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1CB4D" w14:textId="77777777" w:rsidR="00DE53AC" w:rsidRDefault="00DE53AC" w:rsidP="00DE53AC">
      <w:pPr>
        <w:pStyle w:val="Bezmezer"/>
        <w:jc w:val="right"/>
      </w:pPr>
    </w:p>
    <w:p w14:paraId="3A22E19A" w14:textId="1F22EC2E" w:rsidR="002F458D" w:rsidRPr="00C0495C" w:rsidRDefault="00283B5F" w:rsidP="0097300B">
      <w:pPr>
        <w:pStyle w:val="Bezmezer"/>
        <w:rPr>
          <w:rFonts w:ascii="Times New Roman" w:hAnsi="Times New Roman" w:cs="Times New Roman"/>
          <w:b/>
          <w:bCs/>
        </w:rPr>
      </w:pPr>
      <w:r w:rsidRPr="00C0495C">
        <w:rPr>
          <w:rFonts w:ascii="Times New Roman" w:hAnsi="Times New Roman" w:cs="Times New Roman"/>
        </w:rPr>
        <w:t>Žádost přijata dne</w:t>
      </w:r>
      <w:r w:rsidR="00C0495C">
        <w:rPr>
          <w:rFonts w:ascii="Times New Roman" w:hAnsi="Times New Roman" w:cs="Times New Roman"/>
        </w:rPr>
        <w:t>:</w:t>
      </w:r>
      <w:r w:rsidRPr="00C0495C">
        <w:rPr>
          <w:rFonts w:ascii="Times New Roman" w:hAnsi="Times New Roman" w:cs="Times New Roman"/>
        </w:rPr>
        <w:t>……</w:t>
      </w:r>
      <w:r w:rsidR="0097300B" w:rsidRPr="00C0495C">
        <w:rPr>
          <w:rFonts w:ascii="Times New Roman" w:hAnsi="Times New Roman" w:cs="Times New Roman"/>
        </w:rPr>
        <w:t xml:space="preserve">………………….                                                                     </w:t>
      </w:r>
      <w:r w:rsidR="00C0495C">
        <w:rPr>
          <w:rFonts w:ascii="Times New Roman" w:hAnsi="Times New Roman" w:cs="Times New Roman"/>
        </w:rPr>
        <w:t xml:space="preserve">               </w:t>
      </w:r>
      <w:proofErr w:type="spellStart"/>
      <w:r w:rsidRPr="00C0495C">
        <w:rPr>
          <w:rFonts w:ascii="Times New Roman" w:hAnsi="Times New Roman" w:cs="Times New Roman"/>
        </w:rPr>
        <w:t>Čj</w:t>
      </w:r>
      <w:proofErr w:type="spellEnd"/>
      <w:r w:rsidR="0097300B" w:rsidRPr="00C0495C">
        <w:rPr>
          <w:rFonts w:ascii="Times New Roman" w:hAnsi="Times New Roman" w:cs="Times New Roman"/>
        </w:rPr>
        <w:t>: Z</w:t>
      </w:r>
      <w:r w:rsidR="00C0495C">
        <w:rPr>
          <w:rFonts w:ascii="Times New Roman" w:hAnsi="Times New Roman" w:cs="Times New Roman"/>
        </w:rPr>
        <w:t>S</w:t>
      </w:r>
      <w:r w:rsidR="0097300B" w:rsidRPr="00C0495C">
        <w:rPr>
          <w:rFonts w:ascii="Times New Roman" w:hAnsi="Times New Roman" w:cs="Times New Roman"/>
        </w:rPr>
        <w:t>B       /</w:t>
      </w:r>
      <w:r w:rsidRPr="00C0495C">
        <w:rPr>
          <w:rFonts w:ascii="Times New Roman" w:hAnsi="Times New Roman" w:cs="Times New Roman"/>
        </w:rPr>
        <w:t>20</w:t>
      </w:r>
      <w:r w:rsidR="00F5590E" w:rsidRPr="00C0495C">
        <w:rPr>
          <w:rFonts w:ascii="Times New Roman" w:hAnsi="Times New Roman" w:cs="Times New Roman"/>
        </w:rPr>
        <w:t>2</w:t>
      </w:r>
      <w:r w:rsidR="0025617E">
        <w:rPr>
          <w:rFonts w:ascii="Times New Roman" w:hAnsi="Times New Roman" w:cs="Times New Roman"/>
        </w:rPr>
        <w:t>6</w:t>
      </w:r>
    </w:p>
    <w:p w14:paraId="10393A74" w14:textId="77777777" w:rsidR="002F458D" w:rsidRDefault="002F458D" w:rsidP="007F590B">
      <w:pPr>
        <w:pStyle w:val="Bezmezer"/>
      </w:pPr>
      <w:r>
        <w:t xml:space="preserve">                                                                                                                                                                      </w:t>
      </w:r>
    </w:p>
    <w:p w14:paraId="0EFFF0EB" w14:textId="77777777" w:rsidR="00DB50DE" w:rsidRDefault="00DB50DE" w:rsidP="007F590B">
      <w:pPr>
        <w:pStyle w:val="Bezmezer"/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</w:p>
    <w:p w14:paraId="7E84383F" w14:textId="41D12186" w:rsidR="002F458D" w:rsidRPr="00266D63" w:rsidRDefault="002F458D" w:rsidP="007F590B">
      <w:pPr>
        <w:pStyle w:val="Bezmezer"/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 w:rsidRPr="00266D63">
        <w:rPr>
          <w:rFonts w:ascii="Times New Roman" w:hAnsi="Times New Roman" w:cs="Times New Roman"/>
          <w:b/>
          <w:bCs/>
          <w:sz w:val="28"/>
          <w:szCs w:val="28"/>
        </w:rPr>
        <w:t xml:space="preserve">ŽÁDOST O </w:t>
      </w:r>
      <w:r w:rsidR="00C728EF" w:rsidRPr="00C728E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zápis </w:t>
      </w:r>
      <w:r w:rsidRPr="00C728EF">
        <w:rPr>
          <w:rFonts w:ascii="Times New Roman" w:hAnsi="Times New Roman" w:cs="Times New Roman"/>
          <w:b/>
          <w:bCs/>
          <w:caps/>
          <w:sz w:val="28"/>
          <w:szCs w:val="28"/>
        </w:rPr>
        <w:t>DÍTĚTE K</w:t>
      </w:r>
      <w:r w:rsidR="00C01BD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D40FA1" w:rsidRPr="00C728EF">
        <w:rPr>
          <w:rFonts w:ascii="Times New Roman" w:hAnsi="Times New Roman" w:cs="Times New Roman"/>
          <w:b/>
          <w:bCs/>
          <w:caps/>
          <w:sz w:val="28"/>
          <w:szCs w:val="28"/>
        </w:rPr>
        <w:t>POVINNÉ ŠKOLNÍ DOCHÁZCE</w:t>
      </w:r>
      <w:r w:rsidR="003F4C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16ECD5C" w14:textId="4C4BDEFD" w:rsidR="002F458D" w:rsidRPr="000A3821" w:rsidRDefault="002F458D" w:rsidP="007F590B">
      <w:pPr>
        <w:pStyle w:val="Bezmezer"/>
        <w:rPr>
          <w:rFonts w:ascii="Times New Roman" w:hAnsi="Times New Roman" w:cs="Times New Roman"/>
          <w:b/>
          <w:bCs/>
        </w:rPr>
      </w:pPr>
      <w:r w:rsidRPr="00283B5F">
        <w:rPr>
          <w:rFonts w:ascii="Times New Roman" w:hAnsi="Times New Roman" w:cs="Times New Roman"/>
          <w:b/>
          <w:bCs/>
        </w:rPr>
        <w:t xml:space="preserve">Žádám o </w:t>
      </w:r>
      <w:r w:rsidR="00D40FA1">
        <w:rPr>
          <w:rFonts w:ascii="Times New Roman" w:hAnsi="Times New Roman" w:cs="Times New Roman"/>
          <w:b/>
          <w:bCs/>
        </w:rPr>
        <w:t>přihlášení k </w:t>
      </w:r>
      <w:r w:rsidR="00F875AF">
        <w:rPr>
          <w:rFonts w:ascii="Times New Roman" w:hAnsi="Times New Roman" w:cs="Times New Roman"/>
          <w:b/>
          <w:bCs/>
        </w:rPr>
        <w:t>zápisu</w:t>
      </w:r>
      <w:r w:rsidR="00D40FA1">
        <w:rPr>
          <w:rFonts w:ascii="Times New Roman" w:hAnsi="Times New Roman" w:cs="Times New Roman"/>
          <w:b/>
          <w:bCs/>
        </w:rPr>
        <w:t xml:space="preserve"> </w:t>
      </w:r>
      <w:r w:rsidRPr="00283B5F">
        <w:rPr>
          <w:rFonts w:ascii="Times New Roman" w:hAnsi="Times New Roman" w:cs="Times New Roman"/>
          <w:b/>
          <w:bCs/>
        </w:rPr>
        <w:t>k</w:t>
      </w:r>
      <w:r w:rsidR="00D40FA1">
        <w:rPr>
          <w:rFonts w:ascii="Times New Roman" w:hAnsi="Times New Roman" w:cs="Times New Roman"/>
          <w:b/>
          <w:bCs/>
        </w:rPr>
        <w:t> povinné školní docházce</w:t>
      </w:r>
      <w:r w:rsidR="00D40FA1" w:rsidRPr="00F875AF">
        <w:rPr>
          <w:rFonts w:ascii="Times New Roman" w:hAnsi="Times New Roman" w:cs="Times New Roman"/>
          <w:bCs/>
        </w:rPr>
        <w:t xml:space="preserve"> </w:t>
      </w:r>
      <w:r w:rsidRPr="00F875AF">
        <w:rPr>
          <w:rFonts w:ascii="Times New Roman" w:hAnsi="Times New Roman" w:cs="Times New Roman"/>
          <w:bCs/>
        </w:rPr>
        <w:t xml:space="preserve">do </w:t>
      </w:r>
      <w:r w:rsidR="00D40FA1" w:rsidRPr="00F875AF">
        <w:rPr>
          <w:rFonts w:ascii="Times New Roman" w:hAnsi="Times New Roman" w:cs="Times New Roman"/>
          <w:bCs/>
        </w:rPr>
        <w:t xml:space="preserve">základní školy v Základní škole a Mateřské </w:t>
      </w:r>
      <w:proofErr w:type="gramStart"/>
      <w:r w:rsidR="00D40FA1" w:rsidRPr="00F875AF">
        <w:rPr>
          <w:rFonts w:ascii="Times New Roman" w:hAnsi="Times New Roman" w:cs="Times New Roman"/>
          <w:bCs/>
        </w:rPr>
        <w:t xml:space="preserve">škole </w:t>
      </w:r>
      <w:r w:rsidRPr="00F875AF">
        <w:rPr>
          <w:rFonts w:ascii="Times New Roman" w:hAnsi="Times New Roman" w:cs="Times New Roman"/>
          <w:bCs/>
        </w:rPr>
        <w:t xml:space="preserve"> </w:t>
      </w:r>
      <w:r w:rsidR="00266D63" w:rsidRPr="00F875AF">
        <w:rPr>
          <w:rFonts w:ascii="Times New Roman" w:hAnsi="Times New Roman" w:cs="Times New Roman"/>
          <w:bCs/>
        </w:rPr>
        <w:t>B</w:t>
      </w:r>
      <w:r w:rsidR="000A3821">
        <w:rPr>
          <w:rFonts w:ascii="Times New Roman" w:hAnsi="Times New Roman" w:cs="Times New Roman"/>
          <w:bCs/>
        </w:rPr>
        <w:t>ohuslav</w:t>
      </w:r>
      <w:r w:rsidR="002E631E">
        <w:rPr>
          <w:rFonts w:ascii="Times New Roman" w:hAnsi="Times New Roman" w:cs="Times New Roman"/>
          <w:bCs/>
        </w:rPr>
        <w:t>ice</w:t>
      </w:r>
      <w:proofErr w:type="gramEnd"/>
      <w:r w:rsidR="000A3821">
        <w:rPr>
          <w:rFonts w:ascii="Times New Roman" w:hAnsi="Times New Roman" w:cs="Times New Roman"/>
          <w:bCs/>
        </w:rPr>
        <w:t xml:space="preserve"> u Zlína</w:t>
      </w:r>
      <w:r w:rsidRPr="00F875AF">
        <w:rPr>
          <w:rFonts w:ascii="Times New Roman" w:hAnsi="Times New Roman" w:cs="Times New Roman"/>
          <w:bCs/>
        </w:rPr>
        <w:t xml:space="preserve">, okres </w:t>
      </w:r>
      <w:r w:rsidR="002E631E">
        <w:rPr>
          <w:rFonts w:ascii="Times New Roman" w:hAnsi="Times New Roman" w:cs="Times New Roman"/>
          <w:bCs/>
        </w:rPr>
        <w:t>Zlín</w:t>
      </w:r>
      <w:r w:rsidRPr="00F875AF">
        <w:rPr>
          <w:rFonts w:ascii="Times New Roman" w:hAnsi="Times New Roman" w:cs="Times New Roman"/>
          <w:bCs/>
        </w:rPr>
        <w:t>, příspěvková organizace</w:t>
      </w:r>
      <w:r w:rsidR="00D40FA1" w:rsidRPr="00F875AF">
        <w:rPr>
          <w:rFonts w:ascii="Times New Roman" w:hAnsi="Times New Roman" w:cs="Times New Roman"/>
          <w:bCs/>
        </w:rPr>
        <w:t xml:space="preserve"> </w:t>
      </w:r>
      <w:r w:rsidR="00D40FA1" w:rsidRPr="00D40FA1">
        <w:rPr>
          <w:rFonts w:ascii="Times New Roman" w:hAnsi="Times New Roman" w:cs="Times New Roman"/>
          <w:bCs/>
        </w:rPr>
        <w:t xml:space="preserve">podle ustanovení </w:t>
      </w:r>
      <w:r w:rsidR="00D40FA1" w:rsidRPr="000A3821">
        <w:rPr>
          <w:rFonts w:ascii="Times New Roman" w:hAnsi="Times New Roman" w:cs="Times New Roman"/>
        </w:rPr>
        <w:t>§ 36, odstavce 4 a 5 zákona č. 561/2004 Sb. o předškolním, základním, středním, vyšším odborném a jiném vzdělávání (školský zákon)</w:t>
      </w:r>
      <w:r w:rsidRPr="000A3821">
        <w:rPr>
          <w:rFonts w:ascii="Times New Roman" w:hAnsi="Times New Roman" w:cs="Times New Roman"/>
          <w:b/>
          <w:bCs/>
        </w:rPr>
        <w:t xml:space="preserve"> </w:t>
      </w:r>
      <w:r w:rsidR="00D40FA1" w:rsidRPr="000A3821">
        <w:rPr>
          <w:rFonts w:ascii="Times New Roman" w:hAnsi="Times New Roman" w:cs="Times New Roman"/>
          <w:b/>
          <w:bCs/>
        </w:rPr>
        <w:t>pro školní rok</w:t>
      </w:r>
      <w:r w:rsidR="00F875AF" w:rsidRPr="000A3821">
        <w:rPr>
          <w:rFonts w:ascii="Times New Roman" w:hAnsi="Times New Roman" w:cs="Times New Roman"/>
          <w:b/>
          <w:bCs/>
        </w:rPr>
        <w:t xml:space="preserve"> </w:t>
      </w:r>
      <w:r w:rsidR="00D40FA1" w:rsidRPr="000A3821">
        <w:rPr>
          <w:rFonts w:ascii="Times New Roman" w:hAnsi="Times New Roman" w:cs="Times New Roman"/>
          <w:b/>
          <w:bCs/>
        </w:rPr>
        <w:t>20</w:t>
      </w:r>
      <w:r w:rsidR="00F5590E" w:rsidRPr="000A3821">
        <w:rPr>
          <w:rFonts w:ascii="Times New Roman" w:hAnsi="Times New Roman" w:cs="Times New Roman"/>
          <w:b/>
          <w:bCs/>
        </w:rPr>
        <w:t>2</w:t>
      </w:r>
      <w:r w:rsidR="0025617E">
        <w:rPr>
          <w:rFonts w:ascii="Times New Roman" w:hAnsi="Times New Roman" w:cs="Times New Roman"/>
          <w:b/>
          <w:bCs/>
        </w:rPr>
        <w:t>6</w:t>
      </w:r>
      <w:r w:rsidR="00D40FA1" w:rsidRPr="000A3821">
        <w:rPr>
          <w:rFonts w:ascii="Times New Roman" w:hAnsi="Times New Roman" w:cs="Times New Roman"/>
          <w:b/>
          <w:bCs/>
        </w:rPr>
        <w:t>/20</w:t>
      </w:r>
      <w:r w:rsidR="00F5590E" w:rsidRPr="000A3821">
        <w:rPr>
          <w:rFonts w:ascii="Times New Roman" w:hAnsi="Times New Roman" w:cs="Times New Roman"/>
          <w:b/>
          <w:bCs/>
        </w:rPr>
        <w:t>2</w:t>
      </w:r>
      <w:r w:rsidR="0025617E">
        <w:rPr>
          <w:rFonts w:ascii="Times New Roman" w:hAnsi="Times New Roman" w:cs="Times New Roman"/>
          <w:b/>
          <w:bCs/>
        </w:rPr>
        <w:t>7</w:t>
      </w:r>
      <w:bookmarkStart w:id="0" w:name="_GoBack"/>
      <w:bookmarkEnd w:id="0"/>
      <w:r w:rsidR="0097300B" w:rsidRPr="000A3821">
        <w:rPr>
          <w:rFonts w:ascii="Times New Roman" w:hAnsi="Times New Roman" w:cs="Times New Roman"/>
          <w:b/>
          <w:bCs/>
        </w:rPr>
        <w:t>.</w:t>
      </w:r>
    </w:p>
    <w:p w14:paraId="7A089582" w14:textId="77777777" w:rsidR="00A575F1" w:rsidRPr="000A3821" w:rsidRDefault="00A575F1" w:rsidP="007F590B">
      <w:pPr>
        <w:pStyle w:val="Bezmez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C921A9" w14:textId="5D1B43E5" w:rsidR="002F458D" w:rsidRPr="002C5EF6" w:rsidRDefault="002F458D" w:rsidP="007F590B">
      <w:pPr>
        <w:pStyle w:val="Bezmezer"/>
        <w:rPr>
          <w:rFonts w:ascii="Times New Roman" w:hAnsi="Times New Roman" w:cs="Times New Roman"/>
          <w:b/>
          <w:bCs/>
          <w:sz w:val="28"/>
          <w:szCs w:val="28"/>
        </w:rPr>
      </w:pPr>
      <w:r w:rsidRPr="002C5EF6">
        <w:rPr>
          <w:rFonts w:ascii="Times New Roman" w:hAnsi="Times New Roman" w:cs="Times New Roman"/>
          <w:b/>
          <w:bCs/>
          <w:sz w:val="28"/>
          <w:szCs w:val="28"/>
        </w:rPr>
        <w:t>DÍTĚ</w:t>
      </w:r>
      <w:r w:rsidR="0097300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45"/>
        <w:gridCol w:w="3682"/>
        <w:gridCol w:w="4035"/>
      </w:tblGrid>
      <w:tr w:rsidR="002F458D" w:rsidRPr="00431F72" w14:paraId="0FF314A6" w14:textId="77777777">
        <w:tc>
          <w:tcPr>
            <w:tcW w:w="2873" w:type="dxa"/>
            <w:tcBorders>
              <w:right w:val="nil"/>
            </w:tcBorders>
          </w:tcPr>
          <w:p w14:paraId="791CFEB2" w14:textId="77777777" w:rsidR="002F458D" w:rsidRPr="00691EFF" w:rsidRDefault="002F458D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63FC9B" w14:textId="77777777" w:rsidR="002F458D" w:rsidRPr="00691EFF" w:rsidRDefault="002F458D" w:rsidP="00431F72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Jméno a příjmení:</w:t>
            </w:r>
          </w:p>
        </w:tc>
        <w:tc>
          <w:tcPr>
            <w:tcW w:w="3725" w:type="dxa"/>
            <w:tcBorders>
              <w:right w:val="nil"/>
            </w:tcBorders>
          </w:tcPr>
          <w:p w14:paraId="5EDEC682" w14:textId="77777777" w:rsidR="002F458D" w:rsidRDefault="002F458D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726144" w14:textId="77777777" w:rsidR="00D40FA1" w:rsidRDefault="00D40FA1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0A20BA" w14:textId="77777777" w:rsidR="00D40FA1" w:rsidRPr="00691EFF" w:rsidRDefault="00D40FA1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4" w:type="dxa"/>
            <w:tcBorders>
              <w:left w:val="nil"/>
            </w:tcBorders>
          </w:tcPr>
          <w:p w14:paraId="7D967428" w14:textId="77777777" w:rsidR="002F458D" w:rsidRPr="00691EFF" w:rsidRDefault="002F458D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458D" w:rsidRPr="00431F72" w14:paraId="16BF8C20" w14:textId="77777777">
        <w:tc>
          <w:tcPr>
            <w:tcW w:w="2873" w:type="dxa"/>
            <w:tcBorders>
              <w:right w:val="nil"/>
            </w:tcBorders>
          </w:tcPr>
          <w:p w14:paraId="7B6BF05B" w14:textId="77777777" w:rsidR="002F458D" w:rsidRPr="00691EFF" w:rsidRDefault="002F458D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F0BAE8" w14:textId="77777777" w:rsidR="002F458D" w:rsidRPr="00691EFF" w:rsidRDefault="002F458D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a místo narození:</w:t>
            </w:r>
          </w:p>
        </w:tc>
        <w:tc>
          <w:tcPr>
            <w:tcW w:w="3725" w:type="dxa"/>
            <w:tcBorders>
              <w:right w:val="nil"/>
            </w:tcBorders>
          </w:tcPr>
          <w:p w14:paraId="0C3F4D32" w14:textId="77777777" w:rsidR="002F458D" w:rsidRDefault="002F458D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8134D4" w14:textId="77777777" w:rsidR="00D40FA1" w:rsidRDefault="00D40FA1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D495A9" w14:textId="77777777" w:rsidR="00D40FA1" w:rsidRPr="00691EFF" w:rsidRDefault="00D40FA1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4" w:type="dxa"/>
            <w:tcBorders>
              <w:left w:val="nil"/>
            </w:tcBorders>
          </w:tcPr>
          <w:p w14:paraId="7C7E5CEB" w14:textId="77777777" w:rsidR="002F458D" w:rsidRPr="00691EFF" w:rsidRDefault="002F458D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458D" w:rsidRPr="00431F72" w14:paraId="5FA208D7" w14:textId="77777777">
        <w:tc>
          <w:tcPr>
            <w:tcW w:w="2873" w:type="dxa"/>
            <w:tcBorders>
              <w:right w:val="single" w:sz="4" w:space="0" w:color="auto"/>
            </w:tcBorders>
          </w:tcPr>
          <w:p w14:paraId="4D6F58B4" w14:textId="77777777" w:rsidR="002F458D" w:rsidRPr="00691EFF" w:rsidRDefault="002F458D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AACA41" w14:textId="77777777" w:rsidR="002F458D" w:rsidRDefault="002F458D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Rodné číslo:</w:t>
            </w:r>
          </w:p>
          <w:p w14:paraId="0A1E09CA" w14:textId="77777777" w:rsidR="00D40FA1" w:rsidRPr="00691EFF" w:rsidRDefault="00D40FA1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25" w:type="dxa"/>
            <w:tcBorders>
              <w:right w:val="single" w:sz="4" w:space="0" w:color="auto"/>
            </w:tcBorders>
          </w:tcPr>
          <w:p w14:paraId="3D6A4C9F" w14:textId="77777777" w:rsidR="002F458D" w:rsidRPr="00691EFF" w:rsidRDefault="002F458D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4" w:type="dxa"/>
            <w:tcBorders>
              <w:left w:val="single" w:sz="4" w:space="0" w:color="auto"/>
            </w:tcBorders>
          </w:tcPr>
          <w:p w14:paraId="320A391E" w14:textId="77777777" w:rsidR="002F458D" w:rsidRPr="00691EFF" w:rsidRDefault="002F458D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3E0712" w14:textId="77777777" w:rsidR="002F458D" w:rsidRPr="00691EFF" w:rsidRDefault="002F458D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Zdravotní pojišťovna:</w:t>
            </w:r>
          </w:p>
        </w:tc>
      </w:tr>
      <w:tr w:rsidR="0005638A" w:rsidRPr="00431F72" w14:paraId="615182C0" w14:textId="77777777" w:rsidTr="001E2E1E">
        <w:tc>
          <w:tcPr>
            <w:tcW w:w="2873" w:type="dxa"/>
          </w:tcPr>
          <w:p w14:paraId="663A0EFF" w14:textId="77777777" w:rsidR="0005638A" w:rsidRPr="00691EFF" w:rsidRDefault="0005638A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trvalého bydliště</w:t>
            </w:r>
            <w:r w:rsidRPr="00691EFF">
              <w:rPr>
                <w:sz w:val="16"/>
                <w:szCs w:val="16"/>
              </w:rPr>
              <w:t xml:space="preserve"> </w:t>
            </w:r>
            <w:r w:rsidRPr="000A3821">
              <w:rPr>
                <w:rFonts w:ascii="Times New Roman" w:hAnsi="Times New Roman" w:cs="Times New Roman"/>
                <w:sz w:val="16"/>
                <w:szCs w:val="16"/>
              </w:rPr>
              <w:t>město, ulice, čp, PSČ</w:t>
            </w:r>
            <w:r w:rsidRPr="00691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C5E463E" w14:textId="77777777" w:rsidR="0005638A" w:rsidRPr="00691EFF" w:rsidRDefault="0005638A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B9B129" w14:textId="77777777" w:rsidR="0005638A" w:rsidRPr="00691EFF" w:rsidRDefault="0005638A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9" w:type="dxa"/>
            <w:gridSpan w:val="2"/>
          </w:tcPr>
          <w:p w14:paraId="19CE364F" w14:textId="77777777" w:rsidR="0005638A" w:rsidRPr="00691EFF" w:rsidRDefault="0005638A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0621F5" w14:textId="77777777" w:rsidR="0005638A" w:rsidRPr="00691EFF" w:rsidRDefault="0005638A" w:rsidP="0005638A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458D" w:rsidRPr="00431F72" w14:paraId="19424BA2" w14:textId="77777777">
        <w:tc>
          <w:tcPr>
            <w:tcW w:w="2873" w:type="dxa"/>
          </w:tcPr>
          <w:p w14:paraId="0F11FC49" w14:textId="77777777" w:rsidR="002F458D" w:rsidRPr="00691EFF" w:rsidRDefault="002F458D" w:rsidP="00D40FA1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Státní občanství:                     </w:t>
            </w:r>
          </w:p>
        </w:tc>
        <w:tc>
          <w:tcPr>
            <w:tcW w:w="3725" w:type="dxa"/>
          </w:tcPr>
          <w:p w14:paraId="40082BA6" w14:textId="77777777" w:rsidR="002F458D" w:rsidRPr="00691EFF" w:rsidRDefault="00D40FA1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Národnost:</w:t>
            </w:r>
          </w:p>
        </w:tc>
        <w:tc>
          <w:tcPr>
            <w:tcW w:w="4084" w:type="dxa"/>
          </w:tcPr>
          <w:p w14:paraId="147F62D0" w14:textId="77777777" w:rsidR="002F458D" w:rsidRDefault="002F458D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Mateřský jazyk:</w:t>
            </w:r>
          </w:p>
          <w:p w14:paraId="75FE816D" w14:textId="77777777" w:rsidR="00D40FA1" w:rsidRDefault="00D40FA1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B837D2" w14:textId="77777777" w:rsidR="00D40FA1" w:rsidRPr="00691EFF" w:rsidRDefault="00D40FA1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0FA1" w:rsidRPr="00431F72" w14:paraId="15D25E81" w14:textId="77777777">
        <w:tc>
          <w:tcPr>
            <w:tcW w:w="2873" w:type="dxa"/>
          </w:tcPr>
          <w:p w14:paraId="1F5C3F40" w14:textId="77777777" w:rsidR="00D40FA1" w:rsidRPr="00691EFF" w:rsidRDefault="00D40FA1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Speciální vzdělávací potřeby:</w:t>
            </w:r>
          </w:p>
        </w:tc>
        <w:tc>
          <w:tcPr>
            <w:tcW w:w="3725" w:type="dxa"/>
          </w:tcPr>
          <w:p w14:paraId="30F332F9" w14:textId="77777777" w:rsidR="00D40FA1" w:rsidRPr="00691EFF" w:rsidRDefault="00D40FA1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ANO - NE</w:t>
            </w:r>
          </w:p>
        </w:tc>
        <w:tc>
          <w:tcPr>
            <w:tcW w:w="4084" w:type="dxa"/>
          </w:tcPr>
          <w:p w14:paraId="7CF74130" w14:textId="77777777" w:rsidR="00D40FA1" w:rsidRDefault="00D40FA1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Jaké?</w:t>
            </w:r>
          </w:p>
          <w:p w14:paraId="348CBA43" w14:textId="77777777" w:rsidR="00D40FA1" w:rsidRPr="00691EFF" w:rsidRDefault="00D40FA1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0FA1" w:rsidRPr="00431F72" w14:paraId="43068F28" w14:textId="77777777">
        <w:tc>
          <w:tcPr>
            <w:tcW w:w="2873" w:type="dxa"/>
          </w:tcPr>
          <w:p w14:paraId="42803D40" w14:textId="77777777" w:rsidR="00D40FA1" w:rsidRDefault="00D40FA1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Nadané dítě: </w:t>
            </w:r>
          </w:p>
        </w:tc>
        <w:tc>
          <w:tcPr>
            <w:tcW w:w="3725" w:type="dxa"/>
          </w:tcPr>
          <w:p w14:paraId="4CBA978A" w14:textId="77777777" w:rsidR="00D40FA1" w:rsidRDefault="00D40FA1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ANO - NE</w:t>
            </w:r>
          </w:p>
        </w:tc>
        <w:tc>
          <w:tcPr>
            <w:tcW w:w="4084" w:type="dxa"/>
          </w:tcPr>
          <w:p w14:paraId="2D547A6D" w14:textId="77777777" w:rsidR="00D40FA1" w:rsidRDefault="00D40FA1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E973A7" w14:textId="77777777" w:rsidR="00D40FA1" w:rsidRDefault="00D40FA1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0FA1" w:rsidRPr="00431F72" w14:paraId="40118FC3" w14:textId="77777777">
        <w:tc>
          <w:tcPr>
            <w:tcW w:w="2873" w:type="dxa"/>
          </w:tcPr>
          <w:p w14:paraId="6DAEC1ED" w14:textId="77777777" w:rsidR="00D40FA1" w:rsidRDefault="00D40FA1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Předchozí vzdělávání v MŠ (příp. ZŠ) </w:t>
            </w:r>
          </w:p>
        </w:tc>
        <w:tc>
          <w:tcPr>
            <w:tcW w:w="3725" w:type="dxa"/>
          </w:tcPr>
          <w:p w14:paraId="64529D7A" w14:textId="77777777" w:rsidR="00D40FA1" w:rsidRDefault="00D40FA1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ANO - NE</w:t>
            </w:r>
          </w:p>
        </w:tc>
        <w:tc>
          <w:tcPr>
            <w:tcW w:w="4084" w:type="dxa"/>
          </w:tcPr>
          <w:p w14:paraId="50703F3D" w14:textId="77777777" w:rsidR="00D40FA1" w:rsidRDefault="00D40FA1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Kde?</w:t>
            </w:r>
          </w:p>
          <w:p w14:paraId="7D36F2E7" w14:textId="77777777" w:rsidR="00D40FA1" w:rsidRDefault="00D40FA1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0FA1" w:rsidRPr="00431F72" w14:paraId="50FF3D87" w14:textId="77777777">
        <w:tc>
          <w:tcPr>
            <w:tcW w:w="2873" w:type="dxa"/>
          </w:tcPr>
          <w:p w14:paraId="7CC511D0" w14:textId="77777777" w:rsidR="00D40FA1" w:rsidRDefault="00D40FA1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Školní družina</w:t>
            </w:r>
          </w:p>
          <w:p w14:paraId="2F4960EF" w14:textId="77777777" w:rsidR="00D40FA1" w:rsidRDefault="00D40FA1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D187AC8" w14:textId="77777777" w:rsidR="00D40FA1" w:rsidRDefault="00D40FA1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ANO - NE</w:t>
            </w:r>
          </w:p>
        </w:tc>
        <w:tc>
          <w:tcPr>
            <w:tcW w:w="4084" w:type="dxa"/>
          </w:tcPr>
          <w:p w14:paraId="1F2B08D9" w14:textId="77777777" w:rsidR="00D40FA1" w:rsidRDefault="00D40FA1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0FA1" w:rsidRPr="00431F72" w14:paraId="740C1969" w14:textId="77777777">
        <w:tc>
          <w:tcPr>
            <w:tcW w:w="2873" w:type="dxa"/>
          </w:tcPr>
          <w:p w14:paraId="6AE855EF" w14:textId="77777777" w:rsidR="00D40FA1" w:rsidRDefault="00D40FA1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Školní jídelna</w:t>
            </w:r>
          </w:p>
          <w:p w14:paraId="6E358F42" w14:textId="77777777" w:rsidR="00D40FA1" w:rsidRDefault="00D40FA1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7C5C44D" w14:textId="77777777" w:rsidR="00D40FA1" w:rsidRDefault="00D40FA1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ANO - NE</w:t>
            </w:r>
          </w:p>
        </w:tc>
        <w:tc>
          <w:tcPr>
            <w:tcW w:w="4084" w:type="dxa"/>
          </w:tcPr>
          <w:p w14:paraId="1908720D" w14:textId="77777777" w:rsidR="00D40FA1" w:rsidRDefault="00D40FA1" w:rsidP="007F590B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F37D64C" w14:textId="77777777" w:rsidR="00F875AF" w:rsidRPr="00283B5F" w:rsidRDefault="00F875AF" w:rsidP="00F875AF">
      <w:pPr>
        <w:pStyle w:val="Bezmezer"/>
        <w:rPr>
          <w:rFonts w:ascii="Times New Roman" w:hAnsi="Times New Roman" w:cs="Times New Roman"/>
          <w:b/>
          <w:bCs/>
          <w:sz w:val="28"/>
          <w:szCs w:val="28"/>
        </w:rPr>
      </w:pPr>
      <w:r w:rsidRPr="00283B5F">
        <w:rPr>
          <w:rFonts w:ascii="Times New Roman" w:hAnsi="Times New Roman" w:cs="Times New Roman"/>
          <w:b/>
          <w:bCs/>
          <w:sz w:val="28"/>
          <w:szCs w:val="28"/>
        </w:rPr>
        <w:t>Další údaje o dítěti:</w:t>
      </w:r>
    </w:p>
    <w:p w14:paraId="6C24CC8A" w14:textId="77777777" w:rsidR="00F875AF" w:rsidRPr="00E74B20" w:rsidRDefault="00F875AF" w:rsidP="00F875AF">
      <w:pPr>
        <w:pStyle w:val="Bezmez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87"/>
        <w:gridCol w:w="283"/>
        <w:gridCol w:w="292"/>
      </w:tblGrid>
      <w:tr w:rsidR="00F875AF" w14:paraId="3ABC70FA" w14:textId="77777777" w:rsidTr="009C5A40">
        <w:tc>
          <w:tcPr>
            <w:tcW w:w="10031" w:type="dxa"/>
            <w:tcBorders>
              <w:right w:val="nil"/>
            </w:tcBorders>
          </w:tcPr>
          <w:p w14:paraId="5AC7CD68" w14:textId="55561BFA" w:rsidR="00F875AF" w:rsidRPr="00691EFF" w:rsidRDefault="00F875AF" w:rsidP="009C5A40">
            <w:pPr>
              <w:pStyle w:val="Bezmezer"/>
              <w:rPr>
                <w:rFonts w:ascii="Times New Roman" w:hAnsi="Times New Roman" w:cs="Times New Roman"/>
              </w:rPr>
            </w:pPr>
            <w:r w:rsidRPr="00691EFF">
              <w:rPr>
                <w:rFonts w:ascii="Times New Roman" w:hAnsi="Times New Roman" w:cs="Times New Roman"/>
                <w:b/>
                <w:bCs/>
              </w:rPr>
              <w:t>Dítě potřeb</w:t>
            </w:r>
            <w:r>
              <w:rPr>
                <w:rFonts w:ascii="Times New Roman" w:hAnsi="Times New Roman" w:cs="Times New Roman"/>
                <w:b/>
                <w:bCs/>
              </w:rPr>
              <w:t>ovalo v mateřské škole</w:t>
            </w:r>
            <w:r w:rsidRPr="00691EFF">
              <w:rPr>
                <w:rFonts w:ascii="Times New Roman" w:hAnsi="Times New Roman" w:cs="Times New Roman"/>
                <w:b/>
                <w:bCs/>
              </w:rPr>
              <w:t xml:space="preserve"> speciální péči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dle § 16 odst.</w:t>
            </w:r>
            <w:r w:rsidR="000A3821">
              <w:rPr>
                <w:rFonts w:ascii="Times New Roman" w:hAnsi="Times New Roman" w:cs="Times New Roman"/>
                <w:b/>
                <w:bCs/>
              </w:rPr>
              <w:t xml:space="preserve"> 9 </w:t>
            </w:r>
            <w:r>
              <w:rPr>
                <w:rFonts w:ascii="Times New Roman" w:hAnsi="Times New Roman" w:cs="Times New Roman"/>
                <w:b/>
                <w:bCs/>
              </w:rPr>
              <w:t>zákona č. 561/2004 Sb.,</w:t>
            </w:r>
            <w:r w:rsidRPr="00691E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školský zákon, </w:t>
            </w:r>
            <w:r w:rsidRPr="00691EFF">
              <w:rPr>
                <w:rFonts w:ascii="Times New Roman" w:hAnsi="Times New Roman" w:cs="Times New Roman"/>
                <w:b/>
                <w:bCs/>
              </w:rPr>
              <w:t>z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691EFF">
              <w:rPr>
                <w:rFonts w:ascii="Times New Roman" w:hAnsi="Times New Roman" w:cs="Times New Roman"/>
                <w:b/>
                <w:bCs/>
              </w:rPr>
              <w:t>důvodu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(nutno doložit písemným vyjádřením školského poradenského zařízení)</w:t>
            </w:r>
            <w:r w:rsidRPr="00691EFF">
              <w:rPr>
                <w:rFonts w:ascii="Times New Roman" w:hAnsi="Times New Roman" w:cs="Times New Roman"/>
              </w:rPr>
              <w:t>:</w:t>
            </w:r>
          </w:p>
          <w:p w14:paraId="3E1FF19D" w14:textId="77777777" w:rsidR="00F875AF" w:rsidRPr="00283B5F" w:rsidRDefault="00F875AF" w:rsidP="009C5A40">
            <w:pPr>
              <w:pStyle w:val="Bezmezer"/>
              <w:rPr>
                <w:rFonts w:ascii="Times New Roman" w:hAnsi="Times New Roman" w:cs="Times New Roman"/>
                <w:b/>
              </w:rPr>
            </w:pPr>
          </w:p>
          <w:p w14:paraId="6A84DDEA" w14:textId="16D67317" w:rsidR="00F875AF" w:rsidRDefault="00F875AF" w:rsidP="009C5A40">
            <w:pPr>
              <w:pStyle w:val="Bezmezer"/>
              <w:rPr>
                <w:rFonts w:ascii="Times New Roman" w:hAnsi="Times New Roman" w:cs="Times New Roman"/>
              </w:rPr>
            </w:pPr>
            <w:r w:rsidRPr="00283B5F">
              <w:rPr>
                <w:rFonts w:ascii="Times New Roman" w:hAnsi="Times New Roman" w:cs="Times New Roman"/>
                <w:b/>
              </w:rPr>
              <w:t xml:space="preserve">Písemné vyjádření ŠPZ ze dne                       </w:t>
            </w:r>
          </w:p>
          <w:p w14:paraId="06423799" w14:textId="77777777" w:rsidR="00F875AF" w:rsidRPr="00691EFF" w:rsidRDefault="00F875AF" w:rsidP="009C5A40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355B970A" w14:textId="77777777" w:rsidR="00F875AF" w:rsidRPr="00691EFF" w:rsidRDefault="00F875AF" w:rsidP="009C5A40">
            <w:pPr>
              <w:pStyle w:val="Bezmezer"/>
              <w:rPr>
                <w:rFonts w:ascii="Times New Roman" w:hAnsi="Times New Roman" w:cs="Times New Roman"/>
              </w:rPr>
            </w:pPr>
          </w:p>
        </w:tc>
        <w:tc>
          <w:tcPr>
            <w:tcW w:w="292" w:type="dxa"/>
            <w:tcBorders>
              <w:left w:val="nil"/>
            </w:tcBorders>
          </w:tcPr>
          <w:p w14:paraId="15BE25CA" w14:textId="77777777" w:rsidR="00F875AF" w:rsidRPr="00691EFF" w:rsidRDefault="00F875AF" w:rsidP="009C5A40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994724" w14:paraId="21EE2B5D" w14:textId="77777777" w:rsidTr="009C5A40">
        <w:tc>
          <w:tcPr>
            <w:tcW w:w="10031" w:type="dxa"/>
            <w:tcBorders>
              <w:right w:val="nil"/>
            </w:tcBorders>
          </w:tcPr>
          <w:p w14:paraId="6A47024E" w14:textId="77777777" w:rsidR="00994724" w:rsidRPr="00691EFF" w:rsidRDefault="00994724" w:rsidP="009C5A40">
            <w:pPr>
              <w:pStyle w:val="Bezmez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Dítěti byl udělen odklad povinné školní docházky       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ANO  ( o jeden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rok/ o dva roky)       -      NE      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41306239" w14:textId="77777777" w:rsidR="00994724" w:rsidRPr="00691EFF" w:rsidRDefault="00994724" w:rsidP="009C5A40">
            <w:pPr>
              <w:pStyle w:val="Bezmezer"/>
              <w:rPr>
                <w:rFonts w:ascii="Times New Roman" w:hAnsi="Times New Roman" w:cs="Times New Roman"/>
              </w:rPr>
            </w:pPr>
          </w:p>
        </w:tc>
        <w:tc>
          <w:tcPr>
            <w:tcW w:w="292" w:type="dxa"/>
            <w:tcBorders>
              <w:left w:val="nil"/>
            </w:tcBorders>
          </w:tcPr>
          <w:p w14:paraId="7834F028" w14:textId="77777777" w:rsidR="00994724" w:rsidRPr="00691EFF" w:rsidRDefault="00994724" w:rsidP="009C5A40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F875AF" w14:paraId="044214E0" w14:textId="77777777" w:rsidTr="009C5A40">
        <w:tc>
          <w:tcPr>
            <w:tcW w:w="10606" w:type="dxa"/>
            <w:gridSpan w:val="3"/>
          </w:tcPr>
          <w:p w14:paraId="490259F0" w14:textId="77777777" w:rsidR="00F875AF" w:rsidRPr="000A3821" w:rsidRDefault="00F875AF" w:rsidP="009C5A40">
            <w:pPr>
              <w:pStyle w:val="Bezmezer"/>
              <w:rPr>
                <w:rFonts w:ascii="Times New Roman" w:hAnsi="Times New Roman" w:cs="Times New Roman"/>
                <w:b/>
                <w:bCs/>
              </w:rPr>
            </w:pPr>
            <w:r w:rsidRPr="000A3821">
              <w:rPr>
                <w:rFonts w:ascii="Times New Roman" w:hAnsi="Times New Roman" w:cs="Times New Roman"/>
                <w:b/>
                <w:bCs/>
              </w:rPr>
              <w:t>Další údaje, které k žádosti chcete sdělit:</w:t>
            </w:r>
          </w:p>
          <w:p w14:paraId="7A412D24" w14:textId="77777777" w:rsidR="00F875AF" w:rsidRDefault="00F875AF" w:rsidP="009C5A40">
            <w:pPr>
              <w:pStyle w:val="Bezmezer"/>
              <w:rPr>
                <w:b/>
                <w:bCs/>
              </w:rPr>
            </w:pPr>
          </w:p>
          <w:p w14:paraId="316DBFEE" w14:textId="77777777" w:rsidR="00994724" w:rsidRPr="00691EFF" w:rsidRDefault="00994724" w:rsidP="009C5A40">
            <w:pPr>
              <w:pStyle w:val="Bezmezer"/>
              <w:rPr>
                <w:b/>
                <w:bCs/>
              </w:rPr>
            </w:pPr>
          </w:p>
          <w:p w14:paraId="5A68DF0E" w14:textId="77777777" w:rsidR="00F875AF" w:rsidRPr="00691EFF" w:rsidRDefault="00F875AF" w:rsidP="009C5A40">
            <w:pPr>
              <w:pStyle w:val="Bezmezer"/>
            </w:pPr>
          </w:p>
        </w:tc>
      </w:tr>
    </w:tbl>
    <w:p w14:paraId="7627815B" w14:textId="77777777" w:rsidR="002F458D" w:rsidRDefault="002F458D" w:rsidP="007F590B">
      <w:pPr>
        <w:pStyle w:val="Bezmezer"/>
        <w:rPr>
          <w:b/>
          <w:bCs/>
        </w:rPr>
      </w:pPr>
    </w:p>
    <w:p w14:paraId="649A71CC" w14:textId="77777777" w:rsidR="008443EA" w:rsidRDefault="008443EA" w:rsidP="007F590B">
      <w:pPr>
        <w:pStyle w:val="Bezmezer"/>
        <w:rPr>
          <w:b/>
          <w:bCs/>
        </w:rPr>
      </w:pPr>
    </w:p>
    <w:p w14:paraId="63D43BD7" w14:textId="77777777" w:rsidR="00DE53AC" w:rsidRDefault="00DE53AC" w:rsidP="008C2D8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153674" w14:textId="77777777" w:rsidR="00DB50DE" w:rsidRDefault="00DB50DE" w:rsidP="008C2D8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257584" w14:textId="77777777" w:rsidR="00DB50DE" w:rsidRDefault="00DB50DE" w:rsidP="008C2D8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8DBA4E" w14:textId="77777777" w:rsidR="00DB50DE" w:rsidRDefault="00DB50DE" w:rsidP="008C2D8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C1A353" w14:textId="05938B1D" w:rsidR="002F458D" w:rsidRDefault="005D011E" w:rsidP="008C2D8A">
      <w:pPr>
        <w:pStyle w:val="Bezmezer"/>
        <w:rPr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ZÁKONNÍ ZÁSTUPCI DÍTĚTE: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62"/>
      </w:tblGrid>
      <w:tr w:rsidR="002F458D" w14:paraId="7BCF116C" w14:textId="77777777">
        <w:tc>
          <w:tcPr>
            <w:tcW w:w="10606" w:type="dxa"/>
          </w:tcPr>
          <w:p w14:paraId="3CA3718F" w14:textId="77777777" w:rsidR="002F458D" w:rsidRPr="00283B5F" w:rsidRDefault="002F458D" w:rsidP="007F590B">
            <w:pPr>
              <w:pStyle w:val="Bezmezer"/>
              <w:rPr>
                <w:rFonts w:ascii="Times New Roman" w:hAnsi="Times New Roman" w:cs="Times New Roman"/>
                <w:b/>
              </w:rPr>
            </w:pPr>
            <w:r w:rsidRPr="00283B5F">
              <w:rPr>
                <w:rFonts w:ascii="Times New Roman" w:hAnsi="Times New Roman" w:cs="Times New Roman"/>
                <w:b/>
              </w:rPr>
              <w:t>MATKA:</w:t>
            </w:r>
          </w:p>
          <w:p w14:paraId="65483C96" w14:textId="77777777" w:rsidR="002F458D" w:rsidRDefault="002F458D" w:rsidP="00EF20F0">
            <w:pPr>
              <w:pStyle w:val="Bezmezer"/>
              <w:rPr>
                <w:rFonts w:ascii="Times New Roman" w:hAnsi="Times New Roman" w:cs="Times New Roman"/>
              </w:rPr>
            </w:pPr>
            <w:r w:rsidRPr="00691EFF">
              <w:rPr>
                <w:rFonts w:ascii="Times New Roman" w:hAnsi="Times New Roman" w:cs="Times New Roman"/>
              </w:rPr>
              <w:t>Jméno a příjmení matky/zákonného zástupce:</w:t>
            </w:r>
          </w:p>
          <w:p w14:paraId="1F4924D4" w14:textId="77777777" w:rsidR="008443EA" w:rsidRDefault="00A043B6" w:rsidP="00EF20F0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pro doručování písemností:</w:t>
            </w:r>
          </w:p>
          <w:p w14:paraId="5416A6CA" w14:textId="77777777" w:rsidR="0005638A" w:rsidRPr="00691EFF" w:rsidRDefault="0005638A" w:rsidP="00EF20F0">
            <w:pPr>
              <w:pStyle w:val="Bezmezer"/>
              <w:rPr>
                <w:rFonts w:ascii="Times New Roman" w:hAnsi="Times New Roman" w:cs="Times New Roman"/>
              </w:rPr>
            </w:pPr>
          </w:p>
          <w:p w14:paraId="0409820E" w14:textId="77777777" w:rsidR="002F458D" w:rsidRPr="00691EFF" w:rsidRDefault="00266D63" w:rsidP="00EF20F0">
            <w:pPr>
              <w:pStyle w:val="Bezmezer"/>
              <w:rPr>
                <w:rFonts w:ascii="Times New Roman" w:hAnsi="Times New Roman" w:cs="Times New Roman"/>
              </w:rPr>
            </w:pPr>
            <w:r w:rsidRPr="00691EFF">
              <w:rPr>
                <w:rFonts w:ascii="Times New Roman" w:hAnsi="Times New Roman" w:cs="Times New Roman"/>
              </w:rPr>
              <w:t>Telefon: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A043B6"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="00A043B6">
              <w:rPr>
                <w:rFonts w:ascii="Times New Roman" w:hAnsi="Times New Roman" w:cs="Times New Roman"/>
              </w:rPr>
              <w:t>Datová schránka: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A043B6">
              <w:rPr>
                <w:rFonts w:ascii="Times New Roman" w:hAnsi="Times New Roman" w:cs="Times New Roman"/>
              </w:rPr>
              <w:t xml:space="preserve">            </w:t>
            </w:r>
            <w:r w:rsidR="00F875AF">
              <w:rPr>
                <w:rFonts w:ascii="Times New Roman" w:hAnsi="Times New Roman" w:cs="Times New Roman"/>
              </w:rPr>
              <w:t xml:space="preserve">    E-mail:</w:t>
            </w:r>
          </w:p>
        </w:tc>
      </w:tr>
      <w:tr w:rsidR="002F458D" w14:paraId="5E915A12" w14:textId="77777777">
        <w:tc>
          <w:tcPr>
            <w:tcW w:w="10606" w:type="dxa"/>
          </w:tcPr>
          <w:p w14:paraId="51DC613B" w14:textId="77777777" w:rsidR="002F458D" w:rsidRPr="00283B5F" w:rsidRDefault="002F458D" w:rsidP="00812ADF">
            <w:pPr>
              <w:pStyle w:val="Bezmezer"/>
              <w:rPr>
                <w:rFonts w:ascii="Times New Roman" w:hAnsi="Times New Roman" w:cs="Times New Roman"/>
                <w:b/>
              </w:rPr>
            </w:pPr>
            <w:r w:rsidRPr="00283B5F">
              <w:rPr>
                <w:rFonts w:ascii="Times New Roman" w:hAnsi="Times New Roman" w:cs="Times New Roman"/>
                <w:b/>
              </w:rPr>
              <w:t>OTEC:</w:t>
            </w:r>
          </w:p>
          <w:p w14:paraId="0E8AFE29" w14:textId="77777777" w:rsidR="002F458D" w:rsidRPr="00691EFF" w:rsidRDefault="002F458D" w:rsidP="00812ADF">
            <w:pPr>
              <w:pStyle w:val="Bezmezer"/>
              <w:rPr>
                <w:rFonts w:ascii="Times New Roman" w:hAnsi="Times New Roman" w:cs="Times New Roman"/>
              </w:rPr>
            </w:pPr>
            <w:r w:rsidRPr="00691EFF">
              <w:rPr>
                <w:rFonts w:ascii="Times New Roman" w:hAnsi="Times New Roman" w:cs="Times New Roman"/>
              </w:rPr>
              <w:t>Jméno a příjmení otce/zákonného zástupce:</w:t>
            </w:r>
          </w:p>
          <w:p w14:paraId="054529B0" w14:textId="77777777" w:rsidR="00A043B6" w:rsidRDefault="00A043B6" w:rsidP="00A043B6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pro doručování písemností:</w:t>
            </w:r>
          </w:p>
          <w:p w14:paraId="495D00A8" w14:textId="77777777" w:rsidR="0005638A" w:rsidRPr="00691EFF" w:rsidRDefault="0005638A" w:rsidP="00A043B6">
            <w:pPr>
              <w:pStyle w:val="Bezmezer"/>
              <w:rPr>
                <w:rFonts w:ascii="Times New Roman" w:hAnsi="Times New Roman" w:cs="Times New Roman"/>
              </w:rPr>
            </w:pPr>
          </w:p>
          <w:p w14:paraId="0FEEFDF5" w14:textId="77777777" w:rsidR="002F458D" w:rsidRPr="00691EFF" w:rsidRDefault="00A043B6" w:rsidP="00A043B6">
            <w:pPr>
              <w:pStyle w:val="Bezmezer"/>
              <w:rPr>
                <w:rFonts w:ascii="Times New Roman" w:hAnsi="Times New Roman" w:cs="Times New Roman"/>
              </w:rPr>
            </w:pPr>
            <w:r w:rsidRPr="00691EFF">
              <w:rPr>
                <w:rFonts w:ascii="Times New Roman" w:hAnsi="Times New Roman" w:cs="Times New Roman"/>
              </w:rPr>
              <w:t>Telefon:</w:t>
            </w:r>
            <w:r>
              <w:rPr>
                <w:rFonts w:ascii="Times New Roman" w:hAnsi="Times New Roman" w:cs="Times New Roman"/>
              </w:rPr>
              <w:t xml:space="preserve">                                               Datová schránka:                                 E-mail:</w:t>
            </w:r>
          </w:p>
        </w:tc>
      </w:tr>
    </w:tbl>
    <w:p w14:paraId="09395BFA" w14:textId="77777777" w:rsidR="002F458D" w:rsidRPr="00F875AF" w:rsidRDefault="002F458D" w:rsidP="007F590B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F875AF">
        <w:rPr>
          <w:rFonts w:ascii="Times New Roman" w:hAnsi="Times New Roman" w:cs="Times New Roman"/>
          <w:b/>
          <w:bCs/>
          <w:sz w:val="24"/>
          <w:szCs w:val="24"/>
        </w:rPr>
        <w:t xml:space="preserve">Další údaje o </w:t>
      </w:r>
      <w:r w:rsidR="00F875AF" w:rsidRPr="00F875AF">
        <w:rPr>
          <w:rFonts w:ascii="Times New Roman" w:hAnsi="Times New Roman" w:cs="Times New Roman"/>
          <w:b/>
          <w:bCs/>
          <w:sz w:val="24"/>
          <w:szCs w:val="24"/>
        </w:rPr>
        <w:t>zákonných zástupcích</w:t>
      </w:r>
      <w:r w:rsidR="00F875A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62"/>
      </w:tblGrid>
      <w:tr w:rsidR="002F458D" w14:paraId="7EF591B7" w14:textId="77777777">
        <w:tc>
          <w:tcPr>
            <w:tcW w:w="10606" w:type="dxa"/>
          </w:tcPr>
          <w:p w14:paraId="788A4DD3" w14:textId="77777777" w:rsidR="002F458D" w:rsidRPr="000A3821" w:rsidRDefault="002F458D" w:rsidP="007F590B">
            <w:pPr>
              <w:pStyle w:val="Bezmezer"/>
              <w:rPr>
                <w:rFonts w:ascii="Times New Roman" w:hAnsi="Times New Roman" w:cs="Times New Roman"/>
                <w:b/>
                <w:bCs/>
              </w:rPr>
            </w:pPr>
            <w:r w:rsidRPr="000A3821">
              <w:rPr>
                <w:rFonts w:ascii="Times New Roman" w:hAnsi="Times New Roman" w:cs="Times New Roman"/>
                <w:b/>
                <w:bCs/>
              </w:rPr>
              <w:t xml:space="preserve">Další údaje, </w:t>
            </w:r>
            <w:r w:rsidRPr="000A3821">
              <w:rPr>
                <w:rFonts w:ascii="Times New Roman" w:hAnsi="Times New Roman" w:cs="Times New Roman"/>
                <w:bCs/>
              </w:rPr>
              <w:t>které k žádosti chcete sdělit</w:t>
            </w:r>
            <w:r w:rsidRPr="000A3821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CD886D8" w14:textId="77777777" w:rsidR="0005638A" w:rsidRPr="000A3821" w:rsidRDefault="0005638A" w:rsidP="007F590B">
            <w:pPr>
              <w:pStyle w:val="Bezmezer"/>
              <w:rPr>
                <w:rFonts w:ascii="Times New Roman" w:hAnsi="Times New Roman" w:cs="Times New Roman"/>
                <w:b/>
                <w:bCs/>
              </w:rPr>
            </w:pPr>
          </w:p>
          <w:p w14:paraId="49B9FB96" w14:textId="77777777" w:rsidR="002F458D" w:rsidRPr="00691EFF" w:rsidRDefault="002F458D" w:rsidP="007F590B">
            <w:pPr>
              <w:pStyle w:val="Bezmezer"/>
            </w:pPr>
          </w:p>
        </w:tc>
      </w:tr>
      <w:tr w:rsidR="002F458D" w14:paraId="53E41AEF" w14:textId="77777777">
        <w:tc>
          <w:tcPr>
            <w:tcW w:w="10606" w:type="dxa"/>
          </w:tcPr>
          <w:p w14:paraId="2DE40CB9" w14:textId="44CA41F3" w:rsidR="002F458D" w:rsidRPr="005E166B" w:rsidRDefault="00DE5955" w:rsidP="00DE5955">
            <w:pPr>
              <w:rPr>
                <w:rFonts w:asciiTheme="minorHAnsi" w:hAnsiTheme="minorHAnsi"/>
                <w:sz w:val="20"/>
                <w:szCs w:val="20"/>
              </w:rPr>
            </w:pPr>
            <w:r w:rsidRPr="005E166B">
              <w:rPr>
                <w:rStyle w:val="Zdraznn"/>
                <w:rFonts w:asciiTheme="minorHAnsi" w:hAnsiTheme="minorHAnsi"/>
                <w:bCs/>
                <w:sz w:val="20"/>
                <w:szCs w:val="20"/>
              </w:rPr>
              <w:t>Dáváme svůj souhlas</w:t>
            </w:r>
            <w:r w:rsidRPr="005E166B">
              <w:rPr>
                <w:rStyle w:val="Zdraznn"/>
                <w:rFonts w:asciiTheme="minorHAnsi" w:hAnsiTheme="minorHAnsi"/>
                <w:bCs/>
                <w:i w:val="0"/>
                <w:sz w:val="20"/>
                <w:szCs w:val="20"/>
              </w:rPr>
              <w:t xml:space="preserve"> </w:t>
            </w:r>
            <w:r w:rsidR="00283B5F" w:rsidRPr="005E166B">
              <w:rPr>
                <w:rStyle w:val="Zdraznn"/>
                <w:rFonts w:asciiTheme="minorHAnsi" w:hAnsiTheme="minorHAnsi"/>
                <w:bCs/>
                <w:sz w:val="20"/>
                <w:szCs w:val="20"/>
              </w:rPr>
              <w:t>Základní škole a Mateřské škole</w:t>
            </w:r>
            <w:r w:rsidR="002F458D" w:rsidRPr="005E166B">
              <w:rPr>
                <w:rStyle w:val="Zdraznn"/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5C11CF" w:rsidRPr="005E166B">
              <w:rPr>
                <w:rStyle w:val="Zdraznn"/>
                <w:rFonts w:asciiTheme="minorHAnsi" w:hAnsiTheme="minorHAnsi"/>
                <w:bCs/>
                <w:sz w:val="20"/>
                <w:szCs w:val="20"/>
              </w:rPr>
              <w:t>B</w:t>
            </w:r>
            <w:r w:rsidR="000A3821">
              <w:rPr>
                <w:rStyle w:val="Zdraznn"/>
                <w:rFonts w:asciiTheme="minorHAnsi" w:hAnsiTheme="minorHAnsi"/>
                <w:bCs/>
                <w:sz w:val="20"/>
                <w:szCs w:val="20"/>
              </w:rPr>
              <w:t>ohuslav</w:t>
            </w:r>
            <w:r w:rsidR="002E631E">
              <w:rPr>
                <w:rStyle w:val="Zdraznn"/>
                <w:rFonts w:asciiTheme="minorHAnsi" w:hAnsiTheme="minorHAnsi"/>
                <w:sz w:val="20"/>
                <w:szCs w:val="20"/>
              </w:rPr>
              <w:t>ice</w:t>
            </w:r>
            <w:r w:rsidR="000A3821">
              <w:rPr>
                <w:rStyle w:val="Zdraznn"/>
                <w:rFonts w:asciiTheme="minorHAnsi" w:hAnsiTheme="minorHAnsi"/>
                <w:sz w:val="20"/>
                <w:szCs w:val="20"/>
              </w:rPr>
              <w:t xml:space="preserve"> u Zlína</w:t>
            </w:r>
            <w:r w:rsidR="00F875AF" w:rsidRPr="005E166B">
              <w:rPr>
                <w:rStyle w:val="Zdraznn"/>
                <w:rFonts w:asciiTheme="minorHAnsi" w:hAnsiTheme="minorHAnsi"/>
                <w:bCs/>
                <w:sz w:val="20"/>
                <w:szCs w:val="20"/>
              </w:rPr>
              <w:t>,</w:t>
            </w:r>
            <w:r w:rsidR="002E631E">
              <w:rPr>
                <w:rStyle w:val="Zdraznn"/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875AF" w:rsidRPr="005E166B">
              <w:rPr>
                <w:rStyle w:val="Zdraznn"/>
                <w:rFonts w:asciiTheme="minorHAnsi" w:hAnsiTheme="minorHAnsi"/>
                <w:bCs/>
                <w:sz w:val="20"/>
                <w:szCs w:val="20"/>
              </w:rPr>
              <w:t>p.o</w:t>
            </w:r>
            <w:proofErr w:type="spellEnd"/>
            <w:r w:rsidR="00F875AF" w:rsidRPr="005E166B">
              <w:rPr>
                <w:rStyle w:val="Zdraznn"/>
                <w:rFonts w:asciiTheme="minorHAnsi" w:hAnsiTheme="minorHAnsi"/>
                <w:bCs/>
                <w:sz w:val="20"/>
                <w:szCs w:val="20"/>
              </w:rPr>
              <w:t>,</w:t>
            </w:r>
            <w:r w:rsidR="00283B5F" w:rsidRPr="005E166B">
              <w:rPr>
                <w:rStyle w:val="Zdraznn"/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2F458D" w:rsidRPr="005E166B">
              <w:rPr>
                <w:rStyle w:val="Zdraznn"/>
                <w:rFonts w:asciiTheme="minorHAnsi" w:hAnsiTheme="minorHAnsi"/>
                <w:bCs/>
                <w:sz w:val="20"/>
                <w:szCs w:val="20"/>
              </w:rPr>
              <w:t>k tomu</w:t>
            </w:r>
            <w:proofErr w:type="gramEnd"/>
            <w:r w:rsidR="002F458D" w:rsidRPr="005E166B">
              <w:rPr>
                <w:rStyle w:val="Zdraznn"/>
                <w:rFonts w:asciiTheme="minorHAnsi" w:hAnsiTheme="minorHAnsi"/>
                <w:bCs/>
                <w:sz w:val="20"/>
                <w:szCs w:val="20"/>
              </w:rPr>
              <w:t>, aby evidovala osobní údaje včetně rodného čísla našeho dítěte ve smyslu všech ustanovení</w:t>
            </w:r>
            <w:r w:rsidR="00441B10" w:rsidRPr="005E166B">
              <w:rPr>
                <w:rStyle w:val="Zdraznn"/>
                <w:rFonts w:asciiTheme="minorHAnsi" w:hAnsiTheme="minorHAnsi"/>
                <w:bCs/>
                <w:sz w:val="20"/>
                <w:szCs w:val="20"/>
              </w:rPr>
              <w:t xml:space="preserve"> GDPR -</w:t>
            </w:r>
            <w:r w:rsidR="00441B10" w:rsidRPr="005E166B">
              <w:rPr>
                <w:rFonts w:asciiTheme="minorHAnsi" w:hAnsiTheme="minorHAnsi"/>
                <w:i/>
                <w:sz w:val="20"/>
                <w:szCs w:val="20"/>
              </w:rPr>
              <w:t xml:space="preserve"> nařízení Evropského parlamentu a Rady EU 2016/679 o ochraně osobních údajů,</w:t>
            </w:r>
            <w:r w:rsidR="00441B10" w:rsidRPr="005E166B">
              <w:rPr>
                <w:rStyle w:val="Zdraznn"/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2F458D" w:rsidRPr="005E166B">
              <w:rPr>
                <w:rStyle w:val="Zdraznn"/>
                <w:rFonts w:asciiTheme="minorHAnsi" w:hAnsiTheme="minorHAnsi"/>
                <w:bCs/>
                <w:sz w:val="20"/>
                <w:szCs w:val="20"/>
              </w:rPr>
              <w:t>zákona č. 133/2000 Sb.,</w:t>
            </w:r>
            <w:r w:rsidR="000A3821">
              <w:rPr>
                <w:rStyle w:val="Zdraznn"/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2F458D" w:rsidRPr="005E166B">
              <w:rPr>
                <w:rStyle w:val="Zdraznn"/>
                <w:rFonts w:asciiTheme="minorHAnsi" w:hAnsiTheme="minorHAnsi"/>
                <w:bCs/>
                <w:sz w:val="20"/>
                <w:szCs w:val="20"/>
              </w:rPr>
              <w:t xml:space="preserve">o evidenci obyvatel </w:t>
            </w:r>
            <w:r w:rsidR="00E01FBF" w:rsidRPr="005E166B">
              <w:rPr>
                <w:rStyle w:val="Zdraznn"/>
                <w:rFonts w:asciiTheme="minorHAnsi" w:hAnsiTheme="minorHAnsi"/>
                <w:bCs/>
                <w:sz w:val="20"/>
                <w:szCs w:val="20"/>
              </w:rPr>
              <w:t xml:space="preserve">a rodných čísel </w:t>
            </w:r>
            <w:r w:rsidR="000A3821">
              <w:rPr>
                <w:rStyle w:val="Zdraznn"/>
                <w:rFonts w:asciiTheme="minorHAnsi" w:hAnsiTheme="minorHAnsi"/>
                <w:bCs/>
                <w:sz w:val="20"/>
                <w:szCs w:val="20"/>
              </w:rPr>
              <w:t xml:space="preserve">v plném </w:t>
            </w:r>
            <w:r w:rsidR="00283B5F" w:rsidRPr="005E166B">
              <w:rPr>
                <w:rStyle w:val="Zdraznn"/>
                <w:rFonts w:asciiTheme="minorHAnsi" w:hAnsiTheme="minorHAnsi"/>
                <w:bCs/>
                <w:sz w:val="20"/>
                <w:szCs w:val="20"/>
              </w:rPr>
              <w:t>zn</w:t>
            </w:r>
            <w:r w:rsidR="000A3821">
              <w:rPr>
                <w:rStyle w:val="Zdraznn"/>
                <w:rFonts w:asciiTheme="minorHAnsi" w:hAnsiTheme="minorHAnsi"/>
                <w:bCs/>
                <w:sz w:val="20"/>
                <w:szCs w:val="20"/>
              </w:rPr>
              <w:t>ění,</w:t>
            </w:r>
            <w:r w:rsidR="005C11CF" w:rsidRPr="005E166B">
              <w:rPr>
                <w:rStyle w:val="Zdraznn"/>
                <w:rFonts w:asciiTheme="minorHAnsi" w:hAnsiTheme="minorHAnsi"/>
                <w:bCs/>
                <w:sz w:val="20"/>
                <w:szCs w:val="20"/>
              </w:rPr>
              <w:t xml:space="preserve"> a </w:t>
            </w:r>
            <w:r w:rsidR="00283B5F" w:rsidRPr="005E166B">
              <w:rPr>
                <w:rStyle w:val="Zdraznn"/>
                <w:rFonts w:asciiTheme="minorHAnsi" w:hAnsiTheme="minorHAnsi"/>
                <w:bCs/>
                <w:sz w:val="20"/>
                <w:szCs w:val="20"/>
              </w:rPr>
              <w:t>pro účely vedení povinné dokumentace školy</w:t>
            </w:r>
            <w:r w:rsidR="003F4C4A" w:rsidRPr="005E166B">
              <w:rPr>
                <w:rStyle w:val="Zdraznn"/>
                <w:rFonts w:asciiTheme="minorHAnsi" w:hAnsiTheme="minorHAnsi"/>
                <w:bCs/>
                <w:sz w:val="20"/>
                <w:szCs w:val="20"/>
              </w:rPr>
              <w:t>( i pro prevenci sociálně patologických jevů),</w:t>
            </w:r>
            <w:r w:rsidR="003F4C4A" w:rsidRPr="005E166B">
              <w:rPr>
                <w:rFonts w:asciiTheme="minorHAnsi" w:hAnsiTheme="minorHAnsi"/>
                <w:i/>
                <w:sz w:val="20"/>
                <w:szCs w:val="20"/>
              </w:rPr>
              <w:t xml:space="preserve"> přijímací řízení na střední školy, úrazové pojištění žáků, zveřejňování údajů a fotografií mého dítěte v propagačním materiálech školy, včetně internetových stránek školy a pro jiné účely související s běžných chodem školy </w:t>
            </w:r>
            <w:r w:rsidR="00283B5F" w:rsidRPr="005E166B">
              <w:rPr>
                <w:rStyle w:val="Zdraznn"/>
                <w:rFonts w:asciiTheme="minorHAnsi" w:hAnsiTheme="minorHAnsi"/>
                <w:bCs/>
                <w:sz w:val="20"/>
                <w:szCs w:val="20"/>
              </w:rPr>
              <w:t>podle zákona č. 5</w:t>
            </w:r>
            <w:r w:rsidR="000A3821">
              <w:rPr>
                <w:rStyle w:val="Zdraznn"/>
                <w:rFonts w:asciiTheme="minorHAnsi" w:hAnsiTheme="minorHAnsi"/>
                <w:bCs/>
                <w:sz w:val="20"/>
                <w:szCs w:val="20"/>
              </w:rPr>
              <w:t xml:space="preserve">61/2004 Sb., školský zákon v plném </w:t>
            </w:r>
            <w:r w:rsidR="00283B5F" w:rsidRPr="005E166B">
              <w:rPr>
                <w:rStyle w:val="Zdraznn"/>
                <w:rFonts w:asciiTheme="minorHAnsi" w:hAnsiTheme="minorHAnsi"/>
                <w:bCs/>
                <w:sz w:val="20"/>
                <w:szCs w:val="20"/>
              </w:rPr>
              <w:t>zn</w:t>
            </w:r>
            <w:r w:rsidR="000A3821">
              <w:rPr>
                <w:rStyle w:val="Zdraznn"/>
                <w:rFonts w:asciiTheme="minorHAnsi" w:hAnsiTheme="minorHAnsi"/>
                <w:bCs/>
                <w:sz w:val="20"/>
                <w:szCs w:val="20"/>
              </w:rPr>
              <w:t>ění</w:t>
            </w:r>
            <w:r w:rsidR="00441B10" w:rsidRPr="005E166B">
              <w:rPr>
                <w:rStyle w:val="Zdraznn"/>
                <w:rFonts w:asciiTheme="minorHAnsi" w:hAnsiTheme="minorHAnsi"/>
                <w:bCs/>
                <w:sz w:val="20"/>
                <w:szCs w:val="20"/>
              </w:rPr>
              <w:t>.</w:t>
            </w:r>
            <w:r w:rsidR="008443EA" w:rsidRPr="005E166B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="008443EA" w:rsidRPr="005E166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A3821">
              <w:rPr>
                <w:rFonts w:asciiTheme="minorHAnsi" w:hAnsiTheme="minorHAnsi"/>
                <w:sz w:val="20"/>
                <w:szCs w:val="20"/>
              </w:rPr>
              <w:br/>
            </w:r>
            <w:r w:rsidR="002F458D" w:rsidRPr="005E166B">
              <w:rPr>
                <w:rStyle w:val="Zdraznn"/>
                <w:rFonts w:asciiTheme="minorHAnsi" w:hAnsiTheme="minorHAnsi"/>
                <w:bCs/>
                <w:sz w:val="20"/>
                <w:szCs w:val="20"/>
              </w:rPr>
              <w:t>Souhlas poskytuj</w:t>
            </w:r>
            <w:r w:rsidR="00283B5F" w:rsidRPr="005E166B">
              <w:rPr>
                <w:rStyle w:val="Zdraznn"/>
                <w:rFonts w:asciiTheme="minorHAnsi" w:hAnsiTheme="minorHAnsi"/>
                <w:bCs/>
                <w:sz w:val="20"/>
                <w:szCs w:val="20"/>
              </w:rPr>
              <w:t>eme</w:t>
            </w:r>
            <w:r w:rsidR="002F458D" w:rsidRPr="005E166B">
              <w:rPr>
                <w:rStyle w:val="Zdraznn"/>
                <w:rFonts w:asciiTheme="minorHAnsi" w:hAnsiTheme="minorHAnsi"/>
                <w:bCs/>
                <w:sz w:val="20"/>
                <w:szCs w:val="20"/>
              </w:rPr>
              <w:t xml:space="preserve"> na zá</w:t>
            </w:r>
            <w:r w:rsidR="008443EA" w:rsidRPr="005E166B">
              <w:rPr>
                <w:rStyle w:val="Zdraznn"/>
                <w:rFonts w:asciiTheme="minorHAnsi" w:hAnsiTheme="minorHAnsi"/>
                <w:bCs/>
                <w:sz w:val="20"/>
                <w:szCs w:val="20"/>
              </w:rPr>
              <w:t>konem stanovenou dobu archivace, můžeme jej odvolat.</w:t>
            </w:r>
            <w:r w:rsidR="003F4C4A" w:rsidRPr="005E166B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20C8D6C6" w14:textId="040309B9" w:rsidR="00DE5955" w:rsidRPr="00DE5955" w:rsidRDefault="00DE5955" w:rsidP="00DE5955">
            <w:pPr>
              <w:rPr>
                <w:rFonts w:asciiTheme="minorHAnsi" w:hAnsiTheme="minorHAnsi"/>
                <w:b/>
                <w:i/>
              </w:rPr>
            </w:pPr>
          </w:p>
        </w:tc>
      </w:tr>
      <w:tr w:rsidR="002F458D" w14:paraId="4CC0819B" w14:textId="77777777">
        <w:tc>
          <w:tcPr>
            <w:tcW w:w="10606" w:type="dxa"/>
          </w:tcPr>
          <w:p w14:paraId="70EA14B8" w14:textId="0ECF9FBA" w:rsidR="002F458D" w:rsidRPr="005E166B" w:rsidRDefault="005C11CF" w:rsidP="00691EFF">
            <w:pPr>
              <w:pStyle w:val="Bezmezer"/>
              <w:jc w:val="both"/>
              <w:rPr>
                <w:rStyle w:val="Zdraznn"/>
              </w:rPr>
            </w:pPr>
            <w:r w:rsidRPr="005E166B">
              <w:rPr>
                <w:b/>
                <w:bCs/>
              </w:rPr>
              <w:t>Zákonní zástupci byli poučeni</w:t>
            </w:r>
            <w:r w:rsidR="002F458D" w:rsidRPr="005E166B">
              <w:rPr>
                <w:b/>
                <w:bCs/>
              </w:rPr>
              <w:t xml:space="preserve"> </w:t>
            </w:r>
            <w:r w:rsidR="002F458D" w:rsidRPr="005E166B">
              <w:rPr>
                <w:rStyle w:val="Zdraznn"/>
              </w:rPr>
              <w:t>o tom, že touto žádostí je ve smyslu § 44, odst. 1 zákona č. 5</w:t>
            </w:r>
            <w:r w:rsidRPr="005E166B">
              <w:rPr>
                <w:rStyle w:val="Zdraznn"/>
              </w:rPr>
              <w:t xml:space="preserve">00/2004 Sb., o správním řízení </w:t>
            </w:r>
            <w:r w:rsidR="002F458D" w:rsidRPr="005E166B">
              <w:rPr>
                <w:rStyle w:val="Zdraznn"/>
              </w:rPr>
              <w:t xml:space="preserve">(Správní řád), zahájeno správní řízení v uvedené věci a </w:t>
            </w:r>
            <w:r w:rsidR="002F458D" w:rsidRPr="005E166B">
              <w:rPr>
                <w:rStyle w:val="Zdraznn"/>
                <w:b/>
              </w:rPr>
              <w:t>dohodli se</w:t>
            </w:r>
            <w:r w:rsidR="002F458D" w:rsidRPr="005E166B">
              <w:rPr>
                <w:rStyle w:val="Zdraznn"/>
              </w:rPr>
              <w:t xml:space="preserve">, že záležitosti týkající se přijetí dítěte </w:t>
            </w:r>
            <w:r w:rsidR="00F875AF" w:rsidRPr="005E166B">
              <w:rPr>
                <w:rStyle w:val="Zdraznn"/>
              </w:rPr>
              <w:t>k povinné školní docházce</w:t>
            </w:r>
            <w:r w:rsidR="002F458D" w:rsidRPr="005E166B">
              <w:rPr>
                <w:rStyle w:val="Zdraznn"/>
              </w:rPr>
              <w:t xml:space="preserve"> bude vyřizovat zákonný zástupce: </w:t>
            </w:r>
          </w:p>
          <w:p w14:paraId="5F29C523" w14:textId="77777777" w:rsidR="0005638A" w:rsidRPr="005C11CF" w:rsidRDefault="0005638A" w:rsidP="00691EFF">
            <w:pPr>
              <w:pStyle w:val="Bezmezer"/>
              <w:jc w:val="both"/>
              <w:rPr>
                <w:rStyle w:val="Zdraznn"/>
                <w:sz w:val="24"/>
                <w:szCs w:val="24"/>
              </w:rPr>
            </w:pPr>
          </w:p>
          <w:p w14:paraId="607CB7F0" w14:textId="77777777" w:rsidR="002F458D" w:rsidRPr="005C11CF" w:rsidRDefault="002F458D" w:rsidP="00691EFF">
            <w:pPr>
              <w:pStyle w:val="Bezmezer"/>
              <w:jc w:val="both"/>
              <w:rPr>
                <w:rStyle w:val="Zdraznn"/>
                <w:b/>
                <w:bCs/>
                <w:sz w:val="24"/>
                <w:szCs w:val="24"/>
              </w:rPr>
            </w:pPr>
            <w:r w:rsidRPr="005C11CF">
              <w:rPr>
                <w:rStyle w:val="Zdraznn"/>
                <w:b/>
                <w:bCs/>
                <w:sz w:val="24"/>
                <w:szCs w:val="24"/>
              </w:rPr>
              <w:t>Jméno a příjmení ……………………………………………………………</w:t>
            </w:r>
            <w:proofErr w:type="gramStart"/>
            <w:r w:rsidRPr="005C11CF">
              <w:rPr>
                <w:rStyle w:val="Zdraznn"/>
                <w:b/>
                <w:bCs/>
                <w:sz w:val="24"/>
                <w:szCs w:val="24"/>
              </w:rPr>
              <w:t>…..( matka</w:t>
            </w:r>
            <w:proofErr w:type="gramEnd"/>
            <w:r w:rsidRPr="005C11CF">
              <w:rPr>
                <w:rStyle w:val="Zdraznn"/>
                <w:b/>
                <w:bCs/>
                <w:sz w:val="24"/>
                <w:szCs w:val="24"/>
              </w:rPr>
              <w:t>, otec,….)</w:t>
            </w:r>
          </w:p>
          <w:p w14:paraId="2BA9656E" w14:textId="77777777" w:rsidR="002F458D" w:rsidRPr="005C11CF" w:rsidRDefault="002F458D" w:rsidP="00691EFF">
            <w:pPr>
              <w:pStyle w:val="Bezmezer"/>
              <w:jc w:val="both"/>
              <w:rPr>
                <w:rStyle w:val="Zdraznn"/>
                <w:b/>
                <w:bCs/>
                <w:sz w:val="24"/>
                <w:szCs w:val="24"/>
              </w:rPr>
            </w:pPr>
          </w:p>
          <w:p w14:paraId="1CA4EE60" w14:textId="77777777" w:rsidR="002F458D" w:rsidRPr="005C11CF" w:rsidRDefault="002F458D" w:rsidP="00691EFF">
            <w:pPr>
              <w:pStyle w:val="Bezmezer"/>
              <w:jc w:val="both"/>
              <w:rPr>
                <w:rStyle w:val="Zdraznn"/>
                <w:b/>
                <w:bCs/>
                <w:sz w:val="24"/>
                <w:szCs w:val="24"/>
              </w:rPr>
            </w:pPr>
            <w:r w:rsidRPr="005C11CF">
              <w:rPr>
                <w:rStyle w:val="Zdraznn"/>
                <w:b/>
                <w:bCs/>
                <w:sz w:val="24"/>
                <w:szCs w:val="24"/>
              </w:rPr>
              <w:t>Adresa pro doručování …………………………………………………………</w:t>
            </w:r>
          </w:p>
          <w:p w14:paraId="7E59A24D" w14:textId="4F6948A0" w:rsidR="002F458D" w:rsidRPr="00691EFF" w:rsidRDefault="002F458D" w:rsidP="00927187">
            <w:pPr>
              <w:pStyle w:val="Bezmezer"/>
              <w:rPr>
                <w:rStyle w:val="Zdraznn"/>
                <w:sz w:val="20"/>
                <w:szCs w:val="20"/>
              </w:rPr>
            </w:pPr>
            <w:r w:rsidRPr="00691EFF">
              <w:rPr>
                <w:rStyle w:val="Zdraznn"/>
                <w:sz w:val="20"/>
                <w:szCs w:val="20"/>
              </w:rPr>
              <w:t>Dále byli zákon</w:t>
            </w:r>
            <w:r w:rsidR="00D74A59">
              <w:rPr>
                <w:rStyle w:val="Zdraznn"/>
                <w:sz w:val="20"/>
                <w:szCs w:val="20"/>
              </w:rPr>
              <w:t>ní zástupci poučeni  o tom, že</w:t>
            </w:r>
            <w:r w:rsidRPr="00691EFF">
              <w:rPr>
                <w:rStyle w:val="Zdraznn"/>
                <w:sz w:val="20"/>
                <w:szCs w:val="20"/>
              </w:rPr>
              <w:t>:</w:t>
            </w:r>
          </w:p>
          <w:p w14:paraId="4FB46479" w14:textId="77777777" w:rsidR="002F458D" w:rsidRPr="00691EFF" w:rsidRDefault="002F458D" w:rsidP="00691EFF">
            <w:pPr>
              <w:pStyle w:val="Bezmezer"/>
              <w:numPr>
                <w:ilvl w:val="0"/>
                <w:numId w:val="2"/>
              </w:numPr>
              <w:rPr>
                <w:rStyle w:val="Zdraznn"/>
                <w:sz w:val="20"/>
                <w:szCs w:val="20"/>
              </w:rPr>
            </w:pPr>
            <w:r w:rsidRPr="00691EFF">
              <w:rPr>
                <w:rStyle w:val="Zdraznn"/>
                <w:sz w:val="20"/>
                <w:szCs w:val="20"/>
              </w:rPr>
              <w:t>dle § 33 správního řádu mají právo dát se v řízení zastupovat zmocněncem, kterého si zvolí</w:t>
            </w:r>
          </w:p>
          <w:p w14:paraId="567F6393" w14:textId="77777777" w:rsidR="002F458D" w:rsidRPr="00691EFF" w:rsidRDefault="002F458D" w:rsidP="00691EFF">
            <w:pPr>
              <w:pStyle w:val="Bezmezer"/>
              <w:numPr>
                <w:ilvl w:val="0"/>
                <w:numId w:val="2"/>
              </w:numPr>
              <w:rPr>
                <w:rStyle w:val="Zdraznn"/>
                <w:sz w:val="20"/>
                <w:szCs w:val="20"/>
              </w:rPr>
            </w:pPr>
            <w:r w:rsidRPr="00691EFF">
              <w:rPr>
                <w:rStyle w:val="Zdraznn"/>
                <w:sz w:val="20"/>
                <w:szCs w:val="20"/>
              </w:rPr>
              <w:t>dle § 38 správního řádu mají právo nahlížet do spisu a pořizovat si z něj výpisy</w:t>
            </w:r>
          </w:p>
          <w:p w14:paraId="701BF4A3" w14:textId="77777777" w:rsidR="002F458D" w:rsidRDefault="002F458D" w:rsidP="00691EFF">
            <w:pPr>
              <w:pStyle w:val="Bezmezer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1EFF">
              <w:rPr>
                <w:rStyle w:val="Zdraznn"/>
                <w:sz w:val="20"/>
                <w:szCs w:val="20"/>
              </w:rPr>
              <w:t>dle § 36 odst. 2 mají právo vyjádřit v řízení své stanovisko. Pokud o to požádají, poskytne jim správní orgán informace o řízení</w:t>
            </w:r>
            <w:r w:rsidRPr="00691EFF">
              <w:rPr>
                <w:rStyle w:val="Zdraznn"/>
                <w:sz w:val="18"/>
                <w:szCs w:val="18"/>
              </w:rPr>
              <w:t xml:space="preserve">, </w:t>
            </w:r>
            <w:r w:rsidRPr="00691EFF">
              <w:rPr>
                <w:sz w:val="18"/>
                <w:szCs w:val="18"/>
              </w:rPr>
              <w:t>před vydáním rozhodnutí ve věci žádosti o přijetí dítěte k předškolnímu vzdělávání se mohou vyjádřit k podkladům rozhodnutí</w:t>
            </w:r>
            <w:r w:rsidRPr="00691EFF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7B85032D" w14:textId="77777777" w:rsidR="00840F8F" w:rsidRDefault="00F875AF" w:rsidP="00840F8F">
            <w:pPr>
              <w:pStyle w:val="Bezmezer"/>
              <w:jc w:val="both"/>
              <w:rPr>
                <w:rStyle w:val="Zdraznn"/>
                <w:sz w:val="20"/>
                <w:szCs w:val="20"/>
              </w:rPr>
            </w:pPr>
            <w:r>
              <w:rPr>
                <w:rStyle w:val="Zdraznn"/>
                <w:sz w:val="20"/>
                <w:szCs w:val="20"/>
              </w:rPr>
              <w:t>Dále b</w:t>
            </w:r>
            <w:r w:rsidR="002F458D" w:rsidRPr="00691EFF">
              <w:rPr>
                <w:rStyle w:val="Zdraznn"/>
                <w:sz w:val="20"/>
                <w:szCs w:val="20"/>
              </w:rPr>
              <w:t xml:space="preserve">erou na vědomí, že ve věci bude rozhodnuto dle § 71 správního řádu nejdéle do 30 dnů od </w:t>
            </w:r>
            <w:r w:rsidR="002F458D" w:rsidRPr="00691EFF">
              <w:rPr>
                <w:rStyle w:val="Zdraznn"/>
                <w:b/>
                <w:bCs/>
                <w:sz w:val="20"/>
                <w:szCs w:val="20"/>
              </w:rPr>
              <w:t>ukončení podávání žádostí</w:t>
            </w:r>
            <w:r w:rsidR="002F458D" w:rsidRPr="00691EFF">
              <w:rPr>
                <w:rStyle w:val="Zdraznn"/>
                <w:sz w:val="20"/>
                <w:szCs w:val="20"/>
              </w:rPr>
              <w:t xml:space="preserve">, a to písemně. Rodiče dítěte (zákonní zástupci dítěte) se dohodli, že zmocnění k doručování písemností týkajících se práv, a právem chráněných zájmů dítěte po dobu jeho </w:t>
            </w:r>
            <w:r>
              <w:rPr>
                <w:rStyle w:val="Zdraznn"/>
                <w:sz w:val="20"/>
                <w:szCs w:val="20"/>
              </w:rPr>
              <w:t>povinné školní docházky</w:t>
            </w:r>
            <w:r w:rsidR="002F458D" w:rsidRPr="00691EFF">
              <w:rPr>
                <w:rStyle w:val="Zdraznn"/>
                <w:sz w:val="20"/>
                <w:szCs w:val="20"/>
              </w:rPr>
              <w:t xml:space="preserve"> bude na výše uvedeného rodiče.</w:t>
            </w:r>
            <w:r w:rsidR="00840F8F">
              <w:rPr>
                <w:rStyle w:val="Zdraznn"/>
                <w:sz w:val="20"/>
                <w:szCs w:val="20"/>
              </w:rPr>
              <w:t xml:space="preserve"> </w:t>
            </w:r>
          </w:p>
          <w:p w14:paraId="38D7E031" w14:textId="1300E78E" w:rsidR="002F458D" w:rsidRPr="00840F8F" w:rsidRDefault="00840F8F" w:rsidP="004B078A">
            <w:pPr>
              <w:pStyle w:val="Bezmezer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Zdraznn"/>
                <w:sz w:val="20"/>
                <w:szCs w:val="20"/>
              </w:rPr>
              <w:t>Byli informování dle §3a odst.</w:t>
            </w:r>
            <w:r w:rsidR="00D74A59">
              <w:rPr>
                <w:rStyle w:val="Zdraznn"/>
                <w:sz w:val="20"/>
                <w:szCs w:val="20"/>
              </w:rPr>
              <w:t xml:space="preserve"> </w:t>
            </w:r>
            <w:r>
              <w:rPr>
                <w:rStyle w:val="Zdraznn"/>
                <w:sz w:val="20"/>
                <w:szCs w:val="20"/>
              </w:rPr>
              <w:t>6 vyhlášky č.48/2005 Sb. o základním vzdělávání a některých náležitostech plnění povinné školní docházky v </w:t>
            </w:r>
            <w:proofErr w:type="spellStart"/>
            <w:r>
              <w:rPr>
                <w:rStyle w:val="Zdraznn"/>
                <w:sz w:val="20"/>
                <w:szCs w:val="20"/>
              </w:rPr>
              <w:t>pl</w:t>
            </w:r>
            <w:proofErr w:type="spellEnd"/>
            <w:r>
              <w:rPr>
                <w:rStyle w:val="Zdraznn"/>
                <w:sz w:val="20"/>
                <w:szCs w:val="20"/>
              </w:rPr>
              <w:t>. zn. o možnosti pomoci dítěti v jeho dalším rozvoji do doby z</w:t>
            </w:r>
            <w:r w:rsidR="00D74A59">
              <w:rPr>
                <w:rStyle w:val="Zdraznn"/>
                <w:sz w:val="20"/>
                <w:szCs w:val="20"/>
              </w:rPr>
              <w:t>ahájení povinné školní docházky</w:t>
            </w:r>
            <w:r>
              <w:rPr>
                <w:rStyle w:val="Zdraznn"/>
                <w:sz w:val="20"/>
                <w:szCs w:val="20"/>
              </w:rPr>
              <w:t>.</w:t>
            </w:r>
          </w:p>
        </w:tc>
      </w:tr>
      <w:tr w:rsidR="002F458D" w14:paraId="745EB3FC" w14:textId="77777777">
        <w:tc>
          <w:tcPr>
            <w:tcW w:w="10606" w:type="dxa"/>
          </w:tcPr>
          <w:p w14:paraId="1038EDEE" w14:textId="77777777" w:rsidR="008443EA" w:rsidRPr="00F5590E" w:rsidRDefault="002F458D" w:rsidP="006B197D">
            <w:pPr>
              <w:pStyle w:val="Bezmezer"/>
              <w:rPr>
                <w:b/>
                <w:sz w:val="20"/>
                <w:szCs w:val="20"/>
              </w:rPr>
            </w:pPr>
            <w:r w:rsidRPr="00F5590E">
              <w:rPr>
                <w:b/>
                <w:sz w:val="20"/>
                <w:szCs w:val="20"/>
              </w:rPr>
              <w:t>V souladu s § 22 odst. 3 písm. c) zákona č. 561/2004 Sb., školský zákon, v platném znění potvrzujeme svým podpisem pravdivost a úplnost vyplněných údajů o zdravotním stavu dítěte a jiných závažných skutečnostech, které by mohly mít vliv na průběh vzdělávání našeho dítěte.</w:t>
            </w:r>
          </w:p>
          <w:p w14:paraId="730C7609" w14:textId="566BCC19" w:rsidR="002F458D" w:rsidRDefault="002F458D" w:rsidP="006B197D">
            <w:pPr>
              <w:pStyle w:val="Bezmezer"/>
            </w:pPr>
            <w:r w:rsidRPr="00691EFF">
              <w:t>V</w:t>
            </w:r>
            <w:r w:rsidR="000A3821">
              <w:t> </w:t>
            </w:r>
            <w:r w:rsidR="005C11CF">
              <w:t>B</w:t>
            </w:r>
            <w:r w:rsidR="000A3821">
              <w:t>ohuslavicích u Zlína</w:t>
            </w:r>
            <w:r w:rsidRPr="00691EFF">
              <w:t xml:space="preserve"> dne ……………………………………………….</w:t>
            </w:r>
          </w:p>
          <w:p w14:paraId="38B5C84F" w14:textId="77777777" w:rsidR="0039383C" w:rsidRDefault="0039383C" w:rsidP="006B197D">
            <w:pPr>
              <w:pStyle w:val="Bezmezer"/>
            </w:pPr>
          </w:p>
          <w:p w14:paraId="40192869" w14:textId="0EF71A39" w:rsidR="002F458D" w:rsidRPr="00691EFF" w:rsidRDefault="002F458D" w:rsidP="006B197D">
            <w:pPr>
              <w:pStyle w:val="Bezmezer"/>
            </w:pPr>
            <w:r w:rsidRPr="00691EFF">
              <w:t>Podpisy</w:t>
            </w:r>
            <w:r w:rsidR="0039383C">
              <w:t xml:space="preserve"> </w:t>
            </w:r>
            <w:r w:rsidRPr="00691EFF">
              <w:t>zákonných zástupců: ………………………………………………………………………………</w:t>
            </w:r>
            <w:proofErr w:type="gramStart"/>
            <w:r w:rsidRPr="00691EFF">
              <w:t>…..</w:t>
            </w:r>
            <w:proofErr w:type="gramEnd"/>
            <w:r w:rsidR="00F875AF">
              <w:t xml:space="preserve"> </w:t>
            </w:r>
          </w:p>
          <w:p w14:paraId="203028C7" w14:textId="77777777" w:rsidR="002F458D" w:rsidRPr="00691EFF" w:rsidRDefault="002F458D" w:rsidP="006B197D">
            <w:pPr>
              <w:pStyle w:val="Bezmezer"/>
            </w:pPr>
            <w:r w:rsidRPr="00691EFF">
              <w:t xml:space="preserve">                         </w:t>
            </w:r>
          </w:p>
          <w:p w14:paraId="72990B98" w14:textId="64A0FC2C" w:rsidR="002F458D" w:rsidRPr="00691EFF" w:rsidRDefault="002F458D" w:rsidP="00CF4260">
            <w:pPr>
              <w:pStyle w:val="Bezmezer"/>
            </w:pPr>
            <w:r w:rsidRPr="00691EFF">
              <w:t xml:space="preserve">                                                                   </w:t>
            </w:r>
            <w:r w:rsidR="00F875AF">
              <w:t xml:space="preserve"> </w:t>
            </w:r>
          </w:p>
        </w:tc>
      </w:tr>
    </w:tbl>
    <w:p w14:paraId="702BCECB" w14:textId="77777777" w:rsidR="002F458D" w:rsidRPr="007B482D" w:rsidRDefault="002F458D" w:rsidP="007F590B">
      <w:pPr>
        <w:pStyle w:val="Bezmezer"/>
        <w:rPr>
          <w:i/>
          <w:iCs/>
        </w:rPr>
      </w:pPr>
    </w:p>
    <w:p w14:paraId="5BA93283" w14:textId="77777777" w:rsidR="002F458D" w:rsidRDefault="002F458D" w:rsidP="007F590B">
      <w:pPr>
        <w:pStyle w:val="Bezmezer"/>
      </w:pPr>
    </w:p>
    <w:p w14:paraId="333C5BAF" w14:textId="77777777" w:rsidR="00DE53AC" w:rsidRDefault="00DE53AC" w:rsidP="00757F4F">
      <w:pPr>
        <w:pStyle w:val="Bezmezer"/>
      </w:pPr>
    </w:p>
    <w:p w14:paraId="70C7AFCD" w14:textId="77777777" w:rsidR="00DE53AC" w:rsidRDefault="00DE53AC" w:rsidP="00757F4F">
      <w:pPr>
        <w:pStyle w:val="Bezmezer"/>
      </w:pPr>
    </w:p>
    <w:p w14:paraId="0503B3AB" w14:textId="017B33F6" w:rsidR="002F458D" w:rsidRDefault="00D76B02" w:rsidP="00757F4F">
      <w:pPr>
        <w:pStyle w:val="Bezmezer"/>
      </w:pPr>
      <w:r>
        <w:t>Převzala: …………………………………………………</w:t>
      </w:r>
      <w:proofErr w:type="gramStart"/>
      <w:r>
        <w:t>…..    Dne</w:t>
      </w:r>
      <w:proofErr w:type="gramEnd"/>
      <w:r>
        <w:t>: ……………………………………….</w:t>
      </w:r>
    </w:p>
    <w:sectPr w:rsidR="002F458D" w:rsidSect="00AC771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0C397" w14:textId="77777777" w:rsidR="006716E4" w:rsidRDefault="006716E4" w:rsidP="00266D63">
      <w:r>
        <w:separator/>
      </w:r>
    </w:p>
  </w:endnote>
  <w:endnote w:type="continuationSeparator" w:id="0">
    <w:p w14:paraId="04B116CB" w14:textId="77777777" w:rsidR="006716E4" w:rsidRDefault="006716E4" w:rsidP="0026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9786A" w14:textId="77777777" w:rsidR="006716E4" w:rsidRDefault="006716E4" w:rsidP="00266D63">
      <w:r>
        <w:separator/>
      </w:r>
    </w:p>
  </w:footnote>
  <w:footnote w:type="continuationSeparator" w:id="0">
    <w:p w14:paraId="058270FB" w14:textId="77777777" w:rsidR="006716E4" w:rsidRDefault="006716E4" w:rsidP="00266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21F0E" w14:textId="65BDDA3A" w:rsidR="00DE53AC" w:rsidRPr="00AC7651" w:rsidRDefault="00DE53AC" w:rsidP="00AC7651">
    <w:pPr>
      <w:jc w:val="center"/>
      <w:rPr>
        <w:b/>
        <w:bCs/>
      </w:rPr>
    </w:pPr>
    <w:r>
      <w:rPr>
        <w:b/>
        <w:bCs/>
      </w:rPr>
      <w:t>Základní škola a Mateřská škola B</w:t>
    </w:r>
    <w:r w:rsidR="00C0495C">
      <w:rPr>
        <w:b/>
        <w:bCs/>
      </w:rPr>
      <w:t>ohuslavi</w:t>
    </w:r>
    <w:r w:rsidR="00AC7651">
      <w:rPr>
        <w:b/>
        <w:bCs/>
      </w:rPr>
      <w:t>ce</w:t>
    </w:r>
    <w:r w:rsidR="00C0495C">
      <w:rPr>
        <w:b/>
        <w:bCs/>
      </w:rPr>
      <w:t xml:space="preserve"> u Zlína</w:t>
    </w:r>
    <w:r w:rsidR="00AC7651">
      <w:rPr>
        <w:b/>
        <w:bCs/>
      </w:rPr>
      <w:t xml:space="preserve">, okres Zlín, </w:t>
    </w:r>
    <w:r>
      <w:rPr>
        <w:b/>
        <w:bCs/>
      </w:rPr>
      <w:t>příspěvková organizace</w:t>
    </w:r>
  </w:p>
  <w:p w14:paraId="17AE0EF8" w14:textId="77777777" w:rsidR="00DE53AC" w:rsidRDefault="00DE53AC" w:rsidP="00DE53AC">
    <w:pPr>
      <w:jc w:val="center"/>
    </w:pPr>
    <w:r>
      <w:t xml:space="preserve">                  </w:t>
    </w:r>
  </w:p>
  <w:p w14:paraId="2871FFF2" w14:textId="309C8425" w:rsidR="00266D63" w:rsidRPr="008443EA" w:rsidRDefault="00DE53AC" w:rsidP="008443EA">
    <w:pPr>
      <w:pBdr>
        <w:bottom w:val="single" w:sz="8" w:space="1" w:color="000000"/>
      </w:pBdr>
      <w:jc w:val="center"/>
      <w:rPr>
        <w:b/>
        <w:bCs/>
        <w:sz w:val="20"/>
        <w:szCs w:val="20"/>
      </w:rPr>
    </w:pPr>
    <w:r w:rsidRPr="000B636D">
      <w:rPr>
        <w:sz w:val="20"/>
        <w:szCs w:val="20"/>
      </w:rPr>
      <w:t>IČ:</w:t>
    </w:r>
    <w:r>
      <w:rPr>
        <w:sz w:val="20"/>
        <w:szCs w:val="20"/>
      </w:rPr>
      <w:t>7</w:t>
    </w:r>
    <w:r w:rsidR="00C0495C">
      <w:rPr>
        <w:sz w:val="20"/>
        <w:szCs w:val="20"/>
      </w:rPr>
      <w:t>0299862</w:t>
    </w:r>
    <w:r>
      <w:rPr>
        <w:b/>
        <w:bCs/>
      </w:rPr>
      <w:t xml:space="preserve">                </w:t>
    </w:r>
    <w:r w:rsidRPr="000B636D">
      <w:rPr>
        <w:bCs/>
        <w:sz w:val="20"/>
        <w:szCs w:val="20"/>
      </w:rPr>
      <w:t xml:space="preserve">e-mail: </w:t>
    </w:r>
    <w:r w:rsidR="00C0495C">
      <w:rPr>
        <w:bCs/>
        <w:sz w:val="20"/>
        <w:szCs w:val="20"/>
      </w:rPr>
      <w:t>zsboh</w:t>
    </w:r>
    <w:r w:rsidR="00420EE5">
      <w:rPr>
        <w:bCs/>
        <w:sz w:val="20"/>
        <w:szCs w:val="20"/>
      </w:rPr>
      <w:t>@</w:t>
    </w:r>
    <w:r w:rsidR="00AC7651">
      <w:rPr>
        <w:bCs/>
        <w:sz w:val="20"/>
        <w:szCs w:val="20"/>
      </w:rPr>
      <w:t>z</w:t>
    </w:r>
    <w:r w:rsidR="00C0495C">
      <w:rPr>
        <w:bCs/>
        <w:sz w:val="20"/>
        <w:szCs w:val="20"/>
      </w:rPr>
      <w:t>linedu</w:t>
    </w:r>
    <w:r w:rsidR="00AC7651">
      <w:rPr>
        <w:bCs/>
        <w:sz w:val="20"/>
        <w:szCs w:val="20"/>
      </w:rPr>
      <w:t>.cz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6194B"/>
    <w:multiLevelType w:val="hybridMultilevel"/>
    <w:tmpl w:val="2CFC20BA"/>
    <w:lvl w:ilvl="0" w:tplc="B756DBE8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25C3906"/>
    <w:multiLevelType w:val="hybridMultilevel"/>
    <w:tmpl w:val="6B4CC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12D8D"/>
    <w:multiLevelType w:val="hybridMultilevel"/>
    <w:tmpl w:val="4C442532"/>
    <w:lvl w:ilvl="0" w:tplc="B756DBE8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8A924E1"/>
    <w:multiLevelType w:val="hybridMultilevel"/>
    <w:tmpl w:val="117E65C4"/>
    <w:lvl w:ilvl="0" w:tplc="10CA7C5A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">
    <w:nsid w:val="3F32164F"/>
    <w:multiLevelType w:val="hybridMultilevel"/>
    <w:tmpl w:val="9B1851B0"/>
    <w:lvl w:ilvl="0" w:tplc="10CA7C5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attachedTemplate r:id="rId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A1"/>
    <w:rsid w:val="000022EE"/>
    <w:rsid w:val="00032827"/>
    <w:rsid w:val="0005638A"/>
    <w:rsid w:val="00077490"/>
    <w:rsid w:val="00097833"/>
    <w:rsid w:val="000A3821"/>
    <w:rsid w:val="000B06E7"/>
    <w:rsid w:val="000B4247"/>
    <w:rsid w:val="000B6F27"/>
    <w:rsid w:val="000E0122"/>
    <w:rsid w:val="000E6AB9"/>
    <w:rsid w:val="00117F40"/>
    <w:rsid w:val="00125EB5"/>
    <w:rsid w:val="001322DF"/>
    <w:rsid w:val="00161B72"/>
    <w:rsid w:val="00177E87"/>
    <w:rsid w:val="00184440"/>
    <w:rsid w:val="00192F18"/>
    <w:rsid w:val="0019689C"/>
    <w:rsid w:val="001C5021"/>
    <w:rsid w:val="001F011B"/>
    <w:rsid w:val="00203BBB"/>
    <w:rsid w:val="00203DAB"/>
    <w:rsid w:val="00231664"/>
    <w:rsid w:val="002423A4"/>
    <w:rsid w:val="00247B34"/>
    <w:rsid w:val="0025617E"/>
    <w:rsid w:val="00261DF0"/>
    <w:rsid w:val="00263A2A"/>
    <w:rsid w:val="00266D63"/>
    <w:rsid w:val="00273E26"/>
    <w:rsid w:val="00283B5F"/>
    <w:rsid w:val="002A2E90"/>
    <w:rsid w:val="002B4E39"/>
    <w:rsid w:val="002B6019"/>
    <w:rsid w:val="002C1B68"/>
    <w:rsid w:val="002C424C"/>
    <w:rsid w:val="002C5EF6"/>
    <w:rsid w:val="002E631E"/>
    <w:rsid w:val="002F458D"/>
    <w:rsid w:val="002F69AD"/>
    <w:rsid w:val="00301D3A"/>
    <w:rsid w:val="00304BC1"/>
    <w:rsid w:val="0032415E"/>
    <w:rsid w:val="003409AD"/>
    <w:rsid w:val="0039383C"/>
    <w:rsid w:val="003C6511"/>
    <w:rsid w:val="003D0F70"/>
    <w:rsid w:val="003D1B2A"/>
    <w:rsid w:val="003E75B1"/>
    <w:rsid w:val="003F4C4A"/>
    <w:rsid w:val="00420EE5"/>
    <w:rsid w:val="00431F72"/>
    <w:rsid w:val="00436EB9"/>
    <w:rsid w:val="00441B10"/>
    <w:rsid w:val="004441A9"/>
    <w:rsid w:val="00452D61"/>
    <w:rsid w:val="004552B1"/>
    <w:rsid w:val="00466B94"/>
    <w:rsid w:val="004A3214"/>
    <w:rsid w:val="004B078A"/>
    <w:rsid w:val="004F2450"/>
    <w:rsid w:val="0052256B"/>
    <w:rsid w:val="0053433D"/>
    <w:rsid w:val="00543B25"/>
    <w:rsid w:val="005C11CF"/>
    <w:rsid w:val="005C1A0F"/>
    <w:rsid w:val="005C1B27"/>
    <w:rsid w:val="005D011E"/>
    <w:rsid w:val="005E166B"/>
    <w:rsid w:val="00604511"/>
    <w:rsid w:val="00635138"/>
    <w:rsid w:val="006711D9"/>
    <w:rsid w:val="006716E4"/>
    <w:rsid w:val="00684C2F"/>
    <w:rsid w:val="00691EFF"/>
    <w:rsid w:val="00693A88"/>
    <w:rsid w:val="00696804"/>
    <w:rsid w:val="00697107"/>
    <w:rsid w:val="006A0DA9"/>
    <w:rsid w:val="006A57BD"/>
    <w:rsid w:val="006B197D"/>
    <w:rsid w:val="006F4B5B"/>
    <w:rsid w:val="00727108"/>
    <w:rsid w:val="00727408"/>
    <w:rsid w:val="00757F4F"/>
    <w:rsid w:val="0077761F"/>
    <w:rsid w:val="007B4354"/>
    <w:rsid w:val="007B482D"/>
    <w:rsid w:val="007F590B"/>
    <w:rsid w:val="00812ADF"/>
    <w:rsid w:val="00831F01"/>
    <w:rsid w:val="00840F8F"/>
    <w:rsid w:val="00841DFA"/>
    <w:rsid w:val="008443EA"/>
    <w:rsid w:val="008943CE"/>
    <w:rsid w:val="008A54F3"/>
    <w:rsid w:val="008B19D6"/>
    <w:rsid w:val="008C1293"/>
    <w:rsid w:val="008C2D8A"/>
    <w:rsid w:val="008D71C8"/>
    <w:rsid w:val="008D7B80"/>
    <w:rsid w:val="008E3183"/>
    <w:rsid w:val="008E477C"/>
    <w:rsid w:val="00904A52"/>
    <w:rsid w:val="00912A32"/>
    <w:rsid w:val="00927187"/>
    <w:rsid w:val="009717EB"/>
    <w:rsid w:val="0097300B"/>
    <w:rsid w:val="00976E83"/>
    <w:rsid w:val="009835BE"/>
    <w:rsid w:val="00984344"/>
    <w:rsid w:val="009938F9"/>
    <w:rsid w:val="00994724"/>
    <w:rsid w:val="009D4C48"/>
    <w:rsid w:val="00A043B6"/>
    <w:rsid w:val="00A21FB0"/>
    <w:rsid w:val="00A30A5F"/>
    <w:rsid w:val="00A575F1"/>
    <w:rsid w:val="00A74BAA"/>
    <w:rsid w:val="00A8350A"/>
    <w:rsid w:val="00A94A69"/>
    <w:rsid w:val="00A94F82"/>
    <w:rsid w:val="00AA2FFE"/>
    <w:rsid w:val="00AC7651"/>
    <w:rsid w:val="00AC771C"/>
    <w:rsid w:val="00AF3658"/>
    <w:rsid w:val="00B45189"/>
    <w:rsid w:val="00B50ED4"/>
    <w:rsid w:val="00B97ED0"/>
    <w:rsid w:val="00C019D6"/>
    <w:rsid w:val="00C01BD6"/>
    <w:rsid w:val="00C0495C"/>
    <w:rsid w:val="00C1179A"/>
    <w:rsid w:val="00C11E1F"/>
    <w:rsid w:val="00C26EEA"/>
    <w:rsid w:val="00C522FD"/>
    <w:rsid w:val="00C544FC"/>
    <w:rsid w:val="00C56BB5"/>
    <w:rsid w:val="00C728EF"/>
    <w:rsid w:val="00C74013"/>
    <w:rsid w:val="00C85853"/>
    <w:rsid w:val="00C92B07"/>
    <w:rsid w:val="00CD6278"/>
    <w:rsid w:val="00CD7F69"/>
    <w:rsid w:val="00CF4260"/>
    <w:rsid w:val="00D40FA1"/>
    <w:rsid w:val="00D74A59"/>
    <w:rsid w:val="00D76B02"/>
    <w:rsid w:val="00D97CBC"/>
    <w:rsid w:val="00DB50DE"/>
    <w:rsid w:val="00DE0F93"/>
    <w:rsid w:val="00DE53AC"/>
    <w:rsid w:val="00DE5955"/>
    <w:rsid w:val="00E01F5E"/>
    <w:rsid w:val="00E01FBF"/>
    <w:rsid w:val="00E273D8"/>
    <w:rsid w:val="00E60341"/>
    <w:rsid w:val="00E74B20"/>
    <w:rsid w:val="00E975BF"/>
    <w:rsid w:val="00EB6444"/>
    <w:rsid w:val="00EF20F0"/>
    <w:rsid w:val="00F056F3"/>
    <w:rsid w:val="00F14F4C"/>
    <w:rsid w:val="00F17E6C"/>
    <w:rsid w:val="00F346FA"/>
    <w:rsid w:val="00F5590E"/>
    <w:rsid w:val="00F875AF"/>
    <w:rsid w:val="00F94163"/>
    <w:rsid w:val="00F9550E"/>
    <w:rsid w:val="00FC5556"/>
    <w:rsid w:val="00FD662C"/>
    <w:rsid w:val="00FE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CB6DD3"/>
  <w15:docId w15:val="{0F12691D-5A0E-4191-B6CA-51F41493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4A6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7F590B"/>
    <w:rPr>
      <w:rFonts w:cs="Calibri"/>
      <w:sz w:val="22"/>
      <w:szCs w:val="22"/>
      <w:lang w:eastAsia="en-US"/>
    </w:rPr>
  </w:style>
  <w:style w:type="character" w:styleId="Zdraznnjemn">
    <w:name w:val="Subtle Emphasis"/>
    <w:uiPriority w:val="99"/>
    <w:qFormat/>
    <w:rsid w:val="00247B34"/>
    <w:rPr>
      <w:i/>
      <w:iCs/>
      <w:color w:val="808080"/>
    </w:rPr>
  </w:style>
  <w:style w:type="character" w:styleId="Zdraznn">
    <w:name w:val="Emphasis"/>
    <w:uiPriority w:val="99"/>
    <w:qFormat/>
    <w:rsid w:val="00247B34"/>
    <w:rPr>
      <w:i/>
      <w:iCs/>
    </w:rPr>
  </w:style>
  <w:style w:type="table" w:styleId="Mkatabulky">
    <w:name w:val="Table Grid"/>
    <w:basedOn w:val="Normlntabulka"/>
    <w:uiPriority w:val="99"/>
    <w:rsid w:val="000E6AB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A21F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A21FB0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66D6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66D63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66D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66D6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72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Z&#225;pis%20M&#352;\Z&#225;pis%20M&#352;%202017\&#381;&#225;dost%20p&#345;ijet&#237;%20M&#352;%202017_2018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Žádost přijetí MŠ 2017_2018</Template>
  <TotalTime>9</TotalTime>
  <Pages>1</Pages>
  <Words>701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Kristýna</dc:creator>
  <cp:lastModifiedBy>Windows User</cp:lastModifiedBy>
  <cp:revision>9</cp:revision>
  <cp:lastPrinted>2022-03-14T14:27:00Z</cp:lastPrinted>
  <dcterms:created xsi:type="dcterms:W3CDTF">2025-02-11T16:09:00Z</dcterms:created>
  <dcterms:modified xsi:type="dcterms:W3CDTF">2026-01-11T18:40:00Z</dcterms:modified>
</cp:coreProperties>
</file>