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92551" w14:textId="77777777" w:rsidR="00EB4BB6" w:rsidRPr="00941D34" w:rsidRDefault="00EB4BB6" w:rsidP="00EB4BB6">
      <w:pPr>
        <w:jc w:val="center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</w:rPr>
        <w:t xml:space="preserve">   ZÁKLADNÍ ŠKOLA A MATEŘSKÁ ŠKOLA BOHUSLAVICE U ZLÍNA,</w:t>
      </w:r>
    </w:p>
    <w:p w14:paraId="6A497E39" w14:textId="77777777" w:rsidR="00EB4BB6" w:rsidRPr="00941D34" w:rsidRDefault="00EB4BB6" w:rsidP="00EB4BB6">
      <w:pPr>
        <w:jc w:val="center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</w:rPr>
        <w:t>OKRES ZLÍN, PŘÍSPĚVKOVÁ ORGANIZACE</w:t>
      </w:r>
    </w:p>
    <w:p w14:paraId="207C3CD5" w14:textId="77777777" w:rsidR="00EB4BB6" w:rsidRPr="00941D34" w:rsidRDefault="00EB4BB6" w:rsidP="00EB4BB6">
      <w:pPr>
        <w:rPr>
          <w:rFonts w:asciiTheme="majorHAnsi" w:hAnsiTheme="majorHAnsi" w:cstheme="majorHAnsi"/>
        </w:rPr>
      </w:pPr>
    </w:p>
    <w:p w14:paraId="59366EF9" w14:textId="77777777" w:rsidR="00EB4BB6" w:rsidRPr="00941D34" w:rsidRDefault="00EB4BB6" w:rsidP="00EB4BB6">
      <w:pPr>
        <w:jc w:val="center"/>
        <w:rPr>
          <w:rFonts w:asciiTheme="majorHAnsi" w:hAnsiTheme="majorHAnsi" w:cstheme="majorHAnsi"/>
        </w:rPr>
      </w:pPr>
    </w:p>
    <w:p w14:paraId="184C3E1F" w14:textId="77777777" w:rsidR="00EB4BB6" w:rsidRPr="00941D34" w:rsidRDefault="00EB4BB6" w:rsidP="00EB4BB6">
      <w:pPr>
        <w:spacing w:after="0" w:line="276" w:lineRule="auto"/>
        <w:jc w:val="center"/>
        <w:rPr>
          <w:rFonts w:asciiTheme="majorHAnsi" w:hAnsiTheme="majorHAnsi" w:cstheme="majorHAnsi"/>
          <w:b/>
          <w:sz w:val="48"/>
          <w:szCs w:val="56"/>
        </w:rPr>
      </w:pPr>
    </w:p>
    <w:p w14:paraId="3FF7E1CF" w14:textId="77777777" w:rsidR="00EB4BB6" w:rsidRPr="00941D34" w:rsidRDefault="00EB4BB6" w:rsidP="00EB4BB6">
      <w:pPr>
        <w:spacing w:after="0" w:line="276" w:lineRule="auto"/>
        <w:jc w:val="center"/>
        <w:rPr>
          <w:rFonts w:asciiTheme="majorHAnsi" w:hAnsiTheme="majorHAnsi" w:cstheme="majorHAnsi"/>
          <w:b/>
          <w:sz w:val="44"/>
          <w:szCs w:val="56"/>
        </w:rPr>
      </w:pPr>
      <w:r w:rsidRPr="00941D34">
        <w:rPr>
          <w:rFonts w:asciiTheme="majorHAnsi" w:hAnsiTheme="majorHAnsi" w:cstheme="majorHAnsi"/>
          <w:b/>
          <w:sz w:val="44"/>
          <w:szCs w:val="56"/>
        </w:rPr>
        <w:t xml:space="preserve">   ŠKOLNÍ VZDĚLÁVACÍ PROGRAM</w:t>
      </w:r>
    </w:p>
    <w:p w14:paraId="239EA508" w14:textId="77777777" w:rsidR="00EB4BB6" w:rsidRPr="00941D34" w:rsidRDefault="00EB4BB6" w:rsidP="00EB4BB6">
      <w:pPr>
        <w:spacing w:after="0" w:line="720" w:lineRule="auto"/>
        <w:jc w:val="center"/>
        <w:rPr>
          <w:rFonts w:asciiTheme="majorHAnsi" w:hAnsiTheme="majorHAnsi" w:cstheme="majorHAnsi"/>
          <w:b/>
          <w:sz w:val="40"/>
          <w:szCs w:val="52"/>
        </w:rPr>
      </w:pPr>
      <w:r w:rsidRPr="00941D34">
        <w:rPr>
          <w:rFonts w:asciiTheme="majorHAnsi" w:hAnsiTheme="majorHAnsi" w:cstheme="majorHAnsi"/>
          <w:b/>
          <w:sz w:val="40"/>
          <w:szCs w:val="52"/>
        </w:rPr>
        <w:t xml:space="preserve">  pro předškolní vzdělávání</w:t>
      </w:r>
    </w:p>
    <w:p w14:paraId="182DEDCA" w14:textId="77777777" w:rsidR="00EB4BB6" w:rsidRDefault="00EB4BB6" w:rsidP="00EB4BB6">
      <w:pPr>
        <w:jc w:val="center"/>
        <w:rPr>
          <w:rFonts w:asciiTheme="majorHAnsi" w:hAnsiTheme="majorHAnsi" w:cstheme="majorHAnsi"/>
          <w:b/>
          <w:i/>
          <w:sz w:val="32"/>
        </w:rPr>
      </w:pPr>
      <w:r w:rsidRPr="00941D34">
        <w:rPr>
          <w:rFonts w:asciiTheme="majorHAnsi" w:hAnsiTheme="majorHAnsi" w:cstheme="majorHAnsi"/>
          <w:b/>
          <w:i/>
          <w:sz w:val="32"/>
        </w:rPr>
        <w:t xml:space="preserve">   „</w:t>
      </w:r>
      <w:r w:rsidR="00782E5D" w:rsidRPr="00941D34">
        <w:rPr>
          <w:rFonts w:asciiTheme="majorHAnsi" w:hAnsiTheme="majorHAnsi" w:cstheme="majorHAnsi"/>
          <w:b/>
          <w:i/>
          <w:sz w:val="32"/>
        </w:rPr>
        <w:t>Objevujeme svět kolem nás</w:t>
      </w:r>
      <w:r w:rsidRPr="00941D34">
        <w:rPr>
          <w:rFonts w:asciiTheme="majorHAnsi" w:hAnsiTheme="majorHAnsi" w:cstheme="majorHAnsi"/>
          <w:b/>
          <w:i/>
          <w:sz w:val="32"/>
        </w:rPr>
        <w:t>“</w:t>
      </w:r>
    </w:p>
    <w:p w14:paraId="52057038" w14:textId="77777777" w:rsidR="00941D34" w:rsidRPr="00941D34" w:rsidRDefault="00941D34" w:rsidP="00EB4BB6">
      <w:pPr>
        <w:jc w:val="center"/>
        <w:rPr>
          <w:rFonts w:asciiTheme="majorHAnsi" w:hAnsiTheme="majorHAnsi" w:cstheme="majorHAnsi"/>
          <w:b/>
          <w:i/>
          <w:sz w:val="18"/>
          <w:szCs w:val="14"/>
        </w:rPr>
      </w:pPr>
    </w:p>
    <w:p w14:paraId="1231B021" w14:textId="77777777" w:rsidR="00F23796" w:rsidRPr="00941D34" w:rsidRDefault="00005C89" w:rsidP="00610CFA">
      <w:pPr>
        <w:spacing w:after="0"/>
        <w:jc w:val="center"/>
        <w:rPr>
          <w:rFonts w:asciiTheme="majorHAnsi" w:hAnsiTheme="majorHAnsi" w:cstheme="majorHAnsi"/>
          <w:b/>
          <w:sz w:val="40"/>
          <w:szCs w:val="52"/>
        </w:rPr>
      </w:pPr>
      <w:r w:rsidRPr="00941D34">
        <w:rPr>
          <w:rFonts w:asciiTheme="majorHAnsi" w:hAnsiTheme="majorHAnsi" w:cstheme="majorHAnsi"/>
          <w:b/>
          <w:noProof/>
          <w:sz w:val="40"/>
          <w:szCs w:val="52"/>
        </w:rPr>
        <w:drawing>
          <wp:anchor distT="0" distB="0" distL="114300" distR="114300" simplePos="0" relativeHeight="251658240" behindDoc="1" locked="0" layoutInCell="1" allowOverlap="1" wp14:anchorId="296B492E" wp14:editId="7539A78F">
            <wp:simplePos x="0" y="0"/>
            <wp:positionH relativeFrom="margin">
              <wp:align>center</wp:align>
            </wp:positionH>
            <wp:positionV relativeFrom="paragraph">
              <wp:posOffset>423545</wp:posOffset>
            </wp:positionV>
            <wp:extent cx="5181600" cy="3748392"/>
            <wp:effectExtent l="0" t="0" r="0" b="5080"/>
            <wp:wrapNone/>
            <wp:docPr id="2" name="Obrázek 2" descr="C:\Users\Lucie opice\Desktop\44f2d0666d1f4068babdd23fbfefa0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ie opice\Desktop\44f2d0666d1f4068babdd23fbfefa02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74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EAD25" w14:textId="77777777" w:rsidR="00F23796" w:rsidRPr="00941D34" w:rsidRDefault="00F23796" w:rsidP="00EB4BB6">
      <w:pPr>
        <w:jc w:val="center"/>
        <w:rPr>
          <w:rFonts w:asciiTheme="majorHAnsi" w:hAnsiTheme="majorHAnsi" w:cstheme="majorHAnsi"/>
          <w:b/>
          <w:sz w:val="40"/>
          <w:szCs w:val="52"/>
        </w:rPr>
      </w:pPr>
    </w:p>
    <w:p w14:paraId="5A851F09" w14:textId="77777777" w:rsidR="00F23796" w:rsidRPr="00941D34" w:rsidRDefault="00F23796" w:rsidP="00EB4BB6">
      <w:pPr>
        <w:jc w:val="center"/>
        <w:rPr>
          <w:rFonts w:asciiTheme="majorHAnsi" w:hAnsiTheme="majorHAnsi" w:cstheme="majorHAnsi"/>
          <w:b/>
          <w:sz w:val="40"/>
          <w:szCs w:val="52"/>
        </w:rPr>
      </w:pPr>
    </w:p>
    <w:p w14:paraId="400477C2" w14:textId="77777777" w:rsidR="00F23796" w:rsidRPr="00941D34" w:rsidRDefault="00F23796" w:rsidP="00EB4BB6">
      <w:pPr>
        <w:jc w:val="center"/>
        <w:rPr>
          <w:rFonts w:asciiTheme="majorHAnsi" w:hAnsiTheme="majorHAnsi" w:cstheme="majorHAnsi"/>
          <w:b/>
          <w:sz w:val="40"/>
          <w:szCs w:val="52"/>
        </w:rPr>
      </w:pPr>
    </w:p>
    <w:p w14:paraId="06731F01" w14:textId="77777777" w:rsidR="00F23796" w:rsidRPr="00941D34" w:rsidRDefault="00F23796" w:rsidP="00EB4BB6">
      <w:pPr>
        <w:jc w:val="center"/>
        <w:rPr>
          <w:rFonts w:asciiTheme="majorHAnsi" w:hAnsiTheme="majorHAnsi" w:cstheme="majorHAnsi"/>
          <w:b/>
          <w:sz w:val="40"/>
          <w:szCs w:val="52"/>
        </w:rPr>
      </w:pPr>
    </w:p>
    <w:p w14:paraId="09790E75" w14:textId="77777777" w:rsidR="00EB4BB6" w:rsidRPr="00941D34" w:rsidRDefault="00EB4BB6" w:rsidP="00EB4BB6">
      <w:pPr>
        <w:jc w:val="center"/>
        <w:rPr>
          <w:rFonts w:asciiTheme="majorHAnsi" w:hAnsiTheme="majorHAnsi" w:cstheme="majorHAnsi"/>
          <w:b/>
          <w:sz w:val="40"/>
          <w:szCs w:val="52"/>
        </w:rPr>
      </w:pPr>
    </w:p>
    <w:p w14:paraId="042C4E9D" w14:textId="77777777" w:rsidR="00EB4BB6" w:rsidRPr="00941D34" w:rsidRDefault="00EB4BB6" w:rsidP="00EB4BB6">
      <w:pPr>
        <w:jc w:val="center"/>
        <w:rPr>
          <w:rFonts w:asciiTheme="majorHAnsi" w:hAnsiTheme="majorHAnsi" w:cstheme="majorHAnsi"/>
          <w:b/>
          <w:sz w:val="32"/>
          <w:szCs w:val="52"/>
        </w:rPr>
      </w:pPr>
    </w:p>
    <w:p w14:paraId="32D081AD" w14:textId="77777777" w:rsidR="00EB4BB6" w:rsidRPr="00941D34" w:rsidRDefault="00EB4BB6" w:rsidP="00EB4BB6">
      <w:pPr>
        <w:rPr>
          <w:rFonts w:asciiTheme="majorHAnsi" w:hAnsiTheme="majorHAnsi" w:cstheme="majorHAnsi"/>
        </w:rPr>
      </w:pPr>
    </w:p>
    <w:p w14:paraId="040B9CDF" w14:textId="77777777" w:rsidR="008F00DD" w:rsidRPr="00941D34" w:rsidRDefault="008F00DD" w:rsidP="00EB4BB6">
      <w:pPr>
        <w:rPr>
          <w:rFonts w:asciiTheme="majorHAnsi" w:hAnsiTheme="majorHAnsi" w:cstheme="majorHAnsi"/>
        </w:rPr>
      </w:pPr>
    </w:p>
    <w:p w14:paraId="4C8DD461" w14:textId="77777777" w:rsidR="00EB4BB6" w:rsidRPr="00941D34" w:rsidRDefault="00EB4BB6" w:rsidP="00005C89">
      <w:pPr>
        <w:jc w:val="left"/>
        <w:rPr>
          <w:rFonts w:asciiTheme="majorHAnsi" w:hAnsiTheme="majorHAnsi" w:cstheme="majorHAnsi"/>
          <w:b/>
          <w:sz w:val="28"/>
          <w:szCs w:val="28"/>
        </w:rPr>
      </w:pPr>
      <w:r w:rsidRPr="00941D34">
        <w:rPr>
          <w:rFonts w:asciiTheme="majorHAnsi" w:hAnsiTheme="majorHAnsi" w:cstheme="majorHAnsi"/>
          <w:b/>
          <w:sz w:val="28"/>
          <w:szCs w:val="28"/>
        </w:rPr>
        <w:t>Motto školy:</w:t>
      </w:r>
    </w:p>
    <w:p w14:paraId="78195E02" w14:textId="77777777" w:rsidR="00F23796" w:rsidRPr="00941D34" w:rsidRDefault="008F00DD" w:rsidP="00005C89">
      <w:pPr>
        <w:jc w:val="center"/>
        <w:rPr>
          <w:rFonts w:asciiTheme="majorHAnsi" w:hAnsiTheme="majorHAnsi" w:cstheme="majorHAnsi"/>
          <w:i/>
          <w:iCs/>
          <w:sz w:val="28"/>
          <w:szCs w:val="28"/>
        </w:rPr>
      </w:pPr>
      <w:r w:rsidRPr="00941D34">
        <w:rPr>
          <w:rFonts w:asciiTheme="majorHAnsi" w:hAnsiTheme="majorHAnsi" w:cstheme="majorHAnsi"/>
          <w:i/>
        </w:rPr>
        <w:t>„</w:t>
      </w:r>
      <w:r w:rsidR="00005C89" w:rsidRPr="00941D34">
        <w:rPr>
          <w:rFonts w:asciiTheme="majorHAnsi" w:hAnsiTheme="majorHAnsi" w:cstheme="majorHAnsi"/>
          <w:i/>
          <w:iCs/>
          <w:sz w:val="28"/>
          <w:szCs w:val="28"/>
        </w:rPr>
        <w:t>Dívej se a uvidíš. Zavři oči, uslyšíš. Nadechni se, ucítíš. Udělej a porozumíš.</w:t>
      </w:r>
      <w:r w:rsidR="00F23796" w:rsidRPr="00941D34">
        <w:rPr>
          <w:rFonts w:asciiTheme="majorHAnsi" w:hAnsiTheme="majorHAnsi" w:cstheme="majorHAnsi"/>
          <w:i/>
        </w:rPr>
        <w:t>“</w:t>
      </w:r>
    </w:p>
    <w:p w14:paraId="0F8432E3" w14:textId="023BF0CF" w:rsidR="00AA17A4" w:rsidRPr="00941D34" w:rsidRDefault="00005C89" w:rsidP="00941D34">
      <w:pPr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  <w:i/>
          <w:iCs/>
        </w:rPr>
        <w:lastRenderedPageBreak/>
        <w:t xml:space="preserve">          </w:t>
      </w:r>
      <w:bookmarkStart w:id="0" w:name="_Toc37577729"/>
      <w:bookmarkStart w:id="1" w:name="_Toc88120440"/>
      <w:bookmarkStart w:id="2" w:name="_Toc88120677"/>
      <w:bookmarkStart w:id="3" w:name="_Toc88120889"/>
      <w:bookmarkStart w:id="4" w:name="_Toc88120993"/>
      <w:bookmarkStart w:id="5" w:name="_Toc88121036"/>
      <w:bookmarkStart w:id="6" w:name="_Toc88121173"/>
      <w:bookmarkStart w:id="7" w:name="_Toc88121547"/>
      <w:bookmarkStart w:id="8" w:name="_Toc88121604"/>
      <w:bookmarkStart w:id="9" w:name="_Toc88121742"/>
      <w:bookmarkStart w:id="10" w:name="_Toc88122008"/>
      <w:bookmarkStart w:id="11" w:name="_Toc88124611"/>
      <w:bookmarkStart w:id="12" w:name="_Toc88124648"/>
      <w:bookmarkStart w:id="13" w:name="_Toc88124798"/>
      <w:bookmarkStart w:id="14" w:name="_Toc88125781"/>
      <w:bookmarkStart w:id="15" w:name="_Toc88126301"/>
      <w:bookmarkStart w:id="16" w:name="_Toc88126452"/>
      <w:bookmarkStart w:id="17" w:name="_Toc88126519"/>
      <w:bookmarkStart w:id="18" w:name="_Toc88126548"/>
      <w:bookmarkStart w:id="19" w:name="_Toc88126764"/>
      <w:bookmarkStart w:id="20" w:name="_Toc88126854"/>
      <w:bookmarkStart w:id="21" w:name="_Toc88127095"/>
      <w:bookmarkStart w:id="22" w:name="_Toc88127138"/>
      <w:bookmarkStart w:id="23" w:name="_Toc88128503"/>
      <w:bookmarkStart w:id="24" w:name="_Toc107634140"/>
      <w:bookmarkStart w:id="25" w:name="_Toc107635157"/>
      <w:r w:rsidR="00AA17A4" w:rsidRPr="00941D34">
        <w:rPr>
          <w:rFonts w:asciiTheme="majorHAnsi" w:hAnsiTheme="majorHAnsi" w:cstheme="majorHAnsi"/>
        </w:rPr>
        <w:t>OBSAH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33D937D1" w14:textId="738B51A3" w:rsidR="00F32899" w:rsidRDefault="00AA17A4">
      <w:pPr>
        <w:pStyle w:val="Obsah2"/>
        <w:rPr>
          <w:rFonts w:asciiTheme="minorHAnsi" w:eastAsiaTheme="minorEastAsia" w:hAnsiTheme="minorHAnsi" w:cstheme="minorBidi"/>
          <w:b w:val="0"/>
          <w:caps w:val="0"/>
          <w:kern w:val="2"/>
          <w14:ligatures w14:val="standardContextual"/>
        </w:rPr>
      </w:pPr>
      <w:r w:rsidRPr="00941D34">
        <w:rPr>
          <w:rFonts w:asciiTheme="majorHAnsi" w:hAnsiTheme="majorHAnsi" w:cstheme="majorHAnsi"/>
          <w:bCs/>
          <w:szCs w:val="36"/>
        </w:rPr>
        <w:fldChar w:fldCharType="begin"/>
      </w:r>
      <w:r w:rsidRPr="00941D34">
        <w:rPr>
          <w:rFonts w:asciiTheme="majorHAnsi" w:hAnsiTheme="majorHAnsi" w:cstheme="majorHAnsi"/>
          <w:bCs/>
          <w:szCs w:val="36"/>
        </w:rPr>
        <w:instrText xml:space="preserve"> TOC \h \z \t "Nadpis 1;2;Nadpis 2;3;Nadpis 3;4;Nadpis 4;5;Nadpis;2;Část;1" </w:instrText>
      </w:r>
      <w:r w:rsidRPr="00941D34">
        <w:rPr>
          <w:rFonts w:asciiTheme="majorHAnsi" w:hAnsiTheme="majorHAnsi" w:cstheme="majorHAnsi"/>
          <w:bCs/>
          <w:szCs w:val="36"/>
        </w:rPr>
        <w:fldChar w:fldCharType="separate"/>
      </w:r>
      <w:hyperlink w:anchor="_Toc207835050" w:history="1">
        <w:r w:rsidR="00F32899" w:rsidRPr="00C00C20">
          <w:rPr>
            <w:rStyle w:val="Hypertextovodkaz"/>
            <w:rFonts w:asciiTheme="majorHAnsi" w:hAnsiTheme="majorHAnsi" w:cstheme="majorHAnsi"/>
          </w:rPr>
          <w:t>1</w:t>
        </w:r>
        <w:r w:rsidR="00F32899">
          <w:rPr>
            <w:rFonts w:asciiTheme="minorHAnsi" w:eastAsiaTheme="minorEastAsia" w:hAnsiTheme="minorHAnsi" w:cstheme="minorBidi"/>
            <w:b w:val="0"/>
            <w:caps w:val="0"/>
            <w:kern w:val="2"/>
            <w14:ligatures w14:val="standardContextual"/>
          </w:rPr>
          <w:tab/>
        </w:r>
        <w:r w:rsidR="00F32899" w:rsidRPr="00C00C20">
          <w:rPr>
            <w:rStyle w:val="Hypertextovodkaz"/>
            <w:rFonts w:asciiTheme="majorHAnsi" w:hAnsiTheme="majorHAnsi" w:cstheme="majorHAnsi"/>
          </w:rPr>
          <w:t>IDENTIFIKAČNÍ ÚDAJE školy:</w:t>
        </w:r>
        <w:r w:rsidR="00F32899">
          <w:rPr>
            <w:webHidden/>
          </w:rPr>
          <w:tab/>
        </w:r>
        <w:r w:rsidR="00F32899">
          <w:rPr>
            <w:webHidden/>
          </w:rPr>
          <w:fldChar w:fldCharType="begin"/>
        </w:r>
        <w:r w:rsidR="00F32899">
          <w:rPr>
            <w:webHidden/>
          </w:rPr>
          <w:instrText xml:space="preserve"> PAGEREF _Toc207835050 \h </w:instrText>
        </w:r>
        <w:r w:rsidR="00F32899">
          <w:rPr>
            <w:webHidden/>
          </w:rPr>
        </w:r>
        <w:r w:rsidR="00F32899">
          <w:rPr>
            <w:webHidden/>
          </w:rPr>
          <w:fldChar w:fldCharType="separate"/>
        </w:r>
        <w:r w:rsidR="00F32899">
          <w:rPr>
            <w:webHidden/>
          </w:rPr>
          <w:t>6</w:t>
        </w:r>
        <w:r w:rsidR="00F32899">
          <w:rPr>
            <w:webHidden/>
          </w:rPr>
          <w:fldChar w:fldCharType="end"/>
        </w:r>
      </w:hyperlink>
    </w:p>
    <w:p w14:paraId="2F3F244B" w14:textId="0832AB46" w:rsidR="00F32899" w:rsidRDefault="00F32899">
      <w:pPr>
        <w:pStyle w:val="Obsah2"/>
        <w:rPr>
          <w:rFonts w:asciiTheme="minorHAnsi" w:eastAsiaTheme="minorEastAsia" w:hAnsiTheme="minorHAnsi" w:cstheme="minorBidi"/>
          <w:b w:val="0"/>
          <w:caps w:val="0"/>
          <w:kern w:val="2"/>
          <w14:ligatures w14:val="standardContextual"/>
        </w:rPr>
      </w:pPr>
      <w:hyperlink w:anchor="_Toc207835051" w:history="1">
        <w:r w:rsidRPr="00C00C20">
          <w:rPr>
            <w:rStyle w:val="Hypertextovodkaz"/>
            <w:rFonts w:asciiTheme="majorHAnsi" w:hAnsiTheme="majorHAnsi" w:cstheme="majorHAnsi"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CHARAKTERISTIKA ŠKOLY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4602325" w14:textId="51BD5DB3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52" w:history="1">
        <w:r w:rsidRPr="00C00C20">
          <w:rPr>
            <w:rStyle w:val="Hypertextovodkaz"/>
            <w:rFonts w:asciiTheme="majorHAnsi" w:hAnsiTheme="majorHAnsi" w:cstheme="majorHAnsi"/>
          </w:rPr>
          <w:t>2.1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Typ školy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7310A60" w14:textId="3E284CC6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53" w:history="1">
        <w:r w:rsidRPr="00C00C20">
          <w:rPr>
            <w:rStyle w:val="Hypertextovodkaz"/>
            <w:rFonts w:asciiTheme="majorHAnsi" w:hAnsiTheme="majorHAnsi" w:cstheme="majorHAnsi"/>
          </w:rPr>
          <w:t>2.2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Lokalita školy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F67C6BD" w14:textId="09120BA6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54" w:history="1">
        <w:r w:rsidRPr="00C00C20">
          <w:rPr>
            <w:rStyle w:val="Hypertextovodkaz"/>
            <w:rFonts w:asciiTheme="majorHAnsi" w:hAnsiTheme="majorHAnsi" w:cstheme="majorHAnsi"/>
          </w:rPr>
          <w:t>2.3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Velikost a prostorové uspořádání školy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B400D89" w14:textId="346817C0" w:rsidR="00F32899" w:rsidRDefault="00F32899">
      <w:pPr>
        <w:pStyle w:val="Obsah2"/>
        <w:rPr>
          <w:rFonts w:asciiTheme="minorHAnsi" w:eastAsiaTheme="minorEastAsia" w:hAnsiTheme="minorHAnsi" w:cstheme="minorBidi"/>
          <w:b w:val="0"/>
          <w:caps w:val="0"/>
          <w:kern w:val="2"/>
          <w14:ligatures w14:val="standardContextual"/>
        </w:rPr>
      </w:pPr>
      <w:hyperlink w:anchor="_Toc207835055" w:history="1">
        <w:r w:rsidRPr="00C00C20">
          <w:rPr>
            <w:rStyle w:val="Hypertextovodkaz"/>
            <w:rFonts w:asciiTheme="majorHAnsi" w:hAnsiTheme="majorHAnsi" w:cstheme="majorHAnsi"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PODMÍNKY VZDĚLÁVÁNÍ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354288C" w14:textId="4A3E9651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56" w:history="1">
        <w:r w:rsidRPr="00C00C20">
          <w:rPr>
            <w:rStyle w:val="Hypertextovodkaz"/>
            <w:rFonts w:asciiTheme="majorHAnsi" w:hAnsiTheme="majorHAnsi" w:cstheme="majorHAnsi"/>
          </w:rPr>
          <w:t>3.1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Věcné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EA44C4B" w14:textId="14977A7D" w:rsidR="00F32899" w:rsidRDefault="00F32899">
      <w:pPr>
        <w:pStyle w:val="Obsah4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057" w:history="1">
        <w:r w:rsidRPr="00C00C20">
          <w:rPr>
            <w:rStyle w:val="Hypertextovodkaz"/>
            <w:rFonts w:asciiTheme="majorHAnsi" w:hAnsiTheme="majorHAnsi" w:cstheme="majorHAnsi"/>
          </w:rPr>
          <w:t>Materiální: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00F8D05" w14:textId="25C937D2" w:rsidR="00F32899" w:rsidRDefault="00F32899">
      <w:pPr>
        <w:pStyle w:val="Obsah4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058" w:history="1">
        <w:r w:rsidRPr="00C00C20">
          <w:rPr>
            <w:rStyle w:val="Hypertextovodkaz"/>
            <w:rFonts w:asciiTheme="majorHAnsi" w:hAnsiTheme="majorHAnsi" w:cstheme="majorHAnsi"/>
          </w:rPr>
          <w:t>Technické: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FA1E65C" w14:textId="4C654566" w:rsidR="00F32899" w:rsidRDefault="00F32899">
      <w:pPr>
        <w:pStyle w:val="Obsah4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059" w:history="1">
        <w:r w:rsidRPr="00C00C20">
          <w:rPr>
            <w:rStyle w:val="Hypertextovodkaz"/>
            <w:rFonts w:asciiTheme="majorHAnsi" w:hAnsiTheme="majorHAnsi" w:cstheme="majorHAnsi"/>
          </w:rPr>
          <w:t>Hygienické: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10F46B2" w14:textId="5AE7D55F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60" w:history="1">
        <w:r w:rsidRPr="00C00C20">
          <w:rPr>
            <w:rStyle w:val="Hypertextovodkaz"/>
            <w:rFonts w:asciiTheme="majorHAnsi" w:hAnsiTheme="majorHAnsi" w:cstheme="majorHAnsi"/>
          </w:rPr>
          <w:t>3.2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Psychosomatické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217C41A" w14:textId="6FA44506" w:rsidR="00F32899" w:rsidRDefault="00F32899">
      <w:pPr>
        <w:pStyle w:val="Obsah4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061" w:history="1">
        <w:r w:rsidRPr="00C00C20">
          <w:rPr>
            <w:rStyle w:val="Hypertextovodkaz"/>
            <w:rFonts w:asciiTheme="majorHAnsi" w:hAnsiTheme="majorHAnsi" w:cstheme="majorHAnsi"/>
          </w:rPr>
          <w:t>Životospráva: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4CADE15" w14:textId="6814E97C" w:rsidR="00F32899" w:rsidRDefault="00F32899">
      <w:pPr>
        <w:pStyle w:val="Obsah4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062" w:history="1">
        <w:r w:rsidRPr="00C00C20">
          <w:rPr>
            <w:rStyle w:val="Hypertextovodkaz"/>
            <w:rFonts w:asciiTheme="majorHAnsi" w:hAnsiTheme="majorHAnsi" w:cstheme="majorHAnsi"/>
          </w:rPr>
          <w:t>Psychohygiena: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5B69942" w14:textId="2085CFD2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63" w:history="1">
        <w:r w:rsidRPr="00C00C20">
          <w:rPr>
            <w:rStyle w:val="Hypertextovodkaz"/>
            <w:rFonts w:asciiTheme="majorHAnsi" w:hAnsiTheme="majorHAnsi" w:cstheme="majorHAnsi"/>
          </w:rPr>
          <w:t>3.3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Psychosociální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9223359" w14:textId="4C0A3BEB" w:rsidR="00F32899" w:rsidRDefault="00F32899">
      <w:pPr>
        <w:pStyle w:val="Obsah2"/>
        <w:rPr>
          <w:rFonts w:asciiTheme="minorHAnsi" w:eastAsiaTheme="minorEastAsia" w:hAnsiTheme="minorHAnsi" w:cstheme="minorBidi"/>
          <w:b w:val="0"/>
          <w:caps w:val="0"/>
          <w:kern w:val="2"/>
          <w14:ligatures w14:val="standardContextual"/>
        </w:rPr>
      </w:pPr>
      <w:hyperlink w:anchor="_Toc207835064" w:history="1">
        <w:r w:rsidRPr="00C00C20">
          <w:rPr>
            <w:rStyle w:val="Hypertextovodkaz"/>
            <w:rFonts w:asciiTheme="majorHAnsi" w:hAnsiTheme="majorHAnsi" w:cstheme="majorHAnsi"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PERSONÁLNÍ OBSAZENÍ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018A3EA" w14:textId="65ADFD85" w:rsidR="00F32899" w:rsidRDefault="00F32899">
      <w:pPr>
        <w:pStyle w:val="Obsah2"/>
        <w:rPr>
          <w:rFonts w:asciiTheme="minorHAnsi" w:eastAsiaTheme="minorEastAsia" w:hAnsiTheme="minorHAnsi" w:cstheme="minorBidi"/>
          <w:b w:val="0"/>
          <w:caps w:val="0"/>
          <w:kern w:val="2"/>
          <w14:ligatures w14:val="standardContextual"/>
        </w:rPr>
      </w:pPr>
      <w:hyperlink w:anchor="_Toc207835065" w:history="1">
        <w:r w:rsidRPr="00C00C20">
          <w:rPr>
            <w:rStyle w:val="Hypertextovodkaz"/>
            <w:rFonts w:asciiTheme="majorHAnsi" w:hAnsiTheme="majorHAnsi" w:cstheme="majorHAnsi"/>
          </w:rPr>
          <w:t>5</w:t>
        </w:r>
        <w:r>
          <w:rPr>
            <w:rFonts w:asciiTheme="minorHAnsi" w:eastAsiaTheme="minorEastAsia" w:hAnsiTheme="minorHAnsi" w:cstheme="minorBidi"/>
            <w:b w:val="0"/>
            <w: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SPOLUPRÁCE S RODIČI A JINÝMI SUBJEKTY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C5525E4" w14:textId="61496F1B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66" w:history="1">
        <w:r w:rsidRPr="00C00C20">
          <w:rPr>
            <w:rStyle w:val="Hypertextovodkaz"/>
            <w:rFonts w:asciiTheme="majorHAnsi" w:hAnsiTheme="majorHAnsi" w:cstheme="majorHAnsi"/>
          </w:rPr>
          <w:t>5.1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Spolupráce s rodiči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99B8C85" w14:textId="5E7D177B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67" w:history="1">
        <w:r w:rsidRPr="00C00C20">
          <w:rPr>
            <w:rStyle w:val="Hypertextovodkaz"/>
            <w:rFonts w:asciiTheme="majorHAnsi" w:hAnsiTheme="majorHAnsi" w:cstheme="majorHAnsi"/>
          </w:rPr>
          <w:t>5.2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Spolupráce se základní školou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F6AAB59" w14:textId="50FAD3D6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68" w:history="1">
        <w:r w:rsidRPr="00C00C20">
          <w:rPr>
            <w:rStyle w:val="Hypertextovodkaz"/>
            <w:rFonts w:asciiTheme="majorHAnsi" w:hAnsiTheme="majorHAnsi" w:cstheme="majorHAnsi"/>
          </w:rPr>
          <w:t>5.3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Logopedická poradna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A3C57C9" w14:textId="57F88E2D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69" w:history="1">
        <w:r w:rsidRPr="00C00C20">
          <w:rPr>
            <w:rStyle w:val="Hypertextovodkaz"/>
            <w:rFonts w:asciiTheme="majorHAnsi" w:hAnsiTheme="majorHAnsi" w:cstheme="majorHAnsi"/>
          </w:rPr>
          <w:t>5.4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Pedagogicko-psychologická poradna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800ADEF" w14:textId="5F15F53A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70" w:history="1">
        <w:r w:rsidRPr="00C00C20">
          <w:rPr>
            <w:rStyle w:val="Hypertextovodkaz"/>
            <w:rFonts w:asciiTheme="majorHAnsi" w:hAnsiTheme="majorHAnsi" w:cstheme="majorHAnsi"/>
          </w:rPr>
          <w:t>5.5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Spolupráce s obecním úřadem Bohuslavice u Zlína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D1D8397" w14:textId="5204089F" w:rsidR="00F32899" w:rsidRDefault="00F32899">
      <w:pPr>
        <w:pStyle w:val="Obsah2"/>
        <w:rPr>
          <w:rFonts w:asciiTheme="minorHAnsi" w:eastAsiaTheme="minorEastAsia" w:hAnsiTheme="minorHAnsi" w:cstheme="minorBidi"/>
          <w:b w:val="0"/>
          <w:caps w:val="0"/>
          <w:kern w:val="2"/>
          <w14:ligatures w14:val="standardContextual"/>
        </w:rPr>
      </w:pPr>
      <w:hyperlink w:anchor="_Toc207835071" w:history="1">
        <w:r w:rsidRPr="00C00C20">
          <w:rPr>
            <w:rStyle w:val="Hypertextovodkaz"/>
            <w:rFonts w:asciiTheme="majorHAnsi" w:hAnsiTheme="majorHAnsi" w:cstheme="majorHAnsi"/>
          </w:rPr>
          <w:t>6</w:t>
        </w:r>
        <w:r>
          <w:rPr>
            <w:rFonts w:asciiTheme="minorHAnsi" w:eastAsiaTheme="minorEastAsia" w:hAnsiTheme="minorHAnsi" w:cstheme="minorBidi"/>
            <w:b w:val="0"/>
            <w: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ORGANIZACE VZDĚLÁVÁNÍ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04E028F" w14:textId="3F84CEA3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72" w:history="1">
        <w:r w:rsidRPr="00C00C20">
          <w:rPr>
            <w:rStyle w:val="Hypertextovodkaz"/>
            <w:rFonts w:asciiTheme="majorHAnsi" w:hAnsiTheme="majorHAnsi" w:cstheme="majorHAnsi"/>
          </w:rPr>
          <w:t>6.1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Přijímání dětí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BC50576" w14:textId="1B7A0B0A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73" w:history="1">
        <w:r w:rsidRPr="00C00C20">
          <w:rPr>
            <w:rStyle w:val="Hypertextovodkaz"/>
            <w:rFonts w:asciiTheme="majorHAnsi" w:hAnsiTheme="majorHAnsi" w:cstheme="majorHAnsi"/>
          </w:rPr>
          <w:t>6.2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Orientační časový harmonogram činností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06F4DB9" w14:textId="6E9A5860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74" w:history="1">
        <w:r w:rsidRPr="00C00C20">
          <w:rPr>
            <w:rStyle w:val="Hypertextovodkaz"/>
            <w:rFonts w:asciiTheme="majorHAnsi" w:hAnsiTheme="majorHAnsi" w:cstheme="majorHAnsi"/>
          </w:rPr>
          <w:t>6.3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Omlouvání dětí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9055B1F" w14:textId="720217E1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75" w:history="1">
        <w:r w:rsidRPr="00C00C20">
          <w:rPr>
            <w:rStyle w:val="Hypertextovodkaz"/>
            <w:rFonts w:asciiTheme="majorHAnsi" w:hAnsiTheme="majorHAnsi" w:cstheme="majorHAnsi"/>
          </w:rPr>
          <w:t>6.4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Režimové požadavky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D856E7A" w14:textId="1F82B570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76" w:history="1">
        <w:r w:rsidRPr="00C00C20">
          <w:rPr>
            <w:rStyle w:val="Hypertextovodkaz"/>
            <w:rFonts w:asciiTheme="majorHAnsi" w:hAnsiTheme="majorHAnsi" w:cstheme="majorHAnsi"/>
          </w:rPr>
          <w:t>6.5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Pohybové aktivity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2EC43B2" w14:textId="2140BA17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77" w:history="1">
        <w:r w:rsidRPr="00C00C20">
          <w:rPr>
            <w:rStyle w:val="Hypertextovodkaz"/>
            <w:rFonts w:asciiTheme="majorHAnsi" w:hAnsiTheme="majorHAnsi" w:cstheme="majorHAnsi"/>
          </w:rPr>
          <w:t>6.6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Pobyt venku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CEDC36E" w14:textId="03F95208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78" w:history="1">
        <w:r w:rsidRPr="00C00C20">
          <w:rPr>
            <w:rStyle w:val="Hypertextovodkaz"/>
            <w:rFonts w:asciiTheme="majorHAnsi" w:hAnsiTheme="majorHAnsi" w:cstheme="majorHAnsi"/>
          </w:rPr>
          <w:t>6.7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Odpočinek a spánek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086F1C8C" w14:textId="5FED565F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79" w:history="1">
        <w:r w:rsidRPr="00C00C20">
          <w:rPr>
            <w:rStyle w:val="Hypertextovodkaz"/>
            <w:rFonts w:asciiTheme="majorHAnsi" w:hAnsiTheme="majorHAnsi" w:cstheme="majorHAnsi"/>
          </w:rPr>
          <w:t>6.8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Stravování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9A6D936" w14:textId="30C067B1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80" w:history="1">
        <w:r w:rsidRPr="00C00C20">
          <w:rPr>
            <w:rStyle w:val="Hypertextovodkaz"/>
            <w:rFonts w:asciiTheme="majorHAnsi" w:hAnsiTheme="majorHAnsi" w:cstheme="majorHAnsi"/>
          </w:rPr>
          <w:t>6.9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Pitný režim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00E7C8DC" w14:textId="7A159445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81" w:history="1">
        <w:r w:rsidRPr="00C00C20">
          <w:rPr>
            <w:rStyle w:val="Hypertextovodkaz"/>
            <w:rFonts w:asciiTheme="majorHAnsi" w:hAnsiTheme="majorHAnsi" w:cstheme="majorHAnsi"/>
          </w:rPr>
          <w:t>6.10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Otužování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57114409" w14:textId="1AE56387" w:rsidR="00F32899" w:rsidRDefault="00F32899">
      <w:pPr>
        <w:pStyle w:val="Obsah2"/>
        <w:rPr>
          <w:rFonts w:asciiTheme="minorHAnsi" w:eastAsiaTheme="minorEastAsia" w:hAnsiTheme="minorHAnsi" w:cstheme="minorBidi"/>
          <w:b w:val="0"/>
          <w:caps w:val="0"/>
          <w:kern w:val="2"/>
          <w14:ligatures w14:val="standardContextual"/>
        </w:rPr>
      </w:pPr>
      <w:hyperlink w:anchor="_Toc207835082" w:history="1">
        <w:r w:rsidRPr="00C00C20">
          <w:rPr>
            <w:rStyle w:val="Hypertextovodkaz"/>
            <w:rFonts w:asciiTheme="majorHAnsi" w:hAnsiTheme="majorHAnsi" w:cstheme="majorHAnsi"/>
          </w:rPr>
          <w:t>7</w:t>
        </w:r>
        <w:r>
          <w:rPr>
            <w:rFonts w:asciiTheme="minorHAnsi" w:eastAsiaTheme="minorEastAsia" w:hAnsiTheme="minorHAnsi" w:cstheme="minorBidi"/>
            <w:b w:val="0"/>
            <w: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Vzdělávání dětí se speciálními vzdělávacími potřebami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4C6BFC3D" w14:textId="315D314E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83" w:history="1">
        <w:r w:rsidRPr="00C00C20">
          <w:rPr>
            <w:rStyle w:val="Hypertextovodkaz"/>
            <w:rFonts w:asciiTheme="majorHAnsi" w:hAnsiTheme="majorHAnsi" w:cstheme="majorHAnsi"/>
          </w:rPr>
          <w:t>7.1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Systém péče o děti s přiznanými podpůrnými opatřeními v MŠ: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65B895D6" w14:textId="33EF40BF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84" w:history="1">
        <w:r w:rsidRPr="00C00C20">
          <w:rPr>
            <w:rStyle w:val="Hypertextovodkaz"/>
            <w:rFonts w:asciiTheme="majorHAnsi" w:hAnsiTheme="majorHAnsi" w:cstheme="majorHAnsi"/>
          </w:rPr>
          <w:t>7.2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Podmínky vzdělávání dětí s přiznanými podpůrnými opatřeními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75591F3C" w14:textId="4A69756A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85" w:history="1">
        <w:r w:rsidRPr="00C00C20">
          <w:rPr>
            <w:rStyle w:val="Hypertextovodkaz"/>
            <w:rFonts w:asciiTheme="majorHAnsi" w:hAnsiTheme="majorHAnsi" w:cstheme="majorHAnsi"/>
          </w:rPr>
          <w:t>7.3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Vzdělávání dětí s nedostatečnou znalostí českého jazyka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77104198" w14:textId="4BF0CD62" w:rsidR="00F32899" w:rsidRDefault="00F32899">
      <w:pPr>
        <w:pStyle w:val="Obsah2"/>
        <w:rPr>
          <w:rFonts w:asciiTheme="minorHAnsi" w:eastAsiaTheme="minorEastAsia" w:hAnsiTheme="minorHAnsi" w:cstheme="minorBidi"/>
          <w:b w:val="0"/>
          <w:caps w:val="0"/>
          <w:kern w:val="2"/>
          <w14:ligatures w14:val="standardContextual"/>
        </w:rPr>
      </w:pPr>
      <w:hyperlink w:anchor="_Toc207835086" w:history="1">
        <w:r w:rsidRPr="00C00C20">
          <w:rPr>
            <w:rStyle w:val="Hypertextovodkaz"/>
          </w:rPr>
          <w:t>8</w:t>
        </w:r>
        <w:r>
          <w:rPr>
            <w:rFonts w:asciiTheme="minorHAnsi" w:eastAsiaTheme="minorEastAsia" w:hAnsiTheme="minorHAnsi" w:cstheme="minorBidi"/>
            <w:b w:val="0"/>
            <w:caps w:val="0"/>
            <w:kern w:val="2"/>
            <w14:ligatures w14:val="standardContextual"/>
          </w:rPr>
          <w:tab/>
        </w:r>
        <w:r w:rsidRPr="00C00C20">
          <w:rPr>
            <w:rStyle w:val="Hypertextovodkaz"/>
          </w:rPr>
          <w:t>Vzdělávání dětí nadaných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45B16DB6" w14:textId="64C1BC04" w:rsidR="00F32899" w:rsidRDefault="00F32899">
      <w:pPr>
        <w:pStyle w:val="Obsah2"/>
        <w:rPr>
          <w:rFonts w:asciiTheme="minorHAnsi" w:eastAsiaTheme="minorEastAsia" w:hAnsiTheme="minorHAnsi" w:cstheme="minorBidi"/>
          <w:b w:val="0"/>
          <w:caps w:val="0"/>
          <w:kern w:val="2"/>
          <w14:ligatures w14:val="standardContextual"/>
        </w:rPr>
      </w:pPr>
      <w:hyperlink w:anchor="_Toc207835087" w:history="1">
        <w:r w:rsidRPr="00C00C20">
          <w:rPr>
            <w:rStyle w:val="Hypertextovodkaz"/>
            <w:rFonts w:asciiTheme="majorHAnsi" w:eastAsiaTheme="minorHAnsi" w:hAnsiTheme="majorHAnsi" w:cstheme="majorHAnsi"/>
            <w:lang w:eastAsia="en-US"/>
          </w:rPr>
          <w:t>9</w:t>
        </w:r>
        <w:r>
          <w:rPr>
            <w:rFonts w:asciiTheme="minorHAnsi" w:eastAsiaTheme="minorEastAsia" w:hAnsiTheme="minorHAnsi" w:cstheme="minorBidi"/>
            <w:b w:val="0"/>
            <w: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eastAsiaTheme="minorHAnsi" w:hAnsiTheme="majorHAnsi" w:cstheme="majorHAnsi"/>
            <w:shd w:val="clear" w:color="auto" w:fill="FFFFFF"/>
            <w:lang w:eastAsia="en-US"/>
          </w:rPr>
          <w:t>Vzdělávání dětí od dvou do tří let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42CAC4F2" w14:textId="56516DC7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88" w:history="1">
        <w:r w:rsidRPr="00C00C20">
          <w:rPr>
            <w:rStyle w:val="Hypertextovodkaz"/>
            <w:rFonts w:asciiTheme="majorHAnsi" w:eastAsiaTheme="minorHAnsi" w:hAnsiTheme="majorHAnsi" w:cstheme="majorHAnsi"/>
            <w:lang w:eastAsia="en-US"/>
          </w:rPr>
          <w:t>9.1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eastAsiaTheme="minorHAnsi" w:hAnsiTheme="majorHAnsi" w:cstheme="majorHAnsi"/>
            <w:lang w:eastAsia="en-US"/>
          </w:rPr>
          <w:t>Podmínky pro vzdělávání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77F24BFB" w14:textId="08B2564C" w:rsidR="00F32899" w:rsidRDefault="00F32899">
      <w:pPr>
        <w:pStyle w:val="Obsah4"/>
        <w:tabs>
          <w:tab w:val="left" w:pos="1418"/>
        </w:tabs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089" w:history="1">
        <w:r w:rsidRPr="00C00C20">
          <w:rPr>
            <w:rStyle w:val="Hypertextovodkaz"/>
            <w:rFonts w:asciiTheme="majorHAnsi" w:eastAsiaTheme="minorHAnsi" w:hAnsiTheme="majorHAnsi" w:cstheme="majorHAnsi"/>
            <w:lang w:eastAsia="en-US"/>
          </w:rPr>
          <w:t>9.1.1</w:t>
        </w:r>
        <w:r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eastAsiaTheme="minorHAnsi" w:hAnsiTheme="majorHAnsi" w:cstheme="majorHAnsi"/>
            <w:lang w:eastAsia="en-US"/>
          </w:rPr>
          <w:t>Věcné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2559D4BF" w14:textId="30811EDA" w:rsidR="00F32899" w:rsidRDefault="00F32899">
      <w:pPr>
        <w:pStyle w:val="Obsah4"/>
        <w:tabs>
          <w:tab w:val="left" w:pos="1418"/>
        </w:tabs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090" w:history="1">
        <w:r w:rsidRPr="00C00C20">
          <w:rPr>
            <w:rStyle w:val="Hypertextovodkaz"/>
            <w:rFonts w:asciiTheme="majorHAnsi" w:eastAsiaTheme="minorHAnsi" w:hAnsiTheme="majorHAnsi" w:cstheme="majorHAnsi"/>
            <w:lang w:eastAsia="en-US"/>
          </w:rPr>
          <w:t>9.1.2</w:t>
        </w:r>
        <w:r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eastAsiaTheme="minorHAnsi" w:hAnsiTheme="majorHAnsi" w:cstheme="majorHAnsi"/>
            <w:lang w:eastAsia="en-US"/>
          </w:rPr>
          <w:t>Hygienické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024360E8" w14:textId="045826EA" w:rsidR="00F32899" w:rsidRDefault="00F32899">
      <w:pPr>
        <w:pStyle w:val="Obsah4"/>
        <w:tabs>
          <w:tab w:val="left" w:pos="1418"/>
        </w:tabs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091" w:history="1">
        <w:r w:rsidRPr="00C00C20">
          <w:rPr>
            <w:rStyle w:val="Hypertextovodkaz"/>
            <w:rFonts w:asciiTheme="majorHAnsi" w:eastAsiaTheme="minorHAnsi" w:hAnsiTheme="majorHAnsi" w:cstheme="majorHAnsi"/>
            <w:lang w:eastAsia="en-US"/>
          </w:rPr>
          <w:t>9.1.3</w:t>
        </w:r>
        <w:r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eastAsiaTheme="minorHAnsi" w:hAnsiTheme="majorHAnsi" w:cstheme="majorHAnsi"/>
            <w:lang w:eastAsia="en-US"/>
          </w:rPr>
          <w:t>Životospráva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6DE95CA0" w14:textId="6A202D5B" w:rsidR="00F32899" w:rsidRDefault="00F32899">
      <w:pPr>
        <w:pStyle w:val="Obsah4"/>
        <w:tabs>
          <w:tab w:val="left" w:pos="1418"/>
        </w:tabs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092" w:history="1">
        <w:r w:rsidRPr="00C00C20">
          <w:rPr>
            <w:rStyle w:val="Hypertextovodkaz"/>
            <w:rFonts w:asciiTheme="majorHAnsi" w:eastAsiaTheme="minorHAnsi" w:hAnsiTheme="majorHAnsi" w:cstheme="majorHAnsi"/>
            <w:lang w:eastAsia="en-US"/>
          </w:rPr>
          <w:t>9.1.4</w:t>
        </w:r>
        <w:r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eastAsiaTheme="minorHAnsi" w:hAnsiTheme="majorHAnsi" w:cstheme="majorHAnsi"/>
            <w:lang w:eastAsia="en-US"/>
          </w:rPr>
          <w:t>Personální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2C9356BF" w14:textId="0AD21D4C" w:rsidR="00F32899" w:rsidRDefault="00F32899">
      <w:pPr>
        <w:pStyle w:val="Obsah4"/>
        <w:tabs>
          <w:tab w:val="left" w:pos="1418"/>
        </w:tabs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093" w:history="1">
        <w:r w:rsidRPr="00C00C20">
          <w:rPr>
            <w:rStyle w:val="Hypertextovodkaz"/>
            <w:rFonts w:asciiTheme="majorHAnsi" w:eastAsiaTheme="minorHAnsi" w:hAnsiTheme="majorHAnsi" w:cstheme="majorHAnsi"/>
            <w:lang w:eastAsia="en-US"/>
          </w:rPr>
          <w:t>9.1.5</w:t>
        </w:r>
        <w:r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eastAsiaTheme="minorHAnsi" w:hAnsiTheme="majorHAnsi" w:cstheme="majorHAnsi"/>
            <w:lang w:eastAsia="en-US"/>
          </w:rPr>
          <w:t>Organizace vzdělávání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2B73A818" w14:textId="490C2D1C" w:rsidR="00F32899" w:rsidRDefault="00F32899">
      <w:pPr>
        <w:pStyle w:val="Obsah4"/>
        <w:tabs>
          <w:tab w:val="left" w:pos="1418"/>
        </w:tabs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094" w:history="1">
        <w:r w:rsidRPr="00C00C20">
          <w:rPr>
            <w:rStyle w:val="Hypertextovodkaz"/>
            <w:rFonts w:asciiTheme="majorHAnsi" w:eastAsiaTheme="minorHAnsi" w:hAnsiTheme="majorHAnsi" w:cstheme="majorHAnsi"/>
            <w:lang w:eastAsia="en-US"/>
          </w:rPr>
          <w:t>9.1.6</w:t>
        </w:r>
        <w:r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eastAsiaTheme="minorHAnsi" w:hAnsiTheme="majorHAnsi" w:cstheme="majorHAnsi"/>
            <w:lang w:eastAsia="en-US"/>
          </w:rPr>
          <w:t>Stravování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0F0457DF" w14:textId="642DA5FB" w:rsidR="00F32899" w:rsidRDefault="00F32899">
      <w:pPr>
        <w:pStyle w:val="Obsah4"/>
        <w:tabs>
          <w:tab w:val="left" w:pos="1418"/>
        </w:tabs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095" w:history="1">
        <w:r w:rsidRPr="00C00C20">
          <w:rPr>
            <w:rStyle w:val="Hypertextovodkaz"/>
            <w:rFonts w:asciiTheme="majorHAnsi" w:eastAsiaTheme="minorHAnsi" w:hAnsiTheme="majorHAnsi" w:cstheme="majorHAnsi"/>
            <w:lang w:eastAsia="en-US"/>
          </w:rPr>
          <w:t>9.1.7</w:t>
        </w:r>
        <w:r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eastAsiaTheme="minorHAnsi" w:hAnsiTheme="majorHAnsi" w:cstheme="majorHAnsi"/>
            <w:lang w:eastAsia="en-US"/>
          </w:rPr>
          <w:t>Bezpečnostní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34ABAD80" w14:textId="74C7C565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096" w:history="1">
        <w:r w:rsidRPr="00C00C20">
          <w:rPr>
            <w:rStyle w:val="Hypertextovodkaz"/>
            <w:rFonts w:asciiTheme="majorHAnsi" w:eastAsiaTheme="minorHAnsi" w:hAnsiTheme="majorHAnsi" w:cstheme="majorHAnsi"/>
            <w:lang w:eastAsia="en-US"/>
          </w:rPr>
          <w:t>9.2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eastAsiaTheme="minorHAnsi" w:hAnsiTheme="majorHAnsi" w:cstheme="majorHAnsi"/>
            <w:lang w:eastAsia="en-US"/>
          </w:rPr>
          <w:t>Obsah vzdělávání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392BD6C6" w14:textId="467C8F71" w:rsidR="00F32899" w:rsidRDefault="00F32899">
      <w:pPr>
        <w:pStyle w:val="Obsah4"/>
        <w:tabs>
          <w:tab w:val="left" w:pos="1418"/>
        </w:tabs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097" w:history="1">
        <w:r w:rsidRPr="00C00C20">
          <w:rPr>
            <w:rStyle w:val="Hypertextovodkaz"/>
            <w:rFonts w:asciiTheme="majorHAnsi" w:eastAsia="SimSun" w:hAnsiTheme="majorHAnsi" w:cstheme="majorHAnsi"/>
            <w:lang w:eastAsia="zh-CN"/>
          </w:rPr>
          <w:t>9.2.1</w:t>
        </w:r>
        <w:r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eastAsia="SimSun" w:hAnsiTheme="majorHAnsi" w:cstheme="majorHAnsi"/>
            <w:lang w:eastAsia="zh-CN"/>
          </w:rPr>
          <w:t xml:space="preserve">Dítě a </w:t>
        </w:r>
        <w:r w:rsidRPr="00C00C20">
          <w:rPr>
            <w:rStyle w:val="Hypertextovodkaz"/>
            <w:rFonts w:asciiTheme="majorHAnsi" w:eastAsia="SimSun" w:hAnsiTheme="majorHAnsi" w:cstheme="majorHAnsi"/>
          </w:rPr>
          <w:t>jeho</w:t>
        </w:r>
        <w:r w:rsidRPr="00C00C20">
          <w:rPr>
            <w:rStyle w:val="Hypertextovodkaz"/>
            <w:rFonts w:asciiTheme="majorHAnsi" w:eastAsia="SimSun" w:hAnsiTheme="majorHAnsi" w:cstheme="majorHAnsi"/>
            <w:lang w:eastAsia="zh-CN"/>
          </w:rPr>
          <w:t xml:space="preserve"> tělo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61DB4A83" w14:textId="60EA3629" w:rsidR="00F32899" w:rsidRDefault="00F32899">
      <w:pPr>
        <w:pStyle w:val="Obsah4"/>
        <w:tabs>
          <w:tab w:val="left" w:pos="1418"/>
        </w:tabs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098" w:history="1">
        <w:r w:rsidRPr="00C00C20">
          <w:rPr>
            <w:rStyle w:val="Hypertextovodkaz"/>
            <w:rFonts w:asciiTheme="majorHAnsi" w:eastAsia="SimSun" w:hAnsiTheme="majorHAnsi" w:cstheme="majorHAnsi"/>
            <w:lang w:eastAsia="zh-CN"/>
          </w:rPr>
          <w:t>9.2.2</w:t>
        </w:r>
        <w:r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eastAsia="SimSun" w:hAnsiTheme="majorHAnsi" w:cstheme="majorHAnsi"/>
            <w:lang w:eastAsia="zh-CN"/>
          </w:rPr>
          <w:t xml:space="preserve">Dítě a jeho </w:t>
        </w:r>
        <w:r w:rsidRPr="00C00C20">
          <w:rPr>
            <w:rStyle w:val="Hypertextovodkaz"/>
            <w:rFonts w:asciiTheme="majorHAnsi" w:eastAsia="SimSun" w:hAnsiTheme="majorHAnsi" w:cstheme="majorHAnsi"/>
          </w:rPr>
          <w:t>psychika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34C6629A" w14:textId="1009B883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099" w:history="1">
        <w:r w:rsidRPr="00C00C20">
          <w:rPr>
            <w:rStyle w:val="Hypertextovodkaz"/>
            <w:rFonts w:ascii="Symbol" w:eastAsiaTheme="minorHAnsi" w:hAnsi="Symbol" w:cstheme="majorHAnsi"/>
            <w:noProof/>
            <w:lang w:eastAsia="en-US"/>
          </w:rPr>
          <w:t>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eastAsiaTheme="minorHAnsi" w:hAnsiTheme="majorHAnsi" w:cstheme="majorHAnsi"/>
            <w:noProof/>
            <w:lang w:eastAsia="en-US"/>
          </w:rPr>
          <w:t>Jazyk a řeč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39C16DB6" w14:textId="51B176A5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00" w:history="1">
        <w:r w:rsidRPr="00C00C20">
          <w:rPr>
            <w:rStyle w:val="Hypertextovodkaz"/>
            <w:rFonts w:ascii="Symbol" w:eastAsiaTheme="minorHAnsi" w:hAnsi="Symbol" w:cstheme="majorHAnsi"/>
            <w:noProof/>
            <w:lang w:eastAsia="en-US"/>
          </w:rPr>
          <w:t>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eastAsiaTheme="minorHAnsi" w:hAnsiTheme="majorHAnsi" w:cstheme="majorHAnsi"/>
            <w:noProof/>
            <w:lang w:eastAsia="en-US"/>
          </w:rPr>
          <w:t>Poznávací schopnosti a funkce, představivost a fantazie, myšlenkové operace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C9AA8B2" w14:textId="3F78676C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01" w:history="1">
        <w:r w:rsidRPr="00C00C20">
          <w:rPr>
            <w:rStyle w:val="Hypertextovodkaz"/>
            <w:rFonts w:ascii="Symbol" w:eastAsiaTheme="minorHAnsi" w:hAnsi="Symbol" w:cstheme="majorHAnsi"/>
            <w:noProof/>
            <w:lang w:eastAsia="en-US"/>
          </w:rPr>
          <w:t>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eastAsiaTheme="minorHAnsi" w:hAnsiTheme="majorHAnsi" w:cstheme="majorHAnsi"/>
            <w:noProof/>
            <w:lang w:eastAsia="en-US"/>
          </w:rPr>
          <w:t>Sebepojetí, city a vůle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64469CBD" w14:textId="553B3D72" w:rsidR="00F32899" w:rsidRDefault="00F32899">
      <w:pPr>
        <w:pStyle w:val="Obsah4"/>
        <w:tabs>
          <w:tab w:val="left" w:pos="1418"/>
        </w:tabs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102" w:history="1">
        <w:r w:rsidRPr="00C00C20">
          <w:rPr>
            <w:rStyle w:val="Hypertextovodkaz"/>
            <w:rFonts w:asciiTheme="majorHAnsi" w:eastAsia="SimSun" w:hAnsiTheme="majorHAnsi" w:cstheme="majorHAnsi"/>
            <w:lang w:eastAsia="zh-CN"/>
          </w:rPr>
          <w:t>9.2.3</w:t>
        </w:r>
        <w:r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eastAsia="SimSun" w:hAnsiTheme="majorHAnsi" w:cstheme="majorHAnsi"/>
            <w:lang w:eastAsia="zh-CN"/>
          </w:rPr>
          <w:t xml:space="preserve">Dítě a ten </w:t>
        </w:r>
        <w:r w:rsidRPr="00C00C20">
          <w:rPr>
            <w:rStyle w:val="Hypertextovodkaz"/>
            <w:rFonts w:asciiTheme="majorHAnsi" w:eastAsia="SimSun" w:hAnsiTheme="majorHAnsi" w:cstheme="majorHAnsi"/>
          </w:rPr>
          <w:t>druhý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03F7E3F8" w14:textId="12F350A8" w:rsidR="00F32899" w:rsidRDefault="00F32899">
      <w:pPr>
        <w:pStyle w:val="Obsah4"/>
        <w:tabs>
          <w:tab w:val="left" w:pos="1418"/>
        </w:tabs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103" w:history="1">
        <w:r w:rsidRPr="00C00C20">
          <w:rPr>
            <w:rStyle w:val="Hypertextovodkaz"/>
            <w:rFonts w:asciiTheme="majorHAnsi" w:eastAsia="SimSun" w:hAnsiTheme="majorHAnsi" w:cstheme="majorHAnsi"/>
            <w:lang w:eastAsia="zh-CN"/>
          </w:rPr>
          <w:t>9.2.4</w:t>
        </w:r>
        <w:r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eastAsia="SimSun" w:hAnsiTheme="majorHAnsi" w:cstheme="majorHAnsi"/>
            <w:lang w:eastAsia="zh-CN"/>
          </w:rPr>
          <w:t xml:space="preserve">Dítě a </w:t>
        </w:r>
        <w:r w:rsidRPr="00C00C20">
          <w:rPr>
            <w:rStyle w:val="Hypertextovodkaz"/>
            <w:rFonts w:asciiTheme="majorHAnsi" w:eastAsia="SimSun" w:hAnsiTheme="majorHAnsi" w:cstheme="majorHAnsi"/>
          </w:rPr>
          <w:t>společnost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57F14462" w14:textId="4B53505A" w:rsidR="00F32899" w:rsidRDefault="00F32899">
      <w:pPr>
        <w:pStyle w:val="Obsah4"/>
        <w:tabs>
          <w:tab w:val="left" w:pos="1418"/>
        </w:tabs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104" w:history="1">
        <w:r w:rsidRPr="00C00C20">
          <w:rPr>
            <w:rStyle w:val="Hypertextovodkaz"/>
            <w:rFonts w:asciiTheme="majorHAnsi" w:eastAsia="SimSun" w:hAnsiTheme="majorHAnsi" w:cstheme="majorHAnsi"/>
            <w:lang w:eastAsia="zh-CN"/>
          </w:rPr>
          <w:t>9.2.5</w:t>
        </w:r>
        <w:r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eastAsia="SimSun" w:hAnsiTheme="majorHAnsi" w:cstheme="majorHAnsi"/>
            <w:lang w:eastAsia="zh-CN"/>
          </w:rPr>
          <w:t xml:space="preserve">Dítě a </w:t>
        </w:r>
        <w:r w:rsidRPr="00C00C20">
          <w:rPr>
            <w:rStyle w:val="Hypertextovodkaz"/>
            <w:rFonts w:asciiTheme="majorHAnsi" w:eastAsia="SimSun" w:hAnsiTheme="majorHAnsi" w:cstheme="majorHAnsi"/>
          </w:rPr>
          <w:t>svět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5DD952A5" w14:textId="3634E1CF" w:rsidR="00F32899" w:rsidRDefault="00F32899">
      <w:pPr>
        <w:pStyle w:val="Obsah2"/>
        <w:rPr>
          <w:rFonts w:asciiTheme="minorHAnsi" w:eastAsiaTheme="minorEastAsia" w:hAnsiTheme="minorHAnsi" w:cstheme="minorBidi"/>
          <w:b w:val="0"/>
          <w:caps w:val="0"/>
          <w:kern w:val="2"/>
          <w14:ligatures w14:val="standardContextual"/>
        </w:rPr>
      </w:pPr>
      <w:hyperlink w:anchor="_Toc207835105" w:history="1">
        <w:r w:rsidRPr="00C00C20">
          <w:rPr>
            <w:rStyle w:val="Hypertextovodkaz"/>
            <w:rFonts w:asciiTheme="majorHAnsi" w:hAnsiTheme="majorHAnsi" w:cstheme="majorHAnsi"/>
          </w:rPr>
          <w:t>10</w:t>
        </w:r>
        <w:r>
          <w:rPr>
            <w:rFonts w:asciiTheme="minorHAnsi" w:eastAsiaTheme="minorEastAsia" w:hAnsiTheme="minorHAnsi" w:cstheme="minorBidi"/>
            <w:b w:val="0"/>
            <w: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CHARAKTERISTIKA ŠVP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7544651F" w14:textId="742A6F47" w:rsidR="00F32899" w:rsidRDefault="00F32899">
      <w:pPr>
        <w:pStyle w:val="Obsah2"/>
        <w:rPr>
          <w:rFonts w:asciiTheme="minorHAnsi" w:eastAsiaTheme="minorEastAsia" w:hAnsiTheme="minorHAnsi" w:cstheme="minorBidi"/>
          <w:b w:val="0"/>
          <w:caps w:val="0"/>
          <w:kern w:val="2"/>
          <w14:ligatures w14:val="standardContextual"/>
        </w:rPr>
      </w:pPr>
      <w:hyperlink w:anchor="_Toc207835106" w:history="1">
        <w:r w:rsidRPr="00C00C20">
          <w:rPr>
            <w:rStyle w:val="Hypertextovodkaz"/>
            <w:rFonts w:asciiTheme="majorHAnsi" w:hAnsiTheme="majorHAnsi" w:cstheme="majorHAnsi"/>
          </w:rPr>
          <w:t>11</w:t>
        </w:r>
        <w:r>
          <w:rPr>
            <w:rFonts w:asciiTheme="minorHAnsi" w:eastAsiaTheme="minorEastAsia" w:hAnsiTheme="minorHAnsi" w:cstheme="minorBidi"/>
            <w:b w:val="0"/>
            <w: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KLÍČOVÉ KOMPETENCE PŘEDŠKOLNÍHO VZDĚLÁVÁNÍ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5BE846A7" w14:textId="4EC98BC3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107" w:history="1">
        <w:r w:rsidRPr="00C00C20">
          <w:rPr>
            <w:rStyle w:val="Hypertextovodkaz"/>
            <w:rFonts w:asciiTheme="majorHAnsi" w:hAnsiTheme="majorHAnsi" w:cstheme="majorHAnsi"/>
          </w:rPr>
          <w:t>11.1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Kompetence k učení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78EB6030" w14:textId="1391420D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108" w:history="1">
        <w:r w:rsidRPr="00C00C20">
          <w:rPr>
            <w:rStyle w:val="Hypertextovodkaz"/>
            <w:rFonts w:asciiTheme="majorHAnsi" w:hAnsiTheme="majorHAnsi" w:cstheme="majorHAnsi"/>
          </w:rPr>
          <w:t>11.2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Kompetence k řešení problémů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78D60460" w14:textId="7735DAA6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109" w:history="1">
        <w:r w:rsidRPr="00C00C20">
          <w:rPr>
            <w:rStyle w:val="Hypertextovodkaz"/>
            <w:rFonts w:asciiTheme="majorHAnsi" w:hAnsiTheme="majorHAnsi" w:cstheme="majorHAnsi"/>
          </w:rPr>
          <w:t>11.3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Kompetence komunikativní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4572C94A" w14:textId="18FAEFF0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110" w:history="1">
        <w:r w:rsidRPr="00C00C20">
          <w:rPr>
            <w:rStyle w:val="Hypertextovodkaz"/>
            <w:rFonts w:asciiTheme="majorHAnsi" w:hAnsiTheme="majorHAnsi" w:cstheme="majorHAnsi"/>
          </w:rPr>
          <w:t>11.4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Kompetence sociální a personální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5FA103CF" w14:textId="68153712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111" w:history="1">
        <w:r w:rsidRPr="00C00C20">
          <w:rPr>
            <w:rStyle w:val="Hypertextovodkaz"/>
            <w:rFonts w:asciiTheme="majorHAnsi" w:hAnsiTheme="majorHAnsi" w:cstheme="majorHAnsi"/>
          </w:rPr>
          <w:t>11.5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Kompetence činnostní a občanské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3F1BF391" w14:textId="2D477DD2" w:rsidR="00F32899" w:rsidRDefault="00F32899">
      <w:pPr>
        <w:pStyle w:val="Obsah2"/>
        <w:rPr>
          <w:rFonts w:asciiTheme="minorHAnsi" w:eastAsiaTheme="minorEastAsia" w:hAnsiTheme="minorHAnsi" w:cstheme="minorBidi"/>
          <w:b w:val="0"/>
          <w:caps w:val="0"/>
          <w:kern w:val="2"/>
          <w14:ligatures w14:val="standardContextual"/>
        </w:rPr>
      </w:pPr>
      <w:hyperlink w:anchor="_Toc207835112" w:history="1">
        <w:r w:rsidRPr="00C00C20">
          <w:rPr>
            <w:rStyle w:val="Hypertextovodkaz"/>
            <w:rFonts w:asciiTheme="majorHAnsi" w:hAnsiTheme="majorHAnsi" w:cstheme="majorHAnsi"/>
          </w:rPr>
          <w:t>12</w:t>
        </w:r>
        <w:r>
          <w:rPr>
            <w:rFonts w:asciiTheme="minorHAnsi" w:eastAsiaTheme="minorEastAsia" w:hAnsiTheme="minorHAnsi" w:cstheme="minorBidi"/>
            <w:b w:val="0"/>
            <w: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VÝCHOVNÉ A VZDĚLÁVACÍ STRATEGIE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2E5BD393" w14:textId="23F5C75B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113" w:history="1">
        <w:r w:rsidRPr="00C00C20">
          <w:rPr>
            <w:rStyle w:val="Hypertextovodkaz"/>
            <w:rFonts w:asciiTheme="majorHAnsi" w:hAnsiTheme="majorHAnsi" w:cstheme="majorHAnsi"/>
          </w:rPr>
          <w:t>12.1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Společná pravidla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13D07656" w14:textId="065D8ACE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114" w:history="1">
        <w:r w:rsidRPr="00C00C20">
          <w:rPr>
            <w:rStyle w:val="Hypertextovodkaz"/>
            <w:rFonts w:asciiTheme="majorHAnsi" w:hAnsiTheme="majorHAnsi" w:cstheme="majorHAnsi"/>
          </w:rPr>
          <w:t>12.2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Dopravní výchova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3F58831B" w14:textId="77C39D86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115" w:history="1">
        <w:r w:rsidRPr="00C00C20">
          <w:rPr>
            <w:rStyle w:val="Hypertextovodkaz"/>
            <w:rFonts w:asciiTheme="majorHAnsi" w:hAnsiTheme="majorHAnsi" w:cstheme="majorHAnsi"/>
          </w:rPr>
          <w:t>12.3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Preventivní výchova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41AA6FAF" w14:textId="720CA27D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116" w:history="1">
        <w:r w:rsidRPr="00C00C20">
          <w:rPr>
            <w:rStyle w:val="Hypertextovodkaz"/>
            <w:rFonts w:asciiTheme="majorHAnsi" w:hAnsiTheme="majorHAnsi" w:cstheme="majorHAnsi"/>
          </w:rPr>
          <w:t>12.4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Dodržování zásady bezpečnosti o svěřené děti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428B745A" w14:textId="6790E99D" w:rsidR="00F32899" w:rsidRDefault="00F32899">
      <w:pPr>
        <w:pStyle w:val="Obsah2"/>
        <w:rPr>
          <w:rFonts w:asciiTheme="minorHAnsi" w:eastAsiaTheme="minorEastAsia" w:hAnsiTheme="minorHAnsi" w:cstheme="minorBidi"/>
          <w:b w:val="0"/>
          <w:caps w:val="0"/>
          <w:kern w:val="2"/>
          <w14:ligatures w14:val="standardContextual"/>
        </w:rPr>
      </w:pPr>
      <w:hyperlink w:anchor="_Toc207835117" w:history="1">
        <w:r w:rsidRPr="00C00C20">
          <w:rPr>
            <w:rStyle w:val="Hypertextovodkaz"/>
            <w:rFonts w:asciiTheme="majorHAnsi" w:hAnsiTheme="majorHAnsi" w:cstheme="majorHAnsi"/>
          </w:rPr>
          <w:t>13</w:t>
        </w:r>
        <w:r>
          <w:rPr>
            <w:rFonts w:asciiTheme="minorHAnsi" w:eastAsiaTheme="minorEastAsia" w:hAnsiTheme="minorHAnsi" w:cstheme="minorBidi"/>
            <w:b w:val="0"/>
            <w: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VZDĚLÁVACÍ OBSAH ŠKOLY (dle RVP)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7AFB6A1F" w14:textId="029946BB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118" w:history="1">
        <w:r w:rsidRPr="00C00C20">
          <w:rPr>
            <w:rStyle w:val="Hypertextovodkaz"/>
            <w:rFonts w:asciiTheme="majorHAnsi" w:hAnsiTheme="majorHAnsi" w:cstheme="majorHAnsi"/>
          </w:rPr>
          <w:t>13.1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Hlavní pedagogický záměr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1A2327C4" w14:textId="70F39DDC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119" w:history="1">
        <w:r w:rsidRPr="00C00C20">
          <w:rPr>
            <w:rStyle w:val="Hypertextovodkaz"/>
            <w:rFonts w:asciiTheme="majorHAnsi" w:hAnsiTheme="majorHAnsi" w:cstheme="majorHAnsi"/>
          </w:rPr>
          <w:t>13.2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Specifické cíle školní vzdělávací činnosti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51B95176" w14:textId="797C491D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120" w:history="1">
        <w:r w:rsidRPr="00C00C20">
          <w:rPr>
            <w:rStyle w:val="Hypertextovodkaz"/>
            <w:rFonts w:asciiTheme="majorHAnsi" w:hAnsiTheme="majorHAnsi" w:cstheme="majorHAnsi"/>
          </w:rPr>
          <w:t>13.3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Práva a povinnosti dětí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4D76EBBE" w14:textId="1BA4F401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121" w:history="1">
        <w:r w:rsidRPr="00C00C20">
          <w:rPr>
            <w:rStyle w:val="Hypertextovodkaz"/>
            <w:rFonts w:asciiTheme="majorHAnsi" w:hAnsiTheme="majorHAnsi" w:cstheme="majorHAnsi"/>
          </w:rPr>
          <w:t>13.4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Práva a povinnosti rodičů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663EA3A0" w14:textId="60538BAA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122" w:history="1">
        <w:r w:rsidRPr="00C00C20">
          <w:rPr>
            <w:rStyle w:val="Hypertextovodkaz"/>
            <w:rFonts w:asciiTheme="majorHAnsi" w:hAnsiTheme="majorHAnsi" w:cstheme="majorHAnsi"/>
          </w:rPr>
          <w:t>13.5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Práva a povinnosti učitelky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0C181588" w14:textId="2D0EE3F4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123" w:history="1">
        <w:r w:rsidRPr="00C00C20">
          <w:rPr>
            <w:rStyle w:val="Hypertextovodkaz"/>
            <w:rFonts w:asciiTheme="majorHAnsi" w:hAnsiTheme="majorHAnsi" w:cstheme="majorHAnsi"/>
          </w:rPr>
          <w:t>13.6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Práva a povinnosti ostatních pracovníků školy a školní jídelny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12FEC52C" w14:textId="0AB1C74B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124" w:history="1">
        <w:r w:rsidRPr="00C00C20">
          <w:rPr>
            <w:rStyle w:val="Hypertextovodkaz"/>
            <w:rFonts w:asciiTheme="majorHAnsi" w:hAnsiTheme="majorHAnsi" w:cstheme="majorHAnsi"/>
          </w:rPr>
          <w:t>13.7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Práva a povinnosti ředitelky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52DED664" w14:textId="1D826AD3" w:rsidR="00F32899" w:rsidRDefault="00F32899">
      <w:pPr>
        <w:pStyle w:val="Obsah2"/>
        <w:rPr>
          <w:rFonts w:asciiTheme="minorHAnsi" w:eastAsiaTheme="minorEastAsia" w:hAnsiTheme="minorHAnsi" w:cstheme="minorBidi"/>
          <w:b w:val="0"/>
          <w:caps w:val="0"/>
          <w:kern w:val="2"/>
          <w14:ligatures w14:val="standardContextual"/>
        </w:rPr>
      </w:pPr>
      <w:hyperlink w:anchor="_Toc207835125" w:history="1">
        <w:r w:rsidRPr="00C00C20">
          <w:rPr>
            <w:rStyle w:val="Hypertextovodkaz"/>
            <w:rFonts w:asciiTheme="majorHAnsi" w:hAnsiTheme="majorHAnsi" w:cstheme="majorHAnsi"/>
          </w:rPr>
          <w:t>14</w:t>
        </w:r>
        <w:r>
          <w:rPr>
            <w:rFonts w:asciiTheme="minorHAnsi" w:eastAsiaTheme="minorEastAsia" w:hAnsiTheme="minorHAnsi" w:cstheme="minorBidi"/>
            <w:b w:val="0"/>
            <w: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Vzdělávací program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49D39704" w14:textId="1857E3A7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126" w:history="1">
        <w:r w:rsidRPr="00C00C20">
          <w:rPr>
            <w:rStyle w:val="Hypertextovodkaz"/>
            <w:rFonts w:asciiTheme="majorHAnsi" w:hAnsiTheme="majorHAnsi" w:cstheme="majorHAnsi"/>
          </w:rPr>
          <w:t>14.1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Vzdělávací obsah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55554261" w14:textId="71C3DE87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127" w:history="1">
        <w:r w:rsidRPr="00C00C20">
          <w:rPr>
            <w:rStyle w:val="Hypertextovodkaz"/>
            <w:rFonts w:asciiTheme="majorHAnsi" w:hAnsiTheme="majorHAnsi" w:cstheme="majorHAnsi"/>
          </w:rPr>
          <w:t>14.2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Struktura vzdělávacího obsahu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42E0597B" w14:textId="73638D99" w:rsidR="00F32899" w:rsidRDefault="00F32899">
      <w:pPr>
        <w:pStyle w:val="Obsah4"/>
        <w:tabs>
          <w:tab w:val="left" w:pos="1418"/>
        </w:tabs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128" w:history="1">
        <w:r w:rsidRPr="00C00C20">
          <w:rPr>
            <w:rStyle w:val="Hypertextovodkaz"/>
            <w:rFonts w:asciiTheme="majorHAnsi" w:hAnsiTheme="majorHAnsi" w:cstheme="majorHAnsi"/>
          </w:rPr>
          <w:t>14.2.1</w:t>
        </w:r>
        <w:r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Přehled integrovaných bloků: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33D5A025" w14:textId="165884E7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129" w:history="1">
        <w:r w:rsidRPr="00C00C20">
          <w:rPr>
            <w:rStyle w:val="Hypertextovodkaz"/>
            <w:rFonts w:asciiTheme="majorHAnsi" w:hAnsiTheme="majorHAnsi" w:cstheme="majorHAnsi"/>
          </w:rPr>
          <w:t>14.3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Charakteristika tematických celků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256D8AD4" w14:textId="6528C420" w:rsidR="00F32899" w:rsidRDefault="00F32899">
      <w:pPr>
        <w:pStyle w:val="Obsah4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130" w:history="1">
        <w:r w:rsidRPr="00C00C20">
          <w:rPr>
            <w:rStyle w:val="Hypertextovodkaz"/>
          </w:rPr>
          <w:t xml:space="preserve">1. </w:t>
        </w:r>
        <w:r w:rsidRPr="00C00C20">
          <w:rPr>
            <w:rStyle w:val="Hypertextovodkaz"/>
            <w:rFonts w:asciiTheme="majorHAnsi" w:hAnsiTheme="majorHAnsi" w:cstheme="majorHAnsi"/>
          </w:rPr>
          <w:t>KDO VŠECHNO PŘIŠEL DO ŠKOLY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7673A341" w14:textId="52EC02AF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31" w:history="1">
        <w:r w:rsidRPr="00C00C20">
          <w:rPr>
            <w:rStyle w:val="Hypertextovodkaz"/>
            <w:rFonts w:asciiTheme="majorHAnsi" w:hAnsiTheme="majorHAnsi" w:cstheme="majorHAnsi"/>
            <w:noProof/>
          </w:rPr>
          <w:t>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Škola na nás volá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4D4AF650" w14:textId="1C248A77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32" w:history="1">
        <w:r w:rsidRPr="00C00C20">
          <w:rPr>
            <w:rStyle w:val="Hypertextovodkaz"/>
            <w:rFonts w:asciiTheme="majorHAnsi" w:hAnsiTheme="majorHAnsi" w:cstheme="majorHAnsi"/>
            <w:noProof/>
          </w:rPr>
          <w:t>II.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Mám kamarády?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4FD84516" w14:textId="0A37A2EF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33" w:history="1">
        <w:r w:rsidRPr="00C00C20">
          <w:rPr>
            <w:rStyle w:val="Hypertextovodkaz"/>
            <w:rFonts w:asciiTheme="majorHAnsi" w:hAnsiTheme="majorHAnsi" w:cstheme="majorHAnsi"/>
            <w:noProof/>
          </w:rPr>
          <w:t>III.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Tady jsem doma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36DF37A8" w14:textId="23E6752D" w:rsidR="00F32899" w:rsidRDefault="00F32899">
      <w:pPr>
        <w:pStyle w:val="Obsah4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134" w:history="1">
        <w:r w:rsidRPr="00C00C20">
          <w:rPr>
            <w:rStyle w:val="Hypertextovodkaz"/>
          </w:rPr>
          <w:t xml:space="preserve">2. </w:t>
        </w:r>
        <w:r w:rsidRPr="00C00C20">
          <w:rPr>
            <w:rStyle w:val="Hypertextovodkaz"/>
            <w:rFonts w:asciiTheme="majorHAnsi" w:hAnsiTheme="majorHAnsi" w:cstheme="majorHAnsi"/>
          </w:rPr>
          <w:t>SKLÍZÍME PLODY PODZIMU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2C66F9A1" w14:textId="7488EC7C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35" w:history="1">
        <w:r w:rsidRPr="00C00C20">
          <w:rPr>
            <w:rStyle w:val="Hypertextovodkaz"/>
            <w:rFonts w:asciiTheme="majorHAnsi" w:hAnsiTheme="majorHAnsi" w:cstheme="majorHAnsi"/>
            <w:noProof/>
          </w:rPr>
          <w:t>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Na poli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058367EA" w14:textId="4C82576B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36" w:history="1">
        <w:r w:rsidRPr="00C00C20">
          <w:rPr>
            <w:rStyle w:val="Hypertextovodkaz"/>
            <w:rFonts w:asciiTheme="majorHAnsi" w:hAnsiTheme="majorHAnsi" w:cstheme="majorHAnsi"/>
            <w:noProof/>
          </w:rPr>
          <w:t>II.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Na zahradě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1D3627FE" w14:textId="72ACAD55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37" w:history="1">
        <w:r w:rsidRPr="00C00C20">
          <w:rPr>
            <w:rStyle w:val="Hypertextovodkaz"/>
            <w:rFonts w:asciiTheme="majorHAnsi" w:hAnsiTheme="majorHAnsi" w:cstheme="majorHAnsi"/>
            <w:noProof/>
          </w:rPr>
          <w:t>III.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V lese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41A906A7" w14:textId="5A5D7C7C" w:rsidR="00F32899" w:rsidRDefault="00F32899">
      <w:pPr>
        <w:pStyle w:val="Obsah4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138" w:history="1">
        <w:r w:rsidRPr="00C00C20">
          <w:rPr>
            <w:rStyle w:val="Hypertextovodkaz"/>
          </w:rPr>
          <w:t xml:space="preserve">3. </w:t>
        </w:r>
        <w:r w:rsidRPr="00C00C20">
          <w:rPr>
            <w:rStyle w:val="Hypertextovodkaz"/>
            <w:rFonts w:asciiTheme="majorHAnsi" w:hAnsiTheme="majorHAnsi" w:cstheme="majorHAnsi"/>
          </w:rPr>
          <w:t>KDYŽ PADÁ LISTÍ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0C71042C" w14:textId="1EF6A493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39" w:history="1">
        <w:r w:rsidRPr="00C00C20">
          <w:rPr>
            <w:rStyle w:val="Hypertextovodkaz"/>
            <w:rFonts w:asciiTheme="majorHAnsi" w:hAnsiTheme="majorHAnsi" w:cstheme="majorHAnsi"/>
            <w:noProof/>
          </w:rPr>
          <w:t>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Co umí vítr a déšť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66B9B4BE" w14:textId="63B521CB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40" w:history="1">
        <w:r w:rsidRPr="00C00C20">
          <w:rPr>
            <w:rStyle w:val="Hypertextovodkaz"/>
            <w:rFonts w:asciiTheme="majorHAnsi" w:hAnsiTheme="majorHAnsi" w:cstheme="majorHAnsi"/>
            <w:noProof/>
          </w:rPr>
          <w:t>II.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Moje tělo a zdraví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7D57D607" w14:textId="09EC2C4D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41" w:history="1">
        <w:r w:rsidRPr="00C00C20">
          <w:rPr>
            <w:rStyle w:val="Hypertextovodkaz"/>
            <w:rFonts w:asciiTheme="majorHAnsi" w:hAnsiTheme="majorHAnsi" w:cstheme="majorHAnsi"/>
            <w:noProof/>
          </w:rPr>
          <w:t>III.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Když kamarád stůně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2DBAD829" w14:textId="09CA6116" w:rsidR="00F32899" w:rsidRDefault="00F32899">
      <w:pPr>
        <w:pStyle w:val="Obsah4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142" w:history="1">
        <w:r w:rsidRPr="00C00C20">
          <w:rPr>
            <w:rStyle w:val="Hypertextovodkaz"/>
          </w:rPr>
          <w:t xml:space="preserve">4. </w:t>
        </w:r>
        <w:r w:rsidRPr="00C00C20">
          <w:rPr>
            <w:rStyle w:val="Hypertextovodkaz"/>
            <w:rFonts w:asciiTheme="majorHAnsi" w:hAnsiTheme="majorHAnsi" w:cstheme="majorHAnsi"/>
          </w:rPr>
          <w:t>TĚŠÍME SE NA JEŽÍŠKA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74035C0E" w14:textId="49DE0729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43" w:history="1">
        <w:r w:rsidRPr="00C00C20">
          <w:rPr>
            <w:rStyle w:val="Hypertextovodkaz"/>
            <w:rFonts w:asciiTheme="majorHAnsi" w:hAnsiTheme="majorHAnsi" w:cstheme="majorHAnsi"/>
            <w:noProof/>
          </w:rPr>
          <w:t>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U nás doma s Mikulášem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3FEF8A02" w14:textId="65F70654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44" w:history="1">
        <w:r w:rsidRPr="00C00C20">
          <w:rPr>
            <w:rStyle w:val="Hypertextovodkaz"/>
            <w:rFonts w:asciiTheme="majorHAnsi" w:hAnsiTheme="majorHAnsi" w:cstheme="majorHAnsi"/>
            <w:noProof/>
          </w:rPr>
          <w:t>II.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Jdeme z pohádky do pohádky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638E518E" w14:textId="26D7A700" w:rsidR="00F32899" w:rsidRDefault="00F32899">
      <w:pPr>
        <w:pStyle w:val="Obsah4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145" w:history="1">
        <w:r w:rsidRPr="00C00C20">
          <w:rPr>
            <w:rStyle w:val="Hypertextovodkaz"/>
          </w:rPr>
          <w:t xml:space="preserve">5. </w:t>
        </w:r>
        <w:r w:rsidRPr="00C00C20">
          <w:rPr>
            <w:rStyle w:val="Hypertextovodkaz"/>
            <w:rFonts w:asciiTheme="majorHAnsi" w:hAnsiTheme="majorHAnsi" w:cstheme="majorHAnsi"/>
          </w:rPr>
          <w:t>PANÍ ZIMA JEDE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65DBA4D4" w14:textId="25C7BC7C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46" w:history="1">
        <w:r w:rsidRPr="00C00C20">
          <w:rPr>
            <w:rStyle w:val="Hypertextovodkaz"/>
            <w:rFonts w:asciiTheme="majorHAnsi" w:hAnsiTheme="majorHAnsi" w:cstheme="majorHAnsi"/>
            <w:noProof/>
          </w:rPr>
          <w:t>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Zimní hry a sporty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364F369A" w14:textId="030DEDD5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47" w:history="1">
        <w:r w:rsidRPr="00C00C20">
          <w:rPr>
            <w:rStyle w:val="Hypertextovodkaz"/>
            <w:rFonts w:asciiTheme="majorHAnsi" w:hAnsiTheme="majorHAnsi" w:cstheme="majorHAnsi"/>
            <w:noProof/>
          </w:rPr>
          <w:t>II.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Půjdu k zápisu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17EE86C4" w14:textId="192130DC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48" w:history="1">
        <w:r w:rsidRPr="00C00C20">
          <w:rPr>
            <w:rStyle w:val="Hypertextovodkaz"/>
            <w:rFonts w:asciiTheme="majorHAnsi" w:hAnsiTheme="majorHAnsi" w:cstheme="majorHAnsi"/>
            <w:noProof/>
          </w:rPr>
          <w:t>III.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Masopust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34B4D85B" w14:textId="4DE745FA" w:rsidR="00F32899" w:rsidRDefault="00F32899">
      <w:pPr>
        <w:pStyle w:val="Obsah4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149" w:history="1">
        <w:r w:rsidRPr="00C00C20">
          <w:rPr>
            <w:rStyle w:val="Hypertextovodkaz"/>
          </w:rPr>
          <w:t xml:space="preserve">6. </w:t>
        </w:r>
        <w:r w:rsidRPr="00C00C20">
          <w:rPr>
            <w:rStyle w:val="Hypertextovodkaz"/>
            <w:rFonts w:asciiTheme="majorHAnsi" w:hAnsiTheme="majorHAnsi" w:cstheme="majorHAnsi"/>
          </w:rPr>
          <w:t>OBJEVUJEME SVĚT KOLEM NÁS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18DCFC05" w14:textId="57188A79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50" w:history="1">
        <w:r w:rsidRPr="00C00C20">
          <w:rPr>
            <w:rStyle w:val="Hypertextovodkaz"/>
            <w:rFonts w:asciiTheme="majorHAnsi" w:hAnsiTheme="majorHAnsi" w:cstheme="majorHAnsi"/>
            <w:noProof/>
          </w:rPr>
          <w:t>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Hádej, čím jsem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70BD00F0" w14:textId="04A9CEBA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51" w:history="1">
        <w:r w:rsidRPr="00C00C20">
          <w:rPr>
            <w:rStyle w:val="Hypertextovodkaz"/>
            <w:rFonts w:asciiTheme="majorHAnsi" w:hAnsiTheme="majorHAnsi" w:cstheme="majorHAnsi"/>
            <w:noProof/>
          </w:rPr>
          <w:t>II.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Co děláme celý rok a celý 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1DD9EF13" w14:textId="34B97D8B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52" w:history="1">
        <w:r w:rsidRPr="00C00C20">
          <w:rPr>
            <w:rStyle w:val="Hypertextovodkaz"/>
            <w:rFonts w:asciiTheme="majorHAnsi" w:hAnsiTheme="majorHAnsi" w:cstheme="majorHAnsi"/>
            <w:noProof/>
          </w:rPr>
          <w:t>III.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Čím cestujeme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4CB5775B" w14:textId="10247AC6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53" w:history="1">
        <w:r w:rsidRPr="00C00C20">
          <w:rPr>
            <w:rStyle w:val="Hypertextovodkaz"/>
            <w:rFonts w:asciiTheme="majorHAnsi" w:hAnsiTheme="majorHAnsi" w:cstheme="majorHAnsi"/>
            <w:noProof/>
          </w:rPr>
          <w:t>IV.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Řeky a moře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68B0B486" w14:textId="635C5F72" w:rsidR="00F32899" w:rsidRDefault="00F32899">
      <w:pPr>
        <w:pStyle w:val="Obsah4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154" w:history="1">
        <w:r w:rsidRPr="00C00C20">
          <w:rPr>
            <w:rStyle w:val="Hypertextovodkaz"/>
          </w:rPr>
          <w:t xml:space="preserve">7. </w:t>
        </w:r>
        <w:r w:rsidRPr="00C00C20">
          <w:rPr>
            <w:rStyle w:val="Hypertextovodkaz"/>
            <w:rFonts w:asciiTheme="majorHAnsi" w:hAnsiTheme="majorHAnsi" w:cstheme="majorHAnsi"/>
          </w:rPr>
          <w:t>JAK SE RODÍ JARO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14:paraId="5E0A6A0B" w14:textId="7DC95165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55" w:history="1">
        <w:r w:rsidRPr="00C00C20">
          <w:rPr>
            <w:rStyle w:val="Hypertextovodkaz"/>
            <w:rFonts w:asciiTheme="majorHAnsi" w:hAnsiTheme="majorHAnsi" w:cstheme="majorHAnsi"/>
            <w:noProof/>
          </w:rPr>
          <w:t>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Jaro v trávě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50932161" w14:textId="71125B63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56" w:history="1">
        <w:r w:rsidRPr="00C00C20">
          <w:rPr>
            <w:rStyle w:val="Hypertextovodkaz"/>
            <w:rFonts w:asciiTheme="majorHAnsi" w:hAnsiTheme="majorHAnsi" w:cstheme="majorHAnsi"/>
            <w:noProof/>
          </w:rPr>
          <w:t>II.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Když jaro ťuká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14:paraId="377469F8" w14:textId="4C143C67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57" w:history="1">
        <w:r w:rsidRPr="00C00C20">
          <w:rPr>
            <w:rStyle w:val="Hypertextovodkaz"/>
            <w:rFonts w:asciiTheme="majorHAnsi" w:hAnsiTheme="majorHAnsi" w:cstheme="majorHAnsi"/>
            <w:noProof/>
          </w:rPr>
          <w:t>III.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Jaro na zahradě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14:paraId="08121FDF" w14:textId="1A845292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58" w:history="1">
        <w:r w:rsidRPr="00C00C20">
          <w:rPr>
            <w:rStyle w:val="Hypertextovodkaz"/>
            <w:rFonts w:asciiTheme="majorHAnsi" w:hAnsiTheme="majorHAnsi" w:cstheme="majorHAnsi"/>
            <w:noProof/>
          </w:rPr>
          <w:t>IV.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Svátky jara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14:paraId="3A5D5A25" w14:textId="49309E76" w:rsidR="00F32899" w:rsidRDefault="00F32899">
      <w:pPr>
        <w:pStyle w:val="Obsah4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159" w:history="1">
        <w:r w:rsidRPr="00C00C20">
          <w:rPr>
            <w:rStyle w:val="Hypertextovodkaz"/>
            <w:rFonts w:asciiTheme="majorHAnsi" w:hAnsiTheme="majorHAnsi" w:cstheme="majorHAnsi"/>
          </w:rPr>
          <w:t>8. MOJE ZVÍŘÁTKO - KDE MÁ DOMOV?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14:paraId="2A5816C2" w14:textId="3B610601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60" w:history="1">
        <w:r w:rsidRPr="00C00C20">
          <w:rPr>
            <w:rStyle w:val="Hypertextovodkaz"/>
            <w:rFonts w:asciiTheme="majorHAnsi" w:hAnsiTheme="majorHAnsi" w:cstheme="majorHAnsi"/>
            <w:noProof/>
          </w:rPr>
          <w:t>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Poznáváme domácí zvířata a jejich mláďata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14:paraId="106DD7BD" w14:textId="164CBF5E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61" w:history="1">
        <w:r w:rsidRPr="00C00C20">
          <w:rPr>
            <w:rStyle w:val="Hypertextovodkaz"/>
            <w:rFonts w:asciiTheme="majorHAnsi" w:hAnsiTheme="majorHAnsi" w:cstheme="majorHAnsi"/>
            <w:noProof/>
          </w:rPr>
          <w:t>II.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Kdo žije u potoků, řek a rybníků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14:paraId="60FA172B" w14:textId="1D8FBE8B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62" w:history="1">
        <w:r w:rsidRPr="00C00C20">
          <w:rPr>
            <w:rStyle w:val="Hypertextovodkaz"/>
            <w:rFonts w:asciiTheme="majorHAnsi" w:hAnsiTheme="majorHAnsi" w:cstheme="majorHAnsi"/>
            <w:noProof/>
          </w:rPr>
          <w:t>III.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Která zvířata žijí ve volné přírodě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14:paraId="7557BE96" w14:textId="0BB10B69" w:rsidR="00F32899" w:rsidRDefault="00F32899">
      <w:pPr>
        <w:pStyle w:val="Obsah4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163" w:history="1">
        <w:r w:rsidRPr="00C00C20">
          <w:rPr>
            <w:rStyle w:val="Hypertextovodkaz"/>
            <w:rFonts w:asciiTheme="majorHAnsi" w:hAnsiTheme="majorHAnsi" w:cstheme="majorHAnsi"/>
          </w:rPr>
          <w:t>9. KDYŽ VŠECHNO KVETE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14:paraId="423764E5" w14:textId="47162449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64" w:history="1">
        <w:r w:rsidRPr="00C00C20">
          <w:rPr>
            <w:rStyle w:val="Hypertextovodkaz"/>
            <w:rFonts w:asciiTheme="majorHAnsi" w:hAnsiTheme="majorHAnsi" w:cstheme="majorHAnsi"/>
            <w:noProof/>
          </w:rPr>
          <w:t>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Máme se rádi s mámou i tátou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14:paraId="62268E50" w14:textId="7E4FB0FF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65" w:history="1">
        <w:r w:rsidRPr="00C00C20">
          <w:rPr>
            <w:rStyle w:val="Hypertextovodkaz"/>
            <w:rFonts w:asciiTheme="majorHAnsi" w:hAnsiTheme="majorHAnsi" w:cstheme="majorHAnsi"/>
            <w:noProof/>
          </w:rPr>
          <w:t>II.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Naše maminka má svátek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14:paraId="7C2E8D31" w14:textId="6974EA9B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66" w:history="1">
        <w:r w:rsidRPr="00C00C20">
          <w:rPr>
            <w:rStyle w:val="Hypertextovodkaz"/>
            <w:rFonts w:asciiTheme="majorHAnsi" w:hAnsiTheme="majorHAnsi" w:cstheme="majorHAnsi"/>
            <w:noProof/>
          </w:rPr>
          <w:t>III.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Jak je barevná kvetoucí příroda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14:paraId="20EB93DA" w14:textId="075A0E78" w:rsidR="00F32899" w:rsidRDefault="00F32899">
      <w:pPr>
        <w:pStyle w:val="Obsah4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167" w:history="1">
        <w:r w:rsidRPr="00C00C20">
          <w:rPr>
            <w:rStyle w:val="Hypertextovodkaz"/>
            <w:rFonts w:asciiTheme="majorHAnsi" w:hAnsiTheme="majorHAnsi" w:cstheme="majorHAnsi"/>
          </w:rPr>
          <w:t>10. CO UŽ UMÍM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14:paraId="0893E033" w14:textId="385C6826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68" w:history="1">
        <w:r w:rsidRPr="00C00C20">
          <w:rPr>
            <w:rStyle w:val="Hypertextovodkaz"/>
            <w:rFonts w:asciiTheme="majorHAnsi" w:hAnsiTheme="majorHAnsi" w:cstheme="majorHAnsi"/>
            <w:noProof/>
          </w:rPr>
          <w:t>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Jak oslavujeme svátek dětí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14:paraId="2C0CBB60" w14:textId="43A5C96E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69" w:history="1">
        <w:r w:rsidRPr="00C00C20">
          <w:rPr>
            <w:rStyle w:val="Hypertextovodkaz"/>
            <w:rFonts w:asciiTheme="majorHAnsi" w:hAnsiTheme="majorHAnsi" w:cstheme="majorHAnsi"/>
            <w:noProof/>
          </w:rPr>
          <w:t>II.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Kniha je studnice moudrosti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14:paraId="7F7D2A36" w14:textId="4B150438" w:rsidR="00F32899" w:rsidRDefault="00F32899">
      <w:pPr>
        <w:pStyle w:val="Obsah5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7835170" w:history="1">
        <w:r w:rsidRPr="00C00C20">
          <w:rPr>
            <w:rStyle w:val="Hypertextovodkaz"/>
            <w:rFonts w:asciiTheme="majorHAnsi" w:hAnsiTheme="majorHAnsi" w:cstheme="majorHAnsi"/>
            <w:noProof/>
          </w:rPr>
          <w:t>III.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  <w:noProof/>
          </w:rPr>
          <w:t>Planeta Země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_Toc207835170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14:paraId="7FC95FBC" w14:textId="0D1D1F1F" w:rsidR="00F32899" w:rsidRDefault="00F32899">
      <w:pPr>
        <w:pStyle w:val="Obsah2"/>
        <w:rPr>
          <w:rFonts w:asciiTheme="minorHAnsi" w:eastAsiaTheme="minorEastAsia" w:hAnsiTheme="minorHAnsi" w:cstheme="minorBidi"/>
          <w:b w:val="0"/>
          <w:caps w:val="0"/>
          <w:kern w:val="2"/>
          <w14:ligatures w14:val="standardContextual"/>
        </w:rPr>
      </w:pPr>
      <w:hyperlink w:anchor="_Toc207835171" w:history="1">
        <w:r w:rsidRPr="00C00C20">
          <w:rPr>
            <w:rStyle w:val="Hypertextovodkaz"/>
            <w:rFonts w:asciiTheme="majorHAnsi" w:hAnsiTheme="majorHAnsi" w:cstheme="majorHAnsi"/>
          </w:rPr>
          <w:t>15</w:t>
        </w:r>
        <w:r>
          <w:rPr>
            <w:rFonts w:asciiTheme="minorHAnsi" w:eastAsiaTheme="minorEastAsia" w:hAnsiTheme="minorHAnsi" w:cstheme="minorBidi"/>
            <w:b w:val="0"/>
            <w: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HODNOCENÍ DĚTÍ A AUTOEVALUACE ŠKOLY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14:paraId="6B6AB4E4" w14:textId="6E43F8DB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172" w:history="1">
        <w:r w:rsidRPr="00C00C20">
          <w:rPr>
            <w:rStyle w:val="Hypertextovodkaz"/>
            <w:rFonts w:asciiTheme="majorHAnsi" w:hAnsiTheme="majorHAnsi" w:cstheme="majorHAnsi"/>
          </w:rPr>
          <w:t>15.1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PRAVIDLA PRO VNITŘNÍ EVALUACI A HODNOCENÍ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14:paraId="77AA89EF" w14:textId="0F88D3DE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173" w:history="1">
        <w:r w:rsidRPr="00C00C20">
          <w:rPr>
            <w:rStyle w:val="Hypertextovodkaz"/>
            <w:rFonts w:asciiTheme="majorHAnsi" w:hAnsiTheme="majorHAnsi" w:cstheme="majorHAnsi"/>
          </w:rPr>
          <w:t>15.2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PEDAGOGICKÁ DIAGNOSTIKA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14:paraId="647A8072" w14:textId="7133BB82" w:rsidR="00F32899" w:rsidRDefault="00F32899">
      <w:pPr>
        <w:pStyle w:val="Obsah3"/>
        <w:rPr>
          <w:rFonts w:asciiTheme="minorHAnsi" w:eastAsiaTheme="minorEastAsia" w:hAnsiTheme="minorHAnsi" w:cstheme="minorBidi"/>
          <w:smallCaps w:val="0"/>
          <w:kern w:val="2"/>
          <w14:ligatures w14:val="standardContextual"/>
        </w:rPr>
      </w:pPr>
      <w:hyperlink w:anchor="_Toc207835174" w:history="1">
        <w:r w:rsidRPr="00C00C20">
          <w:rPr>
            <w:rStyle w:val="Hypertextovodkaz"/>
            <w:rFonts w:asciiTheme="majorHAnsi" w:hAnsiTheme="majorHAnsi" w:cstheme="majorHAnsi"/>
          </w:rPr>
          <w:t>15.3</w:t>
        </w:r>
        <w:r>
          <w:rPr>
            <w:rFonts w:asciiTheme="minorHAnsi" w:eastAsiaTheme="minorEastAsia" w:hAnsiTheme="minorHAnsi" w:cstheme="minorBidi"/>
            <w:smallCaps w:val="0"/>
            <w:kern w:val="2"/>
            <w14:ligatures w14:val="standardContextual"/>
          </w:rPr>
          <w:tab/>
        </w:r>
        <w:r w:rsidRPr="00C00C20">
          <w:rPr>
            <w:rStyle w:val="Hypertextovodkaz"/>
            <w:rFonts w:asciiTheme="majorHAnsi" w:hAnsiTheme="majorHAnsi" w:cstheme="majorHAnsi"/>
          </w:rPr>
          <w:t>ŘÍDÍCÍ A KONTROLNÍ ČINNOST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14:paraId="4A9E8189" w14:textId="5FECEEE0" w:rsidR="00F32899" w:rsidRDefault="00F32899">
      <w:pPr>
        <w:pStyle w:val="Obsah4"/>
        <w:tabs>
          <w:tab w:val="left" w:pos="1418"/>
        </w:tabs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175" w:history="1">
        <w:r w:rsidRPr="00C00C20">
          <w:rPr>
            <w:rStyle w:val="Hypertextovodkaz"/>
          </w:rPr>
          <w:t>15.3.1</w:t>
        </w:r>
        <w:r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Pr="00C00C20">
          <w:rPr>
            <w:rStyle w:val="Hypertextovodkaz"/>
          </w:rPr>
          <w:t>Kontrolní činnost směrem k učitelce je zaměřena na sledování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14:paraId="3DDC42BB" w14:textId="310344F3" w:rsidR="00F32899" w:rsidRDefault="00F32899">
      <w:pPr>
        <w:pStyle w:val="Obsah4"/>
        <w:tabs>
          <w:tab w:val="left" w:pos="1418"/>
        </w:tabs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176" w:history="1">
        <w:r w:rsidRPr="00C00C20">
          <w:rPr>
            <w:rStyle w:val="Hypertextovodkaz"/>
          </w:rPr>
          <w:t>15.3.2</w:t>
        </w:r>
        <w:r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Pr="00C00C20">
          <w:rPr>
            <w:rStyle w:val="Hypertextovodkaz"/>
          </w:rPr>
          <w:t>Kontrolní činnost ke správním zaměstnancům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14:paraId="45F8D13B" w14:textId="6CE1C7EC" w:rsidR="00F32899" w:rsidRDefault="00F32899">
      <w:pPr>
        <w:pStyle w:val="Obsah4"/>
        <w:tabs>
          <w:tab w:val="left" w:pos="1418"/>
        </w:tabs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207835177" w:history="1">
        <w:r w:rsidRPr="00C00C20">
          <w:rPr>
            <w:rStyle w:val="Hypertextovodkaz"/>
          </w:rPr>
          <w:t>15.3.3</w:t>
        </w:r>
        <w:r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Pr="00C00C20">
          <w:rPr>
            <w:rStyle w:val="Hypertextovodkaz"/>
          </w:rPr>
          <w:t>Při spolupráci s rodiči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_Toc207835177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14:paraId="2DFA8FC9" w14:textId="757FA157" w:rsidR="00EB4BB6" w:rsidRPr="00941D34" w:rsidRDefault="00AA17A4" w:rsidP="00F07F7C">
      <w:pPr>
        <w:pStyle w:val="Obsah2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</w:rPr>
        <w:fldChar w:fldCharType="end"/>
      </w:r>
    </w:p>
    <w:p w14:paraId="006AEA37" w14:textId="77777777" w:rsidR="00EB4BB6" w:rsidRDefault="00EB4BB6" w:rsidP="00EB4BB6">
      <w:pPr>
        <w:rPr>
          <w:b/>
          <w:sz w:val="28"/>
          <w:szCs w:val="28"/>
          <w:u w:val="single"/>
        </w:rPr>
      </w:pPr>
    </w:p>
    <w:p w14:paraId="20A7EB71" w14:textId="77777777" w:rsidR="00EB4BB6" w:rsidRDefault="00EB4BB6" w:rsidP="00EB4BB6">
      <w:pPr>
        <w:rPr>
          <w:b/>
          <w:sz w:val="28"/>
          <w:szCs w:val="28"/>
          <w:u w:val="single"/>
        </w:rPr>
      </w:pPr>
    </w:p>
    <w:p w14:paraId="65000F03" w14:textId="77777777" w:rsidR="00EB4BB6" w:rsidRDefault="00EB4BB6" w:rsidP="00EB4BB6">
      <w:pPr>
        <w:rPr>
          <w:b/>
          <w:sz w:val="28"/>
          <w:szCs w:val="28"/>
          <w:u w:val="single"/>
        </w:rPr>
      </w:pPr>
    </w:p>
    <w:p w14:paraId="4E4CDDF0" w14:textId="77777777" w:rsidR="00EB4BB6" w:rsidRDefault="00EB4BB6" w:rsidP="00EB4BB6">
      <w:pPr>
        <w:rPr>
          <w:b/>
          <w:sz w:val="28"/>
          <w:szCs w:val="28"/>
          <w:u w:val="single"/>
        </w:rPr>
      </w:pPr>
    </w:p>
    <w:p w14:paraId="75EB1B4C" w14:textId="77777777" w:rsidR="00EB4BB6" w:rsidRDefault="00EB4BB6" w:rsidP="00EB4BB6">
      <w:pPr>
        <w:rPr>
          <w:b/>
          <w:sz w:val="28"/>
          <w:szCs w:val="28"/>
          <w:u w:val="single"/>
        </w:rPr>
      </w:pPr>
    </w:p>
    <w:p w14:paraId="57832E04" w14:textId="77777777" w:rsidR="00EB4BB6" w:rsidRDefault="00EB4BB6" w:rsidP="00EB4BB6">
      <w:pPr>
        <w:rPr>
          <w:b/>
          <w:sz w:val="28"/>
          <w:szCs w:val="28"/>
          <w:u w:val="single"/>
        </w:rPr>
      </w:pPr>
    </w:p>
    <w:p w14:paraId="5E892F96" w14:textId="77777777" w:rsidR="00EB4BB6" w:rsidRDefault="00EB4BB6" w:rsidP="00EB4BB6">
      <w:pPr>
        <w:rPr>
          <w:b/>
          <w:sz w:val="28"/>
          <w:szCs w:val="28"/>
          <w:u w:val="single"/>
        </w:rPr>
      </w:pPr>
    </w:p>
    <w:p w14:paraId="4FF3690E" w14:textId="77777777" w:rsidR="00EB4BB6" w:rsidRDefault="00EB4BB6" w:rsidP="00EB4BB6">
      <w:pPr>
        <w:rPr>
          <w:b/>
          <w:sz w:val="28"/>
          <w:szCs w:val="28"/>
          <w:u w:val="single"/>
        </w:rPr>
      </w:pPr>
    </w:p>
    <w:p w14:paraId="48121693" w14:textId="77777777" w:rsidR="00EB4BB6" w:rsidRPr="00941D34" w:rsidRDefault="00EB4BB6" w:rsidP="00EB4BB6">
      <w:pPr>
        <w:pStyle w:val="Nadpis1"/>
        <w:rPr>
          <w:rFonts w:asciiTheme="majorHAnsi" w:hAnsiTheme="majorHAnsi" w:cstheme="majorHAnsi"/>
        </w:rPr>
      </w:pPr>
      <w:bookmarkStart w:id="26" w:name="_Toc207835050"/>
      <w:r w:rsidRPr="00941D34">
        <w:rPr>
          <w:rFonts w:asciiTheme="majorHAnsi" w:hAnsiTheme="majorHAnsi" w:cstheme="majorHAnsi"/>
        </w:rPr>
        <w:lastRenderedPageBreak/>
        <w:t>IDENTIFIKAČNÍ ÚDAJE školy:</w:t>
      </w:r>
      <w:bookmarkEnd w:id="26"/>
    </w:p>
    <w:p w14:paraId="78F8F318" w14:textId="77777777" w:rsidR="00EB4BB6" w:rsidRPr="00941D34" w:rsidRDefault="00EB4BB6" w:rsidP="00EB4BB6">
      <w:pPr>
        <w:spacing w:after="0" w:line="276" w:lineRule="auto"/>
        <w:rPr>
          <w:rFonts w:asciiTheme="majorHAnsi" w:hAnsiTheme="majorHAnsi" w:cstheme="majorHAnsi"/>
          <w:b/>
        </w:rPr>
      </w:pPr>
      <w:r w:rsidRPr="00941D34">
        <w:rPr>
          <w:rFonts w:asciiTheme="majorHAnsi" w:hAnsiTheme="majorHAnsi" w:cstheme="majorHAnsi"/>
          <w:b/>
        </w:rPr>
        <w:t>Oficiální název ŠVP:</w:t>
      </w:r>
    </w:p>
    <w:p w14:paraId="0192DCEE" w14:textId="77777777" w:rsidR="00EB4BB6" w:rsidRPr="00941D34" w:rsidRDefault="00EB4BB6" w:rsidP="00EB4BB6">
      <w:pPr>
        <w:spacing w:line="276" w:lineRule="auto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</w:rPr>
        <w:t>Školní vzdělávací program pro předškolní vzdělávání</w:t>
      </w:r>
    </w:p>
    <w:p w14:paraId="7A3237A7" w14:textId="77777777" w:rsidR="00EB4BB6" w:rsidRPr="00941D34" w:rsidRDefault="00EB4BB6" w:rsidP="00EB4BB6">
      <w:pPr>
        <w:spacing w:after="0" w:line="276" w:lineRule="auto"/>
        <w:rPr>
          <w:rFonts w:asciiTheme="majorHAnsi" w:hAnsiTheme="majorHAnsi" w:cstheme="majorHAnsi"/>
          <w:b/>
        </w:rPr>
      </w:pPr>
      <w:r w:rsidRPr="00941D34">
        <w:rPr>
          <w:rFonts w:asciiTheme="majorHAnsi" w:hAnsiTheme="majorHAnsi" w:cstheme="majorHAnsi"/>
          <w:b/>
        </w:rPr>
        <w:t>Motivační název ŠVP:</w:t>
      </w:r>
    </w:p>
    <w:p w14:paraId="738DED6A" w14:textId="5178D1A0" w:rsidR="00EB4BB6" w:rsidRPr="00941D34" w:rsidRDefault="00EB4BB6" w:rsidP="00EB4BB6">
      <w:pPr>
        <w:spacing w:line="240" w:lineRule="auto"/>
        <w:rPr>
          <w:rFonts w:asciiTheme="majorHAnsi" w:hAnsiTheme="majorHAnsi" w:cstheme="majorHAnsi"/>
          <w:i/>
        </w:rPr>
      </w:pPr>
      <w:r w:rsidRPr="00941D34">
        <w:rPr>
          <w:rFonts w:asciiTheme="majorHAnsi" w:hAnsiTheme="majorHAnsi" w:cstheme="majorHAnsi"/>
          <w:i/>
        </w:rPr>
        <w:t>„</w:t>
      </w:r>
      <w:r w:rsidR="00B177C4" w:rsidRPr="00941D34">
        <w:rPr>
          <w:rFonts w:asciiTheme="majorHAnsi" w:hAnsiTheme="majorHAnsi" w:cstheme="majorHAnsi"/>
          <w:i/>
        </w:rPr>
        <w:t>Objevujeme svět kolem nás</w:t>
      </w:r>
      <w:r w:rsidRPr="00941D34">
        <w:rPr>
          <w:rFonts w:asciiTheme="majorHAnsi" w:hAnsiTheme="majorHAnsi" w:cstheme="majorHAnsi"/>
          <w:i/>
        </w:rPr>
        <w:t>“</w:t>
      </w:r>
    </w:p>
    <w:p w14:paraId="26D9E888" w14:textId="77777777" w:rsidR="00EB4BB6" w:rsidRPr="00941D34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10BA67F9" w14:textId="77777777" w:rsidR="00EB4BB6" w:rsidRPr="00941D34" w:rsidRDefault="00EB4BB6" w:rsidP="00EB4BB6">
      <w:pPr>
        <w:spacing w:line="240" w:lineRule="auto"/>
        <w:rPr>
          <w:rFonts w:asciiTheme="majorHAnsi" w:hAnsiTheme="majorHAnsi" w:cstheme="majorHAnsi"/>
          <w:b/>
          <w:i/>
          <w:u w:val="single"/>
        </w:rPr>
      </w:pPr>
      <w:r w:rsidRPr="00941D34">
        <w:rPr>
          <w:rFonts w:asciiTheme="majorHAnsi" w:hAnsiTheme="majorHAnsi" w:cstheme="majorHAnsi"/>
          <w:b/>
          <w:i/>
          <w:u w:val="single"/>
        </w:rPr>
        <w:t>Předkladatel</w:t>
      </w:r>
    </w:p>
    <w:p w14:paraId="5A3388A2" w14:textId="77777777" w:rsidR="00EB4BB6" w:rsidRPr="00941D34" w:rsidRDefault="00EB4BB6" w:rsidP="00EB4BB6">
      <w:pPr>
        <w:spacing w:after="0" w:line="276" w:lineRule="auto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  <w:b/>
        </w:rPr>
        <w:t>Název školy:</w:t>
      </w:r>
      <w:r w:rsidRPr="00941D34">
        <w:rPr>
          <w:rFonts w:asciiTheme="majorHAnsi" w:hAnsiTheme="majorHAnsi" w:cstheme="majorHAnsi"/>
        </w:rPr>
        <w:t xml:space="preserve"> Základní škola a Mateřská škola Bohuslavice u Zlína, okres Zlín, příspěvková</w:t>
      </w:r>
    </w:p>
    <w:p w14:paraId="060D8C24" w14:textId="77777777" w:rsidR="00EB4BB6" w:rsidRPr="00941D34" w:rsidRDefault="00EB4BB6" w:rsidP="00EB4BB6">
      <w:pPr>
        <w:spacing w:after="0" w:line="276" w:lineRule="auto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</w:rPr>
        <w:t xml:space="preserve">                      organizace</w:t>
      </w:r>
    </w:p>
    <w:p w14:paraId="50C5FA06" w14:textId="77777777" w:rsidR="00EB4BB6" w:rsidRPr="00941D34" w:rsidRDefault="00EB4BB6" w:rsidP="00EB4BB6">
      <w:pPr>
        <w:spacing w:after="0" w:line="276" w:lineRule="auto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  <w:b/>
        </w:rPr>
        <w:t>Adresa školy:</w:t>
      </w:r>
      <w:r w:rsidRPr="00941D34">
        <w:rPr>
          <w:rFonts w:asciiTheme="majorHAnsi" w:hAnsiTheme="majorHAnsi" w:cstheme="majorHAnsi"/>
        </w:rPr>
        <w:t xml:space="preserve"> Bohuslavice u Zlína 221, 763 51</w:t>
      </w:r>
    </w:p>
    <w:p w14:paraId="561593D1" w14:textId="77777777" w:rsidR="00EB4BB6" w:rsidRPr="00941D34" w:rsidRDefault="00EB4BB6" w:rsidP="00EB4BB6">
      <w:pPr>
        <w:spacing w:after="0" w:line="276" w:lineRule="auto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  <w:b/>
        </w:rPr>
        <w:t>IČO:</w:t>
      </w:r>
      <w:r w:rsidRPr="00941D34">
        <w:rPr>
          <w:rFonts w:asciiTheme="majorHAnsi" w:hAnsiTheme="majorHAnsi" w:cstheme="majorHAnsi"/>
        </w:rPr>
        <w:t xml:space="preserve"> 702 998 62</w:t>
      </w:r>
    </w:p>
    <w:p w14:paraId="14D49863" w14:textId="77777777" w:rsidR="00EB4BB6" w:rsidRPr="00941D34" w:rsidRDefault="00EB4BB6" w:rsidP="00EB4BB6">
      <w:pPr>
        <w:spacing w:line="276" w:lineRule="auto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  <w:b/>
        </w:rPr>
        <w:t>REDIZO:</w:t>
      </w:r>
      <w:r w:rsidRPr="00941D34">
        <w:rPr>
          <w:rFonts w:asciiTheme="majorHAnsi" w:hAnsiTheme="majorHAnsi" w:cstheme="majorHAnsi"/>
        </w:rPr>
        <w:t xml:space="preserve"> 600 114 236</w:t>
      </w:r>
    </w:p>
    <w:p w14:paraId="3AE6D12D" w14:textId="77777777" w:rsidR="00EB4BB6" w:rsidRPr="00941D34" w:rsidRDefault="00EB4BB6" w:rsidP="00EB4BB6">
      <w:pPr>
        <w:spacing w:after="0" w:line="276" w:lineRule="auto"/>
        <w:rPr>
          <w:rFonts w:asciiTheme="majorHAnsi" w:hAnsiTheme="majorHAnsi" w:cstheme="majorHAnsi"/>
        </w:rPr>
      </w:pPr>
    </w:p>
    <w:p w14:paraId="43F38290" w14:textId="77777777" w:rsidR="00EB4BB6" w:rsidRPr="00941D34" w:rsidRDefault="00EB4BB6" w:rsidP="00EB4BB6">
      <w:pPr>
        <w:spacing w:after="0" w:line="276" w:lineRule="auto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  <w:b/>
        </w:rPr>
        <w:t>Ředitelka školy:</w:t>
      </w:r>
      <w:r w:rsidRPr="00941D34">
        <w:rPr>
          <w:rFonts w:asciiTheme="majorHAnsi" w:hAnsiTheme="majorHAnsi" w:cstheme="majorHAnsi"/>
        </w:rPr>
        <w:t xml:space="preserve"> Mgr. Lenka Vavrušová</w:t>
      </w:r>
    </w:p>
    <w:p w14:paraId="6FE4B8A2" w14:textId="77777777" w:rsidR="00EB4BB6" w:rsidRPr="00941D34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</w:rPr>
        <w:t>Jmenovaná do funkce 1. 8. 2007</w:t>
      </w:r>
    </w:p>
    <w:p w14:paraId="348C1564" w14:textId="77777777" w:rsidR="00EB4BB6" w:rsidRPr="00941D34" w:rsidRDefault="00EB4BB6" w:rsidP="00EB4BB6">
      <w:pPr>
        <w:spacing w:after="0" w:line="240" w:lineRule="auto"/>
        <w:rPr>
          <w:rFonts w:asciiTheme="majorHAnsi" w:hAnsiTheme="majorHAnsi" w:cstheme="majorHAnsi"/>
        </w:rPr>
      </w:pPr>
    </w:p>
    <w:p w14:paraId="7D1D5E96" w14:textId="77777777" w:rsidR="00EB4BB6" w:rsidRPr="00941D34" w:rsidRDefault="00EB4BB6" w:rsidP="00EB4BB6">
      <w:pPr>
        <w:spacing w:after="0" w:line="276" w:lineRule="auto"/>
        <w:rPr>
          <w:rFonts w:asciiTheme="majorHAnsi" w:hAnsiTheme="majorHAnsi" w:cstheme="majorHAnsi"/>
        </w:rPr>
      </w:pPr>
      <w:proofErr w:type="gramStart"/>
      <w:r w:rsidRPr="00941D34">
        <w:rPr>
          <w:rFonts w:asciiTheme="majorHAnsi" w:hAnsiTheme="majorHAnsi" w:cstheme="majorHAnsi"/>
          <w:b/>
        </w:rPr>
        <w:t>Telefon:</w:t>
      </w:r>
      <w:r w:rsidRPr="00941D34">
        <w:rPr>
          <w:rFonts w:asciiTheme="majorHAnsi" w:hAnsiTheme="majorHAnsi" w:cstheme="majorHAnsi"/>
        </w:rPr>
        <w:t xml:space="preserve">  577</w:t>
      </w:r>
      <w:proofErr w:type="gramEnd"/>
      <w:r w:rsidRPr="00941D34">
        <w:rPr>
          <w:rFonts w:asciiTheme="majorHAnsi" w:hAnsiTheme="majorHAnsi" w:cstheme="majorHAnsi"/>
        </w:rPr>
        <w:t> 991 006, 577 991 167, 733 508 680</w:t>
      </w:r>
    </w:p>
    <w:p w14:paraId="6AC2A8B6" w14:textId="77777777" w:rsidR="00EB4BB6" w:rsidRPr="00941D34" w:rsidRDefault="00EB4BB6" w:rsidP="00EB4BB6">
      <w:pPr>
        <w:spacing w:after="0" w:line="276" w:lineRule="auto"/>
        <w:rPr>
          <w:rFonts w:asciiTheme="majorHAnsi" w:hAnsiTheme="majorHAnsi" w:cstheme="majorHAnsi"/>
          <w:b/>
        </w:rPr>
      </w:pPr>
      <w:r w:rsidRPr="00941D34">
        <w:rPr>
          <w:rFonts w:asciiTheme="majorHAnsi" w:hAnsiTheme="majorHAnsi" w:cstheme="majorHAnsi"/>
          <w:b/>
        </w:rPr>
        <w:t xml:space="preserve">E-mail: </w:t>
      </w:r>
      <w:hyperlink r:id="rId9" w:history="1">
        <w:r w:rsidRPr="00941D34">
          <w:rPr>
            <w:rStyle w:val="Hypertextovodkaz"/>
            <w:rFonts w:asciiTheme="majorHAnsi" w:hAnsiTheme="majorHAnsi" w:cstheme="majorHAnsi"/>
          </w:rPr>
          <w:t>zsboh@zlinedu.cz</w:t>
        </w:r>
      </w:hyperlink>
    </w:p>
    <w:p w14:paraId="48CF30A6" w14:textId="77777777" w:rsidR="00EB4BB6" w:rsidRPr="00941D34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  <w:b/>
        </w:rPr>
        <w:t xml:space="preserve">Internetové stránky: </w:t>
      </w:r>
      <w:hyperlink r:id="rId10" w:history="1">
        <w:r w:rsidRPr="00941D34">
          <w:rPr>
            <w:rStyle w:val="Hypertextovodkaz"/>
            <w:rFonts w:asciiTheme="majorHAnsi" w:hAnsiTheme="majorHAnsi" w:cstheme="majorHAnsi"/>
          </w:rPr>
          <w:t>www.bohuslaviceuzlina.cz</w:t>
        </w:r>
      </w:hyperlink>
    </w:p>
    <w:p w14:paraId="4F8A24AC" w14:textId="77777777" w:rsidR="00EB4BB6" w:rsidRPr="00941D34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01ADC88F" w14:textId="77777777" w:rsidR="00EB4BB6" w:rsidRPr="00941D34" w:rsidRDefault="00EB4BB6" w:rsidP="00EB4BB6">
      <w:pPr>
        <w:spacing w:line="240" w:lineRule="auto"/>
        <w:rPr>
          <w:rFonts w:asciiTheme="majorHAnsi" w:hAnsiTheme="majorHAnsi" w:cstheme="majorHAnsi"/>
          <w:b/>
          <w:i/>
          <w:u w:val="single"/>
        </w:rPr>
      </w:pPr>
      <w:r w:rsidRPr="00941D34">
        <w:rPr>
          <w:rFonts w:asciiTheme="majorHAnsi" w:hAnsiTheme="majorHAnsi" w:cstheme="majorHAnsi"/>
          <w:b/>
          <w:i/>
          <w:u w:val="single"/>
        </w:rPr>
        <w:t>Zřizovatel</w:t>
      </w:r>
    </w:p>
    <w:p w14:paraId="02F3C2E9" w14:textId="77777777" w:rsidR="00EB4BB6" w:rsidRPr="00941D34" w:rsidRDefault="00EB4BB6" w:rsidP="00EB4BB6">
      <w:pPr>
        <w:spacing w:after="0" w:line="276" w:lineRule="auto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  <w:b/>
        </w:rPr>
        <w:t xml:space="preserve">Název a adresa: </w:t>
      </w:r>
      <w:r w:rsidRPr="00941D34">
        <w:rPr>
          <w:rFonts w:asciiTheme="majorHAnsi" w:hAnsiTheme="majorHAnsi" w:cstheme="majorHAnsi"/>
        </w:rPr>
        <w:t>Obec Bohuslavice u Zlína, 763 51</w:t>
      </w:r>
    </w:p>
    <w:p w14:paraId="5C891786" w14:textId="77777777" w:rsidR="00EB4BB6" w:rsidRPr="00941D34" w:rsidRDefault="00EB4BB6" w:rsidP="00EB4BB6">
      <w:pPr>
        <w:spacing w:after="0" w:line="240" w:lineRule="auto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  <w:b/>
        </w:rPr>
        <w:t>Kontakty:</w:t>
      </w:r>
      <w:r w:rsidRPr="00941D34">
        <w:rPr>
          <w:rFonts w:asciiTheme="majorHAnsi" w:hAnsiTheme="majorHAnsi" w:cstheme="majorHAnsi"/>
        </w:rPr>
        <w:t xml:space="preserve"> 577 991 001</w:t>
      </w:r>
    </w:p>
    <w:p w14:paraId="125846F8" w14:textId="77777777" w:rsidR="00EB4BB6" w:rsidRPr="00941D34" w:rsidRDefault="00EB4BB6" w:rsidP="00EB4BB6">
      <w:pPr>
        <w:spacing w:after="0" w:line="240" w:lineRule="auto"/>
        <w:rPr>
          <w:rFonts w:asciiTheme="majorHAnsi" w:hAnsiTheme="majorHAnsi" w:cstheme="majorHAnsi"/>
        </w:rPr>
      </w:pPr>
    </w:p>
    <w:p w14:paraId="5FA75B61" w14:textId="77777777" w:rsidR="00EB4BB6" w:rsidRPr="00941D34" w:rsidRDefault="00EB4BB6" w:rsidP="00EB4BB6">
      <w:pPr>
        <w:spacing w:after="0" w:line="240" w:lineRule="auto"/>
        <w:rPr>
          <w:rFonts w:asciiTheme="majorHAnsi" w:hAnsiTheme="majorHAnsi" w:cstheme="majorHAnsi"/>
        </w:rPr>
      </w:pPr>
      <w:proofErr w:type="gramStart"/>
      <w:r w:rsidRPr="00941D34">
        <w:rPr>
          <w:rFonts w:asciiTheme="majorHAnsi" w:hAnsiTheme="majorHAnsi" w:cstheme="majorHAnsi"/>
          <w:b/>
        </w:rPr>
        <w:t>Koordinátor:</w:t>
      </w:r>
      <w:r w:rsidRPr="00941D34">
        <w:rPr>
          <w:rFonts w:asciiTheme="majorHAnsi" w:hAnsiTheme="majorHAnsi" w:cstheme="majorHAnsi"/>
        </w:rPr>
        <w:t xml:space="preserve">  Mgr.</w:t>
      </w:r>
      <w:proofErr w:type="gramEnd"/>
      <w:r w:rsidRPr="00941D34">
        <w:rPr>
          <w:rFonts w:asciiTheme="majorHAnsi" w:hAnsiTheme="majorHAnsi" w:cstheme="majorHAnsi"/>
        </w:rPr>
        <w:t xml:space="preserve"> Lenka Vavrušová</w:t>
      </w:r>
    </w:p>
    <w:p w14:paraId="3269766D" w14:textId="77777777" w:rsidR="00EB4BB6" w:rsidRPr="00941D34" w:rsidRDefault="00EB4BB6" w:rsidP="00EB4BB6">
      <w:pPr>
        <w:spacing w:after="0" w:line="240" w:lineRule="auto"/>
        <w:rPr>
          <w:rFonts w:asciiTheme="majorHAnsi" w:hAnsiTheme="majorHAnsi" w:cstheme="majorHAnsi"/>
        </w:rPr>
      </w:pPr>
    </w:p>
    <w:p w14:paraId="12F0F371" w14:textId="77777777" w:rsidR="00EB4BB6" w:rsidRPr="00941D34" w:rsidRDefault="00EB4BB6" w:rsidP="00EB4BB6">
      <w:pPr>
        <w:spacing w:after="0" w:line="240" w:lineRule="auto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  <w:b/>
        </w:rPr>
        <w:t>Platnost dokumentu od:</w:t>
      </w:r>
      <w:r w:rsidRPr="00941D34">
        <w:rPr>
          <w:rFonts w:asciiTheme="majorHAnsi" w:hAnsiTheme="majorHAnsi" w:cstheme="majorHAnsi"/>
        </w:rPr>
        <w:t xml:space="preserve"> 1. září 2016</w:t>
      </w:r>
    </w:p>
    <w:p w14:paraId="40B7E03C" w14:textId="77777777" w:rsidR="00EB4BB6" w:rsidRPr="00941D34" w:rsidRDefault="00EB4BB6" w:rsidP="00EB4BB6">
      <w:pPr>
        <w:spacing w:after="0" w:line="240" w:lineRule="auto"/>
        <w:rPr>
          <w:rFonts w:asciiTheme="majorHAnsi" w:hAnsiTheme="majorHAnsi" w:cstheme="majorHAnsi"/>
          <w:b/>
        </w:rPr>
      </w:pPr>
    </w:p>
    <w:p w14:paraId="692241C0" w14:textId="16A9F3BC" w:rsidR="00EB4BB6" w:rsidRPr="00941D34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941D34">
        <w:rPr>
          <w:rFonts w:asciiTheme="majorHAnsi" w:hAnsiTheme="majorHAnsi" w:cstheme="majorHAnsi"/>
          <w:b/>
        </w:rPr>
        <w:t xml:space="preserve">Aktualizace: </w:t>
      </w:r>
      <w:r w:rsidRPr="00941D34">
        <w:rPr>
          <w:rFonts w:asciiTheme="majorHAnsi" w:hAnsiTheme="majorHAnsi" w:cstheme="majorHAnsi"/>
        </w:rPr>
        <w:t>1. září 202</w:t>
      </w:r>
      <w:r w:rsidR="006F16C9">
        <w:rPr>
          <w:rFonts w:asciiTheme="majorHAnsi" w:hAnsiTheme="majorHAnsi" w:cstheme="majorHAnsi"/>
        </w:rPr>
        <w:t>5</w:t>
      </w:r>
    </w:p>
    <w:p w14:paraId="6241486D" w14:textId="77777777" w:rsidR="00EB4BB6" w:rsidRPr="00941D34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7D846A17" w14:textId="77777777" w:rsidR="00EB4BB6" w:rsidRPr="00941D34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5BE6F528" w14:textId="77777777" w:rsidR="00EB4BB6" w:rsidRPr="00941D34" w:rsidRDefault="00EB4BB6" w:rsidP="00EB4BB6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657E2A9" w14:textId="77777777" w:rsidR="00EB4BB6" w:rsidRPr="00941D34" w:rsidRDefault="00EB4BB6" w:rsidP="00EB4BB6">
      <w:pPr>
        <w:spacing w:line="240" w:lineRule="auto"/>
        <w:rPr>
          <w:rFonts w:asciiTheme="majorHAnsi" w:hAnsiTheme="majorHAnsi" w:cstheme="majorHAnsi"/>
          <w:sz w:val="44"/>
          <w:szCs w:val="44"/>
        </w:rPr>
      </w:pPr>
    </w:p>
    <w:p w14:paraId="349F5326" w14:textId="77777777" w:rsidR="00EB4BB6" w:rsidRPr="00941D34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5F45A5E8" w14:textId="77777777" w:rsidR="00EB4BB6" w:rsidRPr="00941D34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</w:rPr>
        <w:t xml:space="preserve">Razítko školy:     </w:t>
      </w:r>
    </w:p>
    <w:p w14:paraId="0DFA8B9A" w14:textId="77777777" w:rsidR="00EB4BB6" w:rsidRPr="00941D34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</w:rPr>
        <w:tab/>
      </w:r>
      <w:r w:rsidRPr="00941D34">
        <w:rPr>
          <w:rFonts w:asciiTheme="majorHAnsi" w:hAnsiTheme="majorHAnsi" w:cstheme="majorHAnsi"/>
        </w:rPr>
        <w:tab/>
      </w:r>
      <w:r w:rsidRPr="00941D34">
        <w:rPr>
          <w:rFonts w:asciiTheme="majorHAnsi" w:hAnsiTheme="majorHAnsi" w:cstheme="majorHAnsi"/>
        </w:rPr>
        <w:tab/>
      </w:r>
      <w:r w:rsidRPr="00941D34">
        <w:rPr>
          <w:rFonts w:asciiTheme="majorHAnsi" w:hAnsiTheme="majorHAnsi" w:cstheme="majorHAnsi"/>
        </w:rPr>
        <w:tab/>
      </w:r>
      <w:r w:rsidRPr="00941D34">
        <w:rPr>
          <w:rFonts w:asciiTheme="majorHAnsi" w:hAnsiTheme="majorHAnsi" w:cstheme="majorHAnsi"/>
        </w:rPr>
        <w:tab/>
        <w:t xml:space="preserve">   </w:t>
      </w:r>
      <w:r w:rsidRPr="00941D34">
        <w:rPr>
          <w:rFonts w:asciiTheme="majorHAnsi" w:hAnsiTheme="majorHAnsi" w:cstheme="majorHAnsi"/>
        </w:rPr>
        <w:tab/>
      </w:r>
      <w:r w:rsidRPr="00941D34">
        <w:rPr>
          <w:rFonts w:asciiTheme="majorHAnsi" w:hAnsiTheme="majorHAnsi" w:cstheme="majorHAnsi"/>
        </w:rPr>
        <w:tab/>
        <w:t xml:space="preserve">     ------------------------------------------</w:t>
      </w:r>
    </w:p>
    <w:p w14:paraId="5FCA5003" w14:textId="77777777" w:rsidR="00EB4BB6" w:rsidRPr="00941D34" w:rsidRDefault="00EB4BB6" w:rsidP="00EB4BB6">
      <w:pPr>
        <w:spacing w:line="240" w:lineRule="auto"/>
        <w:ind w:left="3540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</w:rPr>
        <w:t xml:space="preserve">                      </w:t>
      </w:r>
      <w:r w:rsidRPr="00941D34">
        <w:rPr>
          <w:rFonts w:asciiTheme="majorHAnsi" w:hAnsiTheme="majorHAnsi" w:cstheme="majorHAnsi"/>
        </w:rPr>
        <w:tab/>
        <w:t xml:space="preserve">  Mgr. Lenka Vavrušová, ředitelka školy</w:t>
      </w:r>
    </w:p>
    <w:p w14:paraId="7D5115BC" w14:textId="77777777" w:rsidR="00EB4BB6" w:rsidRPr="00941D34" w:rsidRDefault="00EB4BB6" w:rsidP="00EB4BB6">
      <w:pPr>
        <w:pStyle w:val="Nadpis1"/>
        <w:rPr>
          <w:rFonts w:asciiTheme="majorHAnsi" w:hAnsiTheme="majorHAnsi" w:cstheme="majorHAnsi"/>
        </w:rPr>
      </w:pPr>
      <w:bookmarkStart w:id="27" w:name="_Toc207835051"/>
      <w:r w:rsidRPr="00941D34">
        <w:rPr>
          <w:rFonts w:asciiTheme="majorHAnsi" w:hAnsiTheme="majorHAnsi" w:cstheme="majorHAnsi"/>
        </w:rPr>
        <w:lastRenderedPageBreak/>
        <w:t>CHARAKTERISTIKA ŠKOLY</w:t>
      </w:r>
      <w:bookmarkEnd w:id="27"/>
    </w:p>
    <w:p w14:paraId="2ABBCFF9" w14:textId="77777777" w:rsidR="00EB4BB6" w:rsidRPr="00941D34" w:rsidRDefault="00EB4BB6" w:rsidP="00290A32">
      <w:pPr>
        <w:pStyle w:val="Nadpis2"/>
        <w:rPr>
          <w:rFonts w:asciiTheme="majorHAnsi" w:hAnsiTheme="majorHAnsi" w:cstheme="majorHAnsi"/>
        </w:rPr>
      </w:pPr>
      <w:bookmarkStart w:id="28" w:name="_Toc207835052"/>
      <w:r w:rsidRPr="00941D34">
        <w:rPr>
          <w:rFonts w:asciiTheme="majorHAnsi" w:hAnsiTheme="majorHAnsi" w:cstheme="majorHAnsi"/>
        </w:rPr>
        <w:t>Typ školy</w:t>
      </w:r>
      <w:bookmarkEnd w:id="28"/>
    </w:p>
    <w:p w14:paraId="022654E8" w14:textId="77777777" w:rsidR="00EB4BB6" w:rsidRPr="00941D34" w:rsidRDefault="00EB4BB6" w:rsidP="00EB4BB6">
      <w:pPr>
        <w:spacing w:after="0" w:line="240" w:lineRule="auto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</w:rPr>
        <w:t xml:space="preserve">Mateřská škola je součástí Základní školy a Mateřské školy Bohuslavice u Zlína, okres Zlín, </w:t>
      </w:r>
    </w:p>
    <w:p w14:paraId="13940CC5" w14:textId="77777777" w:rsidR="00EB4BB6" w:rsidRPr="00941D34" w:rsidRDefault="00EB4BB6" w:rsidP="00EB4BB6">
      <w:pPr>
        <w:spacing w:after="0" w:line="240" w:lineRule="auto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</w:rPr>
        <w:t>příspěvkové organizace.</w:t>
      </w:r>
    </w:p>
    <w:p w14:paraId="31BA95CC" w14:textId="77777777" w:rsidR="00EB4BB6" w:rsidRPr="00941D34" w:rsidRDefault="00EB4BB6" w:rsidP="00F85C7E">
      <w:pPr>
        <w:spacing w:line="240" w:lineRule="auto"/>
        <w:rPr>
          <w:rFonts w:asciiTheme="majorHAnsi" w:hAnsiTheme="majorHAnsi" w:cstheme="majorHAnsi"/>
        </w:rPr>
      </w:pPr>
    </w:p>
    <w:p w14:paraId="5E116E60" w14:textId="77777777" w:rsidR="00EB4BB6" w:rsidRPr="00941D34" w:rsidRDefault="00EB4BB6" w:rsidP="00F85C7E">
      <w:pPr>
        <w:spacing w:line="240" w:lineRule="auto"/>
        <w:rPr>
          <w:rFonts w:asciiTheme="majorHAnsi" w:hAnsiTheme="majorHAnsi" w:cstheme="majorHAnsi"/>
          <w:b/>
        </w:rPr>
      </w:pPr>
      <w:r w:rsidRPr="00941D34">
        <w:rPr>
          <w:rFonts w:asciiTheme="majorHAnsi" w:hAnsiTheme="majorHAnsi" w:cstheme="majorHAnsi"/>
          <w:b/>
        </w:rPr>
        <w:t>Součástí školy je:</w:t>
      </w:r>
    </w:p>
    <w:p w14:paraId="5DC44CB6" w14:textId="176EE0ED" w:rsidR="00EB4BB6" w:rsidRPr="00941D34" w:rsidRDefault="00EB4BB6" w:rsidP="00EB4BB6">
      <w:pPr>
        <w:spacing w:after="0" w:line="240" w:lineRule="auto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</w:rPr>
        <w:t>Základní škola</w:t>
      </w:r>
      <w:r w:rsidRPr="00941D34">
        <w:rPr>
          <w:rFonts w:asciiTheme="majorHAnsi" w:hAnsiTheme="majorHAnsi" w:cstheme="majorHAnsi"/>
        </w:rPr>
        <w:tab/>
      </w:r>
      <w:r w:rsidR="00941D34">
        <w:rPr>
          <w:rFonts w:asciiTheme="majorHAnsi" w:hAnsiTheme="majorHAnsi" w:cstheme="majorHAnsi"/>
        </w:rPr>
        <w:tab/>
      </w:r>
      <w:r w:rsidRPr="00941D34">
        <w:rPr>
          <w:rFonts w:asciiTheme="majorHAnsi" w:hAnsiTheme="majorHAnsi" w:cstheme="majorHAnsi"/>
        </w:rPr>
        <w:t xml:space="preserve">málotřídní základní škola – 1. stupeň (1. - </w:t>
      </w:r>
      <w:r w:rsidR="00290A32" w:rsidRPr="00941D34">
        <w:rPr>
          <w:rFonts w:asciiTheme="majorHAnsi" w:hAnsiTheme="majorHAnsi" w:cstheme="majorHAnsi"/>
        </w:rPr>
        <w:t>5</w:t>
      </w:r>
      <w:r w:rsidRPr="00941D34">
        <w:rPr>
          <w:rFonts w:asciiTheme="majorHAnsi" w:hAnsiTheme="majorHAnsi" w:cstheme="majorHAnsi"/>
        </w:rPr>
        <w:t>. ročník)</w:t>
      </w:r>
    </w:p>
    <w:p w14:paraId="4EBFDB47" w14:textId="3971C6B9" w:rsidR="00EB4BB6" w:rsidRPr="00941D34" w:rsidRDefault="00EB4BB6" w:rsidP="00EB4BB6">
      <w:pPr>
        <w:spacing w:after="0" w:line="240" w:lineRule="auto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</w:rPr>
        <w:tab/>
      </w:r>
      <w:r w:rsidRPr="00941D34">
        <w:rPr>
          <w:rFonts w:asciiTheme="majorHAnsi" w:hAnsiTheme="majorHAnsi" w:cstheme="majorHAnsi"/>
        </w:rPr>
        <w:tab/>
      </w:r>
      <w:r w:rsidRPr="00941D34">
        <w:rPr>
          <w:rFonts w:asciiTheme="majorHAnsi" w:hAnsiTheme="majorHAnsi" w:cstheme="majorHAnsi"/>
        </w:rPr>
        <w:tab/>
      </w:r>
      <w:r w:rsidR="00290A32" w:rsidRPr="00941D34">
        <w:rPr>
          <w:rFonts w:asciiTheme="majorHAnsi" w:hAnsiTheme="majorHAnsi" w:cstheme="majorHAnsi"/>
        </w:rPr>
        <w:t>3</w:t>
      </w:r>
      <w:r w:rsidRPr="00941D34">
        <w:rPr>
          <w:rFonts w:asciiTheme="majorHAnsi" w:hAnsiTheme="majorHAnsi" w:cstheme="majorHAnsi"/>
        </w:rPr>
        <w:t xml:space="preserve"> třídy, kapacita 60 žáků</w:t>
      </w:r>
    </w:p>
    <w:p w14:paraId="314C019E" w14:textId="77777777" w:rsidR="00EB4BB6" w:rsidRPr="00941D34" w:rsidRDefault="00EB4BB6" w:rsidP="00EB4BB6">
      <w:pPr>
        <w:spacing w:after="0" w:line="240" w:lineRule="auto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</w:rPr>
        <w:t xml:space="preserve">Mateřská </w:t>
      </w:r>
      <w:proofErr w:type="gramStart"/>
      <w:r w:rsidRPr="00941D34">
        <w:rPr>
          <w:rFonts w:asciiTheme="majorHAnsi" w:hAnsiTheme="majorHAnsi" w:cstheme="majorHAnsi"/>
        </w:rPr>
        <w:t xml:space="preserve">škola  </w:t>
      </w:r>
      <w:r w:rsidRPr="00941D34">
        <w:rPr>
          <w:rFonts w:asciiTheme="majorHAnsi" w:hAnsiTheme="majorHAnsi" w:cstheme="majorHAnsi"/>
        </w:rPr>
        <w:tab/>
      </w:r>
      <w:proofErr w:type="gramEnd"/>
      <w:r w:rsidRPr="00941D34">
        <w:rPr>
          <w:rFonts w:asciiTheme="majorHAnsi" w:hAnsiTheme="majorHAnsi" w:cstheme="majorHAnsi"/>
        </w:rPr>
        <w:t>1 třída, kapacita 28 dětí</w:t>
      </w:r>
    </w:p>
    <w:p w14:paraId="4BE6E789" w14:textId="77777777" w:rsidR="00EB4BB6" w:rsidRPr="00941D34" w:rsidRDefault="00EB4BB6" w:rsidP="00EB4BB6">
      <w:pPr>
        <w:spacing w:after="0" w:line="240" w:lineRule="auto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</w:rPr>
        <w:t>Školní družina</w:t>
      </w:r>
      <w:r w:rsidRPr="00941D34">
        <w:rPr>
          <w:rFonts w:asciiTheme="majorHAnsi" w:hAnsiTheme="majorHAnsi" w:cstheme="majorHAnsi"/>
        </w:rPr>
        <w:tab/>
      </w:r>
      <w:r w:rsidRPr="00941D34">
        <w:rPr>
          <w:rFonts w:asciiTheme="majorHAnsi" w:hAnsiTheme="majorHAnsi" w:cstheme="majorHAnsi"/>
        </w:rPr>
        <w:tab/>
        <w:t>1 oddělení, kapacita 30 žáků</w:t>
      </w:r>
    </w:p>
    <w:p w14:paraId="744D4424" w14:textId="77777777" w:rsidR="00EB4BB6" w:rsidRPr="00941D34" w:rsidRDefault="00EB4BB6" w:rsidP="00EB4BB6">
      <w:pPr>
        <w:spacing w:after="0" w:line="240" w:lineRule="auto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</w:rPr>
        <w:t xml:space="preserve">Školní jídelna    </w:t>
      </w:r>
      <w:r w:rsidRPr="00941D34">
        <w:rPr>
          <w:rFonts w:asciiTheme="majorHAnsi" w:hAnsiTheme="majorHAnsi" w:cstheme="majorHAnsi"/>
        </w:rPr>
        <w:tab/>
        <w:t>kapacita 230 jídel</w:t>
      </w:r>
    </w:p>
    <w:p w14:paraId="533BFCF5" w14:textId="77777777" w:rsidR="00EB4BB6" w:rsidRDefault="00EB4BB6" w:rsidP="00EB4BB6">
      <w:pPr>
        <w:spacing w:after="0" w:line="240" w:lineRule="auto"/>
      </w:pPr>
    </w:p>
    <w:p w14:paraId="3F6421CA" w14:textId="77777777" w:rsidR="00EB4BB6" w:rsidRDefault="00EB4BB6" w:rsidP="00EB4BB6">
      <w:pPr>
        <w:spacing w:after="0" w:line="240" w:lineRule="auto"/>
      </w:pPr>
    </w:p>
    <w:p w14:paraId="7F71139A" w14:textId="77777777" w:rsidR="00EB4BB6" w:rsidRPr="00941D34" w:rsidRDefault="00EB4BB6" w:rsidP="00290A32">
      <w:pPr>
        <w:pStyle w:val="Nadpis2"/>
        <w:rPr>
          <w:rFonts w:asciiTheme="majorHAnsi" w:hAnsiTheme="majorHAnsi" w:cstheme="majorHAnsi"/>
        </w:rPr>
      </w:pPr>
      <w:bookmarkStart w:id="29" w:name="_Toc207835053"/>
      <w:r w:rsidRPr="00941D34">
        <w:rPr>
          <w:rFonts w:asciiTheme="majorHAnsi" w:hAnsiTheme="majorHAnsi" w:cstheme="majorHAnsi"/>
        </w:rPr>
        <w:t>Lokalita školy</w:t>
      </w:r>
      <w:bookmarkEnd w:id="29"/>
    </w:p>
    <w:p w14:paraId="3009F741" w14:textId="7905B15C" w:rsidR="00EB4BB6" w:rsidRPr="00941D34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941D34">
        <w:rPr>
          <w:rFonts w:asciiTheme="majorHAnsi" w:hAnsiTheme="majorHAnsi" w:cstheme="majorHAnsi"/>
        </w:rPr>
        <w:t xml:space="preserve">Mateřská škola Bohuslavice u Zlína leží v přírodním prostředí nedaleko okresního města Zlína. Budova je umístěna v klidné části obce, blízko středu obce, od hlavní silnice vzdálené asi 100 m. Samotná poloha objektu nabízí, kromě her na školní zahradě a veřejném sportovišti a dětském hřišti, také množství zajímavých námětů k vycházkám, ať už se jedná o pozorování života </w:t>
      </w:r>
      <w:r w:rsidR="00941D34">
        <w:rPr>
          <w:rFonts w:asciiTheme="majorHAnsi" w:hAnsiTheme="majorHAnsi" w:cstheme="majorHAnsi"/>
        </w:rPr>
        <w:br/>
      </w:r>
      <w:r w:rsidRPr="00941D34">
        <w:rPr>
          <w:rFonts w:asciiTheme="majorHAnsi" w:hAnsiTheme="majorHAnsi" w:cstheme="majorHAnsi"/>
        </w:rPr>
        <w:t>v přírodě při vycházkách na louku, do lesa a místnímu potoku Březnice. Zákoutí</w:t>
      </w:r>
      <w:r w:rsidR="00941D34">
        <w:rPr>
          <w:rFonts w:asciiTheme="majorHAnsi" w:hAnsiTheme="majorHAnsi" w:cstheme="majorHAnsi"/>
        </w:rPr>
        <w:t xml:space="preserve"> </w:t>
      </w:r>
      <w:r w:rsidRPr="00941D34">
        <w:rPr>
          <w:rFonts w:asciiTheme="majorHAnsi" w:hAnsiTheme="majorHAnsi" w:cstheme="majorHAnsi"/>
        </w:rPr>
        <w:t xml:space="preserve">s nádherně vzrostlými stromy a keři bez dosahu hluku silniční dopravy navozuje klidnou, téměř rodinnou atmosféru školy. </w:t>
      </w:r>
    </w:p>
    <w:p w14:paraId="095F3948" w14:textId="77777777" w:rsidR="00EB4BB6" w:rsidRDefault="00EB4BB6" w:rsidP="00EB4BB6">
      <w:pPr>
        <w:spacing w:line="240" w:lineRule="auto"/>
      </w:pPr>
    </w:p>
    <w:p w14:paraId="25252945" w14:textId="77777777" w:rsidR="00EB4BB6" w:rsidRPr="00941D34" w:rsidRDefault="00EB4BB6" w:rsidP="00290A32">
      <w:pPr>
        <w:pStyle w:val="Nadpis2"/>
        <w:rPr>
          <w:rFonts w:asciiTheme="majorHAnsi" w:hAnsiTheme="majorHAnsi" w:cstheme="majorHAnsi"/>
        </w:rPr>
      </w:pPr>
      <w:bookmarkStart w:id="30" w:name="_Toc207835054"/>
      <w:r w:rsidRPr="00941D34">
        <w:rPr>
          <w:rFonts w:asciiTheme="majorHAnsi" w:hAnsiTheme="majorHAnsi" w:cstheme="majorHAnsi"/>
        </w:rPr>
        <w:t>Velikost a prostorové uspořádání školy</w:t>
      </w:r>
      <w:bookmarkEnd w:id="30"/>
    </w:p>
    <w:p w14:paraId="1DACF2B1" w14:textId="2DFF32C8" w:rsidR="00EB4BB6" w:rsidRPr="00941D34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</w:rPr>
        <w:t xml:space="preserve">Mateřská škola byla zkolaudována v prosinci 1978 a slavnostně uvedena do provozu. Je to </w:t>
      </w:r>
      <w:r w:rsidR="00941D34">
        <w:rPr>
          <w:rFonts w:asciiTheme="majorHAnsi" w:hAnsiTheme="majorHAnsi" w:cstheme="majorHAnsi"/>
        </w:rPr>
        <w:br/>
      </w:r>
      <w:r w:rsidRPr="00941D34">
        <w:rPr>
          <w:rFonts w:asciiTheme="majorHAnsi" w:hAnsiTheme="majorHAnsi" w:cstheme="majorHAnsi"/>
        </w:rPr>
        <w:t xml:space="preserve">jednopatrová budova, která až do roku 1990 měla dvě oddělení spolu se samostatným traktem školní kuchyně. V důsledku výrazného nižšího populačního přírůstku v obci zůstává z původní dvojtřídní mateřské školy jednotřídní MŠ s maximální kapacitou 28 dětí v horním patře budovy. V roce 2012 byla provedena celková rekonstrukce mateřské školy a třída byla přemístěna </w:t>
      </w:r>
      <w:r w:rsidR="008D43BB">
        <w:rPr>
          <w:rFonts w:asciiTheme="majorHAnsi" w:hAnsiTheme="majorHAnsi" w:cstheme="majorHAnsi"/>
        </w:rPr>
        <w:br/>
      </w:r>
      <w:r w:rsidRPr="00941D34">
        <w:rPr>
          <w:rFonts w:asciiTheme="majorHAnsi" w:hAnsiTheme="majorHAnsi" w:cstheme="majorHAnsi"/>
        </w:rPr>
        <w:t>do nově vytvořených prostor v přízemí budovy. Horní patro v současnosti slouží základní škole.</w:t>
      </w:r>
    </w:p>
    <w:p w14:paraId="0EE733BD" w14:textId="1174A3CD" w:rsidR="00EB4BB6" w:rsidRPr="00941D34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941D34">
        <w:rPr>
          <w:rFonts w:asciiTheme="majorHAnsi" w:hAnsiTheme="majorHAnsi" w:cstheme="majorHAnsi"/>
        </w:rPr>
        <w:t xml:space="preserve">     Na jižní straně</w:t>
      </w:r>
      <w:r w:rsidR="00290A32" w:rsidRPr="00941D34">
        <w:rPr>
          <w:rFonts w:asciiTheme="majorHAnsi" w:hAnsiTheme="majorHAnsi" w:cstheme="majorHAnsi"/>
        </w:rPr>
        <w:t xml:space="preserve"> u</w:t>
      </w:r>
      <w:r w:rsidRPr="00941D34">
        <w:rPr>
          <w:rFonts w:asciiTheme="majorHAnsi" w:hAnsiTheme="majorHAnsi" w:cstheme="majorHAnsi"/>
        </w:rPr>
        <w:t xml:space="preserve"> školy se rozkládá </w:t>
      </w:r>
      <w:r w:rsidR="00290A32" w:rsidRPr="00941D34">
        <w:rPr>
          <w:rFonts w:asciiTheme="majorHAnsi" w:hAnsiTheme="majorHAnsi" w:cstheme="majorHAnsi"/>
        </w:rPr>
        <w:t xml:space="preserve">rozlehlá </w:t>
      </w:r>
      <w:r w:rsidRPr="00941D34">
        <w:rPr>
          <w:rFonts w:asciiTheme="majorHAnsi" w:hAnsiTheme="majorHAnsi" w:cstheme="majorHAnsi"/>
        </w:rPr>
        <w:t xml:space="preserve">oplocená zahrada, která je využívána </w:t>
      </w:r>
      <w:r w:rsidR="008D43BB">
        <w:rPr>
          <w:rFonts w:asciiTheme="majorHAnsi" w:hAnsiTheme="majorHAnsi" w:cstheme="majorHAnsi"/>
        </w:rPr>
        <w:t>zejména</w:t>
      </w:r>
      <w:r w:rsidR="00290A32" w:rsidRPr="00941D34">
        <w:rPr>
          <w:rFonts w:asciiTheme="majorHAnsi" w:hAnsiTheme="majorHAnsi" w:cstheme="majorHAnsi"/>
        </w:rPr>
        <w:t xml:space="preserve"> </w:t>
      </w:r>
      <w:r w:rsidR="008D43BB">
        <w:rPr>
          <w:rFonts w:asciiTheme="majorHAnsi" w:hAnsiTheme="majorHAnsi" w:cstheme="majorHAnsi"/>
        </w:rPr>
        <w:br/>
      </w:r>
      <w:r w:rsidR="00290A32" w:rsidRPr="00941D34">
        <w:rPr>
          <w:rFonts w:asciiTheme="majorHAnsi" w:hAnsiTheme="majorHAnsi" w:cstheme="majorHAnsi"/>
        </w:rPr>
        <w:t>v</w:t>
      </w:r>
      <w:r w:rsidRPr="00941D34">
        <w:rPr>
          <w:rFonts w:asciiTheme="majorHAnsi" w:hAnsiTheme="majorHAnsi" w:cstheme="majorHAnsi"/>
        </w:rPr>
        <w:t xml:space="preserve"> dopoledních hodinách. V roce 2016 prošla </w:t>
      </w:r>
      <w:r w:rsidR="008D43BB">
        <w:rPr>
          <w:rFonts w:asciiTheme="majorHAnsi" w:hAnsiTheme="majorHAnsi" w:cstheme="majorHAnsi"/>
        </w:rPr>
        <w:t xml:space="preserve">zahrada </w:t>
      </w:r>
      <w:r w:rsidRPr="00941D34">
        <w:rPr>
          <w:rFonts w:asciiTheme="majorHAnsi" w:hAnsiTheme="majorHAnsi" w:cstheme="majorHAnsi"/>
        </w:rPr>
        <w:t xml:space="preserve">velkou rekonstrukcí. Nově na ní byly </w:t>
      </w:r>
      <w:r w:rsidR="008D43BB">
        <w:rPr>
          <w:rFonts w:asciiTheme="majorHAnsi" w:hAnsiTheme="majorHAnsi" w:cstheme="majorHAnsi"/>
        </w:rPr>
        <w:br/>
      </w:r>
      <w:r w:rsidRPr="00941D34">
        <w:rPr>
          <w:rFonts w:asciiTheme="majorHAnsi" w:hAnsiTheme="majorHAnsi" w:cstheme="majorHAnsi"/>
        </w:rPr>
        <w:t>vybudovány hrací prvky (Ptačí pozorovatelna s pískovištěm, chaloupka,</w:t>
      </w:r>
      <w:r w:rsidR="008D43BB">
        <w:rPr>
          <w:rFonts w:asciiTheme="majorHAnsi" w:hAnsiTheme="majorHAnsi" w:cstheme="majorHAnsi"/>
        </w:rPr>
        <w:t xml:space="preserve"> </w:t>
      </w:r>
      <w:r w:rsidRPr="00941D34">
        <w:rPr>
          <w:rFonts w:asciiTheme="majorHAnsi" w:hAnsiTheme="majorHAnsi" w:cstheme="majorHAnsi"/>
        </w:rPr>
        <w:t xml:space="preserve">skluzavky, </w:t>
      </w:r>
      <w:r w:rsidR="008D43BB">
        <w:rPr>
          <w:rFonts w:asciiTheme="majorHAnsi" w:hAnsiTheme="majorHAnsi" w:cstheme="majorHAnsi"/>
        </w:rPr>
        <w:t>prkenný most</w:t>
      </w:r>
      <w:r w:rsidR="00163B3B">
        <w:rPr>
          <w:rFonts w:asciiTheme="majorHAnsi" w:hAnsiTheme="majorHAnsi" w:cstheme="majorHAnsi"/>
        </w:rPr>
        <w:t xml:space="preserve"> a</w:t>
      </w:r>
      <w:r w:rsidR="008D43BB" w:rsidRPr="00941D34">
        <w:rPr>
          <w:rFonts w:asciiTheme="majorHAnsi" w:hAnsiTheme="majorHAnsi" w:cstheme="majorHAnsi"/>
        </w:rPr>
        <w:t xml:space="preserve"> </w:t>
      </w:r>
      <w:r w:rsidR="00163B3B">
        <w:rPr>
          <w:rFonts w:asciiTheme="majorHAnsi" w:hAnsiTheme="majorHAnsi" w:cstheme="majorHAnsi"/>
        </w:rPr>
        <w:t xml:space="preserve">provazová </w:t>
      </w:r>
      <w:r w:rsidRPr="00941D34">
        <w:rPr>
          <w:rFonts w:asciiTheme="majorHAnsi" w:hAnsiTheme="majorHAnsi" w:cstheme="majorHAnsi"/>
        </w:rPr>
        <w:t>houpačk</w:t>
      </w:r>
      <w:r w:rsidR="00163B3B">
        <w:rPr>
          <w:rFonts w:asciiTheme="majorHAnsi" w:hAnsiTheme="majorHAnsi" w:cstheme="majorHAnsi"/>
        </w:rPr>
        <w:t>a</w:t>
      </w:r>
      <w:r w:rsidRPr="00941D34">
        <w:rPr>
          <w:rFonts w:asciiTheme="majorHAnsi" w:hAnsiTheme="majorHAnsi" w:cstheme="majorHAnsi"/>
        </w:rPr>
        <w:t>), venkovní dlažba a zahrada byla doplněna okrasnými keři. Zahrada je využívána zejména v dopoledních hodinách.</w:t>
      </w:r>
    </w:p>
    <w:p w14:paraId="56B89F6B" w14:textId="5D0C4054" w:rsidR="00EB4BB6" w:rsidRPr="00941D34" w:rsidRDefault="00EB4BB6" w:rsidP="00EB4BB6">
      <w:pPr>
        <w:spacing w:line="240" w:lineRule="auto"/>
        <w:rPr>
          <w:rFonts w:asciiTheme="majorHAnsi" w:hAnsiTheme="majorHAnsi" w:cstheme="majorHAnsi"/>
          <w:color w:val="FF0000"/>
        </w:rPr>
      </w:pPr>
      <w:r w:rsidRPr="00941D34">
        <w:rPr>
          <w:rFonts w:asciiTheme="majorHAnsi" w:hAnsiTheme="majorHAnsi" w:cstheme="majorHAnsi"/>
        </w:rPr>
        <w:t xml:space="preserve">     Kuchyň MŠ tvoří samostatné křídlo budovy. I ona prošla v roce 2016 celkovou rekonstrukcí (dlažba, obklady, elektroinstalace, odvětrávání, stavební úpravy), včetně nádobí a nerez </w:t>
      </w:r>
      <w:r w:rsidR="008D43BB">
        <w:rPr>
          <w:rFonts w:asciiTheme="majorHAnsi" w:hAnsiTheme="majorHAnsi" w:cstheme="majorHAnsi"/>
        </w:rPr>
        <w:br/>
      </w:r>
      <w:r w:rsidRPr="00941D34">
        <w:rPr>
          <w:rFonts w:asciiTheme="majorHAnsi" w:hAnsiTheme="majorHAnsi" w:cstheme="majorHAnsi"/>
        </w:rPr>
        <w:t xml:space="preserve">vybavení. Budova je plynofikována a její technický </w:t>
      </w:r>
      <w:r w:rsidRPr="00941D34">
        <w:rPr>
          <w:rFonts w:asciiTheme="majorHAnsi" w:hAnsiTheme="majorHAnsi" w:cstheme="majorHAnsi"/>
          <w:color w:val="000000" w:themeColor="text1"/>
        </w:rPr>
        <w:t>stav je velmi dobrý.</w:t>
      </w:r>
    </w:p>
    <w:p w14:paraId="03C8A9D6" w14:textId="77777777" w:rsidR="00EB4BB6" w:rsidRDefault="00EB4BB6" w:rsidP="00EB4BB6">
      <w:pPr>
        <w:spacing w:line="240" w:lineRule="auto"/>
      </w:pPr>
    </w:p>
    <w:p w14:paraId="327A3A45" w14:textId="080A11ED" w:rsidR="0050381A" w:rsidRPr="0050381A" w:rsidRDefault="0050381A" w:rsidP="0050381A">
      <w:pPr>
        <w:pStyle w:val="Nadpis1"/>
        <w:jc w:val="both"/>
        <w:rPr>
          <w:rFonts w:asciiTheme="majorHAnsi" w:hAnsiTheme="majorHAnsi" w:cstheme="majorHAnsi"/>
        </w:rPr>
      </w:pPr>
      <w:bookmarkStart w:id="31" w:name="_Toc207835055"/>
      <w:r w:rsidRPr="0050381A">
        <w:rPr>
          <w:rFonts w:asciiTheme="majorHAnsi" w:hAnsiTheme="majorHAnsi" w:cstheme="majorHAnsi"/>
        </w:rPr>
        <w:lastRenderedPageBreak/>
        <w:t>PODMÍNKY VZDĚLÁVÁNÍ</w:t>
      </w:r>
      <w:bookmarkEnd w:id="31"/>
    </w:p>
    <w:p w14:paraId="55C5C14A" w14:textId="77777777" w:rsidR="0050381A" w:rsidRPr="0050381A" w:rsidRDefault="0050381A" w:rsidP="0050381A">
      <w:pPr>
        <w:pStyle w:val="Nadpis2"/>
        <w:jc w:val="both"/>
        <w:rPr>
          <w:rFonts w:asciiTheme="majorHAnsi" w:hAnsiTheme="majorHAnsi" w:cstheme="majorHAnsi"/>
        </w:rPr>
      </w:pPr>
      <w:bookmarkStart w:id="32" w:name="_Toc207835056"/>
      <w:r w:rsidRPr="0050381A">
        <w:rPr>
          <w:rFonts w:asciiTheme="majorHAnsi" w:hAnsiTheme="majorHAnsi" w:cstheme="majorHAnsi"/>
        </w:rPr>
        <w:t>Věcné podmínky</w:t>
      </w:r>
      <w:bookmarkEnd w:id="32"/>
    </w:p>
    <w:p w14:paraId="1E951A76" w14:textId="77777777" w:rsidR="0050381A" w:rsidRPr="0050381A" w:rsidRDefault="0050381A" w:rsidP="0050381A">
      <w:pPr>
        <w:pStyle w:val="Nadpis3"/>
        <w:numPr>
          <w:ilvl w:val="0"/>
          <w:numId w:val="0"/>
        </w:numPr>
        <w:rPr>
          <w:rFonts w:asciiTheme="majorHAnsi" w:hAnsiTheme="majorHAnsi" w:cstheme="majorHAnsi"/>
        </w:rPr>
      </w:pPr>
      <w:bookmarkStart w:id="33" w:name="_Toc207835057"/>
      <w:r w:rsidRPr="0050381A">
        <w:rPr>
          <w:rFonts w:asciiTheme="majorHAnsi" w:hAnsiTheme="majorHAnsi" w:cstheme="majorHAnsi"/>
        </w:rPr>
        <w:t>Materiální:</w:t>
      </w:r>
      <w:bookmarkEnd w:id="33"/>
    </w:p>
    <w:p w14:paraId="5924EDE4" w14:textId="02DA5801" w:rsidR="0050381A" w:rsidRPr="0050381A" w:rsidRDefault="0050381A" w:rsidP="0050381A">
      <w:pPr>
        <w:spacing w:line="240" w:lineRule="auto"/>
        <w:rPr>
          <w:rFonts w:asciiTheme="majorHAnsi" w:hAnsiTheme="majorHAnsi" w:cstheme="majorHAnsi"/>
        </w:rPr>
      </w:pPr>
      <w:r w:rsidRPr="0050381A">
        <w:rPr>
          <w:rFonts w:asciiTheme="majorHAnsi" w:hAnsiTheme="majorHAnsi" w:cstheme="majorHAnsi"/>
        </w:rPr>
        <w:t xml:space="preserve">Třída mateřské školy nabízí vše, co je potřeba k všestrannému a harmonickému rozvoji dětí. Místnost je prostorná, světlá a vyzdobena obrázky na dekoračních sítích. Třída je vybavena </w:t>
      </w:r>
      <w:r w:rsidRPr="0050381A">
        <w:rPr>
          <w:rFonts w:asciiTheme="majorHAnsi" w:hAnsiTheme="majorHAnsi" w:cstheme="majorHAnsi"/>
        </w:rPr>
        <w:br/>
        <w:t xml:space="preserve">certifikovaným dětským nábytkem, který je modernizovaný a účelný. Prostor se stolečky </w:t>
      </w:r>
      <w:r w:rsidRPr="0050381A">
        <w:rPr>
          <w:rFonts w:asciiTheme="majorHAnsi" w:hAnsiTheme="majorHAnsi" w:cstheme="majorHAnsi"/>
        </w:rPr>
        <w:br/>
        <w:t xml:space="preserve">je využíván zejména k výtvarným, pracovním i didaktickým činnostem a hrám. Dětské židle </w:t>
      </w:r>
      <w:r w:rsidRPr="0050381A">
        <w:rPr>
          <w:rFonts w:asciiTheme="majorHAnsi" w:hAnsiTheme="majorHAnsi" w:cstheme="majorHAnsi"/>
        </w:rPr>
        <w:br/>
        <w:t xml:space="preserve">a stolečky jsou ve dvou velikostech, dle věku a velikosti dětí. Vybavení třídy didaktickými </w:t>
      </w:r>
      <w:r w:rsidRPr="0050381A">
        <w:rPr>
          <w:rFonts w:asciiTheme="majorHAnsi" w:hAnsiTheme="majorHAnsi" w:cstheme="majorHAnsi"/>
        </w:rPr>
        <w:br/>
        <w:t xml:space="preserve">pomůckami, hračkami a knihami je průběžně obnovováno a doplňováno dle finančních </w:t>
      </w:r>
      <w:r w:rsidRPr="0050381A">
        <w:rPr>
          <w:rFonts w:asciiTheme="majorHAnsi" w:hAnsiTheme="majorHAnsi" w:cstheme="majorHAnsi"/>
        </w:rPr>
        <w:br/>
        <w:t>možností.</w:t>
      </w:r>
    </w:p>
    <w:p w14:paraId="78C7398A" w14:textId="6BD810DB" w:rsidR="0050381A" w:rsidRPr="0050381A" w:rsidRDefault="0050381A" w:rsidP="0050381A">
      <w:pPr>
        <w:spacing w:line="240" w:lineRule="auto"/>
        <w:rPr>
          <w:rFonts w:asciiTheme="majorHAnsi" w:hAnsiTheme="majorHAnsi" w:cstheme="majorHAnsi"/>
        </w:rPr>
      </w:pPr>
      <w:r w:rsidRPr="0050381A">
        <w:rPr>
          <w:rFonts w:asciiTheme="majorHAnsi" w:hAnsiTheme="majorHAnsi" w:cstheme="majorHAnsi"/>
        </w:rPr>
        <w:t xml:space="preserve">     Herní prostor třídy je vybaven kobercem a rozdělen na hrací kouty. Herna nabízí dostatečné množství hraček a stavebnic z PVC, ze dřeva i z měkkých materiálů. Dětem je k dispozici velká molitanová stavebnice, stolní deskové hry, kuchyňka, obchod aj. Hračky, didaktické pomůcky </w:t>
      </w:r>
      <w:r w:rsidRPr="0050381A">
        <w:rPr>
          <w:rFonts w:asciiTheme="majorHAnsi" w:hAnsiTheme="majorHAnsi" w:cstheme="majorHAnsi"/>
        </w:rPr>
        <w:br/>
        <w:t xml:space="preserve">i výtvarný materiál jsou uloženy převážně v otevřených policích a skříňkách s plastovými zásobníky a kontejnery jsou umístěny viditelně a děti k nim mají volný přístup. Samy si je můžou brát a ukládat. </w:t>
      </w:r>
    </w:p>
    <w:p w14:paraId="0DF74AB0" w14:textId="0DBEDDB4" w:rsidR="0050381A" w:rsidRPr="0050381A" w:rsidRDefault="0050381A" w:rsidP="0050381A">
      <w:pPr>
        <w:spacing w:after="240" w:line="240" w:lineRule="auto"/>
        <w:rPr>
          <w:rFonts w:asciiTheme="majorHAnsi" w:hAnsiTheme="majorHAnsi" w:cstheme="majorHAnsi"/>
        </w:rPr>
      </w:pPr>
      <w:r w:rsidRPr="0050381A">
        <w:rPr>
          <w:rFonts w:asciiTheme="majorHAnsi" w:hAnsiTheme="majorHAnsi" w:cstheme="majorHAnsi"/>
        </w:rPr>
        <w:t xml:space="preserve">     Dětský nábytek, tělocvičné nářadí a zdravotně hygienická zařízení jsou uzpůsobena potřebám a počtu dětí. Jsou zdravotně nezávadná a bezpečná a pravidelně podléhají kontrolám </w:t>
      </w:r>
      <w:r w:rsidRPr="0050381A">
        <w:rPr>
          <w:rFonts w:asciiTheme="majorHAnsi" w:hAnsiTheme="majorHAnsi" w:cstheme="majorHAnsi"/>
        </w:rPr>
        <w:br/>
        <w:t>bezpečnostních techniků. Místnosti, které děti využívají, vyhovují svou velikostí a prostorem stávajícím hygienickým normám.</w:t>
      </w:r>
    </w:p>
    <w:p w14:paraId="62F8F69C" w14:textId="55706ACE" w:rsidR="0050381A" w:rsidRPr="0050381A" w:rsidRDefault="0050381A" w:rsidP="0050381A">
      <w:pPr>
        <w:spacing w:line="240" w:lineRule="auto"/>
        <w:rPr>
          <w:rFonts w:asciiTheme="majorHAnsi" w:hAnsiTheme="majorHAnsi" w:cstheme="majorHAnsi"/>
        </w:rPr>
      </w:pPr>
      <w:r w:rsidRPr="0050381A">
        <w:rPr>
          <w:rFonts w:asciiTheme="majorHAnsi" w:hAnsiTheme="majorHAnsi" w:cstheme="majorHAnsi"/>
        </w:rPr>
        <w:t xml:space="preserve">     Učitelky mají k dispozici řadu titulů odborné literatury. Odborná literatura je pravidelně </w:t>
      </w:r>
      <w:r w:rsidRPr="0050381A">
        <w:rPr>
          <w:rFonts w:asciiTheme="majorHAnsi" w:hAnsiTheme="majorHAnsi" w:cstheme="majorHAnsi"/>
        </w:rPr>
        <w:br/>
        <w:t>rozšiřována. Škola pravidelně odebírá dětský časopis Sluníčko.</w:t>
      </w:r>
    </w:p>
    <w:p w14:paraId="0419B31D" w14:textId="77777777" w:rsidR="0050381A" w:rsidRPr="0050381A" w:rsidRDefault="0050381A" w:rsidP="0050381A">
      <w:pPr>
        <w:spacing w:after="0" w:line="240" w:lineRule="auto"/>
        <w:rPr>
          <w:rFonts w:asciiTheme="majorHAnsi" w:hAnsiTheme="majorHAnsi" w:cstheme="majorHAnsi"/>
        </w:rPr>
      </w:pPr>
    </w:p>
    <w:p w14:paraId="68F91D59" w14:textId="77777777" w:rsidR="0050381A" w:rsidRPr="0050381A" w:rsidRDefault="0050381A" w:rsidP="0050381A">
      <w:pPr>
        <w:pStyle w:val="Nadpis3"/>
        <w:numPr>
          <w:ilvl w:val="0"/>
          <w:numId w:val="0"/>
        </w:numPr>
        <w:rPr>
          <w:rFonts w:asciiTheme="majorHAnsi" w:hAnsiTheme="majorHAnsi" w:cstheme="majorHAnsi"/>
        </w:rPr>
      </w:pPr>
      <w:bookmarkStart w:id="34" w:name="_Toc207835058"/>
      <w:r w:rsidRPr="0050381A">
        <w:rPr>
          <w:rFonts w:asciiTheme="majorHAnsi" w:hAnsiTheme="majorHAnsi" w:cstheme="majorHAnsi"/>
        </w:rPr>
        <w:t>Technické:</w:t>
      </w:r>
      <w:bookmarkEnd w:id="34"/>
    </w:p>
    <w:p w14:paraId="37E7D9EA" w14:textId="792AD638" w:rsidR="0050381A" w:rsidRPr="0050381A" w:rsidRDefault="0050381A" w:rsidP="0050381A">
      <w:pPr>
        <w:spacing w:line="240" w:lineRule="auto"/>
        <w:rPr>
          <w:rFonts w:asciiTheme="majorHAnsi" w:hAnsiTheme="majorHAnsi" w:cstheme="majorHAnsi"/>
        </w:rPr>
      </w:pPr>
      <w:r w:rsidRPr="0050381A">
        <w:rPr>
          <w:rFonts w:asciiTheme="majorHAnsi" w:hAnsiTheme="majorHAnsi" w:cstheme="majorHAnsi"/>
        </w:rPr>
        <w:t xml:space="preserve">Učitelky mají volný přístup k internetu. K dispozici jsou běžné technické pomůcky: počítač </w:t>
      </w:r>
      <w:r>
        <w:rPr>
          <w:rFonts w:asciiTheme="majorHAnsi" w:hAnsiTheme="majorHAnsi" w:cstheme="majorHAnsi"/>
        </w:rPr>
        <w:br/>
      </w:r>
      <w:r w:rsidRPr="0050381A">
        <w:rPr>
          <w:rFonts w:asciiTheme="majorHAnsi" w:hAnsiTheme="majorHAnsi" w:cstheme="majorHAnsi"/>
        </w:rPr>
        <w:t xml:space="preserve">s tiskárnou, notebook, tablety, kopírovací stroj, magnetofon s CD, televizi, videopřehrávač </w:t>
      </w:r>
      <w:r w:rsidRPr="0050381A">
        <w:rPr>
          <w:rFonts w:asciiTheme="majorHAnsi" w:hAnsiTheme="majorHAnsi" w:cstheme="majorHAnsi"/>
        </w:rPr>
        <w:br/>
        <w:t>a laminátor.</w:t>
      </w:r>
    </w:p>
    <w:p w14:paraId="549FC624" w14:textId="77777777" w:rsidR="0050381A" w:rsidRPr="0050381A" w:rsidRDefault="0050381A" w:rsidP="0050381A">
      <w:pPr>
        <w:spacing w:after="0" w:line="240" w:lineRule="auto"/>
        <w:rPr>
          <w:rFonts w:asciiTheme="majorHAnsi" w:hAnsiTheme="majorHAnsi" w:cstheme="majorHAnsi"/>
        </w:rPr>
      </w:pPr>
    </w:p>
    <w:p w14:paraId="10812EA5" w14:textId="77777777" w:rsidR="0050381A" w:rsidRPr="0050381A" w:rsidRDefault="0050381A" w:rsidP="0050381A">
      <w:pPr>
        <w:pStyle w:val="Nadpis3"/>
        <w:numPr>
          <w:ilvl w:val="0"/>
          <w:numId w:val="0"/>
        </w:numPr>
        <w:rPr>
          <w:rFonts w:asciiTheme="majorHAnsi" w:hAnsiTheme="majorHAnsi" w:cstheme="majorHAnsi"/>
        </w:rPr>
      </w:pPr>
      <w:bookmarkStart w:id="35" w:name="_Toc207835059"/>
      <w:r w:rsidRPr="0050381A">
        <w:rPr>
          <w:rFonts w:asciiTheme="majorHAnsi" w:hAnsiTheme="majorHAnsi" w:cstheme="majorHAnsi"/>
        </w:rPr>
        <w:t>Hygienické:</w:t>
      </w:r>
      <w:bookmarkEnd w:id="35"/>
    </w:p>
    <w:p w14:paraId="46E72211" w14:textId="3B1C83A5" w:rsidR="0050381A" w:rsidRPr="0050381A" w:rsidRDefault="0050381A" w:rsidP="0050381A">
      <w:pPr>
        <w:spacing w:line="240" w:lineRule="auto"/>
        <w:rPr>
          <w:rFonts w:asciiTheme="majorHAnsi" w:hAnsiTheme="majorHAnsi" w:cstheme="majorHAnsi"/>
        </w:rPr>
      </w:pPr>
      <w:r w:rsidRPr="0050381A">
        <w:rPr>
          <w:rFonts w:asciiTheme="majorHAnsi" w:hAnsiTheme="majorHAnsi" w:cstheme="majorHAnsi"/>
        </w:rPr>
        <w:t>V</w:t>
      </w:r>
      <w:r>
        <w:rPr>
          <w:rFonts w:asciiTheme="majorHAnsi" w:hAnsiTheme="majorHAnsi" w:cstheme="majorHAnsi"/>
        </w:rPr>
        <w:t> umývárně dětí</w:t>
      </w:r>
      <w:r w:rsidRPr="0050381A">
        <w:rPr>
          <w:rFonts w:asciiTheme="majorHAnsi" w:hAnsiTheme="majorHAnsi" w:cstheme="majorHAnsi"/>
        </w:rPr>
        <w:t xml:space="preserve"> je k dispozici sprchový kout, pět dětských toalet a umyvadel se zrcadly.</w:t>
      </w:r>
      <w:r>
        <w:rPr>
          <w:rFonts w:asciiTheme="majorHAnsi" w:hAnsiTheme="majorHAnsi" w:cstheme="majorHAnsi"/>
        </w:rPr>
        <w:t xml:space="preserve"> </w:t>
      </w:r>
      <w:r w:rsidRPr="0050381A">
        <w:rPr>
          <w:rFonts w:asciiTheme="majorHAnsi" w:hAnsiTheme="majorHAnsi" w:cstheme="majorHAnsi"/>
        </w:rPr>
        <w:t>Každ</w:t>
      </w:r>
      <w:r>
        <w:rPr>
          <w:rFonts w:asciiTheme="majorHAnsi" w:hAnsiTheme="majorHAnsi" w:cstheme="majorHAnsi"/>
        </w:rPr>
        <w:t>é</w:t>
      </w:r>
      <w:r w:rsidRPr="0050381A">
        <w:rPr>
          <w:rFonts w:asciiTheme="majorHAnsi" w:hAnsiTheme="majorHAnsi" w:cstheme="majorHAnsi"/>
        </w:rPr>
        <w:t xml:space="preserve"> dítě má k dispozici vlastní ručník označený značkou.</w:t>
      </w:r>
    </w:p>
    <w:p w14:paraId="6956E8DA" w14:textId="77777777" w:rsidR="0050381A" w:rsidRPr="006807F8" w:rsidRDefault="0050381A" w:rsidP="0050381A">
      <w:pPr>
        <w:pStyle w:val="Nadpis2"/>
        <w:rPr>
          <w:rFonts w:asciiTheme="majorHAnsi" w:hAnsiTheme="majorHAnsi" w:cstheme="majorHAnsi"/>
        </w:rPr>
      </w:pPr>
      <w:bookmarkStart w:id="36" w:name="_Toc207835060"/>
      <w:r w:rsidRPr="006807F8">
        <w:rPr>
          <w:rFonts w:asciiTheme="majorHAnsi" w:hAnsiTheme="majorHAnsi" w:cstheme="majorHAnsi"/>
        </w:rPr>
        <w:lastRenderedPageBreak/>
        <w:t>Psychosomatické podmínky</w:t>
      </w:r>
      <w:bookmarkEnd w:id="36"/>
    </w:p>
    <w:p w14:paraId="462FE10A" w14:textId="77777777" w:rsidR="0050381A" w:rsidRPr="006807F8" w:rsidRDefault="0050381A" w:rsidP="004D3FA5">
      <w:pPr>
        <w:pStyle w:val="Nadpis3"/>
        <w:numPr>
          <w:ilvl w:val="0"/>
          <w:numId w:val="0"/>
        </w:numPr>
        <w:rPr>
          <w:rFonts w:asciiTheme="majorHAnsi" w:hAnsiTheme="majorHAnsi" w:cstheme="majorHAnsi"/>
        </w:rPr>
      </w:pPr>
      <w:bookmarkStart w:id="37" w:name="_Toc207835061"/>
      <w:r w:rsidRPr="006807F8">
        <w:rPr>
          <w:rFonts w:asciiTheme="majorHAnsi" w:hAnsiTheme="majorHAnsi" w:cstheme="majorHAnsi"/>
        </w:rPr>
        <w:t>Životospráva:</w:t>
      </w:r>
      <w:bookmarkEnd w:id="37"/>
    </w:p>
    <w:p w14:paraId="35D9216A" w14:textId="19F7E4B1" w:rsidR="0050381A" w:rsidRPr="006807F8" w:rsidRDefault="0050381A" w:rsidP="0050381A">
      <w:pPr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6807F8">
        <w:rPr>
          <w:rFonts w:asciiTheme="majorHAnsi" w:hAnsiTheme="majorHAnsi" w:cstheme="majorHAnsi"/>
        </w:rPr>
        <w:t>dětem je poskytována plnohodnotná, vyvážená, pestrá a kvalitní strava dle příslušných předpisů</w:t>
      </w:r>
    </w:p>
    <w:p w14:paraId="65E39EBF" w14:textId="77777777" w:rsidR="0050381A" w:rsidRPr="006807F8" w:rsidRDefault="0050381A" w:rsidP="0050381A">
      <w:pPr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6807F8">
        <w:rPr>
          <w:rFonts w:asciiTheme="majorHAnsi" w:hAnsiTheme="majorHAnsi" w:cstheme="majorHAnsi"/>
        </w:rPr>
        <w:t>je zachována vhodná skladba jídelníčku, dodržování technologie přípravy pokrmů a nápojů</w:t>
      </w:r>
    </w:p>
    <w:p w14:paraId="684DEAEA" w14:textId="084D3554" w:rsidR="0050381A" w:rsidRPr="006807F8" w:rsidRDefault="0050381A" w:rsidP="0050381A">
      <w:pPr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6807F8">
        <w:rPr>
          <w:rFonts w:asciiTheme="majorHAnsi" w:hAnsiTheme="majorHAnsi" w:cstheme="majorHAnsi"/>
        </w:rPr>
        <w:t>je zajištěn dostatečný pitný režim v průběhu dne. Po celý den mají děti ve třídě připraveny tekutiny na vozíku</w:t>
      </w:r>
      <w:r w:rsidR="006807F8">
        <w:rPr>
          <w:rFonts w:asciiTheme="majorHAnsi" w:hAnsiTheme="majorHAnsi" w:cstheme="majorHAnsi"/>
        </w:rPr>
        <w:t xml:space="preserve"> </w:t>
      </w:r>
      <w:r w:rsidRPr="006807F8">
        <w:rPr>
          <w:rFonts w:asciiTheme="majorHAnsi" w:hAnsiTheme="majorHAnsi" w:cstheme="majorHAnsi"/>
        </w:rPr>
        <w:t>(ovocný čaj, ovocná nebo citronová šťáva v zásobníku) a ty si formou samoobsluhy podle potřeby samostatně nebo s pomocí dospělé osoby čepují, nalévají. Při pobytu venku v letních měsících je nápoj přinesen na zahradu či veřejné sportoviště.</w:t>
      </w:r>
    </w:p>
    <w:p w14:paraId="1039F192" w14:textId="77777777" w:rsidR="0050381A" w:rsidRPr="006807F8" w:rsidRDefault="0050381A" w:rsidP="0050381A">
      <w:pPr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6807F8">
        <w:rPr>
          <w:rFonts w:asciiTheme="majorHAnsi" w:hAnsiTheme="majorHAnsi" w:cstheme="majorHAnsi"/>
        </w:rPr>
        <w:t>mezi jednotlivými pokrmy jsou dodržovány vhodné intervaly</w:t>
      </w:r>
    </w:p>
    <w:p w14:paraId="7E1F2ABC" w14:textId="47868C01" w:rsidR="006807F8" w:rsidRDefault="0050381A" w:rsidP="006807F8">
      <w:pPr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6807F8">
        <w:rPr>
          <w:rFonts w:asciiTheme="majorHAnsi" w:hAnsiTheme="majorHAnsi" w:cstheme="majorHAnsi"/>
        </w:rPr>
        <w:t>děti jsou vedeny ke stolování v klidné, pohodové atmosféře. Volí si samy porci jídla, říkají si o přídavek. Na jídlo je jim poskytováno dostatek času. Nikdy je nenutíme do jídla, ale snažíme se, aby všechno alespoň ochutnaly a naučily se tak zdravému a pestrému stravování.</w:t>
      </w:r>
    </w:p>
    <w:p w14:paraId="4C74C397" w14:textId="77777777" w:rsidR="006807F8" w:rsidRPr="006807F8" w:rsidRDefault="006807F8" w:rsidP="006807F8">
      <w:pPr>
        <w:spacing w:after="0" w:line="240" w:lineRule="auto"/>
        <w:ind w:left="360"/>
        <w:rPr>
          <w:rFonts w:asciiTheme="majorHAnsi" w:hAnsiTheme="majorHAnsi" w:cstheme="majorHAnsi"/>
        </w:rPr>
      </w:pPr>
    </w:p>
    <w:p w14:paraId="1AFB209E" w14:textId="75489F96" w:rsidR="0050381A" w:rsidRPr="006807F8" w:rsidRDefault="0050381A" w:rsidP="004D3FA5">
      <w:pPr>
        <w:pStyle w:val="Nadpis3"/>
        <w:numPr>
          <w:ilvl w:val="0"/>
          <w:numId w:val="0"/>
        </w:numPr>
        <w:rPr>
          <w:rFonts w:asciiTheme="majorHAnsi" w:hAnsiTheme="majorHAnsi" w:cstheme="majorHAnsi"/>
        </w:rPr>
      </w:pPr>
      <w:bookmarkStart w:id="38" w:name="_Toc207835062"/>
      <w:r w:rsidRPr="006807F8">
        <w:rPr>
          <w:rFonts w:asciiTheme="majorHAnsi" w:hAnsiTheme="majorHAnsi" w:cstheme="majorHAnsi"/>
        </w:rPr>
        <w:t>Psychohygiena:</w:t>
      </w:r>
      <w:bookmarkEnd w:id="38"/>
    </w:p>
    <w:p w14:paraId="2F1EFB2E" w14:textId="737BD660" w:rsidR="0050381A" w:rsidRPr="006807F8" w:rsidRDefault="0050381A" w:rsidP="0050381A">
      <w:pPr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6807F8">
        <w:rPr>
          <w:rFonts w:asciiTheme="majorHAnsi" w:hAnsiTheme="majorHAnsi" w:cstheme="majorHAnsi"/>
        </w:rPr>
        <w:t>zajišťujeme dětem pravidelný denní režim, který je natolik flexibilní, že umožňuje přizpůsobit organizaci momentální situaci</w:t>
      </w:r>
      <w:r w:rsidR="006807F8">
        <w:rPr>
          <w:rFonts w:asciiTheme="majorHAnsi" w:hAnsiTheme="majorHAnsi" w:cstheme="majorHAnsi"/>
        </w:rPr>
        <w:t xml:space="preserve">, potřebám </w:t>
      </w:r>
      <w:r w:rsidRPr="006807F8">
        <w:rPr>
          <w:rFonts w:asciiTheme="majorHAnsi" w:hAnsiTheme="majorHAnsi" w:cstheme="majorHAnsi"/>
        </w:rPr>
        <w:t>a zájmu dětí</w:t>
      </w:r>
    </w:p>
    <w:p w14:paraId="5296ECE0" w14:textId="70DC2306" w:rsidR="0050381A" w:rsidRPr="006807F8" w:rsidRDefault="0050381A" w:rsidP="0050381A">
      <w:pPr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6807F8">
        <w:rPr>
          <w:rFonts w:asciiTheme="majorHAnsi" w:hAnsiTheme="majorHAnsi" w:cstheme="majorHAnsi"/>
        </w:rPr>
        <w:t xml:space="preserve">umožňujeme dětem při vhodných povětrnostních podmínkách pobývat v dopoledních </w:t>
      </w:r>
      <w:r w:rsidR="006807F8">
        <w:rPr>
          <w:rFonts w:asciiTheme="majorHAnsi" w:hAnsiTheme="majorHAnsi" w:cstheme="majorHAnsi"/>
        </w:rPr>
        <w:br/>
      </w:r>
      <w:r w:rsidRPr="006807F8">
        <w:rPr>
          <w:rFonts w:asciiTheme="majorHAnsi" w:hAnsiTheme="majorHAnsi" w:cstheme="majorHAnsi"/>
        </w:rPr>
        <w:t>hodinách dostatečně dlouho venku, v letních měsících i v odpoledních hodinách</w:t>
      </w:r>
    </w:p>
    <w:p w14:paraId="030A2D10" w14:textId="77777777" w:rsidR="0050381A" w:rsidRPr="006807F8" w:rsidRDefault="0050381A" w:rsidP="0050381A">
      <w:pPr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6807F8">
        <w:rPr>
          <w:rFonts w:asciiTheme="majorHAnsi" w:hAnsiTheme="majorHAnsi" w:cstheme="majorHAnsi"/>
        </w:rPr>
        <w:t>dětem je dán dostatečný prostor k pobytu na zahradě, v rámci možností i v budově</w:t>
      </w:r>
    </w:p>
    <w:p w14:paraId="386F7091" w14:textId="77777777" w:rsidR="0050381A" w:rsidRPr="006807F8" w:rsidRDefault="0050381A" w:rsidP="0050381A">
      <w:pPr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6807F8">
        <w:rPr>
          <w:rFonts w:asciiTheme="majorHAnsi" w:hAnsiTheme="majorHAnsi" w:cstheme="majorHAnsi"/>
        </w:rPr>
        <w:t>všichni zaměstnanci respektují individuální potřeby dětí, vhodně na ně reagují a v rámci možností se je snaží uspokojovat</w:t>
      </w:r>
    </w:p>
    <w:p w14:paraId="263E3589" w14:textId="77777777" w:rsidR="0050381A" w:rsidRPr="006807F8" w:rsidRDefault="0050381A" w:rsidP="0050381A">
      <w:pPr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6807F8">
        <w:rPr>
          <w:rFonts w:asciiTheme="majorHAnsi" w:hAnsiTheme="majorHAnsi" w:cstheme="majorHAnsi"/>
        </w:rPr>
        <w:t>děti jsou zatěžovány přiměřeně věku, mají možnost si kdykoliv odpočinout</w:t>
      </w:r>
    </w:p>
    <w:p w14:paraId="3B987E7E" w14:textId="77777777" w:rsidR="0050381A" w:rsidRPr="006807F8" w:rsidRDefault="0050381A" w:rsidP="0050381A">
      <w:pPr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6807F8">
        <w:rPr>
          <w:rFonts w:asciiTheme="majorHAnsi" w:hAnsiTheme="majorHAnsi" w:cstheme="majorHAnsi"/>
        </w:rPr>
        <w:t>nově příchozím dětem nabízíme individuální režim ve spolupráci s rodinou</w:t>
      </w:r>
    </w:p>
    <w:p w14:paraId="64398AAD" w14:textId="77777777" w:rsidR="0050381A" w:rsidRPr="006807F8" w:rsidRDefault="0050381A" w:rsidP="0050381A">
      <w:pPr>
        <w:pStyle w:val="Zkladntext"/>
        <w:numPr>
          <w:ilvl w:val="0"/>
          <w:numId w:val="5"/>
        </w:numPr>
        <w:suppressAutoHyphens/>
        <w:spacing w:before="0" w:after="120"/>
        <w:jc w:val="both"/>
        <w:rPr>
          <w:rFonts w:asciiTheme="majorHAnsi" w:hAnsiTheme="majorHAnsi" w:cstheme="majorHAnsi"/>
          <w:b w:val="0"/>
          <w:bCs w:val="0"/>
        </w:rPr>
      </w:pPr>
      <w:r w:rsidRPr="006807F8">
        <w:rPr>
          <w:rFonts w:asciiTheme="majorHAnsi" w:hAnsiTheme="majorHAnsi" w:cstheme="majorHAnsi"/>
          <w:b w:val="0"/>
          <w:bCs w:val="0"/>
          <w:color w:val="000000"/>
        </w:rPr>
        <w:t>respektujeme individuální potřebu spánku a odpočinku jednotlivých dětí. Dětem s nižší potřebou spánku nabízíme jiný klidný program.</w:t>
      </w:r>
    </w:p>
    <w:p w14:paraId="0E8A0610" w14:textId="77777777" w:rsidR="0050381A" w:rsidRDefault="0050381A" w:rsidP="0050381A"/>
    <w:p w14:paraId="601746E9" w14:textId="77777777" w:rsidR="0050381A" w:rsidRPr="006807F8" w:rsidRDefault="0050381A" w:rsidP="0050381A">
      <w:pPr>
        <w:pStyle w:val="Nadpis2"/>
        <w:rPr>
          <w:rFonts w:asciiTheme="majorHAnsi" w:hAnsiTheme="majorHAnsi" w:cstheme="majorHAnsi"/>
        </w:rPr>
      </w:pPr>
      <w:bookmarkStart w:id="39" w:name="_Toc207835063"/>
      <w:r w:rsidRPr="006807F8">
        <w:rPr>
          <w:rFonts w:asciiTheme="majorHAnsi" w:hAnsiTheme="majorHAnsi" w:cstheme="majorHAnsi"/>
        </w:rPr>
        <w:t>Psychosociální podmínky</w:t>
      </w:r>
      <w:bookmarkEnd w:id="39"/>
    </w:p>
    <w:p w14:paraId="78085433" w14:textId="64437A4C" w:rsidR="0050381A" w:rsidRPr="006807F8" w:rsidRDefault="0050381A" w:rsidP="0050381A">
      <w:pPr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6807F8">
        <w:rPr>
          <w:rFonts w:asciiTheme="majorHAnsi" w:hAnsiTheme="majorHAnsi" w:cstheme="majorHAnsi"/>
        </w:rPr>
        <w:t>vytváříme dětem takové prostředí, aby se cítily spokojené, bezpečné a</w:t>
      </w:r>
      <w:r w:rsidR="006807F8">
        <w:rPr>
          <w:rFonts w:asciiTheme="majorHAnsi" w:hAnsiTheme="majorHAnsi" w:cstheme="majorHAnsi"/>
        </w:rPr>
        <w:t xml:space="preserve"> </w:t>
      </w:r>
      <w:r w:rsidRPr="006807F8">
        <w:rPr>
          <w:rFonts w:asciiTheme="majorHAnsi" w:hAnsiTheme="majorHAnsi" w:cstheme="majorHAnsi"/>
        </w:rPr>
        <w:t>jisté. Respektujeme potřeby dětí.</w:t>
      </w:r>
    </w:p>
    <w:p w14:paraId="72931685" w14:textId="77777777" w:rsidR="0050381A" w:rsidRPr="006807F8" w:rsidRDefault="0050381A" w:rsidP="0050381A">
      <w:pPr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6807F8">
        <w:rPr>
          <w:rFonts w:asciiTheme="majorHAnsi" w:hAnsiTheme="majorHAnsi" w:cstheme="majorHAnsi"/>
        </w:rPr>
        <w:t>každé dítě má stejná práva, možnosti a povinnosti. Nikdo není zvýhodňován či nezvýhodňován.</w:t>
      </w:r>
    </w:p>
    <w:p w14:paraId="0FD3DF09" w14:textId="77777777" w:rsidR="0050381A" w:rsidRPr="006807F8" w:rsidRDefault="0050381A" w:rsidP="0050381A">
      <w:pPr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6807F8">
        <w:rPr>
          <w:rFonts w:asciiTheme="majorHAnsi" w:hAnsiTheme="majorHAnsi" w:cstheme="majorHAnsi"/>
        </w:rPr>
        <w:t>podporujeme důvěru dítěte v sebe sama, převažuje pozitivní hodnocení</w:t>
      </w:r>
    </w:p>
    <w:p w14:paraId="4E201357" w14:textId="0BB79D17" w:rsidR="0050381A" w:rsidRPr="006807F8" w:rsidRDefault="0050381A" w:rsidP="0050381A">
      <w:pPr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6807F8">
        <w:rPr>
          <w:rFonts w:asciiTheme="majorHAnsi" w:hAnsiTheme="majorHAnsi" w:cstheme="majorHAnsi"/>
        </w:rPr>
        <w:t xml:space="preserve">rozvíjíme v dětech citlivost pro vzájemnou toleranci, důvěru, ohleduplnost, zdvořilost, </w:t>
      </w:r>
      <w:r w:rsidR="006807F8">
        <w:rPr>
          <w:rFonts w:asciiTheme="majorHAnsi" w:hAnsiTheme="majorHAnsi" w:cstheme="majorHAnsi"/>
        </w:rPr>
        <w:br/>
      </w:r>
      <w:r w:rsidRPr="006807F8">
        <w:rPr>
          <w:rFonts w:asciiTheme="majorHAnsi" w:hAnsiTheme="majorHAnsi" w:cstheme="majorHAnsi"/>
        </w:rPr>
        <w:t>pomoc a podporu ve vztahu k ostatním</w:t>
      </w:r>
    </w:p>
    <w:p w14:paraId="3F92DDDA" w14:textId="77777777" w:rsidR="0050381A" w:rsidRPr="006807F8" w:rsidRDefault="0050381A" w:rsidP="0050381A">
      <w:pPr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6807F8">
        <w:rPr>
          <w:rFonts w:asciiTheme="majorHAnsi" w:hAnsiTheme="majorHAnsi" w:cstheme="majorHAnsi"/>
        </w:rPr>
        <w:t>chceme, aby se ve třídě vytvořil kolektiv dobrých kamarádů</w:t>
      </w:r>
    </w:p>
    <w:p w14:paraId="0055C798" w14:textId="77777777" w:rsidR="0050381A" w:rsidRPr="006807F8" w:rsidRDefault="0050381A" w:rsidP="0050381A">
      <w:pPr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6807F8">
        <w:rPr>
          <w:rFonts w:asciiTheme="majorHAnsi" w:hAnsiTheme="majorHAnsi" w:cstheme="majorHAnsi"/>
        </w:rPr>
        <w:t>nenásilně ovlivňujeme vztahy prosociálním směrem, což je důležitý faktor v prevenci šikany</w:t>
      </w:r>
    </w:p>
    <w:p w14:paraId="75D6CC0F" w14:textId="77777777" w:rsidR="0050381A" w:rsidRPr="006807F8" w:rsidRDefault="0050381A" w:rsidP="0050381A">
      <w:pPr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6807F8">
        <w:rPr>
          <w:rFonts w:asciiTheme="majorHAnsi" w:hAnsiTheme="majorHAnsi" w:cstheme="majorHAnsi"/>
        </w:rPr>
        <w:t>respektujeme individuální tempo každého dítěte, děti nejsou zatěžovány a stresovány neúměrným spěchem</w:t>
      </w:r>
    </w:p>
    <w:p w14:paraId="4C5F6458" w14:textId="77777777" w:rsidR="0050381A" w:rsidRPr="006807F8" w:rsidRDefault="0050381A" w:rsidP="0050381A">
      <w:pPr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6807F8">
        <w:rPr>
          <w:rFonts w:asciiTheme="majorHAnsi" w:hAnsiTheme="majorHAnsi" w:cstheme="majorHAnsi"/>
        </w:rPr>
        <w:t>snažíme se, aby způsob vedení byl přívětivý, podporující, motivující a aktivující</w:t>
      </w:r>
    </w:p>
    <w:p w14:paraId="53F3AA48" w14:textId="77777777" w:rsidR="0050381A" w:rsidRPr="006807F8" w:rsidRDefault="0050381A" w:rsidP="0050381A">
      <w:pPr>
        <w:spacing w:line="276" w:lineRule="auto"/>
        <w:ind w:left="360"/>
        <w:rPr>
          <w:rFonts w:asciiTheme="majorHAnsi" w:hAnsiTheme="majorHAnsi" w:cstheme="majorHAnsi"/>
          <w:b/>
          <w:color w:val="FF0000"/>
          <w:u w:val="single"/>
        </w:rPr>
      </w:pPr>
      <w:r w:rsidRPr="006807F8">
        <w:rPr>
          <w:rFonts w:asciiTheme="majorHAnsi" w:hAnsiTheme="majorHAnsi" w:cstheme="majorHAnsi"/>
          <w:b/>
          <w:color w:val="FF0000"/>
          <w:u w:val="single"/>
        </w:rPr>
        <w:t>Postup a požadavky na ochranu dětí před šikanou v MŠ:</w:t>
      </w:r>
    </w:p>
    <w:p w14:paraId="45D877FA" w14:textId="77777777" w:rsidR="0050381A" w:rsidRPr="006807F8" w:rsidRDefault="0050381A" w:rsidP="0050381A">
      <w:pPr>
        <w:numPr>
          <w:ilvl w:val="0"/>
          <w:numId w:val="169"/>
        </w:numPr>
        <w:spacing w:after="0" w:line="240" w:lineRule="auto"/>
        <w:ind w:left="1080"/>
        <w:rPr>
          <w:rFonts w:asciiTheme="majorHAnsi" w:hAnsiTheme="majorHAnsi" w:cstheme="majorHAnsi"/>
          <w:color w:val="FF0000"/>
        </w:rPr>
      </w:pPr>
      <w:r w:rsidRPr="006807F8">
        <w:rPr>
          <w:rFonts w:asciiTheme="majorHAnsi" w:hAnsiTheme="majorHAnsi" w:cstheme="majorHAnsi"/>
          <w:color w:val="FF0000"/>
        </w:rPr>
        <w:lastRenderedPageBreak/>
        <w:t>Učitelka odhadne závažnost chování, stanoví, zda jde o šikanu či nikoliv, případně stanoví formu šikany a zvolí způsob nápravy.</w:t>
      </w:r>
    </w:p>
    <w:p w14:paraId="1C7F9A46" w14:textId="77777777" w:rsidR="0050381A" w:rsidRPr="006807F8" w:rsidRDefault="0050381A" w:rsidP="0050381A">
      <w:pPr>
        <w:numPr>
          <w:ilvl w:val="0"/>
          <w:numId w:val="169"/>
        </w:numPr>
        <w:spacing w:after="0" w:line="240" w:lineRule="auto"/>
        <w:ind w:left="1080"/>
        <w:rPr>
          <w:rFonts w:asciiTheme="majorHAnsi" w:hAnsiTheme="majorHAnsi" w:cstheme="majorHAnsi"/>
          <w:color w:val="FF0000"/>
        </w:rPr>
      </w:pPr>
      <w:r w:rsidRPr="006807F8">
        <w:rPr>
          <w:rFonts w:asciiTheme="majorHAnsi" w:hAnsiTheme="majorHAnsi" w:cstheme="majorHAnsi"/>
          <w:color w:val="FF0000"/>
        </w:rPr>
        <w:t>Učitelka vede rozhovor s dítětem, které ubližuje. Srozumitelně dítěti sdělí, že porušilo stanovená pravidla a požádá jej o nápravu ve svém chování. Jakmile je to možné ocení učitelka jeho zlepšení.</w:t>
      </w:r>
    </w:p>
    <w:p w14:paraId="664E2AD9" w14:textId="56C1A0FF" w:rsidR="0050381A" w:rsidRPr="006807F8" w:rsidRDefault="0050381A" w:rsidP="006807F8">
      <w:pPr>
        <w:numPr>
          <w:ilvl w:val="0"/>
          <w:numId w:val="169"/>
        </w:numPr>
        <w:spacing w:after="0" w:line="240" w:lineRule="auto"/>
        <w:ind w:left="1080"/>
        <w:rPr>
          <w:rFonts w:asciiTheme="majorHAnsi" w:hAnsiTheme="majorHAnsi" w:cstheme="majorHAnsi"/>
          <w:color w:val="FF0000"/>
        </w:rPr>
      </w:pPr>
      <w:r w:rsidRPr="006807F8">
        <w:rPr>
          <w:rFonts w:asciiTheme="majorHAnsi" w:hAnsiTheme="majorHAnsi" w:cstheme="majorHAnsi"/>
          <w:color w:val="FF0000"/>
        </w:rPr>
        <w:t>Učitelka zavede přísnější dozor</w:t>
      </w:r>
      <w:r w:rsidR="006807F8">
        <w:rPr>
          <w:rFonts w:asciiTheme="majorHAnsi" w:hAnsiTheme="majorHAnsi" w:cstheme="majorHAnsi"/>
          <w:color w:val="FF0000"/>
        </w:rPr>
        <w:t xml:space="preserve"> – </w:t>
      </w:r>
      <w:r w:rsidRPr="006807F8">
        <w:rPr>
          <w:rFonts w:asciiTheme="majorHAnsi" w:hAnsiTheme="majorHAnsi" w:cstheme="majorHAnsi"/>
          <w:color w:val="FF0000"/>
        </w:rPr>
        <w:t>ob</w:t>
      </w:r>
      <w:r w:rsidR="006807F8" w:rsidRPr="006807F8">
        <w:rPr>
          <w:rFonts w:asciiTheme="majorHAnsi" w:hAnsiTheme="majorHAnsi" w:cstheme="majorHAnsi"/>
          <w:color w:val="FF0000"/>
        </w:rPr>
        <w:t>ě</w:t>
      </w:r>
      <w:r w:rsidRPr="006807F8">
        <w:rPr>
          <w:rFonts w:asciiTheme="majorHAnsi" w:hAnsiTheme="majorHAnsi" w:cstheme="majorHAnsi"/>
          <w:color w:val="FF0000"/>
        </w:rPr>
        <w:t>ť a útočníka v rámci možností od sebe oddělí. Konfrontaci agresora a oběti se snaží předejít.</w:t>
      </w:r>
    </w:p>
    <w:p w14:paraId="5FCEA23E" w14:textId="77777777" w:rsidR="0050381A" w:rsidRPr="006807F8" w:rsidRDefault="0050381A" w:rsidP="0050381A">
      <w:pPr>
        <w:numPr>
          <w:ilvl w:val="0"/>
          <w:numId w:val="169"/>
        </w:numPr>
        <w:spacing w:after="0" w:line="240" w:lineRule="auto"/>
        <w:ind w:left="1080"/>
        <w:rPr>
          <w:rFonts w:asciiTheme="majorHAnsi" w:hAnsiTheme="majorHAnsi" w:cstheme="majorHAnsi"/>
          <w:color w:val="FF0000"/>
        </w:rPr>
      </w:pPr>
      <w:r w:rsidRPr="006807F8">
        <w:rPr>
          <w:rFonts w:asciiTheme="majorHAnsi" w:hAnsiTheme="majorHAnsi" w:cstheme="majorHAnsi"/>
          <w:color w:val="FF0000"/>
        </w:rPr>
        <w:t>Rozebírání situace ve třídě, rozhovor v komunitním kruhu (oběť, agresor, svědci).</w:t>
      </w:r>
    </w:p>
    <w:p w14:paraId="15331571" w14:textId="0A745EA5" w:rsidR="0050381A" w:rsidRPr="006807F8" w:rsidRDefault="0050381A" w:rsidP="006807F8">
      <w:pPr>
        <w:numPr>
          <w:ilvl w:val="0"/>
          <w:numId w:val="169"/>
        </w:numPr>
        <w:spacing w:after="0" w:line="240" w:lineRule="auto"/>
        <w:ind w:left="1080"/>
        <w:rPr>
          <w:rFonts w:asciiTheme="majorHAnsi" w:hAnsiTheme="majorHAnsi" w:cstheme="majorHAnsi"/>
          <w:color w:val="FF0000"/>
        </w:rPr>
      </w:pPr>
      <w:r w:rsidRPr="006807F8">
        <w:rPr>
          <w:rFonts w:asciiTheme="majorHAnsi" w:hAnsiTheme="majorHAnsi" w:cstheme="majorHAnsi"/>
          <w:color w:val="FF0000"/>
        </w:rPr>
        <w:t>Rozhovor s rodiči dítěte</w:t>
      </w:r>
      <w:r w:rsidR="006807F8">
        <w:rPr>
          <w:rFonts w:asciiTheme="majorHAnsi" w:hAnsiTheme="majorHAnsi" w:cstheme="majorHAnsi"/>
          <w:color w:val="FF0000"/>
        </w:rPr>
        <w:t xml:space="preserve"> – </w:t>
      </w:r>
      <w:r w:rsidRPr="006807F8">
        <w:rPr>
          <w:rFonts w:asciiTheme="majorHAnsi" w:hAnsiTheme="majorHAnsi" w:cstheme="majorHAnsi"/>
          <w:color w:val="FF0000"/>
        </w:rPr>
        <w:t>agresora. Vede jej vždy učitelka MŠ a vždy až po důkladném zmapování situace. Snaží se získat rodiče pro spolupráci.</w:t>
      </w:r>
    </w:p>
    <w:p w14:paraId="63CA5F9F" w14:textId="77777777" w:rsidR="0050381A" w:rsidRPr="006807F8" w:rsidRDefault="0050381A" w:rsidP="0050381A">
      <w:pPr>
        <w:numPr>
          <w:ilvl w:val="0"/>
          <w:numId w:val="169"/>
        </w:numPr>
        <w:spacing w:after="0" w:line="240" w:lineRule="auto"/>
        <w:ind w:left="1080"/>
        <w:rPr>
          <w:rFonts w:asciiTheme="majorHAnsi" w:hAnsiTheme="majorHAnsi" w:cstheme="majorHAnsi"/>
          <w:color w:val="FF0000"/>
        </w:rPr>
      </w:pPr>
      <w:r w:rsidRPr="006807F8">
        <w:rPr>
          <w:rFonts w:asciiTheme="majorHAnsi" w:hAnsiTheme="majorHAnsi" w:cstheme="majorHAnsi"/>
          <w:color w:val="FF0000"/>
        </w:rPr>
        <w:t>Případná porada s odborným zařízením.</w:t>
      </w:r>
    </w:p>
    <w:p w14:paraId="65C35337" w14:textId="77777777" w:rsidR="0050381A" w:rsidRPr="006807F8" w:rsidRDefault="0050381A" w:rsidP="0050381A">
      <w:pPr>
        <w:numPr>
          <w:ilvl w:val="0"/>
          <w:numId w:val="169"/>
        </w:numPr>
        <w:spacing w:after="0" w:line="240" w:lineRule="auto"/>
        <w:ind w:left="1080"/>
        <w:rPr>
          <w:rFonts w:asciiTheme="majorHAnsi" w:hAnsiTheme="majorHAnsi" w:cstheme="majorHAnsi"/>
          <w:color w:val="FF0000"/>
        </w:rPr>
      </w:pPr>
      <w:r w:rsidRPr="006807F8">
        <w:rPr>
          <w:rFonts w:asciiTheme="majorHAnsi" w:hAnsiTheme="majorHAnsi" w:cstheme="majorHAnsi"/>
          <w:color w:val="FF0000"/>
        </w:rPr>
        <w:t>Nápravná opatření k potrestání viníka.</w:t>
      </w:r>
    </w:p>
    <w:p w14:paraId="115C59DF" w14:textId="77777777" w:rsidR="0050381A" w:rsidRPr="006807F8" w:rsidRDefault="0050381A" w:rsidP="0050381A">
      <w:pPr>
        <w:numPr>
          <w:ilvl w:val="0"/>
          <w:numId w:val="169"/>
        </w:numPr>
        <w:spacing w:after="0" w:line="240" w:lineRule="auto"/>
        <w:ind w:left="1080"/>
        <w:rPr>
          <w:rFonts w:asciiTheme="majorHAnsi" w:hAnsiTheme="majorHAnsi" w:cstheme="majorHAnsi"/>
          <w:color w:val="FF0000"/>
        </w:rPr>
      </w:pPr>
      <w:r w:rsidRPr="006807F8">
        <w:rPr>
          <w:rFonts w:asciiTheme="majorHAnsi" w:hAnsiTheme="majorHAnsi" w:cstheme="majorHAnsi"/>
          <w:color w:val="FF0000"/>
        </w:rPr>
        <w:t>Informování ostatních pedagogických pracovníků školy.</w:t>
      </w:r>
    </w:p>
    <w:p w14:paraId="1EF08147" w14:textId="77777777" w:rsidR="0050381A" w:rsidRPr="006807F8" w:rsidRDefault="0050381A" w:rsidP="0050381A">
      <w:pPr>
        <w:rPr>
          <w:rFonts w:asciiTheme="majorHAnsi" w:hAnsiTheme="majorHAnsi" w:cstheme="majorHAnsi"/>
          <w:color w:val="FF0000"/>
        </w:rPr>
      </w:pPr>
    </w:p>
    <w:p w14:paraId="35F9CA5A" w14:textId="77777777" w:rsidR="0050381A" w:rsidRPr="006807F8" w:rsidRDefault="0050381A" w:rsidP="006807F8">
      <w:pPr>
        <w:spacing w:after="0"/>
        <w:ind w:left="360"/>
        <w:rPr>
          <w:rFonts w:asciiTheme="majorHAnsi" w:hAnsiTheme="majorHAnsi" w:cstheme="majorHAnsi"/>
          <w:b/>
          <w:color w:val="FF0000"/>
        </w:rPr>
      </w:pPr>
      <w:r w:rsidRPr="006807F8">
        <w:rPr>
          <w:rFonts w:asciiTheme="majorHAnsi" w:hAnsiTheme="majorHAnsi" w:cstheme="majorHAnsi"/>
          <w:b/>
          <w:color w:val="FF0000"/>
        </w:rPr>
        <w:t>Vzdělávání pracovníků:</w:t>
      </w:r>
    </w:p>
    <w:p w14:paraId="4AD4AEA5" w14:textId="77777777" w:rsidR="0050381A" w:rsidRPr="006807F8" w:rsidRDefault="0050381A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  <w:color w:val="FF0000"/>
        </w:rPr>
      </w:pPr>
      <w:r w:rsidRPr="006807F8">
        <w:rPr>
          <w:rFonts w:asciiTheme="majorHAnsi" w:hAnsiTheme="majorHAnsi" w:cstheme="majorHAnsi"/>
          <w:color w:val="FF0000"/>
        </w:rPr>
        <w:t>pedagogičtí pracovníci se účastní vzdělávání a seminářů dle nabídky specializovaných pracovišť</w:t>
      </w:r>
    </w:p>
    <w:p w14:paraId="5C3CC283" w14:textId="77777777" w:rsidR="0050381A" w:rsidRPr="006807F8" w:rsidRDefault="0050381A" w:rsidP="0050381A">
      <w:pPr>
        <w:ind w:left="360"/>
        <w:rPr>
          <w:rFonts w:asciiTheme="majorHAnsi" w:hAnsiTheme="majorHAnsi" w:cstheme="majorHAnsi"/>
          <w:color w:val="FF0000"/>
        </w:rPr>
      </w:pPr>
    </w:p>
    <w:p w14:paraId="21FEFBE0" w14:textId="516C4333" w:rsidR="0050381A" w:rsidRPr="006807F8" w:rsidRDefault="0050381A" w:rsidP="006807F8">
      <w:pPr>
        <w:spacing w:after="0"/>
        <w:ind w:left="360"/>
        <w:rPr>
          <w:rFonts w:asciiTheme="majorHAnsi" w:hAnsiTheme="majorHAnsi" w:cstheme="majorHAnsi"/>
          <w:b/>
          <w:color w:val="FF0000"/>
        </w:rPr>
      </w:pPr>
      <w:r w:rsidRPr="006807F8">
        <w:rPr>
          <w:rFonts w:asciiTheme="majorHAnsi" w:hAnsiTheme="majorHAnsi" w:cstheme="majorHAnsi"/>
          <w:b/>
          <w:color w:val="FF0000"/>
        </w:rPr>
        <w:t>Primární prevence v mateřské škole</w:t>
      </w:r>
      <w:r w:rsidR="006807F8">
        <w:rPr>
          <w:rFonts w:asciiTheme="majorHAnsi" w:hAnsiTheme="majorHAnsi" w:cstheme="majorHAnsi"/>
          <w:b/>
          <w:color w:val="FF0000"/>
        </w:rPr>
        <w:t>:</w:t>
      </w:r>
    </w:p>
    <w:p w14:paraId="4E118383" w14:textId="77777777" w:rsidR="0050381A" w:rsidRPr="006807F8" w:rsidRDefault="0050381A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  <w:color w:val="FF0000"/>
        </w:rPr>
      </w:pPr>
      <w:r w:rsidRPr="006807F8">
        <w:rPr>
          <w:rFonts w:asciiTheme="majorHAnsi" w:hAnsiTheme="majorHAnsi" w:cstheme="majorHAnsi"/>
          <w:color w:val="FF0000"/>
        </w:rPr>
        <w:t>nastavení a společné tvoření pravidel chování ve třídě</w:t>
      </w:r>
    </w:p>
    <w:p w14:paraId="10EF08D7" w14:textId="77777777" w:rsidR="0050381A" w:rsidRPr="006807F8" w:rsidRDefault="0050381A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  <w:color w:val="FF0000"/>
        </w:rPr>
      </w:pPr>
      <w:r w:rsidRPr="006807F8">
        <w:rPr>
          <w:rFonts w:asciiTheme="majorHAnsi" w:hAnsiTheme="majorHAnsi" w:cstheme="majorHAnsi"/>
          <w:color w:val="FF0000"/>
        </w:rPr>
        <w:t>nastavení hodnocení a sebehodnocení chování dětí ve třídě</w:t>
      </w:r>
    </w:p>
    <w:p w14:paraId="3D32E830" w14:textId="77777777" w:rsidR="0050381A" w:rsidRPr="006807F8" w:rsidRDefault="0050381A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  <w:color w:val="FF0000"/>
        </w:rPr>
      </w:pPr>
      <w:r w:rsidRPr="006807F8">
        <w:rPr>
          <w:rFonts w:asciiTheme="majorHAnsi" w:hAnsiTheme="majorHAnsi" w:cstheme="majorHAnsi"/>
          <w:color w:val="FF0000"/>
        </w:rPr>
        <w:t>společný postup při náznaku patologického chování</w:t>
      </w:r>
    </w:p>
    <w:p w14:paraId="23C06DCC" w14:textId="77777777" w:rsidR="0050381A" w:rsidRPr="006807F8" w:rsidRDefault="0050381A" w:rsidP="0050381A">
      <w:pPr>
        <w:ind w:left="360"/>
        <w:rPr>
          <w:rFonts w:asciiTheme="majorHAnsi" w:hAnsiTheme="majorHAnsi" w:cstheme="majorHAnsi"/>
          <w:color w:val="FF0000"/>
        </w:rPr>
      </w:pPr>
    </w:p>
    <w:p w14:paraId="2840ED46" w14:textId="415AE33A" w:rsidR="0050381A" w:rsidRPr="006807F8" w:rsidRDefault="0050381A" w:rsidP="006807F8">
      <w:pPr>
        <w:spacing w:after="0"/>
        <w:ind w:left="360"/>
        <w:rPr>
          <w:rFonts w:asciiTheme="majorHAnsi" w:hAnsiTheme="majorHAnsi" w:cstheme="majorHAnsi"/>
          <w:b/>
          <w:color w:val="FF0000"/>
        </w:rPr>
      </w:pPr>
      <w:r w:rsidRPr="006807F8">
        <w:rPr>
          <w:rFonts w:asciiTheme="majorHAnsi" w:hAnsiTheme="majorHAnsi" w:cstheme="majorHAnsi"/>
          <w:b/>
          <w:color w:val="FF0000"/>
        </w:rPr>
        <w:t>Ochranný režim</w:t>
      </w:r>
      <w:r w:rsidR="006807F8">
        <w:rPr>
          <w:rFonts w:asciiTheme="majorHAnsi" w:hAnsiTheme="majorHAnsi" w:cstheme="majorHAnsi"/>
          <w:b/>
          <w:color w:val="FF0000"/>
        </w:rPr>
        <w:t>:</w:t>
      </w:r>
    </w:p>
    <w:p w14:paraId="5DDB58D1" w14:textId="77777777" w:rsidR="0050381A" w:rsidRPr="006807F8" w:rsidRDefault="0050381A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  <w:color w:val="FF0000"/>
        </w:rPr>
      </w:pPr>
      <w:r w:rsidRPr="006807F8">
        <w:rPr>
          <w:rFonts w:asciiTheme="majorHAnsi" w:hAnsiTheme="majorHAnsi" w:cstheme="majorHAnsi"/>
          <w:color w:val="FF0000"/>
        </w:rPr>
        <w:t>zákaz nevhodného chování je zakotven v pravidlech chování třídy</w:t>
      </w:r>
    </w:p>
    <w:p w14:paraId="42EB2138" w14:textId="77777777" w:rsidR="0050381A" w:rsidRPr="006807F8" w:rsidRDefault="0050381A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  <w:color w:val="FF0000"/>
        </w:rPr>
      </w:pPr>
      <w:r w:rsidRPr="006807F8">
        <w:rPr>
          <w:rFonts w:asciiTheme="majorHAnsi" w:hAnsiTheme="majorHAnsi" w:cstheme="majorHAnsi"/>
          <w:color w:val="FF0000"/>
        </w:rPr>
        <w:t>pedagogičtí pracovníci i ostatní zaměstnanci jsou povinni si všímat chování dětí v době jejich pobytu ve škole</w:t>
      </w:r>
    </w:p>
    <w:p w14:paraId="51662C45" w14:textId="77777777" w:rsidR="0050381A" w:rsidRPr="006807F8" w:rsidRDefault="0050381A" w:rsidP="0050381A">
      <w:pPr>
        <w:ind w:left="360"/>
        <w:rPr>
          <w:rFonts w:asciiTheme="majorHAnsi" w:hAnsiTheme="majorHAnsi" w:cstheme="majorHAnsi"/>
          <w:color w:val="FF0000"/>
        </w:rPr>
      </w:pPr>
    </w:p>
    <w:p w14:paraId="57BD457B" w14:textId="3A44CBF3" w:rsidR="0050381A" w:rsidRPr="006807F8" w:rsidRDefault="0050381A" w:rsidP="006807F8">
      <w:pPr>
        <w:spacing w:after="0"/>
        <w:ind w:left="360"/>
        <w:rPr>
          <w:rFonts w:asciiTheme="majorHAnsi" w:hAnsiTheme="majorHAnsi" w:cstheme="majorHAnsi"/>
          <w:b/>
          <w:color w:val="FF0000"/>
        </w:rPr>
      </w:pPr>
      <w:r w:rsidRPr="006807F8">
        <w:rPr>
          <w:rFonts w:asciiTheme="majorHAnsi" w:hAnsiTheme="majorHAnsi" w:cstheme="majorHAnsi"/>
          <w:b/>
          <w:color w:val="FF0000"/>
        </w:rPr>
        <w:t>Spolupráce s</w:t>
      </w:r>
      <w:r w:rsidR="006807F8">
        <w:rPr>
          <w:rFonts w:asciiTheme="majorHAnsi" w:hAnsiTheme="majorHAnsi" w:cstheme="majorHAnsi"/>
          <w:b/>
          <w:color w:val="FF0000"/>
        </w:rPr>
        <w:t> </w:t>
      </w:r>
      <w:r w:rsidRPr="006807F8">
        <w:rPr>
          <w:rFonts w:asciiTheme="majorHAnsi" w:hAnsiTheme="majorHAnsi" w:cstheme="majorHAnsi"/>
          <w:b/>
          <w:color w:val="FF0000"/>
        </w:rPr>
        <w:t>rodiči</w:t>
      </w:r>
      <w:r w:rsidR="006807F8">
        <w:rPr>
          <w:rFonts w:asciiTheme="majorHAnsi" w:hAnsiTheme="majorHAnsi" w:cstheme="majorHAnsi"/>
          <w:b/>
          <w:color w:val="FF0000"/>
        </w:rPr>
        <w:t>:</w:t>
      </w:r>
    </w:p>
    <w:p w14:paraId="131F678A" w14:textId="7C42FCB5" w:rsidR="0050381A" w:rsidRPr="006807F8" w:rsidRDefault="0050381A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  <w:color w:val="FF0000"/>
        </w:rPr>
      </w:pPr>
      <w:r w:rsidRPr="006807F8">
        <w:rPr>
          <w:rFonts w:asciiTheme="majorHAnsi" w:hAnsiTheme="majorHAnsi" w:cstheme="majorHAnsi"/>
          <w:color w:val="FF0000"/>
        </w:rPr>
        <w:t>rodiče dostanou veškeré informace na třídních schůzkách. Povinností rodičů je oznámit škole jakoukoliv zjištěnou skutečnost</w:t>
      </w:r>
      <w:r w:rsidR="006807F8" w:rsidRPr="006807F8">
        <w:rPr>
          <w:rFonts w:asciiTheme="majorHAnsi" w:hAnsiTheme="majorHAnsi" w:cstheme="majorHAnsi"/>
          <w:color w:val="FF0000"/>
        </w:rPr>
        <w:t xml:space="preserve"> – </w:t>
      </w:r>
      <w:r w:rsidRPr="006807F8">
        <w:rPr>
          <w:rFonts w:asciiTheme="majorHAnsi" w:hAnsiTheme="majorHAnsi" w:cstheme="majorHAnsi"/>
          <w:color w:val="FF0000"/>
        </w:rPr>
        <w:t>podezření na nevhodné chování ve škole.</w:t>
      </w:r>
    </w:p>
    <w:p w14:paraId="36D3C32B" w14:textId="77777777" w:rsidR="0050381A" w:rsidRPr="006807F8" w:rsidRDefault="0050381A" w:rsidP="0050381A">
      <w:pPr>
        <w:ind w:left="360"/>
        <w:rPr>
          <w:rFonts w:asciiTheme="majorHAnsi" w:hAnsiTheme="majorHAnsi" w:cstheme="majorHAnsi"/>
          <w:color w:val="FF0000"/>
        </w:rPr>
      </w:pPr>
    </w:p>
    <w:p w14:paraId="74F31EA3" w14:textId="7C50F5C7" w:rsidR="0050381A" w:rsidRPr="006807F8" w:rsidRDefault="0050381A" w:rsidP="0050381A">
      <w:pPr>
        <w:ind w:left="360"/>
        <w:rPr>
          <w:rFonts w:asciiTheme="majorHAnsi" w:hAnsiTheme="majorHAnsi" w:cstheme="majorHAnsi"/>
          <w:b/>
          <w:color w:val="FF0000"/>
        </w:rPr>
      </w:pPr>
      <w:r w:rsidRPr="006807F8">
        <w:rPr>
          <w:rFonts w:asciiTheme="majorHAnsi" w:hAnsiTheme="majorHAnsi" w:cstheme="majorHAnsi"/>
          <w:b/>
          <w:color w:val="FF0000"/>
        </w:rPr>
        <w:t>Spolupráce se specialisty</w:t>
      </w:r>
      <w:r w:rsidR="006807F8">
        <w:rPr>
          <w:rFonts w:asciiTheme="majorHAnsi" w:hAnsiTheme="majorHAnsi" w:cstheme="majorHAnsi"/>
          <w:b/>
          <w:color w:val="FF0000"/>
        </w:rPr>
        <w:t>:</w:t>
      </w:r>
    </w:p>
    <w:p w14:paraId="2DEB4123" w14:textId="77777777" w:rsidR="0050381A" w:rsidRPr="006807F8" w:rsidRDefault="0050381A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  <w:color w:val="FF0000"/>
        </w:rPr>
      </w:pPr>
      <w:r w:rsidRPr="006807F8">
        <w:rPr>
          <w:rFonts w:asciiTheme="majorHAnsi" w:hAnsiTheme="majorHAnsi" w:cstheme="majorHAnsi"/>
          <w:color w:val="FF0000"/>
        </w:rPr>
        <w:t>MŠ spolupracuje s Krajskou pedagogicko-psychologickou poradnou ve Zlíně.</w:t>
      </w:r>
    </w:p>
    <w:p w14:paraId="352EA12D" w14:textId="77777777" w:rsidR="0050381A" w:rsidRDefault="0050381A" w:rsidP="0050381A">
      <w:pPr>
        <w:ind w:left="1020"/>
        <w:rPr>
          <w:rFonts w:asciiTheme="majorHAnsi" w:hAnsiTheme="majorHAnsi" w:cstheme="majorHAnsi"/>
        </w:rPr>
      </w:pPr>
    </w:p>
    <w:p w14:paraId="2572F9F5" w14:textId="77777777" w:rsidR="006807F8" w:rsidRPr="006807F8" w:rsidRDefault="006807F8" w:rsidP="0050381A">
      <w:pPr>
        <w:ind w:left="1020"/>
        <w:rPr>
          <w:rFonts w:asciiTheme="majorHAnsi" w:hAnsiTheme="majorHAnsi" w:cstheme="majorHAnsi"/>
        </w:rPr>
      </w:pPr>
    </w:p>
    <w:p w14:paraId="58E9FD6F" w14:textId="77777777" w:rsidR="0050381A" w:rsidRDefault="0050381A" w:rsidP="0050381A">
      <w:pPr>
        <w:ind w:left="1020"/>
      </w:pPr>
    </w:p>
    <w:p w14:paraId="23AC6D1C" w14:textId="77777777" w:rsidR="0050381A" w:rsidRPr="006807F8" w:rsidRDefault="0050381A" w:rsidP="006807F8">
      <w:pPr>
        <w:pStyle w:val="Nadpis1"/>
        <w:rPr>
          <w:rFonts w:asciiTheme="majorHAnsi" w:hAnsiTheme="majorHAnsi" w:cstheme="majorHAnsi"/>
        </w:rPr>
      </w:pPr>
      <w:bookmarkStart w:id="40" w:name="_Toc207835064"/>
      <w:r w:rsidRPr="006807F8">
        <w:rPr>
          <w:rFonts w:asciiTheme="majorHAnsi" w:hAnsiTheme="majorHAnsi" w:cstheme="majorHAnsi"/>
        </w:rPr>
        <w:lastRenderedPageBreak/>
        <w:t>PERSONÁLNÍ OBSAZENÍ</w:t>
      </w:r>
      <w:bookmarkEnd w:id="40"/>
    </w:p>
    <w:p w14:paraId="28E28039" w14:textId="77777777" w:rsidR="0050381A" w:rsidRPr="006807F8" w:rsidRDefault="0050381A" w:rsidP="0050381A">
      <w:pPr>
        <w:spacing w:line="276" w:lineRule="auto"/>
        <w:rPr>
          <w:rFonts w:asciiTheme="majorHAnsi" w:hAnsiTheme="majorHAnsi" w:cstheme="majorHAnsi"/>
          <w:b/>
        </w:rPr>
      </w:pPr>
      <w:r w:rsidRPr="006807F8">
        <w:rPr>
          <w:rFonts w:asciiTheme="majorHAnsi" w:hAnsiTheme="majorHAnsi" w:cstheme="majorHAnsi"/>
          <w:b/>
        </w:rPr>
        <w:t>Charakteristika pedagogického sboru:</w:t>
      </w:r>
    </w:p>
    <w:p w14:paraId="145DD544" w14:textId="77777777" w:rsidR="0050381A" w:rsidRPr="006807F8" w:rsidRDefault="0050381A" w:rsidP="0050381A">
      <w:pPr>
        <w:rPr>
          <w:rFonts w:asciiTheme="majorHAnsi" w:hAnsiTheme="majorHAnsi" w:cstheme="majorHAnsi"/>
        </w:rPr>
      </w:pPr>
      <w:r w:rsidRPr="006807F8">
        <w:rPr>
          <w:rFonts w:asciiTheme="majorHAnsi" w:hAnsiTheme="majorHAnsi" w:cstheme="majorHAnsi"/>
        </w:rPr>
        <w:t>V čele celé školy stojí ředitelka, která řídí pedagogické pracovníky základní i mateřské školy.</w:t>
      </w:r>
    </w:p>
    <w:p w14:paraId="6ECB3AE9" w14:textId="77777777" w:rsidR="0050381A" w:rsidRPr="006807F8" w:rsidRDefault="0050381A" w:rsidP="0050381A">
      <w:pPr>
        <w:spacing w:before="240"/>
        <w:rPr>
          <w:rFonts w:asciiTheme="majorHAnsi" w:hAnsiTheme="majorHAnsi" w:cstheme="majorHAnsi"/>
        </w:rPr>
      </w:pPr>
      <w:r w:rsidRPr="006807F8">
        <w:rPr>
          <w:rFonts w:asciiTheme="majorHAnsi" w:hAnsiTheme="majorHAnsi" w:cstheme="majorHAnsi"/>
          <w:b/>
        </w:rPr>
        <w:t>2 učitelky</w:t>
      </w:r>
      <w:r w:rsidRPr="006807F8">
        <w:rPr>
          <w:rFonts w:asciiTheme="majorHAnsi" w:hAnsiTheme="majorHAnsi" w:cstheme="majorHAnsi"/>
        </w:rPr>
        <w:t>:</w:t>
      </w:r>
      <w:r w:rsidRPr="006807F8">
        <w:rPr>
          <w:rFonts w:asciiTheme="majorHAnsi" w:hAnsiTheme="majorHAnsi" w:cstheme="majorHAnsi"/>
        </w:rPr>
        <w:tab/>
        <w:t>pracovní úvazek celý</w:t>
      </w:r>
    </w:p>
    <w:p w14:paraId="059FF91B" w14:textId="77777777" w:rsidR="0050381A" w:rsidRPr="006807F8" w:rsidRDefault="0050381A" w:rsidP="0050381A">
      <w:pPr>
        <w:numPr>
          <w:ilvl w:val="0"/>
          <w:numId w:val="171"/>
        </w:numPr>
        <w:spacing w:after="0" w:line="240" w:lineRule="auto"/>
        <w:rPr>
          <w:rFonts w:asciiTheme="majorHAnsi" w:hAnsiTheme="majorHAnsi" w:cstheme="majorHAnsi"/>
        </w:rPr>
      </w:pPr>
      <w:r w:rsidRPr="006807F8">
        <w:rPr>
          <w:rFonts w:asciiTheme="majorHAnsi" w:hAnsiTheme="majorHAnsi" w:cstheme="majorHAnsi"/>
        </w:rPr>
        <w:t>Učitelky se střídají v ranních a odpoledních službách, zajištěna je i vzájemná zastupitelnost v době kratší či delší nepřítomnosti některé z nich.</w:t>
      </w:r>
    </w:p>
    <w:p w14:paraId="6524290B" w14:textId="19AB9242" w:rsidR="0050381A" w:rsidRPr="006807F8" w:rsidRDefault="0050381A" w:rsidP="0050381A">
      <w:pPr>
        <w:numPr>
          <w:ilvl w:val="0"/>
          <w:numId w:val="171"/>
        </w:numPr>
        <w:spacing w:after="0" w:line="240" w:lineRule="auto"/>
        <w:rPr>
          <w:rFonts w:asciiTheme="majorHAnsi" w:hAnsiTheme="majorHAnsi" w:cstheme="majorHAnsi"/>
        </w:rPr>
      </w:pPr>
      <w:r w:rsidRPr="006807F8">
        <w:rPr>
          <w:rFonts w:asciiTheme="majorHAnsi" w:hAnsiTheme="majorHAnsi" w:cstheme="majorHAnsi"/>
        </w:rPr>
        <w:t xml:space="preserve">Pedagogické pracovnice mají předepsanou odbornou kvalifikaci. Zajímají se o svůj </w:t>
      </w:r>
      <w:r w:rsidR="006807F8">
        <w:rPr>
          <w:rFonts w:asciiTheme="majorHAnsi" w:hAnsiTheme="majorHAnsi" w:cstheme="majorHAnsi"/>
        </w:rPr>
        <w:br/>
      </w:r>
      <w:r w:rsidRPr="006807F8">
        <w:rPr>
          <w:rFonts w:asciiTheme="majorHAnsi" w:hAnsiTheme="majorHAnsi" w:cstheme="majorHAnsi"/>
        </w:rPr>
        <w:t>odborný růst, soustavně se dále vzdělávají účastí na seminářích, samostatným vzděláváním, sledováním nových trendů a možností ve výchovné práci s dětmi. Vzájemně si získané informace a poznatky předávají, konzultují je a dále je využívají ke své práci.</w:t>
      </w:r>
    </w:p>
    <w:p w14:paraId="37477997" w14:textId="6616B947" w:rsidR="0050381A" w:rsidRPr="006807F8" w:rsidRDefault="0050381A" w:rsidP="0050381A">
      <w:pPr>
        <w:numPr>
          <w:ilvl w:val="0"/>
          <w:numId w:val="171"/>
        </w:numPr>
        <w:spacing w:after="0" w:line="240" w:lineRule="auto"/>
        <w:rPr>
          <w:rFonts w:asciiTheme="majorHAnsi" w:hAnsiTheme="majorHAnsi" w:cstheme="majorHAnsi"/>
        </w:rPr>
      </w:pPr>
      <w:r w:rsidRPr="006807F8">
        <w:rPr>
          <w:rFonts w:asciiTheme="majorHAnsi" w:hAnsiTheme="majorHAnsi" w:cstheme="majorHAnsi"/>
        </w:rPr>
        <w:t>Pracovní doba a služby u dětí jsou organizovány takovým způsobem, aby vždy byla</w:t>
      </w:r>
      <w:r w:rsidR="006807F8">
        <w:rPr>
          <w:rFonts w:asciiTheme="majorHAnsi" w:hAnsiTheme="majorHAnsi" w:cstheme="majorHAnsi"/>
        </w:rPr>
        <w:t xml:space="preserve"> </w:t>
      </w:r>
      <w:r w:rsidRPr="006807F8">
        <w:rPr>
          <w:rFonts w:asciiTheme="majorHAnsi" w:hAnsiTheme="majorHAnsi" w:cstheme="majorHAnsi"/>
        </w:rPr>
        <w:t>při všech činnostech zajištěna dětem optimální péče. Rozvíjí děti stránce fyzické, psychické i sociální, posilují jejich sebevědomí, jejich důvěru ve vlastní schopnosti, podněcují jejich harmonický rozvoj.</w:t>
      </w:r>
    </w:p>
    <w:p w14:paraId="4C107397" w14:textId="77777777" w:rsidR="0050381A" w:rsidRPr="006807F8" w:rsidRDefault="0050381A" w:rsidP="0050381A">
      <w:pPr>
        <w:rPr>
          <w:rFonts w:asciiTheme="majorHAnsi" w:hAnsiTheme="majorHAnsi" w:cstheme="majorHAnsi"/>
        </w:rPr>
      </w:pPr>
    </w:p>
    <w:p w14:paraId="2E2F4A9D" w14:textId="77777777" w:rsidR="0050381A" w:rsidRPr="006807F8" w:rsidRDefault="0050381A" w:rsidP="0050381A">
      <w:pPr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6807F8">
        <w:rPr>
          <w:rFonts w:asciiTheme="majorHAnsi" w:hAnsiTheme="majorHAnsi" w:cstheme="majorHAnsi"/>
          <w:b/>
        </w:rPr>
        <w:t>Provozní zaměstnanci:</w:t>
      </w:r>
    </w:p>
    <w:p w14:paraId="674E2BF2" w14:textId="31960A1C" w:rsidR="0050381A" w:rsidRPr="006807F8" w:rsidRDefault="0050381A" w:rsidP="0050381A">
      <w:pPr>
        <w:numPr>
          <w:ilvl w:val="0"/>
          <w:numId w:val="17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807F8">
        <w:rPr>
          <w:rFonts w:asciiTheme="majorHAnsi" w:hAnsiTheme="majorHAnsi" w:cstheme="majorHAnsi"/>
        </w:rPr>
        <w:t>Provozní zaměstnanci spolupracují s učitelkami, dle možností vypomáhají</w:t>
      </w:r>
      <w:r w:rsidR="006807F8">
        <w:rPr>
          <w:rFonts w:asciiTheme="majorHAnsi" w:hAnsiTheme="majorHAnsi" w:cstheme="majorHAnsi"/>
        </w:rPr>
        <w:t xml:space="preserve"> </w:t>
      </w:r>
      <w:r w:rsidRPr="006807F8">
        <w:rPr>
          <w:rFonts w:asciiTheme="majorHAnsi" w:hAnsiTheme="majorHAnsi" w:cstheme="majorHAnsi"/>
        </w:rPr>
        <w:t>učitelkám při práci s dětmi – v šatně při přípravě na pobyt venku, případně když</w:t>
      </w:r>
      <w:r w:rsidR="006807F8">
        <w:rPr>
          <w:rFonts w:asciiTheme="majorHAnsi" w:hAnsiTheme="majorHAnsi" w:cstheme="majorHAnsi"/>
        </w:rPr>
        <w:t xml:space="preserve"> </w:t>
      </w:r>
      <w:r w:rsidRPr="006807F8">
        <w:rPr>
          <w:rFonts w:asciiTheme="majorHAnsi" w:hAnsiTheme="majorHAnsi" w:cstheme="majorHAnsi"/>
        </w:rPr>
        <w:t xml:space="preserve">je potřeba v průběhu dne. Jejich pomoc je také potřebná při výletech a jiných akcích. Dodržují dohodnutá pravidla chování a jednání s dětmi a rodiči. Velkou měrou přispívají k jednotnému, </w:t>
      </w:r>
      <w:r w:rsidR="006807F8">
        <w:rPr>
          <w:rFonts w:asciiTheme="majorHAnsi" w:hAnsiTheme="majorHAnsi" w:cstheme="majorHAnsi"/>
        </w:rPr>
        <w:br/>
      </w:r>
      <w:r w:rsidRPr="006807F8">
        <w:rPr>
          <w:rFonts w:asciiTheme="majorHAnsi" w:hAnsiTheme="majorHAnsi" w:cstheme="majorHAnsi"/>
        </w:rPr>
        <w:t xml:space="preserve">harmonickému prostředí a působení na děti. </w:t>
      </w:r>
    </w:p>
    <w:p w14:paraId="3CF8C49F" w14:textId="77777777" w:rsidR="0050381A" w:rsidRPr="006807F8" w:rsidRDefault="0050381A" w:rsidP="0050381A">
      <w:pPr>
        <w:rPr>
          <w:rFonts w:asciiTheme="majorHAnsi" w:hAnsiTheme="majorHAnsi" w:cstheme="majorHAnsi"/>
        </w:rPr>
      </w:pPr>
    </w:p>
    <w:p w14:paraId="2E9BDC35" w14:textId="77777777" w:rsidR="0050381A" w:rsidRDefault="0050381A" w:rsidP="0050381A"/>
    <w:p w14:paraId="2C5BABEE" w14:textId="77777777" w:rsidR="0050381A" w:rsidRPr="0086467E" w:rsidRDefault="0050381A" w:rsidP="0086467E">
      <w:pPr>
        <w:pStyle w:val="Nadpis1"/>
        <w:rPr>
          <w:rFonts w:asciiTheme="majorHAnsi" w:hAnsiTheme="majorHAnsi" w:cstheme="majorHAnsi"/>
        </w:rPr>
      </w:pPr>
      <w:bookmarkStart w:id="41" w:name="_Toc207835065"/>
      <w:r w:rsidRPr="0086467E">
        <w:rPr>
          <w:rFonts w:asciiTheme="majorHAnsi" w:hAnsiTheme="majorHAnsi" w:cstheme="majorHAnsi"/>
        </w:rPr>
        <w:lastRenderedPageBreak/>
        <w:t>SPOLUPRÁCE S RODIČI A JINÝMI SUBJEKTY</w:t>
      </w:r>
      <w:bookmarkEnd w:id="41"/>
    </w:p>
    <w:p w14:paraId="53DF98A9" w14:textId="77777777" w:rsidR="0050381A" w:rsidRPr="0086467E" w:rsidRDefault="0050381A" w:rsidP="0050381A">
      <w:pPr>
        <w:numPr>
          <w:ilvl w:val="0"/>
          <w:numId w:val="161"/>
        </w:numPr>
        <w:spacing w:after="0" w:line="240" w:lineRule="auto"/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Naše mateřská škola spolupracuje s rodiči i jinými partnery s cílem vyvíjet aktivity a organizovat činnost ve prospěch rozvoje dětí a k prohloubení vzájemného výchovného působení mateřské školy, rodiny a veřejnosti.</w:t>
      </w:r>
    </w:p>
    <w:p w14:paraId="43F06502" w14:textId="41A60EA0" w:rsidR="0050381A" w:rsidRPr="0086467E" w:rsidRDefault="0050381A" w:rsidP="0050381A">
      <w:pPr>
        <w:numPr>
          <w:ilvl w:val="0"/>
          <w:numId w:val="161"/>
        </w:numPr>
        <w:spacing w:after="0" w:line="240" w:lineRule="auto"/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 xml:space="preserve">Spolupráce s rodiči i ostatními zainteresovanými partnery napomáhá ke zkvalitňování </w:t>
      </w:r>
      <w:r w:rsidR="0086467E">
        <w:rPr>
          <w:rFonts w:asciiTheme="majorHAnsi" w:hAnsiTheme="majorHAnsi" w:cstheme="majorHAnsi"/>
        </w:rPr>
        <w:br/>
      </w:r>
      <w:r w:rsidRPr="0086467E">
        <w:rPr>
          <w:rFonts w:asciiTheme="majorHAnsi" w:hAnsiTheme="majorHAnsi" w:cstheme="majorHAnsi"/>
        </w:rPr>
        <w:t>výchovně vzdělávací práce, k dobrému chodu mateřské školy a rozšiřuje povědomí veřejnosti o práci naší mateřské školy.</w:t>
      </w:r>
    </w:p>
    <w:p w14:paraId="785FE0DB" w14:textId="77777777" w:rsidR="0050381A" w:rsidRDefault="0050381A" w:rsidP="0050381A">
      <w:pPr>
        <w:ind w:left="360"/>
      </w:pPr>
    </w:p>
    <w:p w14:paraId="2F852551" w14:textId="77777777" w:rsidR="0050381A" w:rsidRPr="0005351A" w:rsidRDefault="0050381A" w:rsidP="0086467E">
      <w:pPr>
        <w:pStyle w:val="Nadpis2"/>
        <w:rPr>
          <w:rFonts w:asciiTheme="majorHAnsi" w:hAnsiTheme="majorHAnsi" w:cstheme="majorHAnsi"/>
        </w:rPr>
      </w:pPr>
      <w:bookmarkStart w:id="42" w:name="_Toc207835066"/>
      <w:r w:rsidRPr="0005351A">
        <w:rPr>
          <w:rFonts w:asciiTheme="majorHAnsi" w:hAnsiTheme="majorHAnsi" w:cstheme="majorHAnsi"/>
        </w:rPr>
        <w:t>Spolupráce s rodiči</w:t>
      </w:r>
      <w:bookmarkEnd w:id="42"/>
    </w:p>
    <w:p w14:paraId="21F55252" w14:textId="238D0BB2" w:rsidR="0050381A" w:rsidRPr="0086467E" w:rsidRDefault="0050381A" w:rsidP="0050381A">
      <w:pPr>
        <w:numPr>
          <w:ilvl w:val="0"/>
          <w:numId w:val="161"/>
        </w:numPr>
        <w:spacing w:after="0" w:line="240" w:lineRule="auto"/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Pro rodiče organizujeme třídní schůzky a také konzultace (každé pondělí od 16</w:t>
      </w:r>
      <w:r w:rsidR="0086467E">
        <w:rPr>
          <w:rFonts w:asciiTheme="majorHAnsi" w:hAnsiTheme="majorHAnsi" w:cstheme="majorHAnsi"/>
        </w:rPr>
        <w:t>.10</w:t>
      </w:r>
      <w:r w:rsidRPr="0086467E">
        <w:rPr>
          <w:rFonts w:asciiTheme="majorHAnsi" w:hAnsiTheme="majorHAnsi" w:cstheme="majorHAnsi"/>
        </w:rPr>
        <w:t xml:space="preserve"> </w:t>
      </w:r>
      <w:r w:rsidR="0086467E">
        <w:rPr>
          <w:rFonts w:asciiTheme="majorHAnsi" w:hAnsiTheme="majorHAnsi" w:cstheme="majorHAnsi"/>
        </w:rPr>
        <w:br/>
      </w:r>
      <w:r w:rsidRPr="0086467E">
        <w:rPr>
          <w:rFonts w:asciiTheme="majorHAnsi" w:hAnsiTheme="majorHAnsi" w:cstheme="majorHAnsi"/>
        </w:rPr>
        <w:t>hodin).</w:t>
      </w:r>
      <w:r w:rsidR="0086467E">
        <w:rPr>
          <w:rFonts w:asciiTheme="majorHAnsi" w:hAnsiTheme="majorHAnsi" w:cstheme="majorHAnsi"/>
        </w:rPr>
        <w:t xml:space="preserve"> </w:t>
      </w:r>
      <w:r w:rsidRPr="0086467E">
        <w:rPr>
          <w:rFonts w:asciiTheme="majorHAnsi" w:hAnsiTheme="majorHAnsi" w:cstheme="majorHAnsi"/>
        </w:rPr>
        <w:t>Nabízíme rodičům možnost účastnit se programů a akcí v mateřské škole.</w:t>
      </w:r>
    </w:p>
    <w:p w14:paraId="5B63C89D" w14:textId="77777777" w:rsidR="0050381A" w:rsidRPr="0086467E" w:rsidRDefault="0050381A" w:rsidP="0050381A">
      <w:pPr>
        <w:numPr>
          <w:ilvl w:val="0"/>
          <w:numId w:val="161"/>
        </w:numPr>
        <w:spacing w:after="0" w:line="240" w:lineRule="auto"/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Snažíme se, aby vztah s rodiči byl založen na partnerských vztazích, kde mezi rodiči, učitelkami i správními zaměstnanci panuje oboustranná důvěra, otevřenost, vstřícnost, respekt a ochota spolupracovat.</w:t>
      </w:r>
    </w:p>
    <w:p w14:paraId="1E140B0D" w14:textId="77777777" w:rsidR="0050381A" w:rsidRPr="0086467E" w:rsidRDefault="0050381A" w:rsidP="0050381A">
      <w:pPr>
        <w:numPr>
          <w:ilvl w:val="0"/>
          <w:numId w:val="161"/>
        </w:numPr>
        <w:spacing w:after="0" w:line="240" w:lineRule="auto"/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Odpovědnost, práva a povinnosti jsou zakotveny ve vnitřním řádu školy. Máme na zřeteli, že informovanost rodičů, jejich ovlivňování a vzájemné poznávání jsou důležitým předpokladem ke vzájemné komunikaci a spolupráci a že vztahy mateřské školy s rodiči ovlivňují výsledek pedagogické práce.</w:t>
      </w:r>
    </w:p>
    <w:p w14:paraId="01F8A74D" w14:textId="77777777" w:rsidR="0050381A" w:rsidRPr="0086467E" w:rsidRDefault="0050381A" w:rsidP="0050381A">
      <w:pPr>
        <w:numPr>
          <w:ilvl w:val="0"/>
          <w:numId w:val="161"/>
        </w:numPr>
        <w:spacing w:after="0" w:line="240" w:lineRule="auto"/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Zapojujeme rodiče do činností třídy, což je značným přínosem pro děti, učitelky i rodiče. Vítáme pomoc se zajišťováním drobných oprav či materiálu pro výzdobu tříd, s plněním různých úkolů a při pomoci, přípravě a organizaci školních pásem a akcí (Vítání občánků, Rozsvěcování vánočního stromu na dědině), včetně doprovodu na tyto akce.</w:t>
      </w:r>
    </w:p>
    <w:p w14:paraId="3B36E394" w14:textId="77777777" w:rsidR="0050381A" w:rsidRPr="0086467E" w:rsidRDefault="0050381A" w:rsidP="0050381A">
      <w:pPr>
        <w:numPr>
          <w:ilvl w:val="0"/>
          <w:numId w:val="161"/>
        </w:numPr>
        <w:spacing w:after="0" w:line="240" w:lineRule="auto"/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 xml:space="preserve">Snažíme se dostatečně rodiče informovat o veškerém dění a akcích v mateřské škole informačními nástěnkami v šatně dětí a na chodbě MŠ. </w:t>
      </w:r>
    </w:p>
    <w:p w14:paraId="43C57DDC" w14:textId="77777777" w:rsidR="0050381A" w:rsidRPr="0086467E" w:rsidRDefault="0050381A" w:rsidP="0050381A">
      <w:pPr>
        <w:numPr>
          <w:ilvl w:val="0"/>
          <w:numId w:val="161"/>
        </w:numPr>
        <w:spacing w:after="0" w:line="240" w:lineRule="auto"/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Poskytujeme informace o individuálních výsledcích dítěte, jeho pokrocích v rozvoji a učení. Snažíme se, aby komunikace rodiče s učitelkou byla co nejefektivnější.</w:t>
      </w:r>
    </w:p>
    <w:p w14:paraId="0A7A2A48" w14:textId="75067B89" w:rsidR="0050381A" w:rsidRPr="0086467E" w:rsidRDefault="0050381A" w:rsidP="0050381A">
      <w:pPr>
        <w:numPr>
          <w:ilvl w:val="0"/>
          <w:numId w:val="161"/>
        </w:numPr>
        <w:spacing w:after="0" w:line="240" w:lineRule="auto"/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Nabízíme rodičům poradenský servis, doporučujeme a půjčujeme</w:t>
      </w:r>
      <w:r w:rsidR="0086467E">
        <w:rPr>
          <w:rFonts w:asciiTheme="majorHAnsi" w:hAnsiTheme="majorHAnsi" w:cstheme="majorHAnsi"/>
        </w:rPr>
        <w:t xml:space="preserve"> </w:t>
      </w:r>
      <w:r w:rsidRPr="0086467E">
        <w:rPr>
          <w:rFonts w:asciiTheme="majorHAnsi" w:hAnsiTheme="majorHAnsi" w:cstheme="majorHAnsi"/>
        </w:rPr>
        <w:t>nejen odbornou literaturu, doporučujeme spolupráci s odborníky.</w:t>
      </w:r>
    </w:p>
    <w:p w14:paraId="0BB4B8F8" w14:textId="568DA9E4" w:rsidR="0050381A" w:rsidRPr="0086467E" w:rsidRDefault="0050381A" w:rsidP="0086467E">
      <w:pPr>
        <w:numPr>
          <w:ilvl w:val="0"/>
          <w:numId w:val="161"/>
        </w:numPr>
        <w:spacing w:after="0" w:line="240" w:lineRule="auto"/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 xml:space="preserve">Z výchovných činností, akcí a výletů pořizujeme fotodokumentaci, kterou průběžně vkládáme na internetové stránky </w:t>
      </w:r>
      <w:hyperlink r:id="rId11" w:history="1">
        <w:r w:rsidR="0086467E" w:rsidRPr="0086467E">
          <w:rPr>
            <w:rStyle w:val="Hypertextovodkaz"/>
            <w:rFonts w:asciiTheme="majorHAnsi" w:hAnsiTheme="majorHAnsi" w:cstheme="majorHAnsi"/>
            <w:b/>
            <w:bCs/>
            <w:color w:val="EE0000"/>
          </w:rPr>
          <w:t>www.eu.zonerama.com/MSBohuslavice/1269878</w:t>
        </w:r>
      </w:hyperlink>
      <w:r w:rsidRPr="0086467E">
        <w:rPr>
          <w:rFonts w:asciiTheme="majorHAnsi" w:hAnsiTheme="majorHAnsi" w:cstheme="majorHAnsi"/>
        </w:rPr>
        <w:t xml:space="preserve">, takže rodiče mají možnost sledovat své děti při různých činnostech, aniž by se jich zúčastnili. Fotografie </w:t>
      </w:r>
      <w:r w:rsidR="0086467E">
        <w:rPr>
          <w:rFonts w:asciiTheme="majorHAnsi" w:hAnsiTheme="majorHAnsi" w:cstheme="majorHAnsi"/>
        </w:rPr>
        <w:t>je</w:t>
      </w:r>
      <w:r w:rsidRPr="0086467E">
        <w:rPr>
          <w:rFonts w:asciiTheme="majorHAnsi" w:hAnsiTheme="majorHAnsi" w:cstheme="majorHAnsi"/>
        </w:rPr>
        <w:t xml:space="preserve"> opatřena heslem.</w:t>
      </w:r>
    </w:p>
    <w:p w14:paraId="2F28A709" w14:textId="77777777" w:rsidR="0050381A" w:rsidRDefault="0050381A" w:rsidP="0050381A"/>
    <w:p w14:paraId="459CCCCD" w14:textId="77777777" w:rsidR="0050381A" w:rsidRPr="0086467E" w:rsidRDefault="0050381A" w:rsidP="0050381A">
      <w:pPr>
        <w:rPr>
          <w:rFonts w:asciiTheme="majorHAnsi" w:hAnsiTheme="majorHAnsi" w:cstheme="majorHAnsi"/>
          <w:b/>
        </w:rPr>
      </w:pPr>
      <w:r w:rsidRPr="0086467E">
        <w:rPr>
          <w:rFonts w:asciiTheme="majorHAnsi" w:hAnsiTheme="majorHAnsi" w:cstheme="majorHAnsi"/>
          <w:b/>
        </w:rPr>
        <w:t>Zásady komunikace učitele s rodiči:</w:t>
      </w:r>
    </w:p>
    <w:p w14:paraId="2B69A7B8" w14:textId="77777777" w:rsidR="0050381A" w:rsidRPr="0086467E" w:rsidRDefault="0050381A" w:rsidP="0050381A">
      <w:pPr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vytvoření klidné atmosféry (pochvala dítěte, optimismus)</w:t>
      </w:r>
    </w:p>
    <w:p w14:paraId="0F54101E" w14:textId="77777777" w:rsidR="0050381A" w:rsidRPr="0086467E" w:rsidRDefault="0050381A" w:rsidP="0050381A">
      <w:pPr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dopřání dostatku času pro rozhovor s rodiči</w:t>
      </w:r>
    </w:p>
    <w:p w14:paraId="26FB134F" w14:textId="77777777" w:rsidR="0050381A" w:rsidRPr="0086467E" w:rsidRDefault="0050381A" w:rsidP="0050381A">
      <w:pPr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popsání (nehodnocení) situací, chování a příhod s dítětem</w:t>
      </w:r>
    </w:p>
    <w:p w14:paraId="09209153" w14:textId="77777777" w:rsidR="0050381A" w:rsidRPr="0086467E" w:rsidRDefault="0050381A" w:rsidP="0050381A">
      <w:pPr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uvádění zdrojů svých informací (totéž umožnit rodičům)</w:t>
      </w:r>
    </w:p>
    <w:p w14:paraId="4173C58A" w14:textId="77777777" w:rsidR="0050381A" w:rsidRPr="0086467E" w:rsidRDefault="0050381A" w:rsidP="0050381A">
      <w:pPr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snaha citlivě rodičům poradit a nabídnout jim pomoc</w:t>
      </w:r>
    </w:p>
    <w:p w14:paraId="116E154E" w14:textId="77777777" w:rsidR="0050381A" w:rsidRPr="0086467E" w:rsidRDefault="0050381A" w:rsidP="0050381A">
      <w:pPr>
        <w:spacing w:after="240"/>
        <w:rPr>
          <w:rFonts w:asciiTheme="majorHAnsi" w:hAnsiTheme="majorHAnsi" w:cstheme="majorHAnsi"/>
        </w:rPr>
      </w:pPr>
    </w:p>
    <w:p w14:paraId="47340077" w14:textId="77777777" w:rsidR="0050381A" w:rsidRDefault="0050381A" w:rsidP="0050381A">
      <w:pPr>
        <w:spacing w:after="240"/>
      </w:pPr>
    </w:p>
    <w:p w14:paraId="3102B8BD" w14:textId="77777777" w:rsidR="0050381A" w:rsidRPr="0086467E" w:rsidRDefault="0050381A" w:rsidP="0086467E">
      <w:pPr>
        <w:pStyle w:val="Nadpis2"/>
        <w:rPr>
          <w:rFonts w:asciiTheme="majorHAnsi" w:hAnsiTheme="majorHAnsi" w:cstheme="majorHAnsi"/>
        </w:rPr>
      </w:pPr>
      <w:bookmarkStart w:id="43" w:name="_Toc207835067"/>
      <w:r w:rsidRPr="0086467E">
        <w:rPr>
          <w:rFonts w:asciiTheme="majorHAnsi" w:hAnsiTheme="majorHAnsi" w:cstheme="majorHAnsi"/>
        </w:rPr>
        <w:t>Spolupráce se základní školou</w:t>
      </w:r>
      <w:bookmarkEnd w:id="43"/>
      <w:r w:rsidRPr="0086467E">
        <w:rPr>
          <w:rFonts w:asciiTheme="majorHAnsi" w:hAnsiTheme="majorHAnsi" w:cstheme="majorHAnsi"/>
        </w:rPr>
        <w:t xml:space="preserve"> </w:t>
      </w:r>
    </w:p>
    <w:p w14:paraId="5075E687" w14:textId="6B58EA2A" w:rsidR="0050381A" w:rsidRPr="0086467E" w:rsidRDefault="0050381A" w:rsidP="0086467E">
      <w:pPr>
        <w:spacing w:after="240" w:line="240" w:lineRule="auto"/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Naším hlavním cílem je vytvoření plynulého, přirozeného a nestresujícího přechodu do základní školy.</w:t>
      </w:r>
      <w:r w:rsidR="0086467E">
        <w:rPr>
          <w:rFonts w:asciiTheme="majorHAnsi" w:hAnsiTheme="majorHAnsi" w:cstheme="majorHAnsi"/>
        </w:rPr>
        <w:t xml:space="preserve"> </w:t>
      </w:r>
      <w:r w:rsidRPr="0086467E">
        <w:rPr>
          <w:rFonts w:asciiTheme="majorHAnsi" w:hAnsiTheme="majorHAnsi" w:cstheme="majorHAnsi"/>
        </w:rPr>
        <w:t>S</w:t>
      </w:r>
      <w:r w:rsidR="0086467E">
        <w:rPr>
          <w:rFonts w:asciiTheme="majorHAnsi" w:hAnsiTheme="majorHAnsi" w:cstheme="majorHAnsi"/>
        </w:rPr>
        <w:t>nažíme se s</w:t>
      </w:r>
      <w:r w:rsidRPr="0086467E">
        <w:rPr>
          <w:rFonts w:asciiTheme="majorHAnsi" w:hAnsiTheme="majorHAnsi" w:cstheme="majorHAnsi"/>
        </w:rPr>
        <w:t>polečně s rodiči i základní školou připravit děti na vstup do základní školy a na spolupráci s ní.</w:t>
      </w:r>
      <w:r w:rsidR="0086467E">
        <w:rPr>
          <w:rFonts w:asciiTheme="majorHAnsi" w:hAnsiTheme="majorHAnsi" w:cstheme="majorHAnsi"/>
        </w:rPr>
        <w:t xml:space="preserve"> </w:t>
      </w:r>
      <w:r w:rsidRPr="0086467E">
        <w:rPr>
          <w:rFonts w:asciiTheme="majorHAnsi" w:hAnsiTheme="majorHAnsi" w:cstheme="majorHAnsi"/>
        </w:rPr>
        <w:t>Zajímáme se o pedagogickou práci základní školy, způsob výuky i hodnocení žáků.</w:t>
      </w:r>
    </w:p>
    <w:p w14:paraId="5619A7E7" w14:textId="77777777" w:rsidR="0050381A" w:rsidRPr="0086467E" w:rsidRDefault="0050381A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poznáváme prostředí základní školy</w:t>
      </w:r>
    </w:p>
    <w:p w14:paraId="314B211C" w14:textId="77777777" w:rsidR="0050381A" w:rsidRPr="0086467E" w:rsidRDefault="0050381A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spolupracujeme s učitelkami prvního stupně ZŠ</w:t>
      </w:r>
    </w:p>
    <w:p w14:paraId="2A4200FF" w14:textId="77777777" w:rsidR="0050381A" w:rsidRPr="0086467E" w:rsidRDefault="0050381A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vyměňujeme si zkušenosti z individuální práce s dětmi</w:t>
      </w:r>
    </w:p>
    <w:p w14:paraId="412CF79A" w14:textId="77777777" w:rsidR="0050381A" w:rsidRPr="0086467E" w:rsidRDefault="0050381A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účastníme se programů pořádaných pro děti</w:t>
      </w:r>
    </w:p>
    <w:p w14:paraId="752394ED" w14:textId="77777777" w:rsidR="0050381A" w:rsidRPr="0086467E" w:rsidRDefault="0050381A" w:rsidP="006807F8">
      <w:pPr>
        <w:pStyle w:val="Odstavecseseznamem"/>
        <w:numPr>
          <w:ilvl w:val="0"/>
          <w:numId w:val="244"/>
        </w:numPr>
        <w:spacing w:after="240"/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konzultujeme se školou návrhy rodičů na odklad školní docházky</w:t>
      </w:r>
    </w:p>
    <w:p w14:paraId="71153AF6" w14:textId="77777777" w:rsidR="0050381A" w:rsidRPr="0086467E" w:rsidRDefault="0050381A" w:rsidP="0086467E">
      <w:pPr>
        <w:spacing w:line="240" w:lineRule="auto"/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Snažíme se, aby základní škola alespoň částečně pokračovala ve spolupráci a spoluúčasti rodiny na vzdělání dětí.</w:t>
      </w:r>
    </w:p>
    <w:p w14:paraId="5683DABD" w14:textId="77777777" w:rsidR="0050381A" w:rsidRDefault="0050381A" w:rsidP="0050381A">
      <w:pPr>
        <w:spacing w:after="240"/>
      </w:pPr>
    </w:p>
    <w:p w14:paraId="1B6B69BE" w14:textId="77777777" w:rsidR="0050381A" w:rsidRPr="0086467E" w:rsidRDefault="0050381A" w:rsidP="0086467E">
      <w:pPr>
        <w:pStyle w:val="Nadpis2"/>
        <w:rPr>
          <w:rFonts w:asciiTheme="majorHAnsi" w:hAnsiTheme="majorHAnsi" w:cstheme="majorHAnsi"/>
        </w:rPr>
      </w:pPr>
      <w:bookmarkStart w:id="44" w:name="_Toc207835068"/>
      <w:r w:rsidRPr="0086467E">
        <w:rPr>
          <w:rFonts w:asciiTheme="majorHAnsi" w:hAnsiTheme="majorHAnsi" w:cstheme="majorHAnsi"/>
        </w:rPr>
        <w:t>Logopedická poradna</w:t>
      </w:r>
      <w:bookmarkEnd w:id="44"/>
    </w:p>
    <w:p w14:paraId="40A84AF9" w14:textId="08E109BA" w:rsidR="0050381A" w:rsidRPr="0086467E" w:rsidRDefault="0050381A" w:rsidP="0086467E">
      <w:pPr>
        <w:spacing w:line="240" w:lineRule="auto"/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 xml:space="preserve">Cílem logopedické péče je rozvoj obsahové stránky řeči, která je základem </w:t>
      </w:r>
      <w:proofErr w:type="gramStart"/>
      <w:r w:rsidRPr="0086467E">
        <w:rPr>
          <w:rFonts w:asciiTheme="majorHAnsi" w:hAnsiTheme="majorHAnsi" w:cstheme="majorHAnsi"/>
        </w:rPr>
        <w:t>myšlení</w:t>
      </w:r>
      <w:proofErr w:type="gramEnd"/>
      <w:r w:rsidRPr="0086467E">
        <w:rPr>
          <w:rFonts w:asciiTheme="majorHAnsi" w:hAnsiTheme="majorHAnsi" w:cstheme="majorHAnsi"/>
        </w:rPr>
        <w:t xml:space="preserve"> a tedy</w:t>
      </w:r>
      <w:r w:rsidR="0086467E">
        <w:rPr>
          <w:rFonts w:asciiTheme="majorHAnsi" w:hAnsiTheme="majorHAnsi" w:cstheme="majorHAnsi"/>
        </w:rPr>
        <w:t xml:space="preserve"> </w:t>
      </w:r>
      <w:r w:rsidRPr="0086467E">
        <w:rPr>
          <w:rFonts w:asciiTheme="majorHAnsi" w:hAnsiTheme="majorHAnsi" w:cstheme="majorHAnsi"/>
        </w:rPr>
        <w:t>i důležitou podmínkou k rozvoji osobnosti a ke vzdělání.</w:t>
      </w:r>
    </w:p>
    <w:p w14:paraId="13511285" w14:textId="77777777" w:rsidR="0050381A" w:rsidRPr="0086467E" w:rsidRDefault="0050381A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 xml:space="preserve">poskytujeme speciální logopedickou péči prostřednictvím odborného pracovníka </w:t>
      </w:r>
    </w:p>
    <w:p w14:paraId="28403D8D" w14:textId="77777777" w:rsidR="0050381A" w:rsidRPr="0086467E" w:rsidRDefault="0050381A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konzultujeme vadnou výslovnost s rodiči a následně s klinickým logopedem</w:t>
      </w:r>
    </w:p>
    <w:p w14:paraId="43861DC5" w14:textId="77777777" w:rsidR="0050381A" w:rsidRPr="0086467E" w:rsidRDefault="0050381A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pomáháme při odstraňování vad výslovnosti za úzké spolupráce s rodiči</w:t>
      </w:r>
    </w:p>
    <w:p w14:paraId="0B30D65A" w14:textId="77777777" w:rsidR="0050381A" w:rsidRPr="0086467E" w:rsidRDefault="0050381A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dbáme na profesionální přístup učitelky, její pedagogický takt při nežádoucí pozornosti ze strany dětí, zvláště při nástupu dítěte se zjevnou vadou</w:t>
      </w:r>
    </w:p>
    <w:p w14:paraId="6B9BEE9E" w14:textId="77777777" w:rsidR="0050381A" w:rsidRPr="0086467E" w:rsidRDefault="0050381A" w:rsidP="0050381A">
      <w:pPr>
        <w:spacing w:after="240"/>
        <w:rPr>
          <w:rFonts w:asciiTheme="majorHAnsi" w:hAnsiTheme="majorHAnsi" w:cstheme="majorHAnsi"/>
        </w:rPr>
      </w:pPr>
    </w:p>
    <w:p w14:paraId="581E1EE1" w14:textId="77777777" w:rsidR="0050381A" w:rsidRPr="0086467E" w:rsidRDefault="0050381A" w:rsidP="0086467E">
      <w:pPr>
        <w:pStyle w:val="Nadpis2"/>
        <w:rPr>
          <w:rFonts w:asciiTheme="majorHAnsi" w:hAnsiTheme="majorHAnsi" w:cstheme="majorHAnsi"/>
        </w:rPr>
      </w:pPr>
      <w:bookmarkStart w:id="45" w:name="_Toc207835069"/>
      <w:r w:rsidRPr="0086467E">
        <w:rPr>
          <w:rFonts w:asciiTheme="majorHAnsi" w:hAnsiTheme="majorHAnsi" w:cstheme="majorHAnsi"/>
        </w:rPr>
        <w:t>Pedagogicko-psychologická poradna</w:t>
      </w:r>
      <w:bookmarkEnd w:id="45"/>
    </w:p>
    <w:p w14:paraId="169384C4" w14:textId="77777777" w:rsidR="0050381A" w:rsidRPr="0086467E" w:rsidRDefault="0050381A" w:rsidP="0086467E">
      <w:pPr>
        <w:spacing w:after="240" w:line="240" w:lineRule="auto"/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Spolupráce s pedagogicko-psychologickou poradnou spočívá v pomoci řešit výukové problémy našich dětí.</w:t>
      </w:r>
    </w:p>
    <w:p w14:paraId="345923AD" w14:textId="77777777" w:rsidR="0050381A" w:rsidRPr="0086467E" w:rsidRDefault="0050381A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zajišťuje orientační vyšetření dětí</w:t>
      </w:r>
    </w:p>
    <w:p w14:paraId="5ABA80D5" w14:textId="77777777" w:rsidR="0050381A" w:rsidRPr="0086467E" w:rsidRDefault="0050381A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zaměřuje se na oblast školní zralosti a připravenosti předškolních dětí před vstupem do ZŠ</w:t>
      </w:r>
    </w:p>
    <w:p w14:paraId="3FED552E" w14:textId="77777777" w:rsidR="0050381A" w:rsidRPr="0086467E" w:rsidRDefault="0050381A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spolupráce při vypracování individuálních plánů pro integrované děti</w:t>
      </w:r>
    </w:p>
    <w:p w14:paraId="0EE98B79" w14:textId="77777777" w:rsidR="0050381A" w:rsidRPr="0086467E" w:rsidRDefault="0050381A" w:rsidP="0050381A">
      <w:pPr>
        <w:spacing w:after="240"/>
        <w:rPr>
          <w:rFonts w:asciiTheme="majorHAnsi" w:hAnsiTheme="majorHAnsi" w:cstheme="majorHAnsi"/>
        </w:rPr>
      </w:pPr>
    </w:p>
    <w:p w14:paraId="3098588E" w14:textId="77777777" w:rsidR="0050381A" w:rsidRPr="0086467E" w:rsidRDefault="0050381A" w:rsidP="0086467E">
      <w:pPr>
        <w:pStyle w:val="Nadpis2"/>
        <w:rPr>
          <w:rFonts w:asciiTheme="majorHAnsi" w:hAnsiTheme="majorHAnsi" w:cstheme="majorHAnsi"/>
        </w:rPr>
      </w:pPr>
      <w:bookmarkStart w:id="46" w:name="_Toc207835070"/>
      <w:r w:rsidRPr="0086467E">
        <w:rPr>
          <w:rFonts w:asciiTheme="majorHAnsi" w:hAnsiTheme="majorHAnsi" w:cstheme="majorHAnsi"/>
        </w:rPr>
        <w:lastRenderedPageBreak/>
        <w:t>Spolupráce s obecním úřadem Bohuslavice u Zlína</w:t>
      </w:r>
      <w:bookmarkEnd w:id="46"/>
    </w:p>
    <w:p w14:paraId="5F8A10E2" w14:textId="3A060992" w:rsidR="0050381A" w:rsidRPr="0086467E" w:rsidRDefault="0050381A" w:rsidP="0086467E">
      <w:pPr>
        <w:spacing w:line="240" w:lineRule="auto"/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Mateřská škola spolupracuje s obecním úřadem podle platných právních norem i v ostatních vztazích</w:t>
      </w:r>
      <w:r w:rsidR="0086467E">
        <w:rPr>
          <w:rFonts w:asciiTheme="majorHAnsi" w:hAnsiTheme="majorHAnsi" w:cstheme="majorHAnsi"/>
        </w:rPr>
        <w:t xml:space="preserve"> – </w:t>
      </w:r>
      <w:r w:rsidRPr="0086467E">
        <w:rPr>
          <w:rFonts w:asciiTheme="majorHAnsi" w:hAnsiTheme="majorHAnsi" w:cstheme="majorHAnsi"/>
        </w:rPr>
        <w:t>provozní doba, prázdninový provoz apod.</w:t>
      </w:r>
      <w:r w:rsidR="0086467E">
        <w:rPr>
          <w:rFonts w:asciiTheme="majorHAnsi" w:hAnsiTheme="majorHAnsi" w:cstheme="majorHAnsi"/>
        </w:rPr>
        <w:t xml:space="preserve"> </w:t>
      </w:r>
      <w:r w:rsidRPr="0086467E">
        <w:rPr>
          <w:rFonts w:asciiTheme="majorHAnsi" w:hAnsiTheme="majorHAnsi" w:cstheme="majorHAnsi"/>
        </w:rPr>
        <w:t>Spolu</w:t>
      </w:r>
      <w:r w:rsidR="0086467E">
        <w:rPr>
          <w:rFonts w:asciiTheme="majorHAnsi" w:hAnsiTheme="majorHAnsi" w:cstheme="majorHAnsi"/>
        </w:rPr>
        <w:t>p</w:t>
      </w:r>
      <w:r w:rsidRPr="0086467E">
        <w:rPr>
          <w:rFonts w:asciiTheme="majorHAnsi" w:hAnsiTheme="majorHAnsi" w:cstheme="majorHAnsi"/>
        </w:rPr>
        <w:t>ráce je úzká a na dobré úrovni.</w:t>
      </w:r>
    </w:p>
    <w:p w14:paraId="4EB68B03" w14:textId="77777777" w:rsidR="0050381A" w:rsidRDefault="0050381A" w:rsidP="0050381A"/>
    <w:p w14:paraId="30982B9D" w14:textId="77777777" w:rsidR="0050381A" w:rsidRPr="0086467E" w:rsidRDefault="0050381A" w:rsidP="0086467E">
      <w:pPr>
        <w:pStyle w:val="Nadpis1"/>
        <w:rPr>
          <w:rFonts w:asciiTheme="majorHAnsi" w:hAnsiTheme="majorHAnsi" w:cstheme="majorHAnsi"/>
        </w:rPr>
      </w:pPr>
      <w:bookmarkStart w:id="47" w:name="_Toc207835071"/>
      <w:r w:rsidRPr="0086467E">
        <w:rPr>
          <w:rFonts w:asciiTheme="majorHAnsi" w:hAnsiTheme="majorHAnsi" w:cstheme="majorHAnsi"/>
        </w:rPr>
        <w:lastRenderedPageBreak/>
        <w:t>ORGANIZACE VZDĚLÁVÁNÍ</w:t>
      </w:r>
      <w:bookmarkEnd w:id="47"/>
    </w:p>
    <w:p w14:paraId="58CE039F" w14:textId="016D52D0" w:rsidR="0050381A" w:rsidRPr="0086467E" w:rsidRDefault="0050381A" w:rsidP="0086467E">
      <w:pPr>
        <w:spacing w:line="240" w:lineRule="auto"/>
        <w:rPr>
          <w:rFonts w:asciiTheme="majorHAnsi" w:hAnsiTheme="majorHAnsi" w:cstheme="majorHAnsi"/>
        </w:rPr>
      </w:pPr>
      <w:r w:rsidRPr="0086467E">
        <w:rPr>
          <w:rFonts w:asciiTheme="majorHAnsi" w:hAnsiTheme="majorHAnsi" w:cstheme="majorHAnsi"/>
        </w:rPr>
        <w:t>Předností</w:t>
      </w:r>
      <w:r w:rsidR="0086467E">
        <w:rPr>
          <w:rFonts w:asciiTheme="majorHAnsi" w:hAnsiTheme="majorHAnsi" w:cstheme="majorHAnsi"/>
        </w:rPr>
        <w:t xml:space="preserve"> </w:t>
      </w:r>
      <w:r w:rsidRPr="0086467E">
        <w:rPr>
          <w:rFonts w:asciiTheme="majorHAnsi" w:hAnsiTheme="majorHAnsi" w:cstheme="majorHAnsi"/>
        </w:rPr>
        <w:t>jednotřídní MŠ je především to,</w:t>
      </w:r>
      <w:r w:rsidR="006F16C9">
        <w:rPr>
          <w:rFonts w:asciiTheme="majorHAnsi" w:hAnsiTheme="majorHAnsi" w:cstheme="majorHAnsi"/>
        </w:rPr>
        <w:t xml:space="preserve"> </w:t>
      </w:r>
      <w:r w:rsidRPr="0086467E">
        <w:rPr>
          <w:rFonts w:asciiTheme="majorHAnsi" w:hAnsiTheme="majorHAnsi" w:cstheme="majorHAnsi"/>
        </w:rPr>
        <w:t>že se automaticky vytváří heterogenní skupina dětí a neoddělují se od sebe sourozenci.</w:t>
      </w:r>
      <w:r w:rsidR="006F16C9">
        <w:rPr>
          <w:rFonts w:asciiTheme="majorHAnsi" w:hAnsiTheme="majorHAnsi" w:cstheme="majorHAnsi"/>
        </w:rPr>
        <w:t xml:space="preserve"> </w:t>
      </w:r>
      <w:r w:rsidRPr="0086467E">
        <w:rPr>
          <w:rFonts w:asciiTheme="majorHAnsi" w:hAnsiTheme="majorHAnsi" w:cstheme="majorHAnsi"/>
        </w:rPr>
        <w:t>Vý</w:t>
      </w:r>
      <w:r w:rsidR="006F16C9">
        <w:rPr>
          <w:rFonts w:asciiTheme="majorHAnsi" w:hAnsiTheme="majorHAnsi" w:cstheme="majorHAnsi"/>
        </w:rPr>
        <w:t xml:space="preserve">raznou výhodou </w:t>
      </w:r>
      <w:r w:rsidRPr="0086467E">
        <w:rPr>
          <w:rFonts w:asciiTheme="majorHAnsi" w:hAnsiTheme="majorHAnsi" w:cstheme="majorHAnsi"/>
        </w:rPr>
        <w:t>naší MŠ je také možnost navázat dobrou spolupráci se ZŠ. Tato spolupráce se školou se nám daří v posledních letech velmi úspěšně rozvíjet.</w:t>
      </w:r>
    </w:p>
    <w:p w14:paraId="726DBF94" w14:textId="77777777" w:rsidR="0050381A" w:rsidRPr="0086467E" w:rsidRDefault="0050381A" w:rsidP="0086467E">
      <w:pPr>
        <w:spacing w:line="240" w:lineRule="auto"/>
        <w:rPr>
          <w:rFonts w:asciiTheme="majorHAnsi" w:hAnsiTheme="majorHAnsi" w:cstheme="majorHAnsi"/>
          <w:color w:val="000000"/>
        </w:rPr>
      </w:pPr>
      <w:r w:rsidRPr="0086467E">
        <w:rPr>
          <w:rFonts w:asciiTheme="majorHAnsi" w:hAnsiTheme="majorHAnsi" w:cstheme="majorHAnsi"/>
        </w:rPr>
        <w:t xml:space="preserve">     U </w:t>
      </w:r>
      <w:r w:rsidRPr="0086467E">
        <w:rPr>
          <w:rFonts w:asciiTheme="majorHAnsi" w:hAnsiTheme="majorHAnsi" w:cstheme="majorHAnsi"/>
          <w:color w:val="000000"/>
        </w:rPr>
        <w:t>mladších dětí se zaměřujeme zejména na úspěšnou adaptaci a na vytváření potřebných návyků, na postupné budování režimu činností v MŠ, který dětem přináší pocit jistoty a bezpečí a na získávání jejich důvěry. U starších dětí rozvíjíme jejich zájmy, poznávání, vědomostí, dovedností a postoje. Učí se také pomáhat mladším, toleranci a ohleduplnosti. Všechny děti se spolu podílí na vytváření pravidel a rituálů, hodnotí důsledky nedodržování takto stanovených pravidel a sami si určují způsoby nápravy.</w:t>
      </w:r>
    </w:p>
    <w:p w14:paraId="775B8247" w14:textId="045A9D22" w:rsidR="0050381A" w:rsidRPr="0086467E" w:rsidRDefault="006F16C9" w:rsidP="0086467E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="0050381A" w:rsidRPr="0086467E">
        <w:rPr>
          <w:rFonts w:asciiTheme="majorHAnsi" w:hAnsiTheme="majorHAnsi" w:cstheme="majorHAnsi"/>
        </w:rPr>
        <w:t>Pracujeme podle Školního vzdělávacího programu předškolního vzdělávání a nabízíme širokou péči o všechny děti.</w:t>
      </w:r>
      <w:r>
        <w:rPr>
          <w:rFonts w:asciiTheme="majorHAnsi" w:hAnsiTheme="majorHAnsi" w:cstheme="majorHAnsi"/>
        </w:rPr>
        <w:t xml:space="preserve"> </w:t>
      </w:r>
      <w:r w:rsidR="0050381A" w:rsidRPr="0086467E">
        <w:rPr>
          <w:rFonts w:asciiTheme="majorHAnsi" w:hAnsiTheme="majorHAnsi" w:cstheme="majorHAnsi"/>
        </w:rPr>
        <w:t>Kvalitních výsledků škola dosahuje především v oblasti výtvarné,</w:t>
      </w:r>
      <w:r>
        <w:rPr>
          <w:rFonts w:asciiTheme="majorHAnsi" w:hAnsiTheme="majorHAnsi" w:cstheme="majorHAnsi"/>
        </w:rPr>
        <w:t xml:space="preserve"> </w:t>
      </w:r>
      <w:r w:rsidR="0050381A" w:rsidRPr="0086467E">
        <w:rPr>
          <w:rFonts w:asciiTheme="majorHAnsi" w:hAnsiTheme="majorHAnsi" w:cstheme="majorHAnsi"/>
        </w:rPr>
        <w:t>hudební a tělesné výchovy.</w:t>
      </w:r>
      <w:r>
        <w:rPr>
          <w:rFonts w:asciiTheme="majorHAnsi" w:hAnsiTheme="majorHAnsi" w:cstheme="majorHAnsi"/>
        </w:rPr>
        <w:t xml:space="preserve"> </w:t>
      </w:r>
      <w:r w:rsidR="0050381A" w:rsidRPr="0086467E">
        <w:rPr>
          <w:rFonts w:asciiTheme="majorHAnsi" w:hAnsiTheme="majorHAnsi" w:cstheme="majorHAnsi"/>
        </w:rPr>
        <w:t>Velko</w:t>
      </w:r>
      <w:r>
        <w:rPr>
          <w:rFonts w:asciiTheme="majorHAnsi" w:hAnsiTheme="majorHAnsi" w:cstheme="majorHAnsi"/>
        </w:rPr>
        <w:t>u</w:t>
      </w:r>
      <w:r w:rsidR="0050381A" w:rsidRPr="0086467E">
        <w:rPr>
          <w:rFonts w:asciiTheme="majorHAnsi" w:hAnsiTheme="majorHAnsi" w:cstheme="majorHAnsi"/>
        </w:rPr>
        <w:t xml:space="preserve"> péči věnujeme i uvolňování ruky a grafomotorickým cvičením.</w:t>
      </w:r>
    </w:p>
    <w:p w14:paraId="39E244F8" w14:textId="234AD103" w:rsidR="0050381A" w:rsidRPr="006F16C9" w:rsidRDefault="0050381A" w:rsidP="006F16C9">
      <w:pPr>
        <w:pStyle w:val="Odstavecseseznamem"/>
        <w:numPr>
          <w:ilvl w:val="0"/>
          <w:numId w:val="245"/>
        </w:numPr>
        <w:spacing w:before="240"/>
        <w:rPr>
          <w:rFonts w:asciiTheme="majorHAnsi" w:hAnsiTheme="majorHAnsi" w:cstheme="majorHAnsi"/>
        </w:rPr>
      </w:pPr>
      <w:r w:rsidRPr="006F16C9">
        <w:rPr>
          <w:rFonts w:asciiTheme="majorHAnsi" w:hAnsiTheme="majorHAnsi" w:cstheme="majorHAnsi"/>
        </w:rPr>
        <w:t xml:space="preserve">Provoz MŠ je od </w:t>
      </w:r>
      <w:r w:rsidRPr="006F16C9">
        <w:rPr>
          <w:rFonts w:asciiTheme="majorHAnsi" w:hAnsiTheme="majorHAnsi" w:cstheme="majorHAnsi"/>
          <w:b/>
        </w:rPr>
        <w:t>6.</w:t>
      </w:r>
      <w:r w:rsidR="006F16C9" w:rsidRPr="006F16C9">
        <w:rPr>
          <w:rFonts w:asciiTheme="majorHAnsi" w:hAnsiTheme="majorHAnsi" w:cstheme="majorHAnsi"/>
          <w:b/>
        </w:rPr>
        <w:t>15</w:t>
      </w:r>
      <w:r w:rsidRPr="006F16C9">
        <w:rPr>
          <w:rFonts w:asciiTheme="majorHAnsi" w:hAnsiTheme="majorHAnsi" w:cstheme="majorHAnsi"/>
          <w:b/>
        </w:rPr>
        <w:t xml:space="preserve"> - 16.</w:t>
      </w:r>
      <w:r w:rsidR="006F16C9" w:rsidRPr="006F16C9">
        <w:rPr>
          <w:rFonts w:asciiTheme="majorHAnsi" w:hAnsiTheme="majorHAnsi" w:cstheme="majorHAnsi"/>
          <w:b/>
        </w:rPr>
        <w:t>15</w:t>
      </w:r>
      <w:r w:rsidRPr="006F16C9">
        <w:rPr>
          <w:rFonts w:asciiTheme="majorHAnsi" w:hAnsiTheme="majorHAnsi" w:cstheme="majorHAnsi"/>
          <w:b/>
        </w:rPr>
        <w:t xml:space="preserve"> hodin.</w:t>
      </w:r>
      <w:r w:rsidRPr="006F16C9">
        <w:rPr>
          <w:rFonts w:asciiTheme="majorHAnsi" w:hAnsiTheme="majorHAnsi" w:cstheme="majorHAnsi"/>
        </w:rPr>
        <w:t xml:space="preserve"> /</w:t>
      </w:r>
      <w:proofErr w:type="gramStart"/>
      <w:r w:rsidRPr="006F16C9">
        <w:rPr>
          <w:rFonts w:asciiTheme="majorHAnsi" w:hAnsiTheme="majorHAnsi" w:cstheme="majorHAnsi"/>
        </w:rPr>
        <w:t>příloha  -</w:t>
      </w:r>
      <w:proofErr w:type="gramEnd"/>
      <w:r w:rsidRPr="006F16C9">
        <w:rPr>
          <w:rFonts w:asciiTheme="majorHAnsi" w:hAnsiTheme="majorHAnsi" w:cstheme="majorHAnsi"/>
        </w:rPr>
        <w:t xml:space="preserve"> Školní řád/</w:t>
      </w:r>
    </w:p>
    <w:p w14:paraId="387CB277" w14:textId="77777777" w:rsidR="0050381A" w:rsidRPr="0086467E" w:rsidRDefault="0050381A" w:rsidP="0050381A">
      <w:pPr>
        <w:spacing w:after="240"/>
        <w:rPr>
          <w:rFonts w:asciiTheme="majorHAnsi" w:hAnsiTheme="majorHAnsi" w:cstheme="majorHAnsi"/>
        </w:rPr>
      </w:pPr>
    </w:p>
    <w:p w14:paraId="22D746F0" w14:textId="77777777" w:rsidR="0050381A" w:rsidRPr="006F16C9" w:rsidRDefault="0050381A" w:rsidP="006F16C9">
      <w:pPr>
        <w:pStyle w:val="Nadpis2"/>
        <w:rPr>
          <w:rFonts w:asciiTheme="majorHAnsi" w:hAnsiTheme="majorHAnsi" w:cstheme="majorHAnsi"/>
          <w:sz w:val="24"/>
          <w:szCs w:val="24"/>
        </w:rPr>
      </w:pPr>
      <w:bookmarkStart w:id="48" w:name="_Toc207835072"/>
      <w:r w:rsidRPr="006F16C9">
        <w:rPr>
          <w:rFonts w:asciiTheme="majorHAnsi" w:hAnsiTheme="majorHAnsi" w:cstheme="majorHAnsi"/>
          <w:sz w:val="24"/>
          <w:szCs w:val="24"/>
        </w:rPr>
        <w:t>Přijímání dětí</w:t>
      </w:r>
      <w:bookmarkEnd w:id="48"/>
    </w:p>
    <w:p w14:paraId="37C93882" w14:textId="444D2F3A" w:rsidR="0050381A" w:rsidRPr="006F16C9" w:rsidRDefault="0050381A" w:rsidP="006F16C9">
      <w:pPr>
        <w:spacing w:line="240" w:lineRule="auto"/>
        <w:rPr>
          <w:rFonts w:asciiTheme="majorHAnsi" w:hAnsiTheme="majorHAnsi" w:cstheme="majorHAnsi"/>
        </w:rPr>
      </w:pPr>
      <w:r w:rsidRPr="006F16C9">
        <w:rPr>
          <w:rFonts w:asciiTheme="majorHAnsi" w:hAnsiTheme="majorHAnsi" w:cstheme="majorHAnsi"/>
        </w:rPr>
        <w:t>Do naší MŠ jsou přijímány děti od 3 let do 6 let, podle zákona 561/2004 Sb., §34odst.1 o</w:t>
      </w:r>
      <w:r w:rsidR="006F16C9">
        <w:rPr>
          <w:rFonts w:asciiTheme="majorHAnsi" w:hAnsiTheme="majorHAnsi" w:cstheme="majorHAnsi"/>
        </w:rPr>
        <w:t xml:space="preserve"> </w:t>
      </w:r>
      <w:r w:rsidRPr="006F16C9">
        <w:rPr>
          <w:rFonts w:asciiTheme="majorHAnsi" w:hAnsiTheme="majorHAnsi" w:cstheme="majorHAnsi"/>
        </w:rPr>
        <w:t>předškolním, základním, středním, vyšším odborném a jiném vzdělávání (školský zákon). Zápis se provádí 1x za rok (</w:t>
      </w:r>
      <w:r w:rsidR="006F16C9">
        <w:rPr>
          <w:rFonts w:asciiTheme="majorHAnsi" w:hAnsiTheme="majorHAnsi" w:cstheme="majorHAnsi"/>
        </w:rPr>
        <w:t>březen/duben</w:t>
      </w:r>
      <w:r w:rsidRPr="006F16C9">
        <w:rPr>
          <w:rFonts w:asciiTheme="majorHAnsi" w:hAnsiTheme="majorHAnsi" w:cstheme="majorHAnsi"/>
        </w:rPr>
        <w:t>).</w:t>
      </w:r>
      <w:r w:rsidR="006F16C9">
        <w:rPr>
          <w:rFonts w:asciiTheme="majorHAnsi" w:hAnsiTheme="majorHAnsi" w:cstheme="majorHAnsi"/>
        </w:rPr>
        <w:t xml:space="preserve"> </w:t>
      </w:r>
      <w:r w:rsidRPr="006F16C9">
        <w:rPr>
          <w:rFonts w:asciiTheme="majorHAnsi" w:hAnsiTheme="majorHAnsi" w:cstheme="majorHAnsi"/>
        </w:rPr>
        <w:t>Rodič</w:t>
      </w:r>
      <w:r w:rsidR="006F16C9">
        <w:rPr>
          <w:rFonts w:asciiTheme="majorHAnsi" w:hAnsiTheme="majorHAnsi" w:cstheme="majorHAnsi"/>
        </w:rPr>
        <w:t>e</w:t>
      </w:r>
      <w:r w:rsidRPr="006F16C9">
        <w:rPr>
          <w:rFonts w:asciiTheme="majorHAnsi" w:hAnsiTheme="majorHAnsi" w:cstheme="majorHAnsi"/>
        </w:rPr>
        <w:t xml:space="preserve"> s přijímaným dítětem se mohou, kdykoliv po předchozí domluvě s paní učitelkou, přijít podívat mezi kolektiv dětí do naší MŠ.</w:t>
      </w:r>
    </w:p>
    <w:p w14:paraId="3D89AC77" w14:textId="7002E348" w:rsidR="0050381A" w:rsidRPr="006F16C9" w:rsidRDefault="006F16C9" w:rsidP="006F16C9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="0050381A" w:rsidRPr="006F16C9">
        <w:rPr>
          <w:rFonts w:asciiTheme="majorHAnsi" w:hAnsiTheme="majorHAnsi" w:cstheme="majorHAnsi"/>
        </w:rPr>
        <w:t>Při nástupu do mateřské školy klademe velký důraz na adaptaci dětí.</w:t>
      </w:r>
      <w:r>
        <w:rPr>
          <w:rFonts w:asciiTheme="majorHAnsi" w:hAnsiTheme="majorHAnsi" w:cstheme="majorHAnsi"/>
        </w:rPr>
        <w:t xml:space="preserve"> </w:t>
      </w:r>
      <w:r w:rsidR="0050381A" w:rsidRPr="006F16C9">
        <w:rPr>
          <w:rFonts w:asciiTheme="majorHAnsi" w:hAnsiTheme="majorHAnsi" w:cstheme="majorHAnsi"/>
        </w:rPr>
        <w:t>Rodiče mohou své dítě přivádět i odvádět tak, jak jim to rodinné i pracovní podmínky dovolí a zcela dle jejich přání.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</w:r>
      <w:r w:rsidR="0050381A" w:rsidRPr="006F16C9">
        <w:rPr>
          <w:rFonts w:asciiTheme="majorHAnsi" w:hAnsiTheme="majorHAnsi" w:cstheme="majorHAnsi"/>
        </w:rPr>
        <w:t xml:space="preserve">Pro lepší adaptaci a překlenutí počátečních problémů mají děti možnost přinést si hračku z domova. Mohou si ji kdykoliv vzít, hrát si s ní a </w:t>
      </w:r>
      <w:r>
        <w:rPr>
          <w:rFonts w:asciiTheme="majorHAnsi" w:hAnsiTheme="majorHAnsi" w:cstheme="majorHAnsi"/>
        </w:rPr>
        <w:t>mít ji u sebe</w:t>
      </w:r>
      <w:r w:rsidR="0050381A" w:rsidRPr="006F16C9">
        <w:rPr>
          <w:rFonts w:asciiTheme="majorHAnsi" w:hAnsiTheme="majorHAnsi" w:cstheme="majorHAnsi"/>
        </w:rPr>
        <w:t xml:space="preserve"> při odpočinku. </w:t>
      </w:r>
    </w:p>
    <w:p w14:paraId="65AA37E1" w14:textId="77777777" w:rsidR="0050381A" w:rsidRPr="006F16C9" w:rsidRDefault="0050381A" w:rsidP="0050381A">
      <w:pPr>
        <w:spacing w:line="276" w:lineRule="auto"/>
        <w:rPr>
          <w:rFonts w:asciiTheme="majorHAnsi" w:hAnsiTheme="majorHAnsi" w:cstheme="majorHAnsi"/>
          <w:b/>
          <w:u w:val="single"/>
        </w:rPr>
      </w:pPr>
    </w:p>
    <w:p w14:paraId="4E2EAD18" w14:textId="77777777" w:rsidR="0050381A" w:rsidRPr="006F16C9" w:rsidRDefault="0050381A" w:rsidP="0050381A">
      <w:pPr>
        <w:spacing w:line="276" w:lineRule="auto"/>
        <w:rPr>
          <w:rFonts w:asciiTheme="majorHAnsi" w:hAnsiTheme="majorHAnsi" w:cstheme="majorHAnsi"/>
          <w:b/>
        </w:rPr>
      </w:pPr>
      <w:r w:rsidRPr="006F16C9">
        <w:rPr>
          <w:rFonts w:asciiTheme="majorHAnsi" w:hAnsiTheme="majorHAnsi" w:cstheme="majorHAnsi"/>
          <w:b/>
        </w:rPr>
        <w:t>U dětí rozvíjíme a zaměřujeme se na:</w:t>
      </w:r>
    </w:p>
    <w:p w14:paraId="6FB3634F" w14:textId="77777777" w:rsidR="0050381A" w:rsidRPr="006F16C9" w:rsidRDefault="0050381A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6F16C9">
        <w:rPr>
          <w:rFonts w:asciiTheme="majorHAnsi" w:hAnsiTheme="majorHAnsi" w:cstheme="majorHAnsi"/>
        </w:rPr>
        <w:t>adaptační program pro nové děti</w:t>
      </w:r>
    </w:p>
    <w:p w14:paraId="4FF5B5A0" w14:textId="363FBC8C" w:rsidR="0050381A" w:rsidRPr="006F16C9" w:rsidRDefault="0050381A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6F16C9">
        <w:rPr>
          <w:rFonts w:asciiTheme="majorHAnsi" w:hAnsiTheme="majorHAnsi" w:cstheme="majorHAnsi"/>
        </w:rPr>
        <w:t>rozvoj řeči (jazyková výchova – správná výslovnost, rozvoj mluvidel, rozvoj vyjadřovacích schopností,</w:t>
      </w:r>
      <w:r w:rsidR="006F16C9">
        <w:rPr>
          <w:rFonts w:asciiTheme="majorHAnsi" w:hAnsiTheme="majorHAnsi" w:cstheme="majorHAnsi"/>
        </w:rPr>
        <w:t xml:space="preserve"> </w:t>
      </w:r>
      <w:r w:rsidRPr="006F16C9">
        <w:rPr>
          <w:rFonts w:asciiTheme="majorHAnsi" w:hAnsiTheme="majorHAnsi" w:cstheme="majorHAnsi"/>
        </w:rPr>
        <w:t>výrazný řečový projev v jednotlivých souvětích)</w:t>
      </w:r>
    </w:p>
    <w:p w14:paraId="20459292" w14:textId="77777777" w:rsidR="0050381A" w:rsidRPr="006F16C9" w:rsidRDefault="0050381A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6F16C9">
        <w:rPr>
          <w:rFonts w:asciiTheme="majorHAnsi" w:hAnsiTheme="majorHAnsi" w:cstheme="majorHAnsi"/>
        </w:rPr>
        <w:t>rozvoj hrubé motoriky (tělovýchovné aktivity)</w:t>
      </w:r>
    </w:p>
    <w:p w14:paraId="28149D8B" w14:textId="77777777" w:rsidR="0050381A" w:rsidRPr="006F16C9" w:rsidRDefault="0050381A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6F16C9">
        <w:rPr>
          <w:rFonts w:asciiTheme="majorHAnsi" w:hAnsiTheme="majorHAnsi" w:cstheme="majorHAnsi"/>
        </w:rPr>
        <w:t>rozvoj jemné motoriky (grafomotorika)</w:t>
      </w:r>
    </w:p>
    <w:p w14:paraId="39ECA14F" w14:textId="77777777" w:rsidR="0050381A" w:rsidRPr="006F16C9" w:rsidRDefault="0050381A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6F16C9">
        <w:rPr>
          <w:rFonts w:asciiTheme="majorHAnsi" w:hAnsiTheme="majorHAnsi" w:cstheme="majorHAnsi"/>
        </w:rPr>
        <w:t>prvky sociální a estetické (uvést dítě do společnosti ostatních lidí, do světa kultury a umění – osvojit si potřebné dovednosti, návyky i postoje)</w:t>
      </w:r>
    </w:p>
    <w:p w14:paraId="45F515F0" w14:textId="3B6D3A29" w:rsidR="0050381A" w:rsidRPr="006F16C9" w:rsidRDefault="0050381A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6F16C9">
        <w:rPr>
          <w:rFonts w:asciiTheme="majorHAnsi" w:hAnsiTheme="majorHAnsi" w:cstheme="majorHAnsi"/>
        </w:rPr>
        <w:t>mravní výchova (k vlastní osobě, charakterové vlastnosti,</w:t>
      </w:r>
      <w:r w:rsidR="006F16C9">
        <w:rPr>
          <w:rFonts w:asciiTheme="majorHAnsi" w:hAnsiTheme="majorHAnsi" w:cstheme="majorHAnsi"/>
        </w:rPr>
        <w:t xml:space="preserve"> </w:t>
      </w:r>
      <w:r w:rsidRPr="006F16C9">
        <w:rPr>
          <w:rFonts w:asciiTheme="majorHAnsi" w:hAnsiTheme="majorHAnsi" w:cstheme="majorHAnsi"/>
        </w:rPr>
        <w:t>kolektivní vztahy)</w:t>
      </w:r>
    </w:p>
    <w:p w14:paraId="6657618A" w14:textId="58C8B18D" w:rsidR="0050381A" w:rsidRPr="006F16C9" w:rsidRDefault="0050381A" w:rsidP="006F16C9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6F16C9">
        <w:rPr>
          <w:rFonts w:asciiTheme="majorHAnsi" w:hAnsiTheme="majorHAnsi" w:cstheme="majorHAnsi"/>
        </w:rPr>
        <w:t>environmentální výchova (založit u dítěte povědomí o okolním světě a jeho dění</w:t>
      </w:r>
      <w:r w:rsidR="006F16C9">
        <w:rPr>
          <w:rFonts w:asciiTheme="majorHAnsi" w:hAnsiTheme="majorHAnsi" w:cstheme="majorHAnsi"/>
        </w:rPr>
        <w:t xml:space="preserve"> – </w:t>
      </w:r>
      <w:r w:rsidRPr="006F16C9">
        <w:rPr>
          <w:rFonts w:asciiTheme="majorHAnsi" w:hAnsiTheme="majorHAnsi" w:cstheme="majorHAnsi"/>
        </w:rPr>
        <w:t>vliv člověka na životní prostředí)</w:t>
      </w:r>
    </w:p>
    <w:p w14:paraId="4145E4AB" w14:textId="77777777" w:rsidR="0050381A" w:rsidRDefault="0050381A" w:rsidP="0050381A">
      <w:pPr>
        <w:ind w:left="1380"/>
      </w:pPr>
    </w:p>
    <w:p w14:paraId="31623F6D" w14:textId="77F86347" w:rsidR="0050381A" w:rsidRPr="006F16C9" w:rsidRDefault="006F16C9" w:rsidP="006F16C9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     </w:t>
      </w:r>
      <w:r w:rsidR="0050381A" w:rsidRPr="006F16C9">
        <w:rPr>
          <w:rFonts w:asciiTheme="majorHAnsi" w:hAnsiTheme="majorHAnsi" w:cstheme="majorHAnsi"/>
        </w:rPr>
        <w:t>Naším cílem je vytvářet dětem vhodné sociální klima,</w:t>
      </w:r>
      <w:r>
        <w:rPr>
          <w:rFonts w:asciiTheme="majorHAnsi" w:hAnsiTheme="majorHAnsi" w:cstheme="majorHAnsi"/>
        </w:rPr>
        <w:t xml:space="preserve"> </w:t>
      </w:r>
      <w:r w:rsidR="0050381A" w:rsidRPr="006F16C9">
        <w:rPr>
          <w:rFonts w:asciiTheme="majorHAnsi" w:hAnsiTheme="majorHAnsi" w:cstheme="majorHAnsi"/>
        </w:rPr>
        <w:t>které se zakládá na vzájemné</w:t>
      </w:r>
      <w:r>
        <w:rPr>
          <w:rFonts w:asciiTheme="majorHAnsi" w:hAnsiTheme="majorHAnsi" w:cstheme="majorHAnsi"/>
        </w:rPr>
        <w:t xml:space="preserve"> </w:t>
      </w:r>
      <w:r w:rsidR="0050381A" w:rsidRPr="006F16C9">
        <w:rPr>
          <w:rFonts w:asciiTheme="majorHAnsi" w:hAnsiTheme="majorHAnsi" w:cstheme="majorHAnsi"/>
        </w:rPr>
        <w:t>důvěře a úctě. Úzce spolupracujeme s rodinou. Rodinnou výchovu podporujeme a pomáháme rodičům v péči o dítě.</w:t>
      </w:r>
      <w:r>
        <w:rPr>
          <w:rFonts w:asciiTheme="majorHAnsi" w:hAnsiTheme="majorHAnsi" w:cstheme="majorHAnsi"/>
        </w:rPr>
        <w:t xml:space="preserve"> </w:t>
      </w:r>
      <w:r w:rsidR="0050381A" w:rsidRPr="006F16C9">
        <w:rPr>
          <w:rFonts w:asciiTheme="majorHAnsi" w:hAnsiTheme="majorHAnsi" w:cstheme="majorHAnsi"/>
        </w:rPr>
        <w:t>Máme na zřeteli, že předškolní věk je z hlediska socializace dítěte a jeho společenské adaptace klíčovým obdobím</w:t>
      </w:r>
      <w:r>
        <w:rPr>
          <w:rFonts w:asciiTheme="majorHAnsi" w:hAnsiTheme="majorHAnsi" w:cstheme="majorHAnsi"/>
        </w:rPr>
        <w:t>.</w:t>
      </w:r>
    </w:p>
    <w:p w14:paraId="152FED82" w14:textId="77777777" w:rsidR="0050381A" w:rsidRPr="0050381A" w:rsidRDefault="0050381A" w:rsidP="0050381A"/>
    <w:p w14:paraId="58E7D22C" w14:textId="77777777" w:rsidR="0025511C" w:rsidRPr="006F16C9" w:rsidRDefault="0025511C" w:rsidP="006F16C9">
      <w:pPr>
        <w:pStyle w:val="Nadpis2"/>
        <w:rPr>
          <w:rFonts w:asciiTheme="majorHAnsi" w:hAnsiTheme="majorHAnsi" w:cstheme="majorHAnsi"/>
        </w:rPr>
      </w:pPr>
      <w:bookmarkStart w:id="49" w:name="_Toc207835073"/>
      <w:r w:rsidRPr="006F16C9">
        <w:rPr>
          <w:rFonts w:asciiTheme="majorHAnsi" w:hAnsiTheme="majorHAnsi" w:cstheme="majorHAnsi"/>
        </w:rPr>
        <w:t>Orientační časový harmonogram činností</w:t>
      </w:r>
      <w:bookmarkEnd w:id="49"/>
    </w:p>
    <w:p w14:paraId="5076BFCB" w14:textId="77777777" w:rsidR="000A5D30" w:rsidRPr="006F16C9" w:rsidRDefault="000A5D30" w:rsidP="00B8325F">
      <w:pPr>
        <w:pStyle w:val="Odstavecseseznamem"/>
        <w:numPr>
          <w:ilvl w:val="0"/>
          <w:numId w:val="215"/>
        </w:numPr>
        <w:spacing w:line="360" w:lineRule="auto"/>
        <w:rPr>
          <w:rFonts w:asciiTheme="majorHAnsi" w:hAnsiTheme="majorHAnsi" w:cstheme="majorHAnsi"/>
        </w:rPr>
      </w:pPr>
      <w:r w:rsidRPr="006F16C9">
        <w:rPr>
          <w:rFonts w:asciiTheme="majorHAnsi" w:hAnsiTheme="majorHAnsi" w:cstheme="majorHAnsi"/>
        </w:rPr>
        <w:t xml:space="preserve">Provoz MŠ je od </w:t>
      </w:r>
      <w:r w:rsidRPr="006F16C9">
        <w:rPr>
          <w:rFonts w:asciiTheme="majorHAnsi" w:hAnsiTheme="majorHAnsi" w:cstheme="majorHAnsi"/>
          <w:b/>
        </w:rPr>
        <w:t>6.15 - 16.15 hodin.</w:t>
      </w:r>
      <w:r w:rsidRPr="006F16C9">
        <w:rPr>
          <w:rFonts w:asciiTheme="majorHAnsi" w:hAnsiTheme="majorHAnsi" w:cstheme="majorHAnsi"/>
        </w:rPr>
        <w:t xml:space="preserve"> /</w:t>
      </w:r>
      <w:proofErr w:type="gramStart"/>
      <w:r w:rsidRPr="006F16C9">
        <w:rPr>
          <w:rFonts w:asciiTheme="majorHAnsi" w:hAnsiTheme="majorHAnsi" w:cstheme="majorHAnsi"/>
        </w:rPr>
        <w:t>příloha  -</w:t>
      </w:r>
      <w:proofErr w:type="gramEnd"/>
      <w:r w:rsidRPr="006F16C9">
        <w:rPr>
          <w:rFonts w:asciiTheme="majorHAnsi" w:hAnsiTheme="majorHAnsi" w:cstheme="majorHAnsi"/>
        </w:rPr>
        <w:t xml:space="preserve"> Školní řád /</w:t>
      </w:r>
    </w:p>
    <w:p w14:paraId="76A8B878" w14:textId="529DA0C7" w:rsidR="0025511C" w:rsidRPr="006F16C9" w:rsidRDefault="0025511C" w:rsidP="0025511C">
      <w:pPr>
        <w:spacing w:line="240" w:lineRule="auto"/>
        <w:rPr>
          <w:rFonts w:asciiTheme="majorHAnsi" w:hAnsiTheme="majorHAnsi" w:cstheme="majorHAnsi"/>
        </w:rPr>
      </w:pPr>
      <w:r w:rsidRPr="006F16C9">
        <w:rPr>
          <w:rFonts w:asciiTheme="majorHAnsi" w:hAnsiTheme="majorHAnsi" w:cstheme="majorHAnsi"/>
        </w:rPr>
        <w:t xml:space="preserve">Režim dne je stanovený s ohledem na psychohygienické podmínky. Jeho uspořádání dává </w:t>
      </w:r>
      <w:r w:rsidR="000A5D30" w:rsidRPr="006F16C9">
        <w:rPr>
          <w:rFonts w:asciiTheme="majorHAnsi" w:hAnsiTheme="majorHAnsi" w:cstheme="majorHAnsi"/>
        </w:rPr>
        <w:br/>
      </w:r>
      <w:r w:rsidRPr="006F16C9">
        <w:rPr>
          <w:rFonts w:asciiTheme="majorHAnsi" w:hAnsiTheme="majorHAnsi" w:cstheme="majorHAnsi"/>
        </w:rPr>
        <w:t>možnost pružně reagovat na</w:t>
      </w:r>
      <w:r w:rsidR="008D43BB" w:rsidRPr="006F16C9">
        <w:rPr>
          <w:rFonts w:asciiTheme="majorHAnsi" w:hAnsiTheme="majorHAnsi" w:cstheme="majorHAnsi"/>
        </w:rPr>
        <w:t xml:space="preserve"> aktuální situaci a</w:t>
      </w:r>
      <w:r w:rsidRPr="006F16C9">
        <w:rPr>
          <w:rFonts w:asciiTheme="majorHAnsi" w:hAnsiTheme="majorHAnsi" w:cstheme="majorHAnsi"/>
        </w:rPr>
        <w:t xml:space="preserve"> individuální potřeby jednotlivých dětí.</w:t>
      </w:r>
    </w:p>
    <w:p w14:paraId="41B9B8BF" w14:textId="77777777" w:rsidR="0025511C" w:rsidRPr="006F16C9" w:rsidRDefault="0025511C" w:rsidP="0025511C">
      <w:pPr>
        <w:spacing w:line="240" w:lineRule="auto"/>
        <w:ind w:left="1020"/>
        <w:rPr>
          <w:rFonts w:asciiTheme="majorHAnsi" w:hAnsiTheme="majorHAnsi" w:cstheme="majorHAnsi"/>
          <w:sz w:val="8"/>
          <w:szCs w:val="8"/>
        </w:rPr>
      </w:pPr>
    </w:p>
    <w:p w14:paraId="0CF1599F" w14:textId="77777777" w:rsidR="001A1083" w:rsidRPr="006F16C9" w:rsidRDefault="000A5D30" w:rsidP="001A1083">
      <w:pPr>
        <w:spacing w:after="0" w:line="240" w:lineRule="auto"/>
        <w:ind w:left="2836" w:hanging="2128"/>
        <w:rPr>
          <w:rFonts w:asciiTheme="majorHAnsi" w:hAnsiTheme="majorHAnsi" w:cstheme="majorHAnsi"/>
        </w:rPr>
      </w:pPr>
      <w:bookmarkStart w:id="50" w:name="_Hlk135344858"/>
      <w:r w:rsidRPr="006F16C9">
        <w:rPr>
          <w:rFonts w:asciiTheme="majorHAnsi" w:hAnsiTheme="majorHAnsi" w:cstheme="majorHAnsi"/>
        </w:rPr>
        <w:t>06.15 – 08.00</w:t>
      </w:r>
      <w:r w:rsidR="001531E7" w:rsidRPr="006F16C9">
        <w:rPr>
          <w:rFonts w:asciiTheme="majorHAnsi" w:hAnsiTheme="majorHAnsi" w:cstheme="majorHAnsi"/>
        </w:rPr>
        <w:tab/>
      </w:r>
      <w:r w:rsidR="001A1083" w:rsidRPr="006F16C9">
        <w:rPr>
          <w:rFonts w:asciiTheme="majorHAnsi" w:hAnsiTheme="majorHAnsi" w:cstheme="majorHAnsi"/>
          <w:b/>
        </w:rPr>
        <w:t>ranní blok</w:t>
      </w:r>
    </w:p>
    <w:p w14:paraId="2207E143" w14:textId="77777777" w:rsidR="0025511C" w:rsidRPr="006F16C9" w:rsidRDefault="001531E7" w:rsidP="001A1083">
      <w:pPr>
        <w:spacing w:line="240" w:lineRule="auto"/>
        <w:ind w:left="2836"/>
        <w:rPr>
          <w:rFonts w:asciiTheme="majorHAnsi" w:hAnsiTheme="majorHAnsi" w:cstheme="majorHAnsi"/>
        </w:rPr>
      </w:pPr>
      <w:r w:rsidRPr="006F16C9">
        <w:rPr>
          <w:rFonts w:asciiTheme="majorHAnsi" w:hAnsiTheme="majorHAnsi" w:cstheme="majorHAnsi"/>
        </w:rPr>
        <w:t>příchod</w:t>
      </w:r>
      <w:r w:rsidR="0025511C" w:rsidRPr="006F16C9">
        <w:rPr>
          <w:rFonts w:asciiTheme="majorHAnsi" w:hAnsiTheme="majorHAnsi" w:cstheme="majorHAnsi"/>
        </w:rPr>
        <w:t xml:space="preserve"> dětí</w:t>
      </w:r>
      <w:r w:rsidRPr="006F16C9">
        <w:rPr>
          <w:rFonts w:asciiTheme="majorHAnsi" w:hAnsiTheme="majorHAnsi" w:cstheme="majorHAnsi"/>
        </w:rPr>
        <w:t xml:space="preserve"> do mateřské školy</w:t>
      </w:r>
      <w:r w:rsidR="0025511C" w:rsidRPr="006F16C9">
        <w:rPr>
          <w:rFonts w:asciiTheme="majorHAnsi" w:hAnsiTheme="majorHAnsi" w:cstheme="majorHAnsi"/>
        </w:rPr>
        <w:t xml:space="preserve">, </w:t>
      </w:r>
      <w:r w:rsidRPr="006F16C9">
        <w:rPr>
          <w:rFonts w:asciiTheme="majorHAnsi" w:hAnsiTheme="majorHAnsi" w:cstheme="majorHAnsi"/>
        </w:rPr>
        <w:t>spontánní hry, aktivity</w:t>
      </w:r>
      <w:r w:rsidR="0025511C" w:rsidRPr="006F16C9">
        <w:rPr>
          <w:rFonts w:asciiTheme="majorHAnsi" w:hAnsiTheme="majorHAnsi" w:cstheme="majorHAnsi"/>
        </w:rPr>
        <w:t xml:space="preserve"> řízené</w:t>
      </w:r>
      <w:r w:rsidRPr="006F16C9">
        <w:rPr>
          <w:rFonts w:asciiTheme="majorHAnsi" w:hAnsiTheme="majorHAnsi" w:cstheme="majorHAnsi"/>
        </w:rPr>
        <w:t xml:space="preserve"> </w:t>
      </w:r>
      <w:r w:rsidR="001A1083" w:rsidRPr="006F16C9">
        <w:rPr>
          <w:rFonts w:asciiTheme="majorHAnsi" w:hAnsiTheme="majorHAnsi" w:cstheme="majorHAnsi"/>
        </w:rPr>
        <w:br/>
      </w:r>
      <w:r w:rsidRPr="006F16C9">
        <w:rPr>
          <w:rFonts w:asciiTheme="majorHAnsi" w:hAnsiTheme="majorHAnsi" w:cstheme="majorHAnsi"/>
        </w:rPr>
        <w:t>učitelkami, individuální práce s dětmi</w:t>
      </w:r>
    </w:p>
    <w:p w14:paraId="2359792B" w14:textId="77777777" w:rsidR="001531E7" w:rsidRPr="006F16C9" w:rsidRDefault="000A5D30" w:rsidP="001A1083">
      <w:pPr>
        <w:spacing w:after="0" w:line="240" w:lineRule="auto"/>
        <w:ind w:firstLine="708"/>
        <w:rPr>
          <w:rFonts w:asciiTheme="majorHAnsi" w:hAnsiTheme="majorHAnsi" w:cstheme="majorHAnsi"/>
        </w:rPr>
      </w:pPr>
      <w:r w:rsidRPr="006F16C9">
        <w:rPr>
          <w:rFonts w:asciiTheme="majorHAnsi" w:hAnsiTheme="majorHAnsi" w:cstheme="majorHAnsi"/>
        </w:rPr>
        <w:t>08.00 – 08.45</w:t>
      </w:r>
      <w:r w:rsidRPr="006F16C9">
        <w:rPr>
          <w:rFonts w:asciiTheme="majorHAnsi" w:hAnsiTheme="majorHAnsi" w:cstheme="majorHAnsi"/>
        </w:rPr>
        <w:tab/>
      </w:r>
      <w:r w:rsidRPr="006F16C9">
        <w:rPr>
          <w:rFonts w:asciiTheme="majorHAnsi" w:hAnsiTheme="majorHAnsi" w:cstheme="majorHAnsi"/>
        </w:rPr>
        <w:tab/>
      </w:r>
      <w:r w:rsidRPr="006F16C9">
        <w:rPr>
          <w:rFonts w:asciiTheme="majorHAnsi" w:hAnsiTheme="majorHAnsi" w:cstheme="majorHAnsi"/>
          <w:b/>
        </w:rPr>
        <w:t>dopolední blok č. 1</w:t>
      </w:r>
      <w:r w:rsidR="00007405" w:rsidRPr="006F16C9">
        <w:rPr>
          <w:rFonts w:asciiTheme="majorHAnsi" w:hAnsiTheme="majorHAnsi" w:cstheme="majorHAnsi"/>
        </w:rPr>
        <w:t xml:space="preserve"> </w:t>
      </w:r>
    </w:p>
    <w:p w14:paraId="3A8A3872" w14:textId="042DE0D1" w:rsidR="0025511C" w:rsidRPr="006F16C9" w:rsidRDefault="00007405" w:rsidP="006D6C46">
      <w:pPr>
        <w:spacing w:line="240" w:lineRule="auto"/>
        <w:ind w:left="2836"/>
        <w:rPr>
          <w:rFonts w:asciiTheme="majorHAnsi" w:hAnsiTheme="majorHAnsi" w:cstheme="majorHAnsi"/>
        </w:rPr>
      </w:pPr>
      <w:r w:rsidRPr="006F16C9">
        <w:rPr>
          <w:rFonts w:asciiTheme="majorHAnsi" w:hAnsiTheme="majorHAnsi" w:cstheme="majorHAnsi"/>
        </w:rPr>
        <w:t xml:space="preserve">snídaně, </w:t>
      </w:r>
      <w:r w:rsidR="001531E7" w:rsidRPr="006F16C9">
        <w:rPr>
          <w:rFonts w:asciiTheme="majorHAnsi" w:hAnsiTheme="majorHAnsi" w:cstheme="majorHAnsi"/>
        </w:rPr>
        <w:t xml:space="preserve">hygiena, </w:t>
      </w:r>
      <w:r w:rsidRPr="006F16C9">
        <w:rPr>
          <w:rFonts w:asciiTheme="majorHAnsi" w:hAnsiTheme="majorHAnsi" w:cstheme="majorHAnsi"/>
        </w:rPr>
        <w:t>volné i didakticky cílené činnosti</w:t>
      </w:r>
      <w:r w:rsidR="006D6C46" w:rsidRPr="006F16C9">
        <w:rPr>
          <w:rFonts w:asciiTheme="majorHAnsi" w:hAnsiTheme="majorHAnsi" w:cstheme="majorHAnsi"/>
        </w:rPr>
        <w:t xml:space="preserve"> ve skupinách </w:t>
      </w:r>
      <w:r w:rsidR="008D43BB" w:rsidRPr="006F16C9">
        <w:rPr>
          <w:rFonts w:asciiTheme="majorHAnsi" w:hAnsiTheme="majorHAnsi" w:cstheme="majorHAnsi"/>
        </w:rPr>
        <w:br/>
      </w:r>
      <w:r w:rsidR="006D6C46" w:rsidRPr="006F16C9">
        <w:rPr>
          <w:rFonts w:asciiTheme="majorHAnsi" w:hAnsiTheme="majorHAnsi" w:cstheme="majorHAnsi"/>
        </w:rPr>
        <w:t>i individuálně, ranní cvičení</w:t>
      </w:r>
    </w:p>
    <w:p w14:paraId="63A42E60" w14:textId="77777777" w:rsidR="0025511C" w:rsidRPr="006F16C9" w:rsidRDefault="0025511C" w:rsidP="0025511C">
      <w:pPr>
        <w:spacing w:line="240" w:lineRule="auto"/>
        <w:ind w:left="708"/>
        <w:rPr>
          <w:rFonts w:asciiTheme="majorHAnsi" w:hAnsiTheme="majorHAnsi" w:cstheme="majorHAnsi"/>
        </w:rPr>
      </w:pPr>
      <w:r w:rsidRPr="006F16C9">
        <w:rPr>
          <w:rFonts w:asciiTheme="majorHAnsi" w:hAnsiTheme="majorHAnsi" w:cstheme="majorHAnsi"/>
        </w:rPr>
        <w:t>0</w:t>
      </w:r>
      <w:r w:rsidR="0090459A" w:rsidRPr="006F16C9">
        <w:rPr>
          <w:rFonts w:asciiTheme="majorHAnsi" w:hAnsiTheme="majorHAnsi" w:cstheme="majorHAnsi"/>
        </w:rPr>
        <w:t>8.45 – 09.00</w:t>
      </w:r>
      <w:r w:rsidRPr="006F16C9">
        <w:rPr>
          <w:rFonts w:asciiTheme="majorHAnsi" w:hAnsiTheme="majorHAnsi" w:cstheme="majorHAnsi"/>
        </w:rPr>
        <w:tab/>
      </w:r>
      <w:r w:rsidRPr="006F16C9">
        <w:rPr>
          <w:rFonts w:asciiTheme="majorHAnsi" w:hAnsiTheme="majorHAnsi" w:cstheme="majorHAnsi"/>
        </w:rPr>
        <w:tab/>
        <w:t>dopolední svačina (ovoce)</w:t>
      </w:r>
    </w:p>
    <w:p w14:paraId="2C940539" w14:textId="77777777" w:rsidR="001531E7" w:rsidRPr="006F16C9" w:rsidRDefault="0025511C" w:rsidP="001531E7">
      <w:pPr>
        <w:spacing w:after="0" w:line="240" w:lineRule="auto"/>
        <w:ind w:left="708"/>
        <w:rPr>
          <w:rFonts w:asciiTheme="majorHAnsi" w:hAnsiTheme="majorHAnsi" w:cstheme="majorHAnsi"/>
        </w:rPr>
      </w:pPr>
      <w:r w:rsidRPr="006F16C9">
        <w:rPr>
          <w:rFonts w:asciiTheme="majorHAnsi" w:hAnsiTheme="majorHAnsi" w:cstheme="majorHAnsi"/>
        </w:rPr>
        <w:t xml:space="preserve">09.00 </w:t>
      </w:r>
      <w:r w:rsidR="0090459A" w:rsidRPr="006F16C9">
        <w:rPr>
          <w:rFonts w:asciiTheme="majorHAnsi" w:hAnsiTheme="majorHAnsi" w:cstheme="majorHAnsi"/>
        </w:rPr>
        <w:t>– 11.00</w:t>
      </w:r>
      <w:r w:rsidRPr="006F16C9">
        <w:rPr>
          <w:rFonts w:asciiTheme="majorHAnsi" w:hAnsiTheme="majorHAnsi" w:cstheme="majorHAnsi"/>
        </w:rPr>
        <w:tab/>
      </w:r>
      <w:r w:rsidRPr="006F16C9">
        <w:rPr>
          <w:rFonts w:asciiTheme="majorHAnsi" w:hAnsiTheme="majorHAnsi" w:cstheme="majorHAnsi"/>
        </w:rPr>
        <w:tab/>
      </w:r>
      <w:r w:rsidR="000A5D30" w:rsidRPr="006F16C9">
        <w:rPr>
          <w:rFonts w:asciiTheme="majorHAnsi" w:hAnsiTheme="majorHAnsi" w:cstheme="majorHAnsi"/>
          <w:b/>
        </w:rPr>
        <w:t>dopolední blok č. 2</w:t>
      </w:r>
      <w:r w:rsidR="001531E7" w:rsidRPr="006F16C9">
        <w:rPr>
          <w:rFonts w:asciiTheme="majorHAnsi" w:hAnsiTheme="majorHAnsi" w:cstheme="majorHAnsi"/>
          <w:b/>
        </w:rPr>
        <w:t xml:space="preserve"> </w:t>
      </w:r>
    </w:p>
    <w:p w14:paraId="45992835" w14:textId="77777777" w:rsidR="0025511C" w:rsidRPr="006F16C9" w:rsidRDefault="001531E7" w:rsidP="001531E7">
      <w:pPr>
        <w:spacing w:line="240" w:lineRule="auto"/>
        <w:ind w:left="2835" w:firstLine="1"/>
        <w:rPr>
          <w:rFonts w:asciiTheme="majorHAnsi" w:hAnsiTheme="majorHAnsi" w:cstheme="majorHAnsi"/>
        </w:rPr>
      </w:pPr>
      <w:r w:rsidRPr="006F16C9">
        <w:rPr>
          <w:rFonts w:asciiTheme="majorHAnsi" w:hAnsiTheme="majorHAnsi" w:cstheme="majorHAnsi"/>
        </w:rPr>
        <w:t>příprava na pobyt venku, pobyt dětí venku, pohybové aktivity, spontánní hry</w:t>
      </w:r>
    </w:p>
    <w:p w14:paraId="1FA8648E" w14:textId="77777777" w:rsidR="0025511C" w:rsidRPr="006F16C9" w:rsidRDefault="0025511C" w:rsidP="0025511C">
      <w:pPr>
        <w:spacing w:line="240" w:lineRule="auto"/>
        <w:ind w:left="708"/>
        <w:rPr>
          <w:rFonts w:asciiTheme="majorHAnsi" w:hAnsiTheme="majorHAnsi" w:cstheme="majorHAnsi"/>
        </w:rPr>
      </w:pPr>
      <w:r w:rsidRPr="006F16C9">
        <w:rPr>
          <w:rFonts w:asciiTheme="majorHAnsi" w:hAnsiTheme="majorHAnsi" w:cstheme="majorHAnsi"/>
        </w:rPr>
        <w:t xml:space="preserve">11.00 </w:t>
      </w:r>
      <w:r w:rsidR="0090459A" w:rsidRPr="006F16C9">
        <w:rPr>
          <w:rFonts w:asciiTheme="majorHAnsi" w:hAnsiTheme="majorHAnsi" w:cstheme="majorHAnsi"/>
        </w:rPr>
        <w:t>– 11.30</w:t>
      </w:r>
      <w:r w:rsidR="0090459A" w:rsidRPr="006F16C9">
        <w:rPr>
          <w:rFonts w:asciiTheme="majorHAnsi" w:hAnsiTheme="majorHAnsi" w:cstheme="majorHAnsi"/>
        </w:rPr>
        <w:tab/>
      </w:r>
      <w:r w:rsidR="0090459A" w:rsidRPr="006F16C9">
        <w:rPr>
          <w:rFonts w:asciiTheme="majorHAnsi" w:hAnsiTheme="majorHAnsi" w:cstheme="majorHAnsi"/>
        </w:rPr>
        <w:tab/>
      </w:r>
      <w:r w:rsidRPr="006F16C9">
        <w:rPr>
          <w:rFonts w:asciiTheme="majorHAnsi" w:hAnsiTheme="majorHAnsi" w:cstheme="majorHAnsi"/>
        </w:rPr>
        <w:t>oběd, hygiena</w:t>
      </w:r>
    </w:p>
    <w:p w14:paraId="1A265343" w14:textId="77777777" w:rsidR="0025511C" w:rsidRPr="006F16C9" w:rsidRDefault="0025511C" w:rsidP="0025511C">
      <w:pPr>
        <w:spacing w:line="240" w:lineRule="auto"/>
        <w:ind w:left="708"/>
        <w:rPr>
          <w:rFonts w:asciiTheme="majorHAnsi" w:hAnsiTheme="majorHAnsi" w:cstheme="majorHAnsi"/>
        </w:rPr>
      </w:pPr>
      <w:r w:rsidRPr="006F16C9">
        <w:rPr>
          <w:rFonts w:asciiTheme="majorHAnsi" w:hAnsiTheme="majorHAnsi" w:cstheme="majorHAnsi"/>
        </w:rPr>
        <w:t>11.</w:t>
      </w:r>
      <w:r w:rsidR="0090459A" w:rsidRPr="006F16C9">
        <w:rPr>
          <w:rFonts w:asciiTheme="majorHAnsi" w:hAnsiTheme="majorHAnsi" w:cstheme="majorHAnsi"/>
        </w:rPr>
        <w:t>30</w:t>
      </w:r>
      <w:r w:rsidRPr="006F16C9">
        <w:rPr>
          <w:rFonts w:asciiTheme="majorHAnsi" w:hAnsiTheme="majorHAnsi" w:cstheme="majorHAnsi"/>
        </w:rPr>
        <w:t xml:space="preserve"> </w:t>
      </w:r>
      <w:r w:rsidR="0090459A" w:rsidRPr="006F16C9">
        <w:rPr>
          <w:rFonts w:asciiTheme="majorHAnsi" w:hAnsiTheme="majorHAnsi" w:cstheme="majorHAnsi"/>
        </w:rPr>
        <w:t xml:space="preserve">– </w:t>
      </w:r>
      <w:r w:rsidR="001531E7" w:rsidRPr="006F16C9">
        <w:rPr>
          <w:rFonts w:asciiTheme="majorHAnsi" w:hAnsiTheme="majorHAnsi" w:cstheme="majorHAnsi"/>
        </w:rPr>
        <w:t>13.45</w:t>
      </w:r>
      <w:r w:rsidRPr="006F16C9">
        <w:rPr>
          <w:rFonts w:asciiTheme="majorHAnsi" w:hAnsiTheme="majorHAnsi" w:cstheme="majorHAnsi"/>
        </w:rPr>
        <w:tab/>
      </w:r>
      <w:r w:rsidRPr="006F16C9">
        <w:rPr>
          <w:rFonts w:asciiTheme="majorHAnsi" w:hAnsiTheme="majorHAnsi" w:cstheme="majorHAnsi"/>
        </w:rPr>
        <w:tab/>
      </w:r>
      <w:r w:rsidR="0090459A" w:rsidRPr="006F16C9">
        <w:rPr>
          <w:rFonts w:asciiTheme="majorHAnsi" w:hAnsiTheme="majorHAnsi" w:cstheme="majorHAnsi"/>
        </w:rPr>
        <w:t>odpočinek</w:t>
      </w:r>
      <w:r w:rsidR="001531E7" w:rsidRPr="006F16C9">
        <w:rPr>
          <w:rFonts w:asciiTheme="majorHAnsi" w:hAnsiTheme="majorHAnsi" w:cstheme="majorHAnsi"/>
        </w:rPr>
        <w:t xml:space="preserve"> dětí</w:t>
      </w:r>
      <w:r w:rsidR="0090459A" w:rsidRPr="006F16C9">
        <w:rPr>
          <w:rFonts w:asciiTheme="majorHAnsi" w:hAnsiTheme="majorHAnsi" w:cstheme="majorHAnsi"/>
        </w:rPr>
        <w:t xml:space="preserve">, </w:t>
      </w:r>
      <w:r w:rsidR="001531E7" w:rsidRPr="006F16C9">
        <w:rPr>
          <w:rFonts w:asciiTheme="majorHAnsi" w:hAnsiTheme="majorHAnsi" w:cstheme="majorHAnsi"/>
        </w:rPr>
        <w:t>relaxace, klidové činnosti,</w:t>
      </w:r>
      <w:r w:rsidR="0090459A" w:rsidRPr="006F16C9">
        <w:rPr>
          <w:rFonts w:asciiTheme="majorHAnsi" w:hAnsiTheme="majorHAnsi" w:cstheme="majorHAnsi"/>
        </w:rPr>
        <w:t xml:space="preserve"> individuální aktivity</w:t>
      </w:r>
    </w:p>
    <w:p w14:paraId="4B54E33E" w14:textId="77777777" w:rsidR="0025511C" w:rsidRPr="006F16C9" w:rsidRDefault="001531E7" w:rsidP="0025511C">
      <w:pPr>
        <w:spacing w:line="240" w:lineRule="auto"/>
        <w:ind w:left="708"/>
        <w:rPr>
          <w:rFonts w:asciiTheme="majorHAnsi" w:hAnsiTheme="majorHAnsi" w:cstheme="majorHAnsi"/>
        </w:rPr>
      </w:pPr>
      <w:r w:rsidRPr="006F16C9">
        <w:rPr>
          <w:rFonts w:asciiTheme="majorHAnsi" w:hAnsiTheme="majorHAnsi" w:cstheme="majorHAnsi"/>
        </w:rPr>
        <w:t xml:space="preserve">13.45 – 14.15 </w:t>
      </w:r>
      <w:r w:rsidR="0025511C" w:rsidRPr="006F16C9">
        <w:rPr>
          <w:rFonts w:asciiTheme="majorHAnsi" w:hAnsiTheme="majorHAnsi" w:cstheme="majorHAnsi"/>
        </w:rPr>
        <w:tab/>
      </w:r>
      <w:r w:rsidR="0025511C" w:rsidRPr="006F16C9">
        <w:rPr>
          <w:rFonts w:asciiTheme="majorHAnsi" w:hAnsiTheme="majorHAnsi" w:cstheme="majorHAnsi"/>
        </w:rPr>
        <w:tab/>
      </w:r>
      <w:r w:rsidR="001A1083" w:rsidRPr="006F16C9">
        <w:rPr>
          <w:rFonts w:asciiTheme="majorHAnsi" w:hAnsiTheme="majorHAnsi" w:cstheme="majorHAnsi"/>
        </w:rPr>
        <w:t xml:space="preserve">vstávání, </w:t>
      </w:r>
      <w:r w:rsidRPr="006F16C9">
        <w:rPr>
          <w:rFonts w:asciiTheme="majorHAnsi" w:hAnsiTheme="majorHAnsi" w:cstheme="majorHAnsi"/>
        </w:rPr>
        <w:t>odpolední svačina, hygiena</w:t>
      </w:r>
      <w:r w:rsidR="0025511C" w:rsidRPr="006F16C9">
        <w:rPr>
          <w:rFonts w:asciiTheme="majorHAnsi" w:hAnsiTheme="majorHAnsi" w:cstheme="majorHAnsi"/>
        </w:rPr>
        <w:t xml:space="preserve"> </w:t>
      </w:r>
    </w:p>
    <w:p w14:paraId="129E9A51" w14:textId="77777777" w:rsidR="001531E7" w:rsidRPr="006F16C9" w:rsidRDefault="001531E7" w:rsidP="001531E7">
      <w:pPr>
        <w:spacing w:after="0" w:line="240" w:lineRule="auto"/>
        <w:ind w:left="708"/>
        <w:rPr>
          <w:rFonts w:asciiTheme="majorHAnsi" w:hAnsiTheme="majorHAnsi" w:cstheme="majorHAnsi"/>
        </w:rPr>
      </w:pPr>
      <w:r w:rsidRPr="006F16C9">
        <w:rPr>
          <w:rFonts w:asciiTheme="majorHAnsi" w:hAnsiTheme="majorHAnsi" w:cstheme="majorHAnsi"/>
        </w:rPr>
        <w:t>14.15 – 16.15</w:t>
      </w:r>
      <w:r w:rsidRPr="006F16C9">
        <w:rPr>
          <w:rFonts w:asciiTheme="majorHAnsi" w:hAnsiTheme="majorHAnsi" w:cstheme="majorHAnsi"/>
        </w:rPr>
        <w:tab/>
      </w:r>
      <w:r w:rsidRPr="006F16C9">
        <w:rPr>
          <w:rFonts w:asciiTheme="majorHAnsi" w:hAnsiTheme="majorHAnsi" w:cstheme="majorHAnsi"/>
        </w:rPr>
        <w:tab/>
      </w:r>
      <w:r w:rsidRPr="006F16C9">
        <w:rPr>
          <w:rFonts w:asciiTheme="majorHAnsi" w:hAnsiTheme="majorHAnsi" w:cstheme="majorHAnsi"/>
          <w:b/>
        </w:rPr>
        <w:t>odpolední blok</w:t>
      </w:r>
    </w:p>
    <w:p w14:paraId="59526A8C" w14:textId="3E29600C" w:rsidR="00D82EF7" w:rsidRPr="006F16C9" w:rsidRDefault="001531E7" w:rsidP="001531E7">
      <w:pPr>
        <w:spacing w:line="240" w:lineRule="auto"/>
        <w:ind w:left="2835" w:firstLine="1"/>
        <w:rPr>
          <w:rFonts w:asciiTheme="majorHAnsi" w:hAnsiTheme="majorHAnsi" w:cstheme="majorHAnsi"/>
        </w:rPr>
      </w:pPr>
      <w:r w:rsidRPr="006F16C9">
        <w:rPr>
          <w:rFonts w:asciiTheme="majorHAnsi" w:hAnsiTheme="majorHAnsi" w:cstheme="majorHAnsi"/>
        </w:rPr>
        <w:t xml:space="preserve">spontánní </w:t>
      </w:r>
      <w:r w:rsidR="0025511C" w:rsidRPr="006F16C9">
        <w:rPr>
          <w:rFonts w:asciiTheme="majorHAnsi" w:hAnsiTheme="majorHAnsi" w:cstheme="majorHAnsi"/>
        </w:rPr>
        <w:t>hry,</w:t>
      </w:r>
      <w:r w:rsidRPr="006F16C9">
        <w:rPr>
          <w:rFonts w:asciiTheme="majorHAnsi" w:hAnsiTheme="majorHAnsi" w:cstheme="majorHAnsi"/>
        </w:rPr>
        <w:t xml:space="preserve"> </w:t>
      </w:r>
      <w:r w:rsidR="001A1083" w:rsidRPr="006F16C9">
        <w:rPr>
          <w:rFonts w:asciiTheme="majorHAnsi" w:hAnsiTheme="majorHAnsi" w:cstheme="majorHAnsi"/>
        </w:rPr>
        <w:t>řízené činnosti</w:t>
      </w:r>
      <w:r w:rsidRPr="006F16C9">
        <w:rPr>
          <w:rFonts w:asciiTheme="majorHAnsi" w:hAnsiTheme="majorHAnsi" w:cstheme="majorHAnsi"/>
        </w:rPr>
        <w:t>, individuální práce s</w:t>
      </w:r>
      <w:r w:rsidR="00DD35E6" w:rsidRPr="006F16C9">
        <w:rPr>
          <w:rFonts w:asciiTheme="majorHAnsi" w:hAnsiTheme="majorHAnsi" w:cstheme="majorHAnsi"/>
        </w:rPr>
        <w:t> </w:t>
      </w:r>
      <w:r w:rsidRPr="006F16C9">
        <w:rPr>
          <w:rFonts w:asciiTheme="majorHAnsi" w:hAnsiTheme="majorHAnsi" w:cstheme="majorHAnsi"/>
        </w:rPr>
        <w:t>dětmi</w:t>
      </w:r>
      <w:r w:rsidR="00DD35E6" w:rsidRPr="006F16C9">
        <w:rPr>
          <w:rFonts w:asciiTheme="majorHAnsi" w:hAnsiTheme="majorHAnsi" w:cstheme="majorHAnsi"/>
        </w:rPr>
        <w:t>, pobyt venku</w:t>
      </w:r>
      <w:r w:rsidR="006D6C46" w:rsidRPr="006F16C9">
        <w:rPr>
          <w:rFonts w:asciiTheme="majorHAnsi" w:hAnsiTheme="majorHAnsi" w:cstheme="majorHAnsi"/>
        </w:rPr>
        <w:t>, zájmové činnosti</w:t>
      </w:r>
      <w:bookmarkEnd w:id="50"/>
    </w:p>
    <w:p w14:paraId="6612A0D1" w14:textId="0F8C316E" w:rsidR="00290A32" w:rsidRDefault="00290A32" w:rsidP="00290A32">
      <w:pPr>
        <w:spacing w:line="240" w:lineRule="auto"/>
        <w:rPr>
          <w:rFonts w:asciiTheme="majorHAnsi" w:hAnsiTheme="majorHAnsi" w:cstheme="majorHAnsi"/>
        </w:rPr>
      </w:pPr>
    </w:p>
    <w:p w14:paraId="1A6F45B6" w14:textId="0CB6677A" w:rsidR="0005351A" w:rsidRPr="0005351A" w:rsidRDefault="0005351A" w:rsidP="0005351A">
      <w:pPr>
        <w:numPr>
          <w:ilvl w:val="0"/>
          <w:numId w:val="162"/>
        </w:numPr>
        <w:spacing w:after="0" w:line="240" w:lineRule="auto"/>
        <w:rPr>
          <w:rFonts w:asciiTheme="majorHAnsi" w:hAnsiTheme="majorHAnsi" w:cstheme="majorHAnsi"/>
        </w:rPr>
      </w:pPr>
      <w:r w:rsidRPr="0005351A">
        <w:rPr>
          <w:rFonts w:asciiTheme="majorHAnsi" w:hAnsiTheme="majorHAnsi" w:cstheme="majorHAnsi"/>
        </w:rPr>
        <w:t>Stanoveným režimem dne je zajištěn pravidelný denní rytmus a řád, který je však současně natolik flexibilní, že umožňuje organizaci činností v průběhu dne přizpůsobit potřebám a aktuální situac</w:t>
      </w:r>
      <w:r>
        <w:rPr>
          <w:rFonts w:asciiTheme="majorHAnsi" w:hAnsiTheme="majorHAnsi" w:cstheme="majorHAnsi"/>
        </w:rPr>
        <w:t>i</w:t>
      </w:r>
      <w:r w:rsidRPr="0005351A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05351A">
        <w:rPr>
          <w:rFonts w:asciiTheme="majorHAnsi" w:hAnsiTheme="majorHAnsi" w:cstheme="majorHAnsi"/>
        </w:rPr>
        <w:t>reaguje i na neplánované situace v naší mateřské škole.</w:t>
      </w:r>
    </w:p>
    <w:p w14:paraId="39D220EC" w14:textId="2EBC52B3" w:rsidR="0005351A" w:rsidRPr="0005351A" w:rsidRDefault="0005351A" w:rsidP="0005351A">
      <w:pPr>
        <w:numPr>
          <w:ilvl w:val="0"/>
          <w:numId w:val="162"/>
        </w:numPr>
        <w:spacing w:after="0" w:line="240" w:lineRule="auto"/>
        <w:rPr>
          <w:rFonts w:asciiTheme="majorHAnsi" w:hAnsiTheme="majorHAnsi" w:cstheme="majorHAnsi"/>
        </w:rPr>
      </w:pPr>
      <w:r w:rsidRPr="0005351A">
        <w:rPr>
          <w:rFonts w:asciiTheme="majorHAnsi" w:hAnsiTheme="majorHAnsi" w:cstheme="majorHAnsi"/>
        </w:rPr>
        <w:t>Poměr řízených a spontánních činností je vyrovnaný.</w:t>
      </w:r>
      <w:r>
        <w:rPr>
          <w:rFonts w:asciiTheme="majorHAnsi" w:hAnsiTheme="majorHAnsi" w:cstheme="majorHAnsi"/>
        </w:rPr>
        <w:t xml:space="preserve"> </w:t>
      </w:r>
      <w:r w:rsidRPr="0005351A">
        <w:rPr>
          <w:rFonts w:asciiTheme="majorHAnsi" w:hAnsiTheme="majorHAnsi" w:cstheme="majorHAnsi"/>
        </w:rPr>
        <w:t>Děti jsou podněcovány k vlastní aktivitě, pracují svým tempem.</w:t>
      </w:r>
      <w:r>
        <w:rPr>
          <w:rFonts w:asciiTheme="majorHAnsi" w:hAnsiTheme="majorHAnsi" w:cstheme="majorHAnsi"/>
        </w:rPr>
        <w:t xml:space="preserve"> </w:t>
      </w:r>
      <w:r w:rsidRPr="0005351A">
        <w:rPr>
          <w:rFonts w:asciiTheme="majorHAnsi" w:hAnsiTheme="majorHAnsi" w:cstheme="majorHAnsi"/>
        </w:rPr>
        <w:t>Jsou vytvářeny podmínky pro individuální i skupinové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</w:r>
      <w:r w:rsidRPr="0005351A">
        <w:rPr>
          <w:rFonts w:asciiTheme="majorHAnsi" w:hAnsiTheme="majorHAnsi" w:cstheme="majorHAnsi"/>
        </w:rPr>
        <w:t>činnosti.</w:t>
      </w:r>
      <w:r>
        <w:rPr>
          <w:rFonts w:asciiTheme="majorHAnsi" w:hAnsiTheme="majorHAnsi" w:cstheme="majorHAnsi"/>
        </w:rPr>
        <w:t xml:space="preserve"> </w:t>
      </w:r>
      <w:r w:rsidRPr="0005351A">
        <w:rPr>
          <w:rFonts w:asciiTheme="majorHAnsi" w:hAnsiTheme="majorHAnsi" w:cstheme="majorHAnsi"/>
        </w:rPr>
        <w:t>Děti mají možnost účastnit se společných akcí dle vlastního přání.</w:t>
      </w:r>
    </w:p>
    <w:p w14:paraId="4D45D45A" w14:textId="44D0B0F5" w:rsidR="0005351A" w:rsidRPr="0005351A" w:rsidRDefault="0005351A" w:rsidP="0005351A">
      <w:pPr>
        <w:numPr>
          <w:ilvl w:val="0"/>
          <w:numId w:val="162"/>
        </w:numPr>
        <w:spacing w:after="0" w:line="240" w:lineRule="auto"/>
        <w:rPr>
          <w:rFonts w:asciiTheme="majorHAnsi" w:hAnsiTheme="majorHAnsi" w:cstheme="majorHAnsi"/>
        </w:rPr>
      </w:pPr>
      <w:r w:rsidRPr="0005351A">
        <w:rPr>
          <w:rFonts w:asciiTheme="majorHAnsi" w:hAnsiTheme="majorHAnsi" w:cstheme="majorHAnsi"/>
        </w:rPr>
        <w:t>Při pěkném počasí pobývají děti venku v dopoledních i odpoledních hodinách.</w:t>
      </w:r>
      <w:r>
        <w:rPr>
          <w:rFonts w:asciiTheme="majorHAnsi" w:hAnsiTheme="majorHAnsi" w:cstheme="majorHAnsi"/>
        </w:rPr>
        <w:t xml:space="preserve"> </w:t>
      </w:r>
      <w:r w:rsidRPr="0005351A">
        <w:rPr>
          <w:rFonts w:asciiTheme="majorHAnsi" w:hAnsiTheme="majorHAnsi" w:cstheme="majorHAnsi"/>
        </w:rPr>
        <w:t>Organizujeme i delší vycházky do přírody.</w:t>
      </w:r>
      <w:r>
        <w:rPr>
          <w:rFonts w:asciiTheme="majorHAnsi" w:hAnsiTheme="majorHAnsi" w:cstheme="majorHAnsi"/>
        </w:rPr>
        <w:t xml:space="preserve"> </w:t>
      </w:r>
      <w:r w:rsidRPr="0005351A">
        <w:rPr>
          <w:rFonts w:asciiTheme="majorHAnsi" w:hAnsiTheme="majorHAnsi" w:cstheme="majorHAnsi"/>
        </w:rPr>
        <w:t>Na vycházkách dáváme dětem volnost, v útvarech chodíme jen v nejnutnějších případech.</w:t>
      </w:r>
    </w:p>
    <w:p w14:paraId="711484DF" w14:textId="77777777" w:rsidR="0005351A" w:rsidRDefault="0005351A" w:rsidP="0005351A">
      <w:pPr>
        <w:spacing w:after="0" w:line="240" w:lineRule="auto"/>
        <w:ind w:left="360"/>
        <w:rPr>
          <w:rFonts w:asciiTheme="majorHAnsi" w:hAnsiTheme="majorHAnsi" w:cstheme="majorHAnsi"/>
        </w:rPr>
      </w:pPr>
    </w:p>
    <w:p w14:paraId="41AB8CFE" w14:textId="490A3699" w:rsidR="0005351A" w:rsidRPr="0005351A" w:rsidRDefault="0005351A" w:rsidP="0005351A">
      <w:pPr>
        <w:numPr>
          <w:ilvl w:val="0"/>
          <w:numId w:val="162"/>
        </w:numPr>
        <w:spacing w:after="0" w:line="240" w:lineRule="auto"/>
        <w:rPr>
          <w:rFonts w:asciiTheme="majorHAnsi" w:hAnsiTheme="majorHAnsi" w:cstheme="majorHAnsi"/>
        </w:rPr>
      </w:pPr>
      <w:r w:rsidRPr="0005351A">
        <w:rPr>
          <w:rFonts w:asciiTheme="majorHAnsi" w:hAnsiTheme="majorHAnsi" w:cstheme="majorHAnsi"/>
        </w:rPr>
        <w:t>Učitelky dbají na soukromí dětí. Pokud to děti potřebují, mají možnost uchýlit se do klidnějšího koutku a neúčastnit se společných činností, stejně tak mají i možnost soukromí při osobní hygieně apod.</w:t>
      </w:r>
      <w:r>
        <w:rPr>
          <w:rFonts w:asciiTheme="majorHAnsi" w:hAnsiTheme="majorHAnsi" w:cstheme="majorHAnsi"/>
        </w:rPr>
        <w:t xml:space="preserve"> </w:t>
      </w:r>
      <w:r w:rsidRPr="0005351A">
        <w:rPr>
          <w:rFonts w:asciiTheme="majorHAnsi" w:hAnsiTheme="majorHAnsi" w:cstheme="majorHAnsi"/>
        </w:rPr>
        <w:t>Je dodržován adaptační individuálně přizpůsobený režim.</w:t>
      </w:r>
    </w:p>
    <w:p w14:paraId="6D4CD0C0" w14:textId="487C04FC" w:rsidR="0005351A" w:rsidRPr="0005351A" w:rsidRDefault="0005351A" w:rsidP="0005351A">
      <w:pPr>
        <w:numPr>
          <w:ilvl w:val="0"/>
          <w:numId w:val="162"/>
        </w:numPr>
        <w:spacing w:after="0" w:line="240" w:lineRule="auto"/>
        <w:rPr>
          <w:rFonts w:asciiTheme="majorHAnsi" w:hAnsiTheme="majorHAnsi" w:cstheme="majorHAnsi"/>
        </w:rPr>
      </w:pPr>
      <w:r w:rsidRPr="0005351A">
        <w:rPr>
          <w:rFonts w:asciiTheme="majorHAnsi" w:hAnsiTheme="majorHAnsi" w:cstheme="majorHAnsi"/>
        </w:rPr>
        <w:lastRenderedPageBreak/>
        <w:t>Učitelky respektují potřeby dětí, reagují na ně a napomáhají v jejich uspokojování.</w:t>
      </w:r>
      <w:r>
        <w:rPr>
          <w:rFonts w:asciiTheme="majorHAnsi" w:hAnsiTheme="majorHAnsi" w:cstheme="majorHAnsi"/>
        </w:rPr>
        <w:t xml:space="preserve"> </w:t>
      </w:r>
      <w:r w:rsidRPr="0005351A">
        <w:rPr>
          <w:rFonts w:asciiTheme="majorHAnsi" w:hAnsiTheme="majorHAnsi" w:cstheme="majorHAnsi"/>
        </w:rPr>
        <w:t>Jednají nenásilně, přirozeně, citlivě, navozují situace pohody a klidu, relaxace apod.</w:t>
      </w:r>
      <w:r>
        <w:rPr>
          <w:rFonts w:asciiTheme="majorHAnsi" w:hAnsiTheme="majorHAnsi" w:cstheme="majorHAnsi"/>
        </w:rPr>
        <w:t xml:space="preserve"> </w:t>
      </w:r>
      <w:r w:rsidRPr="0005351A">
        <w:rPr>
          <w:rFonts w:asciiTheme="majorHAnsi" w:hAnsiTheme="majorHAnsi" w:cstheme="majorHAnsi"/>
        </w:rPr>
        <w:t>Děti nejsou neúměrně zatěžovány či neurotizovány spěchem a chvatem. Je respektována osobní svoboda a volnost dětí, i když je podřízena stanovenému řádu chování a norem.</w:t>
      </w:r>
    </w:p>
    <w:p w14:paraId="36F145D8" w14:textId="77777777" w:rsidR="0005351A" w:rsidRPr="0005351A" w:rsidRDefault="0005351A" w:rsidP="0005351A">
      <w:pPr>
        <w:numPr>
          <w:ilvl w:val="0"/>
          <w:numId w:val="162"/>
        </w:numPr>
        <w:spacing w:after="0" w:line="240" w:lineRule="auto"/>
        <w:rPr>
          <w:rFonts w:asciiTheme="majorHAnsi" w:hAnsiTheme="majorHAnsi" w:cstheme="majorHAnsi"/>
        </w:rPr>
      </w:pPr>
      <w:r w:rsidRPr="0005351A">
        <w:rPr>
          <w:rFonts w:asciiTheme="majorHAnsi" w:hAnsiTheme="majorHAnsi" w:cstheme="majorHAnsi"/>
        </w:rPr>
        <w:t>Při všech činnostech počítáme s aktivní spoluúčastí dítěte. Snažíme se o nenásilnou komunikaci, která je dětem příjemná a navozujeme vzájemný pocit důvěry a spolupráce.</w:t>
      </w:r>
    </w:p>
    <w:p w14:paraId="61113F1E" w14:textId="77777777" w:rsidR="0005351A" w:rsidRDefault="0005351A" w:rsidP="0005351A"/>
    <w:p w14:paraId="6DAF3EF5" w14:textId="799FF9F8" w:rsidR="0005351A" w:rsidRPr="00A238E3" w:rsidRDefault="0005351A" w:rsidP="00A238E3">
      <w:pPr>
        <w:pStyle w:val="Nadpis2"/>
        <w:rPr>
          <w:rFonts w:asciiTheme="majorHAnsi" w:hAnsiTheme="majorHAnsi" w:cstheme="majorHAnsi"/>
        </w:rPr>
      </w:pPr>
      <w:bookmarkStart w:id="51" w:name="_Toc207835074"/>
      <w:r w:rsidRPr="00A238E3">
        <w:rPr>
          <w:rFonts w:asciiTheme="majorHAnsi" w:hAnsiTheme="majorHAnsi" w:cstheme="majorHAnsi"/>
        </w:rPr>
        <w:t>Omlouvání dětí</w:t>
      </w:r>
      <w:bookmarkEnd w:id="51"/>
    </w:p>
    <w:p w14:paraId="770F2DC5" w14:textId="77777777" w:rsidR="0005351A" w:rsidRPr="00A238E3" w:rsidRDefault="0005351A" w:rsidP="0005351A">
      <w:pPr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</w:rPr>
        <w:t>Omluvy dětí přijímáme den předem anebo do 7:15 hodin daného dne.</w:t>
      </w:r>
    </w:p>
    <w:p w14:paraId="07E066F6" w14:textId="77777777" w:rsidR="0005351A" w:rsidRPr="00A238E3" w:rsidRDefault="0005351A" w:rsidP="0005351A">
      <w:pPr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  <w:b/>
        </w:rPr>
        <w:t>Způsoby omlouvání</w:t>
      </w:r>
      <w:r w:rsidRPr="00A238E3">
        <w:rPr>
          <w:rFonts w:asciiTheme="majorHAnsi" w:hAnsiTheme="majorHAnsi" w:cstheme="majorHAnsi"/>
        </w:rPr>
        <w:t>:</w:t>
      </w:r>
    </w:p>
    <w:p w14:paraId="46DA95A0" w14:textId="77777777" w:rsidR="0005351A" w:rsidRPr="00A238E3" w:rsidRDefault="0005351A" w:rsidP="0005351A">
      <w:pPr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</w:rPr>
        <w:t>SMS</w:t>
      </w:r>
    </w:p>
    <w:p w14:paraId="4AAB060C" w14:textId="77777777" w:rsidR="0005351A" w:rsidRPr="00A238E3" w:rsidRDefault="0005351A" w:rsidP="0005351A">
      <w:pPr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</w:rPr>
        <w:t>Telefonicky</w:t>
      </w:r>
    </w:p>
    <w:p w14:paraId="1E13DBEB" w14:textId="77777777" w:rsidR="0005351A" w:rsidRPr="00A238E3" w:rsidRDefault="0005351A" w:rsidP="0005351A">
      <w:pPr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</w:rPr>
        <w:t>Ústně</w:t>
      </w:r>
    </w:p>
    <w:p w14:paraId="7AE88CE0" w14:textId="77777777" w:rsidR="0005351A" w:rsidRDefault="0005351A" w:rsidP="0005351A">
      <w:pPr>
        <w:spacing w:after="240"/>
      </w:pPr>
    </w:p>
    <w:p w14:paraId="46716AA8" w14:textId="77777777" w:rsidR="0005351A" w:rsidRPr="00A238E3" w:rsidRDefault="0005351A" w:rsidP="00A238E3">
      <w:pPr>
        <w:pStyle w:val="Nadpis2"/>
        <w:rPr>
          <w:rFonts w:asciiTheme="majorHAnsi" w:hAnsiTheme="majorHAnsi" w:cstheme="majorHAnsi"/>
        </w:rPr>
      </w:pPr>
      <w:bookmarkStart w:id="52" w:name="_Toc207835075"/>
      <w:r w:rsidRPr="00A238E3">
        <w:rPr>
          <w:rFonts w:asciiTheme="majorHAnsi" w:hAnsiTheme="majorHAnsi" w:cstheme="majorHAnsi"/>
        </w:rPr>
        <w:t>Režimové požadavky</w:t>
      </w:r>
      <w:bookmarkEnd w:id="52"/>
    </w:p>
    <w:p w14:paraId="08157D7C" w14:textId="31636AA7" w:rsidR="0005351A" w:rsidRPr="00A238E3" w:rsidRDefault="0005351A" w:rsidP="0005351A">
      <w:pPr>
        <w:spacing w:before="120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  <w:b/>
          <w:bCs/>
        </w:rPr>
        <w:t>Nástup dětí:</w:t>
      </w:r>
      <w:r w:rsidR="00A238E3" w:rsidRPr="00A238E3">
        <w:rPr>
          <w:rFonts w:asciiTheme="majorHAnsi" w:hAnsiTheme="majorHAnsi" w:cstheme="majorHAnsi"/>
          <w:b/>
          <w:bCs/>
        </w:rPr>
        <w:t xml:space="preserve"> </w:t>
      </w:r>
      <w:r w:rsidRPr="00A238E3">
        <w:rPr>
          <w:rFonts w:asciiTheme="majorHAnsi" w:hAnsiTheme="majorHAnsi" w:cstheme="majorHAnsi"/>
        </w:rPr>
        <w:t>6.</w:t>
      </w:r>
      <w:r w:rsidR="00A238E3">
        <w:rPr>
          <w:rFonts w:asciiTheme="majorHAnsi" w:hAnsiTheme="majorHAnsi" w:cstheme="majorHAnsi"/>
        </w:rPr>
        <w:t>15</w:t>
      </w:r>
      <w:r w:rsidRPr="00A238E3">
        <w:rPr>
          <w:rFonts w:asciiTheme="majorHAnsi" w:hAnsiTheme="majorHAnsi" w:cstheme="majorHAnsi"/>
        </w:rPr>
        <w:t xml:space="preserve"> hod. – zahájení provozu</w:t>
      </w:r>
    </w:p>
    <w:p w14:paraId="3B7BB857" w14:textId="77777777" w:rsidR="0005351A" w:rsidRPr="00A238E3" w:rsidRDefault="0005351A" w:rsidP="0005351A">
      <w:pPr>
        <w:spacing w:before="120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  <w:b/>
          <w:bCs/>
        </w:rPr>
        <w:t>Spontánní hra</w:t>
      </w:r>
      <w:r w:rsidRPr="00A238E3">
        <w:rPr>
          <w:rFonts w:asciiTheme="majorHAnsi" w:hAnsiTheme="majorHAnsi" w:cstheme="majorHAnsi"/>
          <w:b/>
          <w:bCs/>
          <w:iCs/>
        </w:rPr>
        <w:t>:</w:t>
      </w:r>
      <w:r w:rsidRPr="00A238E3">
        <w:rPr>
          <w:rFonts w:asciiTheme="majorHAnsi" w:hAnsiTheme="majorHAnsi" w:cstheme="majorHAnsi"/>
        </w:rPr>
        <w:t xml:space="preserve"> v ranním bloku do pobytu venku, odpoledne po odpočinku</w:t>
      </w:r>
    </w:p>
    <w:p w14:paraId="145BC796" w14:textId="1958816A" w:rsidR="0005351A" w:rsidRPr="00A238E3" w:rsidRDefault="0005351A" w:rsidP="0005351A">
      <w:pPr>
        <w:spacing w:before="120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  <w:b/>
          <w:bCs/>
        </w:rPr>
        <w:t>Činnost řízená pedagogem:</w:t>
      </w:r>
      <w:r w:rsidR="00A238E3">
        <w:rPr>
          <w:rFonts w:asciiTheme="majorHAnsi" w:hAnsiTheme="majorHAnsi" w:cstheme="majorHAnsi"/>
          <w:b/>
          <w:bCs/>
        </w:rPr>
        <w:t xml:space="preserve"> </w:t>
      </w:r>
      <w:r w:rsidRPr="00A238E3">
        <w:rPr>
          <w:rFonts w:asciiTheme="majorHAnsi" w:hAnsiTheme="majorHAnsi" w:cstheme="majorHAnsi"/>
          <w:iCs/>
        </w:rPr>
        <w:t xml:space="preserve">v ranním i odpoledním bloku dle pozornosti </w:t>
      </w:r>
      <w:r w:rsidR="00A238E3">
        <w:rPr>
          <w:rFonts w:asciiTheme="majorHAnsi" w:hAnsiTheme="majorHAnsi" w:cstheme="majorHAnsi"/>
          <w:iCs/>
        </w:rPr>
        <w:t xml:space="preserve">a zájmu </w:t>
      </w:r>
      <w:r w:rsidRPr="00A238E3">
        <w:rPr>
          <w:rFonts w:asciiTheme="majorHAnsi" w:hAnsiTheme="majorHAnsi" w:cstheme="majorHAnsi"/>
          <w:iCs/>
        </w:rPr>
        <w:t>dětí</w:t>
      </w:r>
    </w:p>
    <w:p w14:paraId="67DAE5AB" w14:textId="503BAE9B" w:rsidR="0005351A" w:rsidRPr="00A238E3" w:rsidRDefault="0005351A" w:rsidP="00A238E3">
      <w:pPr>
        <w:spacing w:before="120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  <w:b/>
          <w:bCs/>
        </w:rPr>
        <w:t>Sledování televize, videa:</w:t>
      </w:r>
      <w:r w:rsidR="00A238E3">
        <w:rPr>
          <w:rFonts w:asciiTheme="majorHAnsi" w:hAnsiTheme="majorHAnsi" w:cstheme="majorHAnsi"/>
          <w:b/>
          <w:bCs/>
        </w:rPr>
        <w:t xml:space="preserve"> </w:t>
      </w:r>
      <w:r w:rsidRPr="00A238E3">
        <w:rPr>
          <w:rFonts w:asciiTheme="majorHAnsi" w:hAnsiTheme="majorHAnsi" w:cstheme="majorHAnsi"/>
        </w:rPr>
        <w:t xml:space="preserve">děti sledují televizi pouze jako doplněk výchovně vzdělávací </w:t>
      </w:r>
      <w:proofErr w:type="gramStart"/>
      <w:r w:rsidRPr="00A238E3">
        <w:rPr>
          <w:rFonts w:asciiTheme="majorHAnsi" w:hAnsiTheme="majorHAnsi" w:cstheme="majorHAnsi"/>
        </w:rPr>
        <w:t>práce</w:t>
      </w:r>
      <w:proofErr w:type="gramEnd"/>
      <w:r w:rsidRPr="00A238E3">
        <w:rPr>
          <w:rFonts w:asciiTheme="majorHAnsi" w:hAnsiTheme="majorHAnsi" w:cstheme="majorHAnsi"/>
        </w:rPr>
        <w:t xml:space="preserve"> a to nepravidelně a maximálně 20 minut v jednom sledu</w:t>
      </w:r>
    </w:p>
    <w:p w14:paraId="53A9B5AD" w14:textId="77777777" w:rsidR="0005351A" w:rsidRDefault="0005351A" w:rsidP="0005351A">
      <w:pPr>
        <w:spacing w:after="240"/>
      </w:pPr>
    </w:p>
    <w:p w14:paraId="30AB7E8C" w14:textId="77777777" w:rsidR="0005351A" w:rsidRPr="00A238E3" w:rsidRDefault="0005351A" w:rsidP="00A238E3">
      <w:pPr>
        <w:pStyle w:val="Nadpis2"/>
        <w:spacing w:line="240" w:lineRule="auto"/>
        <w:rPr>
          <w:rFonts w:asciiTheme="majorHAnsi" w:hAnsiTheme="majorHAnsi" w:cstheme="majorHAnsi"/>
        </w:rPr>
      </w:pPr>
      <w:bookmarkStart w:id="53" w:name="_Toc207835076"/>
      <w:r w:rsidRPr="00A238E3">
        <w:rPr>
          <w:rFonts w:asciiTheme="majorHAnsi" w:hAnsiTheme="majorHAnsi" w:cstheme="majorHAnsi"/>
        </w:rPr>
        <w:t>Pohybové aktivity</w:t>
      </w:r>
      <w:bookmarkEnd w:id="53"/>
    </w:p>
    <w:p w14:paraId="3E228C63" w14:textId="77777777" w:rsidR="0005351A" w:rsidRPr="00A238E3" w:rsidRDefault="0005351A" w:rsidP="00A238E3">
      <w:pPr>
        <w:numPr>
          <w:ilvl w:val="0"/>
          <w:numId w:val="162"/>
        </w:numPr>
        <w:spacing w:before="120" w:after="0" w:line="240" w:lineRule="auto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</w:rPr>
        <w:t>škola má dostatečný prostor pro pohyb ve třídách i na školní zahradě</w:t>
      </w:r>
    </w:p>
    <w:p w14:paraId="4E708F66" w14:textId="77777777" w:rsidR="0005351A" w:rsidRPr="00A238E3" w:rsidRDefault="0005351A" w:rsidP="00A238E3">
      <w:pPr>
        <w:numPr>
          <w:ilvl w:val="0"/>
          <w:numId w:val="162"/>
        </w:numPr>
        <w:spacing w:after="0" w:line="240" w:lineRule="auto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</w:rPr>
        <w:t>prostorové podmínky umožňují dětem volné hry, odpočinek, osobní hygienu</w:t>
      </w:r>
    </w:p>
    <w:p w14:paraId="4F3A294D" w14:textId="00C81BFE" w:rsidR="0005351A" w:rsidRPr="00A238E3" w:rsidRDefault="0005351A" w:rsidP="00A238E3">
      <w:pPr>
        <w:spacing w:before="120" w:line="240" w:lineRule="auto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  <w:b/>
        </w:rPr>
        <w:t>vybavení tříd</w:t>
      </w:r>
      <w:r w:rsidRPr="00A238E3">
        <w:rPr>
          <w:rFonts w:asciiTheme="majorHAnsi" w:hAnsiTheme="majorHAnsi" w:cstheme="majorHAnsi"/>
        </w:rPr>
        <w:t>: (žebřiny, lavičky, koloběžky, balanční lana, švihadla,</w:t>
      </w:r>
      <w:r w:rsidR="00A238E3">
        <w:rPr>
          <w:rFonts w:asciiTheme="majorHAnsi" w:hAnsiTheme="majorHAnsi" w:cstheme="majorHAnsi"/>
        </w:rPr>
        <w:t xml:space="preserve"> trampolína,</w:t>
      </w:r>
      <w:r w:rsidRPr="00A238E3">
        <w:rPr>
          <w:rFonts w:asciiTheme="majorHAnsi" w:hAnsiTheme="majorHAnsi" w:cstheme="majorHAnsi"/>
        </w:rPr>
        <w:t xml:space="preserve"> různé doplňkové pomůcky pro TV (kostky, tyče, obruče malé i velké, padák, chůdy, skákací pytle</w:t>
      </w:r>
      <w:r w:rsidR="00A238E3">
        <w:rPr>
          <w:rFonts w:asciiTheme="majorHAnsi" w:hAnsiTheme="majorHAnsi" w:cstheme="majorHAnsi"/>
        </w:rPr>
        <w:t xml:space="preserve"> </w:t>
      </w:r>
      <w:r w:rsidRPr="00A238E3">
        <w:rPr>
          <w:rFonts w:asciiTheme="majorHAnsi" w:hAnsiTheme="majorHAnsi" w:cstheme="majorHAnsi"/>
        </w:rPr>
        <w:t>apod.)</w:t>
      </w:r>
    </w:p>
    <w:p w14:paraId="054F425F" w14:textId="680FCCEB" w:rsidR="0005351A" w:rsidRPr="00A238E3" w:rsidRDefault="0005351A" w:rsidP="00A238E3">
      <w:pPr>
        <w:spacing w:before="120" w:line="240" w:lineRule="auto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  <w:b/>
        </w:rPr>
        <w:t>druhy aktivit:</w:t>
      </w:r>
      <w:r w:rsidRPr="00A238E3">
        <w:rPr>
          <w:rFonts w:asciiTheme="majorHAnsi" w:hAnsiTheme="majorHAnsi" w:cstheme="majorHAnsi"/>
        </w:rPr>
        <w:t xml:space="preserve"> děti mohou provádět veškerá přirozená cvičení (chůze, běh, lezení, skákání a přeskakování), pohybové hry do rušné části, na uklidnění, hry s pravidly, hudebně pohybové hry, zdravotní cvičení podle motivace, hudby</w:t>
      </w:r>
      <w:r w:rsidR="00A238E3">
        <w:rPr>
          <w:rFonts w:asciiTheme="majorHAnsi" w:hAnsiTheme="majorHAnsi" w:cstheme="majorHAnsi"/>
        </w:rPr>
        <w:t xml:space="preserve"> – </w:t>
      </w:r>
      <w:r w:rsidRPr="00A238E3">
        <w:rPr>
          <w:rFonts w:asciiTheme="majorHAnsi" w:hAnsiTheme="majorHAnsi" w:cstheme="majorHAnsi"/>
        </w:rPr>
        <w:t xml:space="preserve">zařazujeme průběžně během celého dne  </w:t>
      </w:r>
    </w:p>
    <w:p w14:paraId="4CB1F05B" w14:textId="77777777" w:rsidR="0005351A" w:rsidRPr="00A238E3" w:rsidRDefault="0005351A" w:rsidP="00A238E3">
      <w:pPr>
        <w:spacing w:after="240" w:line="240" w:lineRule="auto"/>
        <w:rPr>
          <w:rFonts w:asciiTheme="majorHAnsi" w:hAnsiTheme="majorHAnsi" w:cstheme="majorHAnsi"/>
        </w:rPr>
      </w:pPr>
    </w:p>
    <w:p w14:paraId="615EB596" w14:textId="77777777" w:rsidR="0005351A" w:rsidRPr="00A238E3" w:rsidRDefault="0005351A" w:rsidP="00A238E3">
      <w:pPr>
        <w:pStyle w:val="Nadpis2"/>
        <w:spacing w:line="240" w:lineRule="auto"/>
        <w:rPr>
          <w:rFonts w:asciiTheme="majorHAnsi" w:hAnsiTheme="majorHAnsi" w:cstheme="majorHAnsi"/>
        </w:rPr>
      </w:pPr>
      <w:bookmarkStart w:id="54" w:name="_Toc207835077"/>
      <w:r w:rsidRPr="00A238E3">
        <w:rPr>
          <w:rFonts w:asciiTheme="majorHAnsi" w:hAnsiTheme="majorHAnsi" w:cstheme="majorHAnsi"/>
        </w:rPr>
        <w:t>Pobyt venku</w:t>
      </w:r>
      <w:bookmarkEnd w:id="54"/>
    </w:p>
    <w:p w14:paraId="0969363A" w14:textId="77777777" w:rsidR="0005351A" w:rsidRPr="00A238E3" w:rsidRDefault="0005351A" w:rsidP="00A238E3">
      <w:pPr>
        <w:spacing w:before="120" w:line="240" w:lineRule="auto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</w:rPr>
        <w:t xml:space="preserve">Děti na školní zahradu docházejí nejen dopoledne, ale pokud to dovolí roční období a počasí tak i odpoledne. Školní zahrada je především využívána k dětským hrám, míčovým hrám, aktivitám na průlezkách, skluzavkách, hřišti a v pískovišti, soutěžím, </w:t>
      </w:r>
      <w:proofErr w:type="gramStart"/>
      <w:r w:rsidRPr="00A238E3">
        <w:rPr>
          <w:rFonts w:asciiTheme="majorHAnsi" w:hAnsiTheme="majorHAnsi" w:cstheme="majorHAnsi"/>
        </w:rPr>
        <w:t>závodům,</w:t>
      </w:r>
      <w:proofErr w:type="gramEnd"/>
      <w:r w:rsidRPr="00A238E3">
        <w:rPr>
          <w:rFonts w:asciiTheme="majorHAnsi" w:hAnsiTheme="majorHAnsi" w:cstheme="majorHAnsi"/>
        </w:rPr>
        <w:t xml:space="preserve"> apod.</w:t>
      </w:r>
    </w:p>
    <w:p w14:paraId="245216C7" w14:textId="41354A5C" w:rsidR="0005351A" w:rsidRPr="00A238E3" w:rsidRDefault="0005351A" w:rsidP="00A238E3">
      <w:pPr>
        <w:spacing w:before="120" w:line="240" w:lineRule="auto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  <w:b/>
        </w:rPr>
        <w:t>Vybavení školní zahrady:</w:t>
      </w:r>
      <w:r w:rsidRPr="00A238E3">
        <w:rPr>
          <w:rFonts w:asciiTheme="majorHAnsi" w:hAnsiTheme="majorHAnsi" w:cstheme="majorHAnsi"/>
        </w:rPr>
        <w:t xml:space="preserve"> celý areál školy se zahradou je řádně oplocen. Školní zahrada je zatravněna a osázena zelení (okrasné dřeviny, stromy, květiny), pozemek je řádně udržovaný. Údržbu okrasných dřevin a komunikací v areálu zahrady zajišťuje školnice MŠ. Sečení travnatých ploch provádí smluvně zajištěný pracovník. Pískoviště je opatřeno ochrannými sítěmi. Betonovou a asfaltovou plochu využívají děti pro jízdu na dětských koloběžkách.</w:t>
      </w:r>
    </w:p>
    <w:p w14:paraId="7C40A39C" w14:textId="77777777" w:rsidR="0005351A" w:rsidRPr="00A238E3" w:rsidRDefault="0005351A" w:rsidP="00A238E3">
      <w:pPr>
        <w:spacing w:before="120" w:line="240" w:lineRule="auto"/>
        <w:rPr>
          <w:rFonts w:asciiTheme="majorHAnsi" w:hAnsiTheme="majorHAnsi" w:cstheme="majorHAnsi"/>
          <w:b/>
          <w:sz w:val="32"/>
        </w:rPr>
      </w:pPr>
    </w:p>
    <w:p w14:paraId="56D19746" w14:textId="77777777" w:rsidR="0005351A" w:rsidRPr="00A238E3" w:rsidRDefault="0005351A" w:rsidP="00A238E3">
      <w:pPr>
        <w:pStyle w:val="Nadpis2"/>
        <w:spacing w:line="240" w:lineRule="auto"/>
        <w:rPr>
          <w:rFonts w:asciiTheme="majorHAnsi" w:hAnsiTheme="majorHAnsi" w:cstheme="majorHAnsi"/>
        </w:rPr>
      </w:pPr>
      <w:bookmarkStart w:id="55" w:name="_Toc207835078"/>
      <w:r w:rsidRPr="00A238E3">
        <w:rPr>
          <w:rFonts w:asciiTheme="majorHAnsi" w:hAnsiTheme="majorHAnsi" w:cstheme="majorHAnsi"/>
        </w:rPr>
        <w:t>Odpočinek a spánek</w:t>
      </w:r>
      <w:bookmarkEnd w:id="55"/>
    </w:p>
    <w:p w14:paraId="41A53F28" w14:textId="4535745E" w:rsidR="0005351A" w:rsidRPr="00A238E3" w:rsidRDefault="0005351A" w:rsidP="00A238E3">
      <w:pPr>
        <w:spacing w:before="120" w:after="240" w:line="240" w:lineRule="auto"/>
        <w:ind w:right="-143"/>
        <w:rPr>
          <w:rFonts w:asciiTheme="majorHAnsi" w:hAnsiTheme="majorHAnsi" w:cstheme="majorHAnsi"/>
          <w:bCs/>
        </w:rPr>
      </w:pPr>
      <w:r w:rsidRPr="00A238E3">
        <w:rPr>
          <w:rFonts w:asciiTheme="majorHAnsi" w:hAnsiTheme="majorHAnsi" w:cstheme="majorHAnsi"/>
          <w:b/>
          <w:bCs/>
        </w:rPr>
        <w:t>Odpočinek a spánek</w:t>
      </w:r>
      <w:r w:rsidRPr="00A238E3">
        <w:rPr>
          <w:rFonts w:asciiTheme="majorHAnsi" w:hAnsiTheme="majorHAnsi" w:cstheme="majorHAnsi"/>
          <w:bCs/>
        </w:rPr>
        <w:t>: v režimu dne je zařazen po obědě, děti poslouchají pohádku čtenou nebo z CD přehrávače. Také je zařazována relaxační hudba. V rámci respektování individuálních potřeb dítěte jsou dětem s nižší potřebou spánku a předškolním dětem nabízeny klidné hry a činnosti – malování, grafomotorika, prohlížení dětských knih, činnosti na rozvoj jemné motoriky, pexeso, puzzle</w:t>
      </w:r>
      <w:r w:rsidR="00A238E3">
        <w:rPr>
          <w:rFonts w:asciiTheme="majorHAnsi" w:hAnsiTheme="majorHAnsi" w:cstheme="majorHAnsi"/>
          <w:bCs/>
        </w:rPr>
        <w:t xml:space="preserve">, </w:t>
      </w:r>
      <w:r w:rsidRPr="00A238E3">
        <w:rPr>
          <w:rFonts w:asciiTheme="majorHAnsi" w:hAnsiTheme="majorHAnsi" w:cstheme="majorHAnsi"/>
          <w:bCs/>
        </w:rPr>
        <w:t>stolní hry</w:t>
      </w:r>
      <w:r w:rsidR="00A238E3">
        <w:rPr>
          <w:rFonts w:asciiTheme="majorHAnsi" w:hAnsiTheme="majorHAnsi" w:cstheme="majorHAnsi"/>
          <w:bCs/>
        </w:rPr>
        <w:t xml:space="preserve"> a jiné klidové činnosti.</w:t>
      </w:r>
    </w:p>
    <w:p w14:paraId="7B74BC7E" w14:textId="2EBE1CAE" w:rsidR="0005351A" w:rsidRPr="00A238E3" w:rsidRDefault="0005351A" w:rsidP="00A238E3">
      <w:pPr>
        <w:spacing w:before="120" w:line="240" w:lineRule="auto"/>
        <w:ind w:right="-143"/>
        <w:rPr>
          <w:rFonts w:asciiTheme="majorHAnsi" w:hAnsiTheme="majorHAnsi" w:cstheme="majorHAnsi"/>
          <w:bCs/>
        </w:rPr>
      </w:pPr>
      <w:r w:rsidRPr="00A238E3">
        <w:rPr>
          <w:rFonts w:asciiTheme="majorHAnsi" w:hAnsiTheme="majorHAnsi" w:cstheme="majorHAnsi"/>
          <w:b/>
          <w:bCs/>
        </w:rPr>
        <w:t>Ukládání lehátek</w:t>
      </w:r>
      <w:r w:rsidRPr="00A238E3">
        <w:rPr>
          <w:rFonts w:asciiTheme="majorHAnsi" w:hAnsiTheme="majorHAnsi" w:cstheme="majorHAnsi"/>
          <w:bCs/>
        </w:rPr>
        <w:t>:</w:t>
      </w:r>
      <w:r w:rsidR="00A238E3">
        <w:rPr>
          <w:rFonts w:asciiTheme="majorHAnsi" w:hAnsiTheme="majorHAnsi" w:cstheme="majorHAnsi"/>
          <w:bCs/>
        </w:rPr>
        <w:t xml:space="preserve"> </w:t>
      </w:r>
      <w:r w:rsidRPr="00A238E3">
        <w:rPr>
          <w:rFonts w:asciiTheme="majorHAnsi" w:hAnsiTheme="majorHAnsi" w:cstheme="majorHAnsi"/>
          <w:bCs/>
        </w:rPr>
        <w:t xml:space="preserve">lehátka jsou ukládána do vymezeného prostoru vedle sebe. Jsou klasická čalouněná opatřená potahovou látkou. Paní uklízečka se stará o jejich rozložení a složení. Pravidelně jsou 1x měsíčně čištěna vysavačem a nejméně jednou měsíčně ponechána k důkladnému vyvětrání rozložena od pátku do pondělí. </w:t>
      </w:r>
    </w:p>
    <w:p w14:paraId="48701B3E" w14:textId="51A25681" w:rsidR="0005351A" w:rsidRPr="00A238E3" w:rsidRDefault="0005351A" w:rsidP="00A238E3">
      <w:pPr>
        <w:spacing w:before="120" w:line="240" w:lineRule="auto"/>
        <w:ind w:right="-143"/>
        <w:rPr>
          <w:rFonts w:asciiTheme="majorHAnsi" w:hAnsiTheme="majorHAnsi" w:cstheme="majorHAnsi"/>
          <w:bCs/>
        </w:rPr>
      </w:pPr>
      <w:r w:rsidRPr="00A238E3">
        <w:rPr>
          <w:rFonts w:asciiTheme="majorHAnsi" w:hAnsiTheme="majorHAnsi" w:cstheme="majorHAnsi"/>
          <w:b/>
          <w:bCs/>
        </w:rPr>
        <w:t>Lůžkoviny:</w:t>
      </w:r>
      <w:r w:rsidR="00A238E3">
        <w:rPr>
          <w:rFonts w:asciiTheme="majorHAnsi" w:hAnsiTheme="majorHAnsi" w:cstheme="majorHAnsi"/>
          <w:b/>
          <w:bCs/>
        </w:rPr>
        <w:t xml:space="preserve"> </w:t>
      </w:r>
      <w:r w:rsidRPr="00A238E3">
        <w:rPr>
          <w:rFonts w:asciiTheme="majorHAnsi" w:hAnsiTheme="majorHAnsi" w:cstheme="majorHAnsi"/>
          <w:bCs/>
        </w:rPr>
        <w:t>jednotlivé lůžkoviny jsou ukládány odděleně</w:t>
      </w:r>
      <w:r w:rsidR="00A238E3">
        <w:rPr>
          <w:rFonts w:asciiTheme="majorHAnsi" w:hAnsiTheme="majorHAnsi" w:cstheme="majorHAnsi"/>
          <w:bCs/>
        </w:rPr>
        <w:t xml:space="preserve"> –</w:t>
      </w:r>
      <w:r w:rsidRPr="00A238E3">
        <w:rPr>
          <w:rFonts w:asciiTheme="majorHAnsi" w:hAnsiTheme="majorHAnsi" w:cstheme="majorHAnsi"/>
          <w:bCs/>
        </w:rPr>
        <w:t xml:space="preserve"> každé dítě má svou označenou přihrádku. Jsou pravidelně převlékány školnicí 1x za 21 dní, v případě potřeby ihned. Denně jsou rozloženy na lehátkách a větrány před spánkem dětí v době jejich pobytu venku.</w:t>
      </w:r>
    </w:p>
    <w:p w14:paraId="0FD201E7" w14:textId="5BDD7BD6" w:rsidR="0005351A" w:rsidRPr="00A238E3" w:rsidRDefault="0005351A" w:rsidP="00A238E3">
      <w:pPr>
        <w:spacing w:before="120" w:line="240" w:lineRule="auto"/>
        <w:ind w:right="-143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  <w:b/>
          <w:bCs/>
        </w:rPr>
        <w:t>Pyžama</w:t>
      </w:r>
      <w:r w:rsidRPr="00A238E3">
        <w:rPr>
          <w:rFonts w:asciiTheme="majorHAnsi" w:hAnsiTheme="majorHAnsi" w:cstheme="majorHAnsi"/>
          <w:bCs/>
        </w:rPr>
        <w:t>:</w:t>
      </w:r>
      <w:r w:rsidR="00A238E3">
        <w:rPr>
          <w:rFonts w:asciiTheme="majorHAnsi" w:hAnsiTheme="majorHAnsi" w:cstheme="majorHAnsi"/>
          <w:bCs/>
        </w:rPr>
        <w:t xml:space="preserve"> </w:t>
      </w:r>
      <w:r w:rsidRPr="00A238E3">
        <w:rPr>
          <w:rFonts w:asciiTheme="majorHAnsi" w:hAnsiTheme="majorHAnsi" w:cstheme="majorHAnsi"/>
          <w:bCs/>
        </w:rPr>
        <w:t xml:space="preserve">si nosí děti vlastní z domova a mívají je uloženy u peřin v označené přihrádce. Pravidelně si je berou každý pátek domů, aby si v pondělí přinesly čisté. </w:t>
      </w:r>
    </w:p>
    <w:p w14:paraId="069FAF5F" w14:textId="77777777" w:rsidR="0005351A" w:rsidRPr="00A238E3" w:rsidRDefault="0005351A" w:rsidP="00A238E3">
      <w:pPr>
        <w:spacing w:after="240" w:line="240" w:lineRule="auto"/>
        <w:ind w:right="-143"/>
        <w:rPr>
          <w:rFonts w:asciiTheme="majorHAnsi" w:hAnsiTheme="majorHAnsi" w:cstheme="majorHAnsi"/>
        </w:rPr>
      </w:pPr>
    </w:p>
    <w:p w14:paraId="371788AF" w14:textId="77777777" w:rsidR="0005351A" w:rsidRPr="00A238E3" w:rsidRDefault="0005351A" w:rsidP="00A238E3">
      <w:pPr>
        <w:pStyle w:val="Nadpis2"/>
        <w:spacing w:line="240" w:lineRule="auto"/>
        <w:rPr>
          <w:rFonts w:asciiTheme="majorHAnsi" w:hAnsiTheme="majorHAnsi" w:cstheme="majorHAnsi"/>
        </w:rPr>
      </w:pPr>
      <w:bookmarkStart w:id="56" w:name="_Toc207835079"/>
      <w:r w:rsidRPr="00A238E3">
        <w:rPr>
          <w:rFonts w:asciiTheme="majorHAnsi" w:hAnsiTheme="majorHAnsi" w:cstheme="majorHAnsi"/>
        </w:rPr>
        <w:t>Stravování</w:t>
      </w:r>
      <w:bookmarkEnd w:id="56"/>
    </w:p>
    <w:p w14:paraId="1CE36BC1" w14:textId="77777777" w:rsidR="0005351A" w:rsidRPr="00A238E3" w:rsidRDefault="0005351A" w:rsidP="00A238E3">
      <w:pPr>
        <w:spacing w:before="120" w:line="240" w:lineRule="auto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  <w:b/>
        </w:rPr>
        <w:t xml:space="preserve">Příprava stravy: </w:t>
      </w:r>
      <w:r w:rsidRPr="00A238E3">
        <w:rPr>
          <w:rFonts w:asciiTheme="majorHAnsi" w:hAnsiTheme="majorHAnsi" w:cstheme="majorHAnsi"/>
        </w:rPr>
        <w:t>je dle norem platných pro předškolní zařízení – viz školní jídelna.</w:t>
      </w:r>
    </w:p>
    <w:p w14:paraId="5BA99E35" w14:textId="45AC906B" w:rsidR="0005351A" w:rsidRPr="00A238E3" w:rsidRDefault="0005351A" w:rsidP="00A238E3">
      <w:pPr>
        <w:spacing w:before="120" w:line="240" w:lineRule="auto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  <w:b/>
        </w:rPr>
        <w:t>Systém podávání snídaně –</w:t>
      </w:r>
      <w:r w:rsidR="00A238E3">
        <w:rPr>
          <w:rFonts w:asciiTheme="majorHAnsi" w:hAnsiTheme="majorHAnsi" w:cstheme="majorHAnsi"/>
          <w:b/>
        </w:rPr>
        <w:t xml:space="preserve"> </w:t>
      </w:r>
      <w:r w:rsidRPr="00A238E3">
        <w:rPr>
          <w:rFonts w:asciiTheme="majorHAnsi" w:hAnsiTheme="majorHAnsi" w:cstheme="majorHAnsi"/>
        </w:rPr>
        <w:t xml:space="preserve">ráno od </w:t>
      </w:r>
      <w:r w:rsidR="00A238E3">
        <w:rPr>
          <w:rFonts w:asciiTheme="majorHAnsi" w:hAnsiTheme="majorHAnsi" w:cstheme="majorHAnsi"/>
        </w:rPr>
        <w:t>8:00</w:t>
      </w:r>
      <w:r w:rsidRPr="00A238E3">
        <w:rPr>
          <w:rFonts w:asciiTheme="majorHAnsi" w:hAnsiTheme="majorHAnsi" w:cstheme="majorHAnsi"/>
        </w:rPr>
        <w:t xml:space="preserve"> hodin do 8:</w:t>
      </w:r>
      <w:r w:rsidR="00A238E3">
        <w:rPr>
          <w:rFonts w:asciiTheme="majorHAnsi" w:hAnsiTheme="majorHAnsi" w:cstheme="majorHAnsi"/>
        </w:rPr>
        <w:t>30</w:t>
      </w:r>
      <w:r w:rsidRPr="00A238E3">
        <w:rPr>
          <w:rFonts w:asciiTheme="majorHAnsi" w:hAnsiTheme="majorHAnsi" w:cstheme="majorHAnsi"/>
        </w:rPr>
        <w:t xml:space="preserve"> hodin. Učitelka nalévá čaj, kakao či mléko do připravených sklenic na tácu a děti se samy</w:t>
      </w:r>
      <w:r w:rsidR="00A238E3">
        <w:rPr>
          <w:rFonts w:asciiTheme="majorHAnsi" w:hAnsiTheme="majorHAnsi" w:cstheme="majorHAnsi"/>
        </w:rPr>
        <w:t xml:space="preserve"> </w:t>
      </w:r>
      <w:r w:rsidRPr="00A238E3">
        <w:rPr>
          <w:rFonts w:asciiTheme="majorHAnsi" w:hAnsiTheme="majorHAnsi" w:cstheme="majorHAnsi"/>
        </w:rPr>
        <w:t>obsluhují</w:t>
      </w:r>
      <w:r w:rsidR="00A238E3">
        <w:rPr>
          <w:rFonts w:asciiTheme="majorHAnsi" w:hAnsiTheme="majorHAnsi" w:cstheme="majorHAnsi"/>
        </w:rPr>
        <w:t xml:space="preserve"> – </w:t>
      </w:r>
      <w:r w:rsidRPr="00A238E3">
        <w:rPr>
          <w:rFonts w:asciiTheme="majorHAnsi" w:hAnsiTheme="majorHAnsi" w:cstheme="majorHAnsi"/>
        </w:rPr>
        <w:t xml:space="preserve">snídani si dají na tácek, odnesou ke stolu a poté použité nádobí ukládají do vozíku. Učitelka dbá, aby si děti po sobě uklidily a aby dodržovaly hygienu – umývání rukou.  </w:t>
      </w:r>
    </w:p>
    <w:p w14:paraId="152741F4" w14:textId="0DCCAEBB" w:rsidR="0005351A" w:rsidRPr="00A238E3" w:rsidRDefault="00A238E3" w:rsidP="00A238E3">
      <w:pPr>
        <w:spacing w:before="120" w:line="240" w:lineRule="auto"/>
        <w:rPr>
          <w:rFonts w:asciiTheme="majorHAnsi" w:hAnsiTheme="majorHAnsi" w:cstheme="majorHAnsi"/>
          <w:b/>
          <w:bCs/>
          <w:i/>
          <w:iCs/>
          <w:u w:val="single"/>
        </w:rPr>
      </w:pPr>
      <w:r>
        <w:rPr>
          <w:rFonts w:asciiTheme="majorHAnsi" w:hAnsiTheme="majorHAnsi" w:cstheme="majorHAnsi"/>
        </w:rPr>
        <w:lastRenderedPageBreak/>
        <w:t xml:space="preserve">     </w:t>
      </w:r>
      <w:r w:rsidR="0005351A" w:rsidRPr="00A238E3">
        <w:rPr>
          <w:rFonts w:asciiTheme="majorHAnsi" w:hAnsiTheme="majorHAnsi" w:cstheme="majorHAnsi"/>
        </w:rPr>
        <w:t>Jídla pro děti MŠ jsou vařena ve vlastní školní kuchyni. Mytí znečištěného nádobí je prováděno v myčce na přípravně u třídy.</w:t>
      </w:r>
    </w:p>
    <w:p w14:paraId="1E19FA4B" w14:textId="77777777" w:rsidR="0005351A" w:rsidRPr="00A238E3" w:rsidRDefault="0005351A" w:rsidP="00A238E3">
      <w:pPr>
        <w:spacing w:after="240" w:line="240" w:lineRule="auto"/>
        <w:rPr>
          <w:rFonts w:asciiTheme="majorHAnsi" w:hAnsiTheme="majorHAnsi" w:cstheme="majorHAnsi"/>
          <w:b/>
          <w:bCs/>
          <w:i/>
          <w:iCs/>
          <w:u w:val="single"/>
        </w:rPr>
      </w:pPr>
    </w:p>
    <w:p w14:paraId="65A3E21D" w14:textId="77777777" w:rsidR="0005351A" w:rsidRPr="00A238E3" w:rsidRDefault="0005351A" w:rsidP="00A238E3">
      <w:pPr>
        <w:pStyle w:val="Nadpis2"/>
        <w:spacing w:line="240" w:lineRule="auto"/>
        <w:rPr>
          <w:rFonts w:asciiTheme="majorHAnsi" w:hAnsiTheme="majorHAnsi" w:cstheme="majorHAnsi"/>
        </w:rPr>
      </w:pPr>
      <w:bookmarkStart w:id="57" w:name="_Toc207835080"/>
      <w:r w:rsidRPr="00A238E3">
        <w:rPr>
          <w:rFonts w:asciiTheme="majorHAnsi" w:hAnsiTheme="majorHAnsi" w:cstheme="majorHAnsi"/>
        </w:rPr>
        <w:t>Pitný režim</w:t>
      </w:r>
      <w:bookmarkEnd w:id="57"/>
    </w:p>
    <w:p w14:paraId="5B266EB1" w14:textId="77777777" w:rsidR="0005351A" w:rsidRPr="00A238E3" w:rsidRDefault="0005351A" w:rsidP="00A238E3">
      <w:pPr>
        <w:numPr>
          <w:ilvl w:val="0"/>
          <w:numId w:val="246"/>
        </w:numPr>
        <w:spacing w:before="120" w:after="0" w:line="240" w:lineRule="auto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</w:rPr>
        <w:t xml:space="preserve">Děti mají v zásobníku na teplé nápoje připravený čaj, který si mohou formou samoobsluhy samy načepovat do čisté sklenice. Sklenice se myjí v myčce v přípravně u třídy, takže mají děti čisté sklenice neustále k dispozici. </w:t>
      </w:r>
    </w:p>
    <w:p w14:paraId="6C715550" w14:textId="77777777" w:rsidR="0005351A" w:rsidRPr="00A238E3" w:rsidRDefault="0005351A" w:rsidP="00A238E3">
      <w:pPr>
        <w:numPr>
          <w:ilvl w:val="0"/>
          <w:numId w:val="246"/>
        </w:numPr>
        <w:spacing w:after="0" w:line="240" w:lineRule="auto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</w:rPr>
        <w:t>Pitný režim děti doplňují dle své potřeby, případně za připomenutí paní učitelky.</w:t>
      </w:r>
    </w:p>
    <w:p w14:paraId="52E2D62C" w14:textId="77777777" w:rsidR="0005351A" w:rsidRPr="00A238E3" w:rsidRDefault="0005351A" w:rsidP="00A238E3">
      <w:pPr>
        <w:spacing w:after="240" w:line="240" w:lineRule="auto"/>
        <w:ind w:left="360"/>
        <w:rPr>
          <w:rFonts w:asciiTheme="majorHAnsi" w:hAnsiTheme="majorHAnsi" w:cstheme="majorHAnsi"/>
        </w:rPr>
      </w:pPr>
    </w:p>
    <w:p w14:paraId="633F366A" w14:textId="77777777" w:rsidR="0005351A" w:rsidRPr="00A238E3" w:rsidRDefault="0005351A" w:rsidP="00A238E3">
      <w:pPr>
        <w:pStyle w:val="Nadpis2"/>
        <w:spacing w:line="240" w:lineRule="auto"/>
        <w:rPr>
          <w:rFonts w:asciiTheme="majorHAnsi" w:hAnsiTheme="majorHAnsi" w:cstheme="majorHAnsi"/>
        </w:rPr>
      </w:pPr>
      <w:bookmarkStart w:id="58" w:name="_Toc207835081"/>
      <w:r w:rsidRPr="00A238E3">
        <w:rPr>
          <w:rFonts w:asciiTheme="majorHAnsi" w:hAnsiTheme="majorHAnsi" w:cstheme="majorHAnsi"/>
        </w:rPr>
        <w:t>Otužování</w:t>
      </w:r>
      <w:bookmarkEnd w:id="58"/>
    </w:p>
    <w:p w14:paraId="0B1777F2" w14:textId="47A6514F" w:rsidR="0005351A" w:rsidRPr="00A238E3" w:rsidRDefault="0005351A" w:rsidP="00A238E3">
      <w:pPr>
        <w:numPr>
          <w:ilvl w:val="0"/>
          <w:numId w:val="174"/>
        </w:numPr>
        <w:spacing w:after="0" w:line="240" w:lineRule="auto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</w:rPr>
        <w:t>Třída je pravidelně větraná. Udržovaná teplota v ní je 21-22 °C, teplota na umývárně nesmí klesnout pod 18 °C.</w:t>
      </w:r>
      <w:r w:rsidR="00A238E3">
        <w:rPr>
          <w:rFonts w:asciiTheme="majorHAnsi" w:hAnsiTheme="majorHAnsi" w:cstheme="majorHAnsi"/>
        </w:rPr>
        <w:t xml:space="preserve"> </w:t>
      </w:r>
      <w:r w:rsidRPr="00A238E3">
        <w:rPr>
          <w:rFonts w:asciiTheme="majorHAnsi" w:hAnsiTheme="majorHAnsi" w:cstheme="majorHAnsi"/>
        </w:rPr>
        <w:t>Okna mají možnost zaclonění žaluziemi.</w:t>
      </w:r>
      <w:r w:rsidR="00A238E3">
        <w:rPr>
          <w:rFonts w:asciiTheme="majorHAnsi" w:hAnsiTheme="majorHAnsi" w:cstheme="majorHAnsi"/>
        </w:rPr>
        <w:t xml:space="preserve"> </w:t>
      </w:r>
      <w:proofErr w:type="gramStart"/>
      <w:r w:rsidRPr="00A238E3">
        <w:rPr>
          <w:rFonts w:asciiTheme="majorHAnsi" w:hAnsiTheme="majorHAnsi" w:cstheme="majorHAnsi"/>
        </w:rPr>
        <w:t>V  místnosti</w:t>
      </w:r>
      <w:proofErr w:type="gramEnd"/>
      <w:r w:rsidRPr="00A238E3">
        <w:rPr>
          <w:rFonts w:asciiTheme="majorHAnsi" w:hAnsiTheme="majorHAnsi" w:cstheme="majorHAnsi"/>
        </w:rPr>
        <w:t xml:space="preserve"> je umístěn nástěnný teploměr. </w:t>
      </w:r>
    </w:p>
    <w:p w14:paraId="1E6146EC" w14:textId="77777777" w:rsidR="0005351A" w:rsidRPr="00A238E3" w:rsidRDefault="0005351A" w:rsidP="00A238E3">
      <w:pPr>
        <w:numPr>
          <w:ilvl w:val="0"/>
          <w:numId w:val="174"/>
        </w:numPr>
        <w:spacing w:after="0" w:line="240" w:lineRule="auto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</w:rPr>
        <w:t>Učitelky si všímají vhodného oblečení dětí ve třídě i při pobytu venku, aby nedošlo k přehřátí nebo nachlazení.</w:t>
      </w:r>
    </w:p>
    <w:p w14:paraId="14EA9491" w14:textId="77777777" w:rsidR="0005351A" w:rsidRPr="00A238E3" w:rsidRDefault="0005351A" w:rsidP="00A238E3">
      <w:pPr>
        <w:numPr>
          <w:ilvl w:val="0"/>
          <w:numId w:val="174"/>
        </w:numPr>
        <w:spacing w:after="0" w:line="240" w:lineRule="auto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</w:rPr>
        <w:t xml:space="preserve">Děti jsou otužovány sluncem, vodou, vzduchem, v letních měsících spánkem při otevřených oknech. </w:t>
      </w:r>
    </w:p>
    <w:p w14:paraId="0652476F" w14:textId="77777777" w:rsidR="0005351A" w:rsidRDefault="0005351A" w:rsidP="0005351A">
      <w:pPr>
        <w:spacing w:before="120"/>
        <w:rPr>
          <w:b/>
          <w:bCs/>
          <w:sz w:val="28"/>
          <w:u w:val="single"/>
        </w:rPr>
      </w:pPr>
    </w:p>
    <w:p w14:paraId="1D8B2F1D" w14:textId="77777777" w:rsidR="0005351A" w:rsidRDefault="0005351A" w:rsidP="0005351A">
      <w:pPr>
        <w:spacing w:before="120"/>
        <w:rPr>
          <w:b/>
          <w:bCs/>
          <w:sz w:val="28"/>
          <w:u w:val="single"/>
        </w:rPr>
      </w:pPr>
    </w:p>
    <w:p w14:paraId="101BED67" w14:textId="77777777" w:rsidR="0005351A" w:rsidRPr="008D43BB" w:rsidRDefault="0005351A" w:rsidP="00290A32">
      <w:pPr>
        <w:spacing w:line="240" w:lineRule="auto"/>
        <w:rPr>
          <w:rFonts w:asciiTheme="majorHAnsi" w:hAnsiTheme="majorHAnsi" w:cstheme="majorHAnsi"/>
        </w:rPr>
      </w:pPr>
    </w:p>
    <w:p w14:paraId="68015814" w14:textId="77777777" w:rsidR="00CE0FA5" w:rsidRPr="00A238E3" w:rsidRDefault="00EB4BB6" w:rsidP="00A238E3">
      <w:pPr>
        <w:pStyle w:val="Nadpis1"/>
        <w:rPr>
          <w:rFonts w:asciiTheme="majorHAnsi" w:hAnsiTheme="majorHAnsi" w:cstheme="majorHAnsi"/>
        </w:rPr>
      </w:pPr>
      <w:bookmarkStart w:id="59" w:name="_Toc207835082"/>
      <w:r w:rsidRPr="00A238E3">
        <w:rPr>
          <w:rFonts w:asciiTheme="majorHAnsi" w:hAnsiTheme="majorHAnsi" w:cstheme="majorHAnsi"/>
        </w:rPr>
        <w:lastRenderedPageBreak/>
        <w:t>V</w:t>
      </w:r>
      <w:r w:rsidR="00CE0FA5" w:rsidRPr="00A238E3">
        <w:rPr>
          <w:rFonts w:asciiTheme="majorHAnsi" w:hAnsiTheme="majorHAnsi" w:cstheme="majorHAnsi"/>
        </w:rPr>
        <w:t>zdělávání d</w:t>
      </w:r>
      <w:r w:rsidR="002D7FD4" w:rsidRPr="00A238E3">
        <w:rPr>
          <w:rFonts w:asciiTheme="majorHAnsi" w:hAnsiTheme="majorHAnsi" w:cstheme="majorHAnsi"/>
        </w:rPr>
        <w:t xml:space="preserve">ětí se speciálními vzdělávacími </w:t>
      </w:r>
      <w:r w:rsidR="00CE0FA5" w:rsidRPr="00A238E3">
        <w:rPr>
          <w:rFonts w:asciiTheme="majorHAnsi" w:hAnsiTheme="majorHAnsi" w:cstheme="majorHAnsi"/>
        </w:rPr>
        <w:t>potřebami</w:t>
      </w:r>
      <w:bookmarkEnd w:id="59"/>
    </w:p>
    <w:p w14:paraId="169CDFF1" w14:textId="77777777" w:rsidR="00EB4BB6" w:rsidRPr="00A238E3" w:rsidRDefault="00EB4BB6" w:rsidP="00B8325F">
      <w:pPr>
        <w:numPr>
          <w:ilvl w:val="0"/>
          <w:numId w:val="172"/>
        </w:numPr>
        <w:spacing w:line="240" w:lineRule="auto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</w:rPr>
        <w:t>V zabezpečení vzdělávání žáku se SVP postupujeme v souladu s RVP.</w:t>
      </w:r>
    </w:p>
    <w:p w14:paraId="1B47F0E0" w14:textId="77777777" w:rsidR="00EB4BB6" w:rsidRPr="00A238E3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</w:rPr>
        <w:t>Dítětem se speciálními vzdělávacími potřebami je dítě, které k naplnění svých vzdělávacích možností nebo k uplatnění a užívání svých práv na rovnoprávném základě s ostatními potřebuje poskytnutí podpůrných opatření z výčtu uvedeného v § 16 školského zákona, které realizuje mateřská škola.</w:t>
      </w:r>
    </w:p>
    <w:p w14:paraId="31F0906D" w14:textId="77777777" w:rsidR="00EB4BB6" w:rsidRPr="00A238E3" w:rsidRDefault="00EB4BB6" w:rsidP="00EB4BB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/>
        </w:rPr>
      </w:pPr>
      <w:r w:rsidRPr="00A238E3">
        <w:rPr>
          <w:rFonts w:asciiTheme="majorHAnsi" w:hAnsiTheme="majorHAnsi" w:cstheme="majorHAnsi"/>
          <w:color w:val="000000"/>
        </w:rPr>
        <w:t xml:space="preserve">     Podpůrnými opatřeními rozumíme využití speciálních metod, postupů, forem a prostředků vzdělávání, speciálních pomůcek a didaktických materiálů, zajištění služeb PPP a SPC a zajištění asistenta pedagoga.</w:t>
      </w:r>
    </w:p>
    <w:p w14:paraId="74E17146" w14:textId="77777777" w:rsidR="00EB4BB6" w:rsidRPr="00A238E3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</w:rPr>
        <w:t xml:space="preserve">     Podpůrná opatření se podle organizační, pedagogické a finanční náročnosti člení do pěti stupňů. Podpůrná opatření prvního stupně stanovuje mateřská škola i bez doporučení školského poradenského zařízení na základě plánu pedagogické podpory (PLPP), který zpracovává </w:t>
      </w:r>
      <w:r w:rsidR="00954591" w:rsidRPr="00A238E3">
        <w:rPr>
          <w:rFonts w:asciiTheme="majorHAnsi" w:hAnsiTheme="majorHAnsi" w:cstheme="majorHAnsi"/>
        </w:rPr>
        <w:br/>
      </w:r>
      <w:r w:rsidRPr="00A238E3">
        <w:rPr>
          <w:rFonts w:asciiTheme="majorHAnsi" w:hAnsiTheme="majorHAnsi" w:cstheme="majorHAnsi"/>
        </w:rPr>
        <w:t xml:space="preserve">mateřská škola samostatně. Podpůrná opatření druhého až pátého stupně lze uplatnit pouze </w:t>
      </w:r>
      <w:r w:rsidR="00954591" w:rsidRPr="00A238E3">
        <w:rPr>
          <w:rFonts w:asciiTheme="majorHAnsi" w:hAnsiTheme="majorHAnsi" w:cstheme="majorHAnsi"/>
        </w:rPr>
        <w:br/>
      </w:r>
      <w:r w:rsidRPr="00A238E3">
        <w:rPr>
          <w:rFonts w:asciiTheme="majorHAnsi" w:hAnsiTheme="majorHAnsi" w:cstheme="majorHAnsi"/>
        </w:rPr>
        <w:t>s doporučením ŠPZ po projednání se zákonným zástupcem a jsou zpracována v individuálním vzdělávacím plánu (IVP) dítěte.</w:t>
      </w:r>
    </w:p>
    <w:p w14:paraId="07C375CE" w14:textId="77777777" w:rsidR="00954591" w:rsidRPr="00954591" w:rsidRDefault="00954591" w:rsidP="00954591">
      <w:pPr>
        <w:spacing w:after="0" w:line="240" w:lineRule="auto"/>
        <w:rPr>
          <w:sz w:val="16"/>
          <w:szCs w:val="16"/>
        </w:rPr>
      </w:pPr>
    </w:p>
    <w:p w14:paraId="708B1E8C" w14:textId="77777777" w:rsidR="00EB4BB6" w:rsidRPr="00A238E3" w:rsidRDefault="00EB4BB6" w:rsidP="00A238E3">
      <w:pPr>
        <w:pStyle w:val="Nadpis2"/>
        <w:rPr>
          <w:rFonts w:asciiTheme="majorHAnsi" w:hAnsiTheme="majorHAnsi" w:cstheme="majorHAnsi"/>
        </w:rPr>
      </w:pPr>
      <w:bookmarkStart w:id="60" w:name="_Toc207835083"/>
      <w:r w:rsidRPr="00A238E3">
        <w:rPr>
          <w:rFonts w:asciiTheme="majorHAnsi" w:hAnsiTheme="majorHAnsi" w:cstheme="majorHAnsi"/>
        </w:rPr>
        <w:t>Systém péče o děti s přiznanými podpůrnými opatřeními v </w:t>
      </w:r>
      <w:r w:rsidR="001E2E4C" w:rsidRPr="00A238E3">
        <w:rPr>
          <w:rFonts w:asciiTheme="majorHAnsi" w:hAnsiTheme="majorHAnsi" w:cstheme="majorHAnsi"/>
        </w:rPr>
        <w:t>MŠ</w:t>
      </w:r>
      <w:r w:rsidRPr="00A238E3">
        <w:rPr>
          <w:rFonts w:asciiTheme="majorHAnsi" w:hAnsiTheme="majorHAnsi" w:cstheme="majorHAnsi"/>
        </w:rPr>
        <w:t>:</w:t>
      </w:r>
      <w:bookmarkEnd w:id="60"/>
    </w:p>
    <w:p w14:paraId="241FE256" w14:textId="77777777" w:rsidR="001E2E4C" w:rsidRPr="00A238E3" w:rsidRDefault="00EB4BB6" w:rsidP="001E2E4C">
      <w:pPr>
        <w:spacing w:line="240" w:lineRule="auto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</w:rPr>
        <w:t>Pravidla a průběh tvorby, realizace a vyhodnocení plánu pedagogické podpory (PLPP) a individuálního vzdělávacího plánu (IVP) dětí se SVP.</w:t>
      </w:r>
    </w:p>
    <w:p w14:paraId="763AD248" w14:textId="1F2233EC" w:rsidR="00EB4BB6" w:rsidRPr="00A238E3" w:rsidRDefault="00EB4BB6" w:rsidP="001E2E4C">
      <w:pPr>
        <w:spacing w:line="240" w:lineRule="auto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</w:rPr>
        <w:t xml:space="preserve">     Pokud se u dítěte projeví odchylka od běžných výsledků, vypracuje pro něj učitelka plán </w:t>
      </w:r>
      <w:r w:rsidR="008C3E83">
        <w:rPr>
          <w:rFonts w:asciiTheme="majorHAnsi" w:hAnsiTheme="majorHAnsi" w:cstheme="majorHAnsi"/>
        </w:rPr>
        <w:br/>
      </w:r>
      <w:r w:rsidRPr="00A238E3">
        <w:rPr>
          <w:rFonts w:asciiTheme="majorHAnsi" w:hAnsiTheme="majorHAnsi" w:cstheme="majorHAnsi"/>
        </w:rPr>
        <w:t xml:space="preserve">pedagogické podpory. PLPP má písemnou podobu. Před jeho zpracováním budou probíhat </w:t>
      </w:r>
      <w:r w:rsidR="00954591" w:rsidRPr="00A238E3">
        <w:rPr>
          <w:rFonts w:asciiTheme="majorHAnsi" w:hAnsiTheme="majorHAnsi" w:cstheme="majorHAnsi"/>
        </w:rPr>
        <w:br/>
      </w:r>
      <w:r w:rsidRPr="00A238E3">
        <w:rPr>
          <w:rFonts w:asciiTheme="majorHAnsi" w:hAnsiTheme="majorHAnsi" w:cstheme="majorHAnsi"/>
        </w:rPr>
        <w:t xml:space="preserve">rozhovory se zákonnými zástupci dítěte, s dalšími učiteli, výchovným poradcem, ředitelkou školy s cílem stanovení např.: metod práce s dítětem. PLPP učitelka vyhodnocuje a upravuje dle potřeb dítěte. Využíváno bude také metodické podpory školského poradenského pracoviště a metodická podpora na Metodickém portále RVP.CZ. V případě trvajícího odchýlení od běžných výsledků je dítě po dohodě se zákonnými zástupci doporučeno k vyšetření ve školském poradenském zařízení. Na základě vyšetření a doporučení ŠPZ a žádosti zákonného zástupce dítěte pak učitelka vypracovává individuální vzdělávací plán, který konzultuje se zákonným zástupcem a předkládá ke schválení odbornému pracovišti. Tento IVP taktéž vyhodnocuje dle potřeb </w:t>
      </w:r>
      <w:r w:rsidR="008C3E83">
        <w:rPr>
          <w:rFonts w:asciiTheme="majorHAnsi" w:hAnsiTheme="majorHAnsi" w:cstheme="majorHAnsi"/>
        </w:rPr>
        <w:br/>
      </w:r>
      <w:r w:rsidRPr="00A238E3">
        <w:rPr>
          <w:rFonts w:asciiTheme="majorHAnsi" w:hAnsiTheme="majorHAnsi" w:cstheme="majorHAnsi"/>
        </w:rPr>
        <w:t>dítěte.</w:t>
      </w:r>
    </w:p>
    <w:p w14:paraId="49A21A94" w14:textId="77777777" w:rsidR="00EB4BB6" w:rsidRPr="00A238E3" w:rsidRDefault="00EB4BB6" w:rsidP="00B8325F">
      <w:pPr>
        <w:numPr>
          <w:ilvl w:val="0"/>
          <w:numId w:val="172"/>
        </w:numPr>
        <w:spacing w:before="240" w:after="0" w:line="240" w:lineRule="auto"/>
        <w:rPr>
          <w:rFonts w:asciiTheme="majorHAnsi" w:hAnsiTheme="majorHAnsi" w:cstheme="majorHAnsi"/>
        </w:rPr>
      </w:pPr>
      <w:r w:rsidRPr="00A238E3">
        <w:rPr>
          <w:rFonts w:asciiTheme="majorHAnsi" w:hAnsiTheme="majorHAnsi" w:cstheme="majorHAnsi"/>
        </w:rPr>
        <w:t>Vždy je nutná důsledná spolupráce s rodinou.</w:t>
      </w:r>
    </w:p>
    <w:p w14:paraId="6AE27482" w14:textId="77777777" w:rsidR="00EB4BB6" w:rsidRPr="00954591" w:rsidRDefault="00EB4BB6" w:rsidP="00EB4BB6">
      <w:pPr>
        <w:spacing w:line="240" w:lineRule="auto"/>
        <w:rPr>
          <w:sz w:val="16"/>
          <w:szCs w:val="16"/>
        </w:rPr>
      </w:pPr>
    </w:p>
    <w:p w14:paraId="0C9C89C7" w14:textId="77777777" w:rsidR="00EB4BB6" w:rsidRPr="008C3E83" w:rsidRDefault="00EB4BB6" w:rsidP="001E2E4C">
      <w:pPr>
        <w:pStyle w:val="Nadpis2"/>
        <w:rPr>
          <w:rFonts w:asciiTheme="majorHAnsi" w:hAnsiTheme="majorHAnsi" w:cstheme="majorHAnsi"/>
        </w:rPr>
      </w:pPr>
      <w:bookmarkStart w:id="61" w:name="_Toc207835084"/>
      <w:r w:rsidRPr="008C3E83">
        <w:rPr>
          <w:rFonts w:asciiTheme="majorHAnsi" w:hAnsiTheme="majorHAnsi" w:cstheme="majorHAnsi"/>
        </w:rPr>
        <w:t>Podmínky vzdělávání dětí s přiznanými podpůrnými opatřeními</w:t>
      </w:r>
      <w:bookmarkEnd w:id="61"/>
    </w:p>
    <w:p w14:paraId="6C5E5628" w14:textId="77777777" w:rsidR="00EB4BB6" w:rsidRPr="008C3E83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 xml:space="preserve">Podmínky pro vzdělávání dětí musí vždy odpovídat individuálním potřebám i možnostem dětí. Pro úspěšné vzdělávání dětí s přiznanými podpůrnými opatřeními je potřebné zabezpečit </w:t>
      </w:r>
      <w:r w:rsidR="00954591" w:rsidRPr="008C3E83">
        <w:rPr>
          <w:rFonts w:asciiTheme="majorHAnsi" w:hAnsiTheme="majorHAnsi" w:cstheme="majorHAnsi"/>
        </w:rPr>
        <w:br/>
      </w:r>
      <w:r w:rsidRPr="008C3E83">
        <w:rPr>
          <w:rFonts w:asciiTheme="majorHAnsi" w:hAnsiTheme="majorHAnsi" w:cstheme="majorHAnsi"/>
        </w:rPr>
        <w:t>(případně umožnit):</w:t>
      </w:r>
    </w:p>
    <w:p w14:paraId="7A1C2594" w14:textId="77777777" w:rsidR="00EB4BB6" w:rsidRPr="008C3E83" w:rsidRDefault="00954591" w:rsidP="00B8325F">
      <w:pPr>
        <w:numPr>
          <w:ilvl w:val="0"/>
          <w:numId w:val="170"/>
        </w:numPr>
        <w:spacing w:after="0" w:line="240" w:lineRule="auto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>V</w:t>
      </w:r>
      <w:r w:rsidR="00EB4BB6" w:rsidRPr="008C3E83">
        <w:rPr>
          <w:rFonts w:asciiTheme="majorHAnsi" w:hAnsiTheme="majorHAnsi" w:cstheme="majorHAnsi"/>
        </w:rPr>
        <w:t>ytvoření podmínek pro pozitivní přijetí dětí</w:t>
      </w:r>
      <w:r w:rsidRPr="008C3E83">
        <w:rPr>
          <w:rFonts w:asciiTheme="majorHAnsi" w:hAnsiTheme="majorHAnsi" w:cstheme="majorHAnsi"/>
        </w:rPr>
        <w:t>.</w:t>
      </w:r>
    </w:p>
    <w:p w14:paraId="24DA9215" w14:textId="77777777" w:rsidR="00EB4BB6" w:rsidRPr="008C3E83" w:rsidRDefault="00954591" w:rsidP="00B8325F">
      <w:pPr>
        <w:numPr>
          <w:ilvl w:val="0"/>
          <w:numId w:val="170"/>
        </w:numPr>
        <w:spacing w:after="0" w:line="240" w:lineRule="auto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>U</w:t>
      </w:r>
      <w:r w:rsidR="00EB4BB6" w:rsidRPr="008C3E83">
        <w:rPr>
          <w:rFonts w:asciiTheme="majorHAnsi" w:hAnsiTheme="majorHAnsi" w:cstheme="majorHAnsi"/>
        </w:rPr>
        <w:t>platňování principu diferenciace a individualizace vzdělávacího procesu při plánování a organizaci činností, včetně určování obsahu, forem, metod i prostředků vzdělávání</w:t>
      </w:r>
      <w:r w:rsidRPr="008C3E83">
        <w:rPr>
          <w:rFonts w:asciiTheme="majorHAnsi" w:hAnsiTheme="majorHAnsi" w:cstheme="majorHAnsi"/>
        </w:rPr>
        <w:t>.</w:t>
      </w:r>
    </w:p>
    <w:p w14:paraId="7022F815" w14:textId="77777777" w:rsidR="00EB4BB6" w:rsidRPr="008C3E83" w:rsidRDefault="00954591" w:rsidP="00B8325F">
      <w:pPr>
        <w:numPr>
          <w:ilvl w:val="0"/>
          <w:numId w:val="170"/>
        </w:numPr>
        <w:spacing w:after="0" w:line="240" w:lineRule="auto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lastRenderedPageBreak/>
        <w:t>V</w:t>
      </w:r>
      <w:r w:rsidR="00EB4BB6" w:rsidRPr="008C3E83">
        <w:rPr>
          <w:rFonts w:asciiTheme="majorHAnsi" w:hAnsiTheme="majorHAnsi" w:cstheme="majorHAnsi"/>
        </w:rPr>
        <w:t xml:space="preserve">ytvoření optimálních podmínek k rozvoji osobnosti každého dítěte, k učení </w:t>
      </w:r>
      <w:r w:rsidRPr="008C3E83">
        <w:rPr>
          <w:rFonts w:asciiTheme="majorHAnsi" w:hAnsiTheme="majorHAnsi" w:cstheme="majorHAnsi"/>
        </w:rPr>
        <w:br/>
      </w:r>
      <w:r w:rsidR="00EB4BB6" w:rsidRPr="008C3E83">
        <w:rPr>
          <w:rFonts w:asciiTheme="majorHAnsi" w:hAnsiTheme="majorHAnsi" w:cstheme="majorHAnsi"/>
        </w:rPr>
        <w:t>i ke komunikaci s ostatními a pomoci mu, aby dosáhlo co největší samostatnosti</w:t>
      </w:r>
      <w:r w:rsidRPr="008C3E83">
        <w:rPr>
          <w:rFonts w:asciiTheme="majorHAnsi" w:hAnsiTheme="majorHAnsi" w:cstheme="majorHAnsi"/>
        </w:rPr>
        <w:t>.</w:t>
      </w:r>
    </w:p>
    <w:p w14:paraId="08943046" w14:textId="77777777" w:rsidR="00EB4BB6" w:rsidRPr="008C3E83" w:rsidRDefault="00954591" w:rsidP="00B8325F">
      <w:pPr>
        <w:numPr>
          <w:ilvl w:val="0"/>
          <w:numId w:val="170"/>
        </w:numPr>
        <w:spacing w:after="0" w:line="240" w:lineRule="auto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>U</w:t>
      </w:r>
      <w:r w:rsidR="00EB4BB6" w:rsidRPr="008C3E83">
        <w:rPr>
          <w:rFonts w:asciiTheme="majorHAnsi" w:hAnsiTheme="majorHAnsi" w:cstheme="majorHAnsi"/>
        </w:rPr>
        <w:t xml:space="preserve">platňování vysoce profesionálních postojů učitelů i ostatních pracovníků, kteří se </w:t>
      </w:r>
      <w:r w:rsidRPr="008C3E83">
        <w:rPr>
          <w:rFonts w:asciiTheme="majorHAnsi" w:hAnsiTheme="majorHAnsi" w:cstheme="majorHAnsi"/>
        </w:rPr>
        <w:br/>
      </w:r>
      <w:r w:rsidR="00EB4BB6" w:rsidRPr="008C3E83">
        <w:rPr>
          <w:rFonts w:asciiTheme="majorHAnsi" w:hAnsiTheme="majorHAnsi" w:cstheme="majorHAnsi"/>
        </w:rPr>
        <w:t>na péči o dítě a jeho vzdělávání podílejí</w:t>
      </w:r>
      <w:r w:rsidRPr="008C3E83">
        <w:rPr>
          <w:rFonts w:asciiTheme="majorHAnsi" w:hAnsiTheme="majorHAnsi" w:cstheme="majorHAnsi"/>
        </w:rPr>
        <w:t>.</w:t>
      </w:r>
    </w:p>
    <w:p w14:paraId="380C9D9C" w14:textId="77777777" w:rsidR="00EB4BB6" w:rsidRPr="008C3E83" w:rsidRDefault="00954591" w:rsidP="00B8325F">
      <w:pPr>
        <w:numPr>
          <w:ilvl w:val="0"/>
          <w:numId w:val="170"/>
        </w:numPr>
        <w:spacing w:after="0" w:line="240" w:lineRule="auto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>N</w:t>
      </w:r>
      <w:r w:rsidR="00EB4BB6" w:rsidRPr="008C3E83">
        <w:rPr>
          <w:rFonts w:asciiTheme="majorHAnsi" w:hAnsiTheme="majorHAnsi" w:cstheme="majorHAnsi"/>
        </w:rPr>
        <w:t>avázání úzké spolupráce s rodiči všech dětí, citlivě s nimi komunikovat a předávat potřebné informace</w:t>
      </w:r>
      <w:r w:rsidRPr="008C3E83">
        <w:rPr>
          <w:rFonts w:asciiTheme="majorHAnsi" w:hAnsiTheme="majorHAnsi" w:cstheme="majorHAnsi"/>
        </w:rPr>
        <w:t>.</w:t>
      </w:r>
    </w:p>
    <w:p w14:paraId="57073BA4" w14:textId="77777777" w:rsidR="00EB4BB6" w:rsidRPr="008C3E83" w:rsidRDefault="00954591" w:rsidP="00B8325F">
      <w:pPr>
        <w:numPr>
          <w:ilvl w:val="0"/>
          <w:numId w:val="170"/>
        </w:numPr>
        <w:spacing w:after="0" w:line="240" w:lineRule="auto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>O</w:t>
      </w:r>
      <w:r w:rsidR="00EB4BB6" w:rsidRPr="008C3E83">
        <w:rPr>
          <w:rFonts w:asciiTheme="majorHAnsi" w:hAnsiTheme="majorHAnsi" w:cstheme="majorHAnsi"/>
        </w:rPr>
        <w:t>svojení specifických dovedností v úrovni odpovídající individuálním potřebám a možnostem dítěte zaměřených na samostatnost, sebeobsluhu a základní hygienické návyky v úrovni odpovídající věku dítěte a stupni postižení</w:t>
      </w:r>
      <w:r w:rsidRPr="008C3E83">
        <w:rPr>
          <w:rFonts w:asciiTheme="majorHAnsi" w:hAnsiTheme="majorHAnsi" w:cstheme="majorHAnsi"/>
        </w:rPr>
        <w:t>.</w:t>
      </w:r>
    </w:p>
    <w:p w14:paraId="4B87F7D7" w14:textId="77777777" w:rsidR="00EB4BB6" w:rsidRPr="008C3E83" w:rsidRDefault="00954591" w:rsidP="00B8325F">
      <w:pPr>
        <w:numPr>
          <w:ilvl w:val="0"/>
          <w:numId w:val="170"/>
        </w:numPr>
        <w:spacing w:after="0" w:line="240" w:lineRule="auto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>S</w:t>
      </w:r>
      <w:r w:rsidR="00EB4BB6" w:rsidRPr="008C3E83">
        <w:rPr>
          <w:rFonts w:asciiTheme="majorHAnsi" w:hAnsiTheme="majorHAnsi" w:cstheme="majorHAnsi"/>
        </w:rPr>
        <w:t xml:space="preserve">polupráce se školskými poradenskými zařízeními, v případě potřeby spolupráci </w:t>
      </w:r>
      <w:r w:rsidRPr="008C3E83">
        <w:rPr>
          <w:rFonts w:asciiTheme="majorHAnsi" w:hAnsiTheme="majorHAnsi" w:cstheme="majorHAnsi"/>
        </w:rPr>
        <w:br/>
      </w:r>
      <w:r w:rsidR="00EB4BB6" w:rsidRPr="008C3E83">
        <w:rPr>
          <w:rFonts w:asciiTheme="majorHAnsi" w:hAnsiTheme="majorHAnsi" w:cstheme="majorHAnsi"/>
        </w:rPr>
        <w:t>s odborníky mimo oblast školství</w:t>
      </w:r>
    </w:p>
    <w:p w14:paraId="3A3BD736" w14:textId="77777777" w:rsidR="00EB4BB6" w:rsidRPr="008C3E83" w:rsidRDefault="00954591" w:rsidP="00B8325F">
      <w:pPr>
        <w:numPr>
          <w:ilvl w:val="0"/>
          <w:numId w:val="170"/>
        </w:numPr>
        <w:spacing w:after="0" w:line="240" w:lineRule="auto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>S</w:t>
      </w:r>
      <w:r w:rsidR="00EB4BB6" w:rsidRPr="008C3E83">
        <w:rPr>
          <w:rFonts w:asciiTheme="majorHAnsi" w:hAnsiTheme="majorHAnsi" w:cstheme="majorHAnsi"/>
        </w:rPr>
        <w:t>nížení počtu dětí ve třídě v souladu s právními předpisy</w:t>
      </w:r>
      <w:r w:rsidRPr="008C3E83">
        <w:rPr>
          <w:rFonts w:asciiTheme="majorHAnsi" w:hAnsiTheme="majorHAnsi" w:cstheme="majorHAnsi"/>
        </w:rPr>
        <w:t>.</w:t>
      </w:r>
    </w:p>
    <w:p w14:paraId="24BBFFDF" w14:textId="77777777" w:rsidR="00EB4BB6" w:rsidRPr="008C3E83" w:rsidRDefault="00954591" w:rsidP="00B8325F">
      <w:pPr>
        <w:numPr>
          <w:ilvl w:val="0"/>
          <w:numId w:val="170"/>
        </w:numPr>
        <w:spacing w:after="0" w:line="240" w:lineRule="auto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>P</w:t>
      </w:r>
      <w:r w:rsidR="00EB4BB6" w:rsidRPr="008C3E83">
        <w:rPr>
          <w:rFonts w:asciiTheme="majorHAnsi" w:hAnsiTheme="majorHAnsi" w:cstheme="majorHAnsi"/>
        </w:rPr>
        <w:t>řítomnost asistenta pedagoga podle stupně přiznaného podpůrného opatření</w:t>
      </w:r>
      <w:r w:rsidRPr="008C3E83">
        <w:rPr>
          <w:rFonts w:asciiTheme="majorHAnsi" w:hAnsiTheme="majorHAnsi" w:cstheme="majorHAnsi"/>
        </w:rPr>
        <w:t>.</w:t>
      </w:r>
    </w:p>
    <w:p w14:paraId="5B53CBE7" w14:textId="77777777" w:rsidR="00EB4BB6" w:rsidRPr="00954591" w:rsidRDefault="00EB4BB6" w:rsidP="00EB4BB6">
      <w:pPr>
        <w:spacing w:after="240" w:line="240" w:lineRule="auto"/>
        <w:rPr>
          <w:b/>
          <w:sz w:val="16"/>
          <w:szCs w:val="16"/>
          <w:u w:val="single"/>
        </w:rPr>
      </w:pPr>
    </w:p>
    <w:p w14:paraId="38C2381B" w14:textId="77777777" w:rsidR="00EB4BB6" w:rsidRPr="008C3E83" w:rsidRDefault="00EB4BB6" w:rsidP="001E2E4C">
      <w:pPr>
        <w:pStyle w:val="Nadpis2"/>
        <w:rPr>
          <w:rFonts w:asciiTheme="majorHAnsi" w:hAnsiTheme="majorHAnsi" w:cstheme="majorHAnsi"/>
        </w:rPr>
      </w:pPr>
      <w:bookmarkStart w:id="62" w:name="_Toc207835085"/>
      <w:r w:rsidRPr="008C3E83">
        <w:rPr>
          <w:rFonts w:asciiTheme="majorHAnsi" w:hAnsiTheme="majorHAnsi" w:cstheme="majorHAnsi"/>
        </w:rPr>
        <w:t>Vzdělávání dětí s nedostatečnou znalostí českého jazyka</w:t>
      </w:r>
      <w:bookmarkEnd w:id="62"/>
    </w:p>
    <w:p w14:paraId="0DEF3FD3" w14:textId="3A42442F" w:rsidR="004F250A" w:rsidRPr="008C3E83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>Mateřskou školu mohou navštěvovat i děti</w:t>
      </w:r>
      <w:r w:rsidR="008C3E83">
        <w:rPr>
          <w:rFonts w:asciiTheme="majorHAnsi" w:hAnsiTheme="majorHAnsi" w:cstheme="majorHAnsi"/>
        </w:rPr>
        <w:t xml:space="preserve"> –</w:t>
      </w:r>
      <w:r w:rsidRPr="008C3E83">
        <w:rPr>
          <w:rFonts w:asciiTheme="majorHAnsi" w:hAnsiTheme="majorHAnsi" w:cstheme="majorHAnsi"/>
        </w:rPr>
        <w:t xml:space="preserve"> cizinci a děti, které pocházejí z jiného jazykového </w:t>
      </w:r>
      <w:r w:rsidRPr="008C3E83">
        <w:rPr>
          <w:rFonts w:asciiTheme="majorHAnsi" w:hAnsiTheme="majorHAnsi" w:cstheme="majorHAnsi"/>
        </w:rPr>
        <w:br/>
        <w:t>a kulturního prostředí</w:t>
      </w:r>
      <w:r w:rsidR="004F250A" w:rsidRPr="008C3E83">
        <w:rPr>
          <w:rFonts w:asciiTheme="majorHAnsi" w:hAnsiTheme="majorHAnsi" w:cstheme="majorHAnsi"/>
        </w:rPr>
        <w:t xml:space="preserve">. V případě, že </w:t>
      </w:r>
      <w:r w:rsidRPr="008C3E83">
        <w:rPr>
          <w:rFonts w:asciiTheme="majorHAnsi" w:hAnsiTheme="majorHAnsi" w:cstheme="majorHAnsi"/>
        </w:rPr>
        <w:t>rodiče sami neovládají český jazyk na úrovni rodilého mluvčího, nemohou své děti v poznávání českého jazyka přímo podpořit a děti se</w:t>
      </w:r>
      <w:r w:rsidR="004F250A" w:rsidRPr="008C3E83">
        <w:rPr>
          <w:rFonts w:asciiTheme="majorHAnsi" w:hAnsiTheme="majorHAnsi" w:cstheme="majorHAnsi"/>
        </w:rPr>
        <w:t xml:space="preserve"> ocitají ve znevýhodněné pozici, poskytujeme těmto dětem podporu při osvojování českého jazyka.</w:t>
      </w:r>
      <w:r w:rsidRPr="008C3E83">
        <w:rPr>
          <w:rFonts w:asciiTheme="majorHAnsi" w:hAnsiTheme="majorHAnsi" w:cstheme="majorHAnsi"/>
        </w:rPr>
        <w:t xml:space="preserve"> </w:t>
      </w:r>
    </w:p>
    <w:p w14:paraId="2E70373A" w14:textId="77777777" w:rsidR="00EB4BB6" w:rsidRPr="008C3E83" w:rsidRDefault="004F250A" w:rsidP="00EB4BB6">
      <w:pPr>
        <w:spacing w:line="240" w:lineRule="auto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 xml:space="preserve">     Věnujeme</w:t>
      </w:r>
      <w:r w:rsidR="00EB4BB6" w:rsidRPr="008C3E83">
        <w:rPr>
          <w:rFonts w:asciiTheme="majorHAnsi" w:hAnsiTheme="majorHAnsi" w:cstheme="majorHAnsi"/>
        </w:rPr>
        <w:t xml:space="preserve"> zvýšenou pozornost tomu, aby dětem s nedostatečnou znalostí českého jazyka začala být poskytována jazyková podpora již od samotného nástupu do mateřské školy.</w:t>
      </w:r>
      <w:r w:rsidRPr="008C3E83">
        <w:rPr>
          <w:rFonts w:asciiTheme="majorHAnsi" w:hAnsiTheme="majorHAnsi" w:cstheme="majorHAnsi"/>
        </w:rPr>
        <w:t xml:space="preserve"> </w:t>
      </w:r>
    </w:p>
    <w:p w14:paraId="2203810B" w14:textId="5971DC23" w:rsidR="001E2E4C" w:rsidRPr="008C3E83" w:rsidRDefault="00EB4BB6" w:rsidP="001E2E4C">
      <w:pPr>
        <w:pStyle w:val="Default"/>
        <w:spacing w:after="240"/>
        <w:jc w:val="both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 xml:space="preserve">     V případě, že se ke vzdělávání v naší mateřské škole přihlásí dítě</w:t>
      </w:r>
      <w:r w:rsidR="008C3E83">
        <w:rPr>
          <w:rFonts w:asciiTheme="majorHAnsi" w:hAnsiTheme="majorHAnsi" w:cstheme="majorHAnsi"/>
        </w:rPr>
        <w:t xml:space="preserve"> – </w:t>
      </w:r>
      <w:r w:rsidRPr="008C3E83">
        <w:rPr>
          <w:rFonts w:asciiTheme="majorHAnsi" w:hAnsiTheme="majorHAnsi" w:cstheme="majorHAnsi"/>
        </w:rPr>
        <w:t xml:space="preserve">cizinec, pro které </w:t>
      </w:r>
      <w:r w:rsidRPr="008C3E83">
        <w:rPr>
          <w:rFonts w:asciiTheme="majorHAnsi" w:hAnsiTheme="majorHAnsi" w:cstheme="majorHAnsi"/>
        </w:rPr>
        <w:br/>
        <w:t xml:space="preserve">je předškolní vzdělávání povinné, bude vypracován plán pedagogické podpory a využitá metodická podpora </w:t>
      </w:r>
      <w:r w:rsidRPr="008C3E83">
        <w:rPr>
          <w:rFonts w:asciiTheme="majorHAnsi" w:hAnsiTheme="majorHAnsi" w:cstheme="majorHAnsi"/>
          <w:i/>
        </w:rPr>
        <w:t>„Kurikulum češtiny jako druhého jazyka pro povinné předškolní vzdělávání“</w:t>
      </w:r>
      <w:r w:rsidRPr="008C3E83">
        <w:rPr>
          <w:rFonts w:asciiTheme="majorHAnsi" w:hAnsiTheme="majorHAnsi" w:cstheme="majorHAnsi"/>
        </w:rPr>
        <w:t>. C</w:t>
      </w:r>
      <w:r w:rsidRPr="008C3E83">
        <w:rPr>
          <w:rFonts w:asciiTheme="majorHAnsi" w:hAnsiTheme="majorHAnsi" w:cstheme="majorHAnsi"/>
          <w:bCs/>
        </w:rPr>
        <w:t>ílem naší mateřské školy je nejen kvalitní vzdělávání dětí s nedostatečnou znalostí českého jazyka, ale také začlenění jejich rodičů do komunity rodičů.</w:t>
      </w:r>
      <w:r w:rsidR="001E2E4C" w:rsidRPr="008C3E83">
        <w:rPr>
          <w:rFonts w:asciiTheme="majorHAnsi" w:hAnsiTheme="majorHAnsi" w:cstheme="majorHAnsi"/>
          <w:bCs/>
        </w:rPr>
        <w:t xml:space="preserve"> </w:t>
      </w:r>
    </w:p>
    <w:p w14:paraId="7B7A35B8" w14:textId="77777777" w:rsidR="001E2E4C" w:rsidRPr="008C3E83" w:rsidRDefault="001E2E4C" w:rsidP="001E2E4C">
      <w:pPr>
        <w:spacing w:line="240" w:lineRule="auto"/>
        <w:rPr>
          <w:rFonts w:asciiTheme="majorHAnsi" w:hAnsiTheme="majorHAnsi" w:cstheme="majorHAnsi"/>
          <w:bCs/>
        </w:rPr>
      </w:pPr>
      <w:r w:rsidRPr="008C3E83">
        <w:rPr>
          <w:rFonts w:asciiTheme="majorHAnsi" w:hAnsiTheme="majorHAnsi" w:cstheme="majorHAnsi"/>
        </w:rPr>
        <w:t xml:space="preserve">     </w:t>
      </w:r>
      <w:r w:rsidR="00EB4BB6" w:rsidRPr="008C3E83">
        <w:rPr>
          <w:rFonts w:asciiTheme="majorHAnsi" w:hAnsiTheme="majorHAnsi" w:cstheme="majorHAnsi"/>
        </w:rPr>
        <w:t>Pokud MŠ navštěvují jeden až tři děti s nedostatečnou znalostí českého jazyka, poskytujeme jim individuální jazykovou podporu v rámci běžných vzdělávacích činností, při kterých dochází ke kontaktu dětí mezi sebou a kontaktu s učitelka</w:t>
      </w:r>
      <w:r w:rsidRPr="008C3E83">
        <w:rPr>
          <w:rFonts w:asciiTheme="majorHAnsi" w:hAnsiTheme="majorHAnsi" w:cstheme="majorHAnsi"/>
        </w:rPr>
        <w:t>mi přirozeně během pobytu v MŠ.</w:t>
      </w:r>
    </w:p>
    <w:p w14:paraId="1A6BD2ED" w14:textId="0AE37A94" w:rsidR="00EB4BB6" w:rsidRPr="008C3E83" w:rsidRDefault="00EB4BB6" w:rsidP="00EB4BB6">
      <w:pPr>
        <w:pStyle w:val="Default"/>
        <w:spacing w:after="240"/>
        <w:jc w:val="both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 xml:space="preserve">     V případě počtu 4, nejvýše 8 dětí</w:t>
      </w:r>
      <w:r w:rsidR="008C3E83">
        <w:rPr>
          <w:rFonts w:asciiTheme="majorHAnsi" w:hAnsiTheme="majorHAnsi" w:cstheme="majorHAnsi"/>
        </w:rPr>
        <w:t xml:space="preserve"> –</w:t>
      </w:r>
      <w:r w:rsidRPr="008C3E83">
        <w:rPr>
          <w:rFonts w:asciiTheme="majorHAnsi" w:hAnsiTheme="majorHAnsi" w:cstheme="majorHAnsi"/>
        </w:rPr>
        <w:t xml:space="preserve"> cizinců ve třídě MŠ, již není možné </w:t>
      </w:r>
      <w:r w:rsidR="001E2E4C" w:rsidRPr="008C3E83">
        <w:rPr>
          <w:rFonts w:asciiTheme="majorHAnsi" w:hAnsiTheme="majorHAnsi" w:cstheme="majorHAnsi"/>
        </w:rPr>
        <w:t xml:space="preserve">se jim </w:t>
      </w:r>
      <w:r w:rsidRPr="008C3E83">
        <w:rPr>
          <w:rFonts w:asciiTheme="majorHAnsi" w:hAnsiTheme="majorHAnsi" w:cstheme="majorHAnsi"/>
        </w:rPr>
        <w:t xml:space="preserve">v rámci vzdělávání </w:t>
      </w:r>
      <w:r w:rsidR="001E2E4C" w:rsidRPr="008C3E83">
        <w:rPr>
          <w:rFonts w:asciiTheme="majorHAnsi" w:hAnsiTheme="majorHAnsi" w:cstheme="majorHAnsi"/>
        </w:rPr>
        <w:t xml:space="preserve">dostatečně </w:t>
      </w:r>
      <w:r w:rsidRPr="008C3E83">
        <w:rPr>
          <w:rFonts w:asciiTheme="majorHAnsi" w:hAnsiTheme="majorHAnsi" w:cstheme="majorHAnsi"/>
        </w:rPr>
        <w:t xml:space="preserve">individuálně věnovat a poskytovat jim jazykovou </w:t>
      </w:r>
      <w:proofErr w:type="gramStart"/>
      <w:r w:rsidRPr="008C3E83">
        <w:rPr>
          <w:rFonts w:asciiTheme="majorHAnsi" w:hAnsiTheme="majorHAnsi" w:cstheme="majorHAnsi"/>
        </w:rPr>
        <w:t>podporu</w:t>
      </w:r>
      <w:proofErr w:type="gramEnd"/>
      <w:r w:rsidRPr="008C3E83">
        <w:rPr>
          <w:rFonts w:asciiTheme="majorHAnsi" w:hAnsiTheme="majorHAnsi" w:cstheme="majorHAnsi"/>
        </w:rPr>
        <w:t xml:space="preserve"> a proto je třeba zřídit skupinu pro bezplatnou jazykovou přípravu v souladu s právními předpisy. </w:t>
      </w:r>
    </w:p>
    <w:p w14:paraId="358783F9" w14:textId="44B3501B" w:rsidR="00EB4BB6" w:rsidRPr="008C3E83" w:rsidRDefault="00EB4BB6" w:rsidP="00EB4BB6">
      <w:pPr>
        <w:pStyle w:val="Default"/>
        <w:spacing w:after="240"/>
        <w:jc w:val="both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 xml:space="preserve">     Vzdělávání skupiny v českém jazyce bude zajištěno v dopoledních hodinách v rozsahu </w:t>
      </w:r>
      <w:r w:rsidRPr="008C3E83">
        <w:rPr>
          <w:rFonts w:asciiTheme="majorHAnsi" w:hAnsiTheme="majorHAnsi" w:cstheme="majorHAnsi"/>
        </w:rPr>
        <w:br/>
        <w:t>1 hodiny týdně s cílem zajištění plynulého přechodu dětí</w:t>
      </w:r>
      <w:r w:rsidR="008C3E83">
        <w:rPr>
          <w:rFonts w:asciiTheme="majorHAnsi" w:hAnsiTheme="majorHAnsi" w:cstheme="majorHAnsi"/>
        </w:rPr>
        <w:t xml:space="preserve"> –</w:t>
      </w:r>
      <w:r w:rsidRPr="008C3E83">
        <w:rPr>
          <w:rFonts w:asciiTheme="majorHAnsi" w:hAnsiTheme="majorHAnsi" w:cstheme="majorHAnsi"/>
        </w:rPr>
        <w:t xml:space="preserve"> cizinců do základního vzdělávání. Rozsah přípravy je nastaven s ohledem na věk dětí tak, aby pro ně nebyl příliš zatěžující, proto bude tato hodina rozdělena do tří bloků v průběhu týdne (úterý, středa, čtvrtek). </w:t>
      </w:r>
    </w:p>
    <w:p w14:paraId="2ADEB1F0" w14:textId="2E14F559" w:rsidR="00EB4BB6" w:rsidRPr="008C3E83" w:rsidRDefault="00EB4BB6" w:rsidP="00EB4BB6">
      <w:pPr>
        <w:pStyle w:val="Default"/>
        <w:spacing w:after="240"/>
        <w:jc w:val="both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 xml:space="preserve">     Děti budou do skupiny pro jazykovou přípravu zařazovány automaticky, zákonní zástupci nemusí o zařazení žádat. </w:t>
      </w:r>
      <w:r w:rsidRPr="008C3E83">
        <w:rPr>
          <w:rFonts w:asciiTheme="majorHAnsi" w:hAnsiTheme="majorHAnsi" w:cstheme="majorHAnsi"/>
          <w:bCs/>
        </w:rPr>
        <w:t xml:space="preserve">Na základě posouzení potřebnosti jazykové podpory dítěte může ředitelka mateřské školy zařadit do skupiny pro jazykovou přípravu i děti s obdobnou potřebou, </w:t>
      </w:r>
      <w:r w:rsidR="008C3E83">
        <w:rPr>
          <w:rFonts w:asciiTheme="majorHAnsi" w:hAnsiTheme="majorHAnsi" w:cstheme="majorHAnsi"/>
          <w:bCs/>
        </w:rPr>
        <w:br/>
      </w:r>
      <w:r w:rsidRPr="008C3E83">
        <w:rPr>
          <w:rFonts w:asciiTheme="majorHAnsi" w:hAnsiTheme="majorHAnsi" w:cstheme="majorHAnsi"/>
          <w:bCs/>
        </w:rPr>
        <w:t xml:space="preserve">a to i do vyššího počtu než 8 dětí, pokud to není na újmu kvality jazykové přípravy dětí. </w:t>
      </w:r>
    </w:p>
    <w:p w14:paraId="3C5D0CCB" w14:textId="77777777" w:rsidR="00EB4BB6" w:rsidRPr="008C3E83" w:rsidRDefault="00EB4BB6" w:rsidP="00EB4BB6">
      <w:pPr>
        <w:pStyle w:val="Default"/>
        <w:spacing w:after="240"/>
        <w:jc w:val="both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lastRenderedPageBreak/>
        <w:t xml:space="preserve">     Jestliže mateřská škola vyhodnotí poskytovanou jazykovou přípravu jako nedostatečnou, </w:t>
      </w:r>
      <w:r w:rsidRPr="008C3E83">
        <w:rPr>
          <w:rFonts w:asciiTheme="majorHAnsi" w:hAnsiTheme="majorHAnsi" w:cstheme="majorHAnsi"/>
        </w:rPr>
        <w:br/>
        <w:t xml:space="preserve">je možné vyšetření dítěte ve školském poradenském zařízení, které může doporučit podporu </w:t>
      </w:r>
      <w:r w:rsidRPr="008C3E83">
        <w:rPr>
          <w:rFonts w:asciiTheme="majorHAnsi" w:hAnsiTheme="majorHAnsi" w:cstheme="majorHAnsi"/>
        </w:rPr>
        <w:br/>
        <w:t>(§ 16 ŠZ).</w:t>
      </w:r>
    </w:p>
    <w:p w14:paraId="58C0A1F5" w14:textId="77777777" w:rsidR="00EB4BB6" w:rsidRPr="008C3E83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 xml:space="preserve">     Dítěti poskytujeme výuku tak, aby při přechodu na základní školu mělo takové jazykové</w:t>
      </w:r>
      <w:r w:rsidRPr="008C3E83">
        <w:rPr>
          <w:rFonts w:asciiTheme="majorHAnsi" w:hAnsiTheme="majorHAnsi" w:cstheme="majorHAnsi"/>
        </w:rPr>
        <w:br/>
        <w:t>a sociokulturní kompetence v českém jazyce, které mu umožní zapojit se do výuky</w:t>
      </w:r>
      <w:r w:rsidR="001E2E4C" w:rsidRPr="008C3E83">
        <w:rPr>
          <w:rFonts w:asciiTheme="majorHAnsi" w:hAnsiTheme="majorHAnsi" w:cstheme="majorHAnsi"/>
        </w:rPr>
        <w:t xml:space="preserve"> </w:t>
      </w:r>
      <w:r w:rsidRPr="008C3E83">
        <w:rPr>
          <w:rFonts w:asciiTheme="majorHAnsi" w:hAnsiTheme="majorHAnsi" w:cstheme="majorHAnsi"/>
        </w:rPr>
        <w:t xml:space="preserve">a dosáhnout školního úspěchu. </w:t>
      </w:r>
    </w:p>
    <w:p w14:paraId="71122884" w14:textId="77777777" w:rsidR="00EB4BB6" w:rsidRPr="008C3E83" w:rsidRDefault="00EB4BB6" w:rsidP="00EB4BB6">
      <w:pPr>
        <w:spacing w:before="240" w:line="240" w:lineRule="auto"/>
        <w:rPr>
          <w:rFonts w:asciiTheme="majorHAnsi" w:hAnsiTheme="majorHAnsi" w:cstheme="majorHAnsi"/>
          <w:b/>
        </w:rPr>
      </w:pPr>
      <w:r w:rsidRPr="008C3E83">
        <w:rPr>
          <w:rFonts w:asciiTheme="majorHAnsi" w:hAnsiTheme="majorHAnsi" w:cstheme="majorHAnsi"/>
          <w:b/>
        </w:rPr>
        <w:t>Podpora dětí s</w:t>
      </w:r>
      <w:r w:rsidR="001E2E4C" w:rsidRPr="008C3E83">
        <w:rPr>
          <w:rFonts w:asciiTheme="majorHAnsi" w:hAnsiTheme="majorHAnsi" w:cstheme="majorHAnsi"/>
          <w:b/>
        </w:rPr>
        <w:t> nedostatečnou znalostí českého jazyka,</w:t>
      </w:r>
      <w:r w:rsidRPr="008C3E83">
        <w:rPr>
          <w:rFonts w:asciiTheme="majorHAnsi" w:hAnsiTheme="majorHAnsi" w:cstheme="majorHAnsi"/>
          <w:b/>
        </w:rPr>
        <w:t xml:space="preserve"> aneb co využíváme při práci:</w:t>
      </w:r>
    </w:p>
    <w:p w14:paraId="60A93B19" w14:textId="77777777" w:rsidR="00EB4BB6" w:rsidRPr="008C3E83" w:rsidRDefault="00EB4BB6" w:rsidP="001E2E4C">
      <w:pPr>
        <w:spacing w:after="0" w:line="276" w:lineRule="auto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>a) Používáme komunikační kartičky.</w:t>
      </w:r>
    </w:p>
    <w:p w14:paraId="574D24B1" w14:textId="77777777" w:rsidR="00EB4BB6" w:rsidRPr="008C3E83" w:rsidRDefault="00EB4BB6" w:rsidP="001E2E4C">
      <w:pPr>
        <w:spacing w:after="0" w:line="276" w:lineRule="auto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>b) Mluvené slovo doprovázíme gesty, navazujeme oční kontakt.</w:t>
      </w:r>
    </w:p>
    <w:p w14:paraId="458588BF" w14:textId="77777777" w:rsidR="00EB4BB6" w:rsidRPr="008C3E83" w:rsidRDefault="00EB4BB6" w:rsidP="001E2E4C">
      <w:pPr>
        <w:spacing w:after="0" w:line="276" w:lineRule="auto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 xml:space="preserve">c) Používáme krátká sdělení. </w:t>
      </w:r>
    </w:p>
    <w:p w14:paraId="2EDBD730" w14:textId="737E6DC4" w:rsidR="00EB4BB6" w:rsidRPr="008C3E83" w:rsidRDefault="00EB4BB6" w:rsidP="001E2E4C">
      <w:pPr>
        <w:spacing w:after="0" w:line="276" w:lineRule="auto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 xml:space="preserve">d) Opakujeme </w:t>
      </w:r>
      <w:proofErr w:type="gramStart"/>
      <w:r w:rsidRPr="008C3E83">
        <w:rPr>
          <w:rFonts w:asciiTheme="majorHAnsi" w:hAnsiTheme="majorHAnsi" w:cstheme="majorHAnsi"/>
        </w:rPr>
        <w:t>s</w:t>
      </w:r>
      <w:r w:rsidR="008C3E83">
        <w:rPr>
          <w:rFonts w:asciiTheme="majorHAnsi" w:hAnsiTheme="majorHAnsi" w:cstheme="majorHAnsi"/>
        </w:rPr>
        <w:t>d</w:t>
      </w:r>
      <w:r w:rsidRPr="008C3E83">
        <w:rPr>
          <w:rFonts w:asciiTheme="majorHAnsi" w:hAnsiTheme="majorHAnsi" w:cstheme="majorHAnsi"/>
        </w:rPr>
        <w:t>ělení</w:t>
      </w:r>
      <w:proofErr w:type="gramEnd"/>
      <w:r w:rsidRPr="008C3E83">
        <w:rPr>
          <w:rFonts w:asciiTheme="majorHAnsi" w:hAnsiTheme="majorHAnsi" w:cstheme="majorHAnsi"/>
        </w:rPr>
        <w:t xml:space="preserve"> a to i se stejnými výrazy.</w:t>
      </w:r>
    </w:p>
    <w:p w14:paraId="42DB1112" w14:textId="77777777" w:rsidR="00EB4BB6" w:rsidRPr="008C3E83" w:rsidRDefault="00EB4BB6" w:rsidP="001E2E4C">
      <w:pPr>
        <w:spacing w:after="0" w:line="276" w:lineRule="auto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>e) Pokud dítě nerozumí, snažíme se přeformulovat sdělení.</w:t>
      </w:r>
    </w:p>
    <w:p w14:paraId="692AC810" w14:textId="77777777" w:rsidR="00EB4BB6" w:rsidRPr="008C3E83" w:rsidRDefault="00EB4BB6" w:rsidP="001E2E4C">
      <w:pPr>
        <w:spacing w:after="0" w:line="276" w:lineRule="auto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 xml:space="preserve">f) Mluvíme o tom, co je tady a teď. </w:t>
      </w:r>
    </w:p>
    <w:p w14:paraId="2949F690" w14:textId="77777777" w:rsidR="00EB4BB6" w:rsidRPr="008C3E83" w:rsidRDefault="00EB4BB6" w:rsidP="001E2E4C">
      <w:pPr>
        <w:spacing w:after="0" w:line="276" w:lineRule="auto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>g) Dodržujeme stálý režim dne, upřednostňujeme opakující se činnosti.</w:t>
      </w:r>
    </w:p>
    <w:p w14:paraId="1584C99B" w14:textId="77777777" w:rsidR="00EB4BB6" w:rsidRPr="008C3E83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>h) Spolupracujeme s rodinou.</w:t>
      </w:r>
    </w:p>
    <w:p w14:paraId="22370A3D" w14:textId="77777777" w:rsidR="00EB4BB6" w:rsidRDefault="00EB4BB6" w:rsidP="00EB4BB6">
      <w:pPr>
        <w:spacing w:after="240" w:line="240" w:lineRule="auto"/>
      </w:pPr>
    </w:p>
    <w:p w14:paraId="34909237" w14:textId="77777777" w:rsidR="00EB4BB6" w:rsidRPr="008C3E83" w:rsidRDefault="00EB4BB6" w:rsidP="008C3E83">
      <w:pPr>
        <w:pStyle w:val="Nadpis1"/>
      </w:pPr>
      <w:bookmarkStart w:id="63" w:name="_Toc207835086"/>
      <w:r w:rsidRPr="008C3E83">
        <w:lastRenderedPageBreak/>
        <w:t>Vzdělávání dětí nadaných</w:t>
      </w:r>
      <w:bookmarkEnd w:id="63"/>
    </w:p>
    <w:p w14:paraId="29460978" w14:textId="75DB65B9" w:rsidR="001E2E4C" w:rsidRPr="008C3E83" w:rsidRDefault="00EB4BB6" w:rsidP="001E2E4C">
      <w:pPr>
        <w:spacing w:after="240" w:line="240" w:lineRule="auto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>Nadané dítě vyniká vysokou inteligencí, vysokým stupněm talentu a nadání. Vzdělávání probíhá stimulací rozvoje potenciálu dítěte včetně druhu nadání tak, aby se nadání mohla projevit, uplatnit a dále rozvíjet. Při vzdělávání bude zajišťována podpora a rozvíjení mimořádných schopností dítěte vhodnou organizací jednotlivých činností tak, aby nebyla jednostranná a neomezila se pestrost a šíře potřebné vzdělávací nabídky vůči danému dítěti.</w:t>
      </w:r>
    </w:p>
    <w:p w14:paraId="7EE610FD" w14:textId="7CDA6ADB" w:rsidR="00EB4BB6" w:rsidRPr="008C3E83" w:rsidRDefault="00EB4BB6" w:rsidP="001E2E4C">
      <w:pPr>
        <w:spacing w:after="240" w:line="240" w:lineRule="auto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 xml:space="preserve">     Při vzdělávání nadaných dětí vychází způsob vzdělávání </w:t>
      </w:r>
      <w:r w:rsidRPr="008C3E83">
        <w:rPr>
          <w:rFonts w:asciiTheme="majorHAnsi" w:hAnsiTheme="majorHAnsi" w:cstheme="majorHAnsi"/>
          <w:sz w:val="23"/>
          <w:szCs w:val="23"/>
        </w:rPr>
        <w:t xml:space="preserve">podle individuální situace dítěte, </w:t>
      </w:r>
      <w:r w:rsidR="008C3E83">
        <w:rPr>
          <w:rFonts w:asciiTheme="majorHAnsi" w:hAnsiTheme="majorHAnsi" w:cstheme="majorHAnsi"/>
          <w:sz w:val="23"/>
          <w:szCs w:val="23"/>
        </w:rPr>
        <w:br/>
      </w:r>
      <w:r w:rsidRPr="008C3E83">
        <w:rPr>
          <w:rFonts w:asciiTheme="majorHAnsi" w:hAnsiTheme="majorHAnsi" w:cstheme="majorHAnsi"/>
          <w:sz w:val="23"/>
          <w:szCs w:val="23"/>
        </w:rPr>
        <w:t>sestavení IVP a využívání speciálních metod, postupů aj. podpůrných opatření.</w:t>
      </w:r>
    </w:p>
    <w:p w14:paraId="5B26B64A" w14:textId="77777777" w:rsidR="00EB4BB6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8C3E83">
        <w:rPr>
          <w:rFonts w:asciiTheme="majorHAnsi" w:hAnsiTheme="majorHAnsi" w:cstheme="majorHAnsi"/>
        </w:rPr>
        <w:t xml:space="preserve">     Nadané děti vedeme zároveň také k rovnému přístupu k méně nadaným dětem, k toleranci </w:t>
      </w:r>
      <w:r w:rsidR="001E2E4C" w:rsidRPr="008C3E83">
        <w:rPr>
          <w:rFonts w:asciiTheme="majorHAnsi" w:hAnsiTheme="majorHAnsi" w:cstheme="majorHAnsi"/>
        </w:rPr>
        <w:br/>
      </w:r>
      <w:r w:rsidRPr="008C3E83">
        <w:rPr>
          <w:rFonts w:asciiTheme="majorHAnsi" w:hAnsiTheme="majorHAnsi" w:cstheme="majorHAnsi"/>
        </w:rPr>
        <w:t xml:space="preserve">a ohleduplnosti, k ochotě pomáhat slabším. Rodičům nabízíme informace k výběru vhodné </w:t>
      </w:r>
      <w:r w:rsidR="001E2E4C" w:rsidRPr="008C3E83">
        <w:rPr>
          <w:rFonts w:asciiTheme="majorHAnsi" w:hAnsiTheme="majorHAnsi" w:cstheme="majorHAnsi"/>
        </w:rPr>
        <w:br/>
      </w:r>
      <w:r w:rsidRPr="008C3E83">
        <w:rPr>
          <w:rFonts w:asciiTheme="majorHAnsi" w:hAnsiTheme="majorHAnsi" w:cstheme="majorHAnsi"/>
        </w:rPr>
        <w:t>literatury a domácí přípravě.</w:t>
      </w:r>
    </w:p>
    <w:p w14:paraId="733FFE37" w14:textId="77777777" w:rsidR="00EB4BB6" w:rsidRDefault="00EB4BB6" w:rsidP="00EB4BB6">
      <w:pPr>
        <w:autoSpaceDE w:val="0"/>
        <w:autoSpaceDN w:val="0"/>
        <w:adjustRightInd w:val="0"/>
        <w:spacing w:line="240" w:lineRule="auto"/>
      </w:pPr>
    </w:p>
    <w:p w14:paraId="79088BF9" w14:textId="77777777" w:rsidR="00EB4BB6" w:rsidRDefault="00EB4BB6" w:rsidP="00EB4BB6">
      <w:pPr>
        <w:autoSpaceDE w:val="0"/>
        <w:autoSpaceDN w:val="0"/>
        <w:adjustRightInd w:val="0"/>
        <w:spacing w:line="240" w:lineRule="auto"/>
      </w:pPr>
    </w:p>
    <w:p w14:paraId="57EEC35F" w14:textId="77777777" w:rsidR="00EB4BB6" w:rsidRDefault="00EB4BB6" w:rsidP="00EB4BB6">
      <w:pPr>
        <w:autoSpaceDE w:val="0"/>
        <w:autoSpaceDN w:val="0"/>
        <w:adjustRightInd w:val="0"/>
        <w:spacing w:line="240" w:lineRule="auto"/>
      </w:pPr>
    </w:p>
    <w:p w14:paraId="7DC9ED59" w14:textId="77777777" w:rsidR="00EB4BB6" w:rsidRPr="008C3E83" w:rsidRDefault="00EB4BB6" w:rsidP="001E2E4C">
      <w:pPr>
        <w:pStyle w:val="Nadpis1"/>
        <w:rPr>
          <w:rFonts w:asciiTheme="majorHAnsi" w:eastAsiaTheme="minorHAnsi" w:hAnsiTheme="majorHAnsi" w:cstheme="majorHAnsi"/>
          <w:shd w:val="clear" w:color="auto" w:fill="FFFFFF"/>
          <w:lang w:eastAsia="en-US"/>
        </w:rPr>
      </w:pPr>
      <w:bookmarkStart w:id="64" w:name="_Toc207835087"/>
      <w:r w:rsidRPr="008C3E83">
        <w:rPr>
          <w:rFonts w:asciiTheme="majorHAnsi" w:eastAsiaTheme="minorHAnsi" w:hAnsiTheme="majorHAnsi" w:cstheme="majorHAnsi"/>
          <w:shd w:val="clear" w:color="auto" w:fill="FFFFFF"/>
          <w:lang w:eastAsia="en-US"/>
        </w:rPr>
        <w:lastRenderedPageBreak/>
        <w:t>Vzdělávání dětí od dvou do tří let</w:t>
      </w:r>
      <w:bookmarkEnd w:id="64"/>
    </w:p>
    <w:p w14:paraId="46A3675E" w14:textId="77777777" w:rsidR="00EB4BB6" w:rsidRPr="008C3E83" w:rsidRDefault="00EB4BB6" w:rsidP="001E2E4C">
      <w:pPr>
        <w:pStyle w:val="Nadpis2"/>
        <w:rPr>
          <w:rFonts w:asciiTheme="majorHAnsi" w:eastAsiaTheme="minorHAnsi" w:hAnsiTheme="majorHAnsi" w:cstheme="majorHAnsi"/>
          <w:lang w:eastAsia="en-US"/>
        </w:rPr>
      </w:pPr>
      <w:bookmarkStart w:id="65" w:name="_Toc207835088"/>
      <w:r w:rsidRPr="008C3E83">
        <w:rPr>
          <w:rFonts w:asciiTheme="majorHAnsi" w:eastAsiaTheme="minorHAnsi" w:hAnsiTheme="majorHAnsi" w:cstheme="majorHAnsi"/>
          <w:lang w:eastAsia="en-US"/>
        </w:rPr>
        <w:t>Podmínky pro vzdělávání</w:t>
      </w:r>
      <w:bookmarkEnd w:id="65"/>
      <w:r w:rsidRPr="008C3E83">
        <w:rPr>
          <w:rFonts w:asciiTheme="majorHAnsi" w:eastAsiaTheme="minorHAnsi" w:hAnsiTheme="majorHAnsi" w:cstheme="majorHAnsi"/>
          <w:lang w:eastAsia="en-US"/>
        </w:rPr>
        <w:t xml:space="preserve"> </w:t>
      </w:r>
    </w:p>
    <w:p w14:paraId="05C15AB1" w14:textId="77777777" w:rsidR="00EB4BB6" w:rsidRPr="008C3E83" w:rsidRDefault="00EB4BB6" w:rsidP="001E2E4C">
      <w:pPr>
        <w:tabs>
          <w:tab w:val="left" w:pos="3810"/>
        </w:tabs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Pro zajištění kvalitních podmínek pro vzdělávání dětí ve věku od 2 do 3 let jsou ve škole zajištěna opatření týkající se zajištění bezpečnostních, hygienických, prostorových i materiálních podmínek, včetně přizpůsobení organizace vzdělávání. </w:t>
      </w:r>
    </w:p>
    <w:p w14:paraId="65C0EE19" w14:textId="77777777" w:rsidR="00EB4BB6" w:rsidRPr="008C3E83" w:rsidRDefault="00EB4BB6" w:rsidP="001E2E4C">
      <w:pPr>
        <w:pStyle w:val="Nadpis3"/>
        <w:rPr>
          <w:rFonts w:asciiTheme="majorHAnsi" w:eastAsiaTheme="minorHAnsi" w:hAnsiTheme="majorHAnsi" w:cstheme="majorHAnsi"/>
          <w:u w:val="single"/>
          <w:lang w:eastAsia="en-US"/>
        </w:rPr>
      </w:pPr>
      <w:bookmarkStart w:id="66" w:name="_Toc207835089"/>
      <w:r w:rsidRPr="008C3E83">
        <w:rPr>
          <w:rFonts w:asciiTheme="majorHAnsi" w:eastAsiaTheme="minorHAnsi" w:hAnsiTheme="majorHAnsi" w:cstheme="majorHAnsi"/>
          <w:u w:val="single"/>
          <w:lang w:eastAsia="en-US"/>
        </w:rPr>
        <w:t>Věcné podmínky</w:t>
      </w:r>
      <w:bookmarkEnd w:id="66"/>
      <w:r w:rsidRPr="008C3E83">
        <w:rPr>
          <w:rFonts w:asciiTheme="majorHAnsi" w:eastAsiaTheme="minorHAnsi" w:hAnsiTheme="majorHAnsi" w:cstheme="majorHAnsi"/>
          <w:u w:val="single"/>
          <w:lang w:eastAsia="en-US"/>
        </w:rPr>
        <w:t xml:space="preserve"> </w:t>
      </w:r>
    </w:p>
    <w:p w14:paraId="357B1EF5" w14:textId="77777777" w:rsidR="00EB4BB6" w:rsidRPr="008C3E83" w:rsidRDefault="00EB4BB6" w:rsidP="00786FF0">
      <w:pPr>
        <w:tabs>
          <w:tab w:val="left" w:pos="3810"/>
        </w:tabs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Prostředí poskytuje dostatečný prostor pro volný pohyb i hru dětí a zároveň bezpečí a klid </w:t>
      </w:r>
      <w:r w:rsidR="001E2E4C" w:rsidRPr="008C3E83">
        <w:rPr>
          <w:rFonts w:asciiTheme="majorHAnsi" w:eastAsiaTheme="minorHAnsi" w:hAnsiTheme="majorHAnsi" w:cstheme="majorHAnsi"/>
          <w:lang w:eastAsia="en-US"/>
        </w:rPr>
        <w:br/>
      </w:r>
      <w:r w:rsidRPr="008C3E83">
        <w:rPr>
          <w:rFonts w:asciiTheme="majorHAnsi" w:eastAsiaTheme="minorHAnsi" w:hAnsiTheme="majorHAnsi" w:cstheme="majorHAnsi"/>
          <w:lang w:eastAsia="en-US"/>
        </w:rPr>
        <w:t xml:space="preserve">pro odpočinek v průběhu celého dne, jak je uvedeno v Rámcovém vzdělávacím programu </w:t>
      </w:r>
      <w:r w:rsidR="001E2E4C" w:rsidRPr="008C3E83">
        <w:rPr>
          <w:rFonts w:asciiTheme="majorHAnsi" w:eastAsiaTheme="minorHAnsi" w:hAnsiTheme="majorHAnsi" w:cstheme="majorHAnsi"/>
          <w:lang w:eastAsia="en-US"/>
        </w:rPr>
        <w:br/>
      </w:r>
      <w:r w:rsidRPr="008C3E83">
        <w:rPr>
          <w:rFonts w:asciiTheme="majorHAnsi" w:eastAsiaTheme="minorHAnsi" w:hAnsiTheme="majorHAnsi" w:cstheme="majorHAnsi"/>
          <w:lang w:eastAsia="en-US"/>
        </w:rPr>
        <w:t xml:space="preserve">pro předškolní vzdělávání. </w:t>
      </w:r>
    </w:p>
    <w:p w14:paraId="4F5F69BB" w14:textId="77777777" w:rsidR="00EB4BB6" w:rsidRPr="008C3E83" w:rsidRDefault="00EB4BB6" w:rsidP="00786FF0">
      <w:pPr>
        <w:tabs>
          <w:tab w:val="left" w:pos="3810"/>
        </w:tabs>
        <w:spacing w:after="0" w:line="240" w:lineRule="auto"/>
        <w:rPr>
          <w:rFonts w:asciiTheme="majorHAnsi" w:eastAsiaTheme="minorHAnsi" w:hAnsiTheme="majorHAnsi" w:cstheme="majorHAnsi"/>
          <w:b/>
          <w:lang w:eastAsia="en-US"/>
        </w:rPr>
      </w:pPr>
      <w:r w:rsidRPr="008C3E83">
        <w:rPr>
          <w:rFonts w:asciiTheme="majorHAnsi" w:eastAsiaTheme="minorHAnsi" w:hAnsiTheme="majorHAnsi" w:cstheme="majorHAnsi"/>
          <w:b/>
          <w:lang w:eastAsia="en-US"/>
        </w:rPr>
        <w:t>Záměry:</w:t>
      </w:r>
    </w:p>
    <w:p w14:paraId="1A6804C6" w14:textId="2751E3A1" w:rsidR="00EB4BB6" w:rsidRPr="008C3E83" w:rsidRDefault="00EB4BB6" w:rsidP="00B8325F">
      <w:pPr>
        <w:pStyle w:val="Odstavecseseznamem"/>
        <w:numPr>
          <w:ilvl w:val="0"/>
          <w:numId w:val="217"/>
        </w:numPr>
        <w:tabs>
          <w:tab w:val="left" w:pos="3810"/>
        </w:tabs>
        <w:spacing w:after="200"/>
        <w:jc w:val="both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Doplnit stávající hračky a didaktické pomůcky (dle věková hranice vhodnosti použití hračky na obalu výrobku) </w:t>
      </w:r>
      <w:r w:rsidR="001E2E4C" w:rsidRPr="008C3E83">
        <w:rPr>
          <w:rFonts w:asciiTheme="majorHAnsi" w:eastAsiaTheme="minorHAnsi" w:hAnsiTheme="majorHAnsi" w:cstheme="majorHAnsi"/>
          <w:lang w:eastAsia="en-US"/>
        </w:rPr>
        <w:t xml:space="preserve">pro věkovou kategorii </w:t>
      </w:r>
      <w:proofErr w:type="gramStart"/>
      <w:r w:rsidR="001E2E4C" w:rsidRPr="008C3E83">
        <w:rPr>
          <w:rFonts w:asciiTheme="majorHAnsi" w:eastAsiaTheme="minorHAnsi" w:hAnsiTheme="majorHAnsi" w:cstheme="majorHAnsi"/>
          <w:lang w:eastAsia="en-US"/>
        </w:rPr>
        <w:t>2 – 3</w:t>
      </w:r>
      <w:proofErr w:type="gramEnd"/>
      <w:r w:rsidR="001E2E4C" w:rsidRPr="008C3E83">
        <w:rPr>
          <w:rFonts w:asciiTheme="majorHAnsi" w:eastAsiaTheme="minorHAnsi" w:hAnsiTheme="majorHAnsi" w:cstheme="majorHAnsi"/>
          <w:lang w:eastAsia="en-US"/>
        </w:rPr>
        <w:t xml:space="preserve"> let</w:t>
      </w:r>
      <w:r w:rsidR="008C3E83">
        <w:rPr>
          <w:rFonts w:asciiTheme="majorHAnsi" w:eastAsiaTheme="minorHAnsi" w:hAnsiTheme="majorHAnsi" w:cstheme="majorHAnsi"/>
          <w:lang w:eastAsia="en-US"/>
        </w:rPr>
        <w:t>.</w:t>
      </w:r>
    </w:p>
    <w:p w14:paraId="238BF19B" w14:textId="77777777" w:rsidR="00EB4BB6" w:rsidRPr="008C3E83" w:rsidRDefault="00EB4BB6" w:rsidP="00786FF0">
      <w:pPr>
        <w:pStyle w:val="Nadpis3"/>
        <w:jc w:val="both"/>
        <w:rPr>
          <w:rFonts w:asciiTheme="majorHAnsi" w:eastAsiaTheme="minorHAnsi" w:hAnsiTheme="majorHAnsi" w:cstheme="majorHAnsi"/>
          <w:u w:val="single"/>
          <w:lang w:eastAsia="en-US"/>
        </w:rPr>
      </w:pPr>
      <w:bookmarkStart w:id="67" w:name="_Toc207835090"/>
      <w:r w:rsidRPr="008C3E83">
        <w:rPr>
          <w:rFonts w:asciiTheme="majorHAnsi" w:eastAsiaTheme="minorHAnsi" w:hAnsiTheme="majorHAnsi" w:cstheme="majorHAnsi"/>
          <w:u w:val="single"/>
          <w:lang w:eastAsia="en-US"/>
        </w:rPr>
        <w:t>Hygienické podmínky</w:t>
      </w:r>
      <w:bookmarkEnd w:id="67"/>
      <w:r w:rsidRPr="008C3E83">
        <w:rPr>
          <w:rFonts w:asciiTheme="majorHAnsi" w:eastAsiaTheme="minorHAnsi" w:hAnsiTheme="majorHAnsi" w:cstheme="majorHAnsi"/>
          <w:u w:val="single"/>
          <w:lang w:eastAsia="en-US"/>
        </w:rPr>
        <w:t xml:space="preserve"> </w:t>
      </w:r>
    </w:p>
    <w:p w14:paraId="4AC07A56" w14:textId="77777777" w:rsidR="00EB4BB6" w:rsidRPr="008C3E83" w:rsidRDefault="00EB4BB6" w:rsidP="00786FF0">
      <w:pPr>
        <w:tabs>
          <w:tab w:val="left" w:pos="3810"/>
        </w:tabs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Stávající hygienické předpisy pro vzdělávání dětí ve věku od 2 do 3 let jsou již zohledněny </w:t>
      </w:r>
      <w:r w:rsidR="001E2E4C" w:rsidRPr="008C3E83">
        <w:rPr>
          <w:rFonts w:asciiTheme="majorHAnsi" w:eastAsiaTheme="minorHAnsi" w:hAnsiTheme="majorHAnsi" w:cstheme="majorHAnsi"/>
          <w:lang w:eastAsia="en-US"/>
        </w:rPr>
        <w:br/>
      </w:r>
      <w:r w:rsidRPr="008C3E83">
        <w:rPr>
          <w:rFonts w:asciiTheme="majorHAnsi" w:eastAsiaTheme="minorHAnsi" w:hAnsiTheme="majorHAnsi" w:cstheme="majorHAnsi"/>
          <w:lang w:eastAsia="en-US"/>
        </w:rPr>
        <w:t>(viz</w:t>
      </w:r>
      <w:r w:rsidR="00786FF0" w:rsidRPr="008C3E83">
        <w:rPr>
          <w:rFonts w:asciiTheme="majorHAnsi" w:eastAsiaTheme="minorHAnsi" w:hAnsiTheme="majorHAnsi" w:cstheme="majorHAnsi"/>
          <w:lang w:eastAsia="en-US"/>
        </w:rPr>
        <w:t xml:space="preserve"> </w:t>
      </w:r>
      <w:r w:rsidRPr="008C3E83">
        <w:rPr>
          <w:rFonts w:asciiTheme="majorHAnsi" w:eastAsiaTheme="minorHAnsi" w:hAnsiTheme="majorHAnsi" w:cstheme="majorHAnsi"/>
          <w:lang w:eastAsia="en-US"/>
        </w:rPr>
        <w:t xml:space="preserve">vyhláška č. 410/2005 Sb., o hygienických požadavcích na prostory a provoz zařízení </w:t>
      </w:r>
      <w:r w:rsidR="001E2E4C" w:rsidRPr="008C3E83">
        <w:rPr>
          <w:rFonts w:asciiTheme="majorHAnsi" w:eastAsiaTheme="minorHAnsi" w:hAnsiTheme="majorHAnsi" w:cstheme="majorHAnsi"/>
          <w:lang w:eastAsia="en-US"/>
        </w:rPr>
        <w:br/>
      </w:r>
      <w:r w:rsidRPr="008C3E83">
        <w:rPr>
          <w:rFonts w:asciiTheme="majorHAnsi" w:eastAsiaTheme="minorHAnsi" w:hAnsiTheme="majorHAnsi" w:cstheme="majorHAnsi"/>
          <w:lang w:eastAsia="en-US"/>
        </w:rPr>
        <w:t xml:space="preserve">a provozoven pro výchovu a vzdělávání dětí a mladistvých, ve znění pozdějších předpisů). </w:t>
      </w:r>
    </w:p>
    <w:p w14:paraId="55220377" w14:textId="77777777" w:rsidR="00EB4BB6" w:rsidRPr="008C3E83" w:rsidRDefault="00EB4BB6" w:rsidP="00786FF0">
      <w:pPr>
        <w:tabs>
          <w:tab w:val="left" w:pos="3810"/>
        </w:tabs>
        <w:spacing w:after="0" w:line="276" w:lineRule="auto"/>
        <w:rPr>
          <w:rFonts w:asciiTheme="majorHAnsi" w:eastAsiaTheme="minorHAnsi" w:hAnsiTheme="majorHAnsi" w:cstheme="majorHAnsi"/>
          <w:b/>
          <w:lang w:eastAsia="en-US"/>
        </w:rPr>
      </w:pPr>
      <w:r w:rsidRPr="008C3E83">
        <w:rPr>
          <w:rFonts w:asciiTheme="majorHAnsi" w:eastAsiaTheme="minorHAnsi" w:hAnsiTheme="majorHAnsi" w:cstheme="majorHAnsi"/>
          <w:b/>
          <w:lang w:eastAsia="en-US"/>
        </w:rPr>
        <w:t>Záměry:</w:t>
      </w:r>
    </w:p>
    <w:p w14:paraId="14EBDE59" w14:textId="77777777" w:rsidR="00EB4BB6" w:rsidRPr="008C3E83" w:rsidRDefault="00EB4BB6" w:rsidP="00B8325F">
      <w:pPr>
        <w:pStyle w:val="Odstavecseseznamem"/>
        <w:numPr>
          <w:ilvl w:val="0"/>
          <w:numId w:val="217"/>
        </w:numPr>
        <w:tabs>
          <w:tab w:val="left" w:pos="3810"/>
        </w:tabs>
        <w:spacing w:after="200"/>
        <w:jc w:val="both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Pro zajištění osobní hygieny dětí nakoupit nočníky (zajištěno jejich adekvátního </w:t>
      </w:r>
      <w:r w:rsidR="00786FF0" w:rsidRPr="008C3E83">
        <w:rPr>
          <w:rFonts w:asciiTheme="majorHAnsi" w:eastAsiaTheme="minorHAnsi" w:hAnsiTheme="majorHAnsi" w:cstheme="majorHAnsi"/>
          <w:lang w:eastAsia="en-US"/>
        </w:rPr>
        <w:br/>
      </w:r>
      <w:r w:rsidRPr="008C3E83">
        <w:rPr>
          <w:rFonts w:asciiTheme="majorHAnsi" w:eastAsiaTheme="minorHAnsi" w:hAnsiTheme="majorHAnsi" w:cstheme="majorHAnsi"/>
          <w:lang w:eastAsia="en-US"/>
        </w:rPr>
        <w:t>vymývání a dezinfekce).</w:t>
      </w:r>
    </w:p>
    <w:p w14:paraId="37BDC84F" w14:textId="77777777" w:rsidR="00EB4BB6" w:rsidRPr="008C3E83" w:rsidRDefault="00EB4BB6" w:rsidP="00B8325F">
      <w:pPr>
        <w:pStyle w:val="Odstavecseseznamem"/>
        <w:numPr>
          <w:ilvl w:val="0"/>
          <w:numId w:val="217"/>
        </w:numPr>
        <w:tabs>
          <w:tab w:val="left" w:pos="3810"/>
        </w:tabs>
        <w:spacing w:after="200"/>
        <w:jc w:val="both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Přebalovací stůl a odpadkový koš s nožním ovládáním. </w:t>
      </w:r>
    </w:p>
    <w:p w14:paraId="06BA5F96" w14:textId="77777777" w:rsidR="00EB4BB6" w:rsidRPr="008C3E83" w:rsidRDefault="00EB4BB6" w:rsidP="00B8325F">
      <w:pPr>
        <w:pStyle w:val="Odstavecseseznamem"/>
        <w:numPr>
          <w:ilvl w:val="0"/>
          <w:numId w:val="217"/>
        </w:numPr>
        <w:tabs>
          <w:tab w:val="left" w:pos="3810"/>
        </w:tabs>
        <w:spacing w:after="200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Police na ukládání plenek a vlhčených ubrousků, krémů či zásypů. </w:t>
      </w:r>
    </w:p>
    <w:p w14:paraId="36F1ABA6" w14:textId="77777777" w:rsidR="00EB4BB6" w:rsidRPr="008C3E83" w:rsidRDefault="00EB4BB6" w:rsidP="00786FF0">
      <w:pPr>
        <w:pStyle w:val="Nadpis3"/>
        <w:rPr>
          <w:rFonts w:asciiTheme="majorHAnsi" w:eastAsiaTheme="minorHAnsi" w:hAnsiTheme="majorHAnsi" w:cstheme="majorHAnsi"/>
          <w:u w:val="single"/>
          <w:lang w:eastAsia="en-US"/>
        </w:rPr>
      </w:pPr>
      <w:bookmarkStart w:id="68" w:name="_Toc207835091"/>
      <w:r w:rsidRPr="008C3E83">
        <w:rPr>
          <w:rFonts w:asciiTheme="majorHAnsi" w:eastAsiaTheme="minorHAnsi" w:hAnsiTheme="majorHAnsi" w:cstheme="majorHAnsi"/>
          <w:u w:val="single"/>
          <w:lang w:eastAsia="en-US"/>
        </w:rPr>
        <w:t>Životospráva</w:t>
      </w:r>
      <w:bookmarkEnd w:id="68"/>
      <w:r w:rsidRPr="008C3E83">
        <w:rPr>
          <w:rFonts w:asciiTheme="majorHAnsi" w:eastAsiaTheme="minorHAnsi" w:hAnsiTheme="majorHAnsi" w:cstheme="majorHAnsi"/>
          <w:u w:val="single"/>
          <w:lang w:eastAsia="en-US"/>
        </w:rPr>
        <w:t xml:space="preserve"> </w:t>
      </w:r>
    </w:p>
    <w:p w14:paraId="7052D4F2" w14:textId="77777777" w:rsidR="00EB4BB6" w:rsidRPr="008C3E83" w:rsidRDefault="00EB4BB6" w:rsidP="00EB4BB6">
      <w:pPr>
        <w:tabs>
          <w:tab w:val="left" w:pos="3810"/>
        </w:tabs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V oblasti životosprávy je denní režim upraven dle potřeb dětí (zejména v souvislosti s individuální potřebou aktivity, odpočinku nebo spánku jednotlivých dětí). </w:t>
      </w:r>
    </w:p>
    <w:p w14:paraId="34C0395B" w14:textId="77777777" w:rsidR="00EB4BB6" w:rsidRPr="008C3E83" w:rsidRDefault="00EB4BB6" w:rsidP="00786FF0">
      <w:pPr>
        <w:pStyle w:val="Nadpis3"/>
        <w:rPr>
          <w:rFonts w:asciiTheme="majorHAnsi" w:eastAsiaTheme="minorHAnsi" w:hAnsiTheme="majorHAnsi" w:cstheme="majorHAnsi"/>
          <w:u w:val="single"/>
          <w:lang w:eastAsia="en-US"/>
        </w:rPr>
      </w:pPr>
      <w:bookmarkStart w:id="69" w:name="_Toc207835092"/>
      <w:r w:rsidRPr="008C3E83">
        <w:rPr>
          <w:rFonts w:asciiTheme="majorHAnsi" w:eastAsiaTheme="minorHAnsi" w:hAnsiTheme="majorHAnsi" w:cstheme="majorHAnsi"/>
          <w:u w:val="single"/>
          <w:lang w:eastAsia="en-US"/>
        </w:rPr>
        <w:t>Personální podmínky</w:t>
      </w:r>
      <w:bookmarkEnd w:id="69"/>
      <w:r w:rsidRPr="008C3E83">
        <w:rPr>
          <w:rFonts w:asciiTheme="majorHAnsi" w:eastAsiaTheme="minorHAnsi" w:hAnsiTheme="majorHAnsi" w:cstheme="majorHAnsi"/>
          <w:u w:val="single"/>
          <w:lang w:eastAsia="en-US"/>
        </w:rPr>
        <w:t xml:space="preserve"> </w:t>
      </w:r>
    </w:p>
    <w:p w14:paraId="4D653232" w14:textId="77777777" w:rsidR="00EB4BB6" w:rsidRPr="008C3E83" w:rsidRDefault="00EB4BB6" w:rsidP="00EB4BB6">
      <w:pPr>
        <w:tabs>
          <w:tab w:val="left" w:pos="3810"/>
        </w:tabs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Je optimálně využita maximální možná výše úvazků pedagogických pracovníků. Rozpis přímé pedagogické činnosti pedagogů je stanoven tak, aby bylo možné co největší souběžné působení pedagogů v rámci třídy mateřské školy v organizačně náročnějších částech dne. </w:t>
      </w:r>
    </w:p>
    <w:p w14:paraId="3E4395B6" w14:textId="77777777" w:rsidR="00EB4BB6" w:rsidRPr="008C3E83" w:rsidRDefault="00EB4BB6" w:rsidP="003116A0">
      <w:pPr>
        <w:pStyle w:val="Nadpis3"/>
        <w:rPr>
          <w:rFonts w:asciiTheme="majorHAnsi" w:eastAsiaTheme="minorHAnsi" w:hAnsiTheme="majorHAnsi" w:cstheme="majorHAnsi"/>
          <w:u w:val="single"/>
          <w:lang w:eastAsia="en-US"/>
        </w:rPr>
      </w:pPr>
      <w:bookmarkStart w:id="70" w:name="_Toc207835093"/>
      <w:r w:rsidRPr="008C3E83">
        <w:rPr>
          <w:rFonts w:asciiTheme="majorHAnsi" w:eastAsiaTheme="minorHAnsi" w:hAnsiTheme="majorHAnsi" w:cstheme="majorHAnsi"/>
          <w:u w:val="single"/>
          <w:lang w:eastAsia="en-US"/>
        </w:rPr>
        <w:lastRenderedPageBreak/>
        <w:t>Organizace vzdělávání</w:t>
      </w:r>
      <w:bookmarkEnd w:id="70"/>
      <w:r w:rsidRPr="008C3E83">
        <w:rPr>
          <w:rFonts w:asciiTheme="majorHAnsi" w:eastAsiaTheme="minorHAnsi" w:hAnsiTheme="majorHAnsi" w:cstheme="majorHAnsi"/>
          <w:u w:val="single"/>
          <w:lang w:eastAsia="en-US"/>
        </w:rPr>
        <w:t xml:space="preserve"> </w:t>
      </w:r>
    </w:p>
    <w:p w14:paraId="41D33006" w14:textId="77777777" w:rsidR="00EB4BB6" w:rsidRPr="008C3E83" w:rsidRDefault="00EB4BB6" w:rsidP="00EB4BB6">
      <w:pPr>
        <w:tabs>
          <w:tab w:val="left" w:pos="3810"/>
        </w:tabs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Z hlediska organizačního zajištění chodu umožňujeme dětem zejména individuálně přizpůsobený adaptační režim, dostatek času na veškeré aktivity včetně převlékání a stravování. </w:t>
      </w:r>
      <w:r w:rsidR="003116A0" w:rsidRPr="008C3E83">
        <w:rPr>
          <w:rFonts w:asciiTheme="majorHAnsi" w:eastAsiaTheme="minorHAnsi" w:hAnsiTheme="majorHAnsi" w:cstheme="majorHAnsi"/>
          <w:lang w:eastAsia="en-US"/>
        </w:rPr>
        <w:br/>
      </w:r>
      <w:r w:rsidRPr="008C3E83">
        <w:rPr>
          <w:rFonts w:asciiTheme="majorHAnsi" w:eastAsiaTheme="minorHAnsi" w:hAnsiTheme="majorHAnsi" w:cstheme="majorHAnsi"/>
          <w:lang w:eastAsia="en-US"/>
        </w:rPr>
        <w:t xml:space="preserve">V souladu s právními předpisy zohledňujeme počet dětí ve třídě mateřské školy. </w:t>
      </w:r>
    </w:p>
    <w:p w14:paraId="5DE625E7" w14:textId="77777777" w:rsidR="00EB4BB6" w:rsidRPr="008C3E83" w:rsidRDefault="00EB4BB6" w:rsidP="003116A0">
      <w:pPr>
        <w:pStyle w:val="Nadpis3"/>
        <w:rPr>
          <w:rFonts w:asciiTheme="majorHAnsi" w:eastAsiaTheme="minorHAnsi" w:hAnsiTheme="majorHAnsi" w:cstheme="majorHAnsi"/>
          <w:u w:val="single"/>
          <w:lang w:eastAsia="en-US"/>
        </w:rPr>
      </w:pPr>
      <w:bookmarkStart w:id="71" w:name="_Toc207835094"/>
      <w:r w:rsidRPr="008C3E83">
        <w:rPr>
          <w:rFonts w:asciiTheme="majorHAnsi" w:eastAsiaTheme="minorHAnsi" w:hAnsiTheme="majorHAnsi" w:cstheme="majorHAnsi"/>
          <w:u w:val="single"/>
          <w:lang w:eastAsia="en-US"/>
        </w:rPr>
        <w:t>Stravování</w:t>
      </w:r>
      <w:bookmarkEnd w:id="71"/>
      <w:r w:rsidRPr="008C3E83">
        <w:rPr>
          <w:rFonts w:asciiTheme="majorHAnsi" w:eastAsiaTheme="minorHAnsi" w:hAnsiTheme="majorHAnsi" w:cstheme="majorHAnsi"/>
          <w:u w:val="single"/>
          <w:lang w:eastAsia="en-US"/>
        </w:rPr>
        <w:t xml:space="preserve"> </w:t>
      </w:r>
    </w:p>
    <w:p w14:paraId="6148F2F2" w14:textId="77777777" w:rsidR="00EB4BB6" w:rsidRPr="008C3E83" w:rsidRDefault="00EB4BB6" w:rsidP="00EB4BB6">
      <w:pPr>
        <w:tabs>
          <w:tab w:val="left" w:pos="3810"/>
        </w:tabs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Při přijetí dítěte do mateřské školy po dohodě se zákonným zástupcem dítěte je stanoven způsob a rozsah stravování dítěte, a to tak, aby se dítě, je-li v době podávání jídla přítomno v mateřské škole, stravovalo vždy. To znamená, že má nárok na stravování formou přesnídávky, oběda </w:t>
      </w:r>
      <w:r w:rsidR="003116A0" w:rsidRPr="008C3E83">
        <w:rPr>
          <w:rFonts w:asciiTheme="majorHAnsi" w:eastAsiaTheme="minorHAnsi" w:hAnsiTheme="majorHAnsi" w:cstheme="majorHAnsi"/>
          <w:lang w:eastAsia="en-US"/>
        </w:rPr>
        <w:br/>
      </w:r>
      <w:r w:rsidRPr="008C3E83">
        <w:rPr>
          <w:rFonts w:asciiTheme="majorHAnsi" w:eastAsiaTheme="minorHAnsi" w:hAnsiTheme="majorHAnsi" w:cstheme="majorHAnsi"/>
          <w:lang w:eastAsia="en-US"/>
        </w:rPr>
        <w:t xml:space="preserve">a svačiny, a to v souvislosti s délkou dohodnutého pobytu v mateřské škole. Školní stravování se řídí stanovenými výživovými normami a rozpětím finančních limitů na nákup potravin </w:t>
      </w:r>
      <w:r w:rsidR="003116A0" w:rsidRPr="008C3E83">
        <w:rPr>
          <w:rFonts w:asciiTheme="majorHAnsi" w:eastAsiaTheme="minorHAnsi" w:hAnsiTheme="majorHAnsi" w:cstheme="majorHAnsi"/>
          <w:lang w:eastAsia="en-US"/>
        </w:rPr>
        <w:br/>
      </w:r>
      <w:r w:rsidRPr="008C3E83">
        <w:rPr>
          <w:rFonts w:asciiTheme="majorHAnsi" w:eastAsiaTheme="minorHAnsi" w:hAnsiTheme="majorHAnsi" w:cstheme="majorHAnsi"/>
          <w:lang w:eastAsia="en-US"/>
        </w:rPr>
        <w:t>(vyhláška č. 107/2005 Sb., o školním stravování). Děti mladší 3 let jsou zařazovány do skupiny strávníků (</w:t>
      </w:r>
      <w:proofErr w:type="gramStart"/>
      <w:r w:rsidRPr="008C3E83">
        <w:rPr>
          <w:rFonts w:asciiTheme="majorHAnsi" w:eastAsiaTheme="minorHAnsi" w:hAnsiTheme="majorHAnsi" w:cstheme="majorHAnsi"/>
          <w:lang w:eastAsia="en-US"/>
        </w:rPr>
        <w:t>3 – 6</w:t>
      </w:r>
      <w:proofErr w:type="gramEnd"/>
      <w:r w:rsidRPr="008C3E83">
        <w:rPr>
          <w:rFonts w:asciiTheme="majorHAnsi" w:eastAsiaTheme="minorHAnsi" w:hAnsiTheme="majorHAnsi" w:cstheme="majorHAnsi"/>
          <w:lang w:eastAsia="en-US"/>
        </w:rPr>
        <w:t xml:space="preserve"> let) uvedené v Příloze č. 1, vyhlášky o školním stravování. Množství stravy poskytované pro tyto děti je vhodné přizpůsobit podle jejich individuální potřeby. </w:t>
      </w:r>
    </w:p>
    <w:p w14:paraId="469D1A8F" w14:textId="77777777" w:rsidR="00EB4BB6" w:rsidRPr="008C3E83" w:rsidRDefault="00EB4BB6" w:rsidP="003116A0">
      <w:pPr>
        <w:pStyle w:val="Nadpis3"/>
        <w:rPr>
          <w:rFonts w:asciiTheme="majorHAnsi" w:eastAsiaTheme="minorHAnsi" w:hAnsiTheme="majorHAnsi" w:cstheme="majorHAnsi"/>
          <w:u w:val="single"/>
          <w:lang w:eastAsia="en-US"/>
        </w:rPr>
      </w:pPr>
      <w:bookmarkStart w:id="72" w:name="_Toc207835095"/>
      <w:r w:rsidRPr="008C3E83">
        <w:rPr>
          <w:rFonts w:asciiTheme="majorHAnsi" w:eastAsiaTheme="minorHAnsi" w:hAnsiTheme="majorHAnsi" w:cstheme="majorHAnsi"/>
          <w:u w:val="single"/>
          <w:lang w:eastAsia="en-US"/>
        </w:rPr>
        <w:t>Bezpečnostní podmínky</w:t>
      </w:r>
      <w:bookmarkEnd w:id="72"/>
      <w:r w:rsidRPr="008C3E83">
        <w:rPr>
          <w:rFonts w:asciiTheme="majorHAnsi" w:eastAsiaTheme="minorHAnsi" w:hAnsiTheme="majorHAnsi" w:cstheme="majorHAnsi"/>
          <w:u w:val="single"/>
          <w:lang w:eastAsia="en-US"/>
        </w:rPr>
        <w:t xml:space="preserve"> </w:t>
      </w:r>
    </w:p>
    <w:p w14:paraId="1410C854" w14:textId="77777777" w:rsidR="00EB4BB6" w:rsidRPr="008C3E83" w:rsidRDefault="00EB4BB6" w:rsidP="00EB4BB6">
      <w:pPr>
        <w:tabs>
          <w:tab w:val="left" w:pos="3810"/>
        </w:tabs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Se zajištěním bezpečnosti úzce souvisí již výše zmíněné podmínky, jejichž optimální nastavení může eliminovat případná bezpečnostní rizika. Děti ve věku od 2 do 3 let jsou skupinou osob se zvýšeným požárním rizikem. </w:t>
      </w:r>
    </w:p>
    <w:p w14:paraId="62E1F2F7" w14:textId="77777777" w:rsidR="00EB4BB6" w:rsidRPr="008C3E83" w:rsidRDefault="00EB4BB6" w:rsidP="00EB4BB6">
      <w:pPr>
        <w:tabs>
          <w:tab w:val="left" w:pos="3810"/>
        </w:tabs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</w:p>
    <w:p w14:paraId="1132CD44" w14:textId="77777777" w:rsidR="00EB4BB6" w:rsidRPr="008C3E83" w:rsidRDefault="00EB4BB6" w:rsidP="003116A0">
      <w:pPr>
        <w:pStyle w:val="Nadpis2"/>
        <w:rPr>
          <w:rFonts w:asciiTheme="majorHAnsi" w:eastAsiaTheme="minorHAnsi" w:hAnsiTheme="majorHAnsi" w:cstheme="majorHAnsi"/>
          <w:lang w:eastAsia="en-US"/>
        </w:rPr>
      </w:pPr>
      <w:bookmarkStart w:id="73" w:name="_Toc207835096"/>
      <w:r w:rsidRPr="008C3E83">
        <w:rPr>
          <w:rFonts w:asciiTheme="majorHAnsi" w:eastAsiaTheme="minorHAnsi" w:hAnsiTheme="majorHAnsi" w:cstheme="majorHAnsi"/>
          <w:lang w:eastAsia="en-US"/>
        </w:rPr>
        <w:t>Obsah vzdělávání</w:t>
      </w:r>
      <w:bookmarkEnd w:id="73"/>
    </w:p>
    <w:p w14:paraId="64F973E1" w14:textId="77777777" w:rsidR="00EB4BB6" w:rsidRPr="008C3E83" w:rsidRDefault="00EB4BB6" w:rsidP="00EB4BB6">
      <w:pPr>
        <w:spacing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Program pro děti mezi 2. a 3. rokem je postaven na:</w:t>
      </w:r>
    </w:p>
    <w:p w14:paraId="50DF7832" w14:textId="2E41A489" w:rsidR="00EB4BB6" w:rsidRPr="008C3E83" w:rsidRDefault="00EB4BB6" w:rsidP="00B8325F">
      <w:pPr>
        <w:pStyle w:val="Odstavecseseznamem"/>
        <w:numPr>
          <w:ilvl w:val="0"/>
          <w:numId w:val="218"/>
        </w:numPr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chápajícím a láskyplném přístupu dospělých k dětem,</w:t>
      </w:r>
    </w:p>
    <w:p w14:paraId="281300DD" w14:textId="77777777" w:rsidR="00EB4BB6" w:rsidRPr="008C3E83" w:rsidRDefault="00EB4BB6" w:rsidP="00B8325F">
      <w:pPr>
        <w:pStyle w:val="Odstavecseseznamem"/>
        <w:numPr>
          <w:ilvl w:val="0"/>
          <w:numId w:val="218"/>
        </w:numPr>
        <w:jc w:val="both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prostředí přizpůsobeném dvouletým dětem – bezpečné, strukturované pro jasnou orientaci a vhodné k učení základních návyků – pořádku a řádu, sebeobsluhy a v neposlední řadě možnost zkušenosti z pokusů, omylů a chyb,</w:t>
      </w:r>
    </w:p>
    <w:p w14:paraId="7C14EAEF" w14:textId="77777777" w:rsidR="00EB4BB6" w:rsidRPr="008C3E83" w:rsidRDefault="00EB4BB6" w:rsidP="00B8325F">
      <w:pPr>
        <w:pStyle w:val="Odstavecseseznamem"/>
        <w:numPr>
          <w:ilvl w:val="0"/>
          <w:numId w:val="218"/>
        </w:numPr>
        <w:jc w:val="both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místečko ve třídě pro dvouleté děti – bezpečně vymezené, přesto součástí celku,</w:t>
      </w:r>
    </w:p>
    <w:p w14:paraId="4985CC0F" w14:textId="77777777" w:rsidR="00EB4BB6" w:rsidRPr="008C3E83" w:rsidRDefault="00EB4BB6" w:rsidP="00B8325F">
      <w:pPr>
        <w:pStyle w:val="Odstavecseseznamem"/>
        <w:numPr>
          <w:ilvl w:val="0"/>
          <w:numId w:val="218"/>
        </w:numPr>
        <w:jc w:val="both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část programu společnou s dětmi staršími – obohacující pro mladší i starší děti,</w:t>
      </w:r>
    </w:p>
    <w:p w14:paraId="2CF23165" w14:textId="77777777" w:rsidR="00EB4BB6" w:rsidRPr="008C3E83" w:rsidRDefault="00EB4BB6" w:rsidP="00B8325F">
      <w:pPr>
        <w:pStyle w:val="Odstavecseseznamem"/>
        <w:numPr>
          <w:ilvl w:val="0"/>
          <w:numId w:val="218"/>
        </w:numPr>
        <w:jc w:val="both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program hraní, vzdělávání a podpory rozvoje dvouletých dětí výtvarné, hudební, tělesné činnosti uzpůsobené dětem mladším tří let,</w:t>
      </w:r>
    </w:p>
    <w:p w14:paraId="625DB047" w14:textId="77777777" w:rsidR="00EB4BB6" w:rsidRPr="008C3E83" w:rsidRDefault="00EB4BB6" w:rsidP="00B8325F">
      <w:pPr>
        <w:pStyle w:val="Odstavecseseznamem"/>
        <w:numPr>
          <w:ilvl w:val="0"/>
          <w:numId w:val="218"/>
        </w:numPr>
        <w:jc w:val="both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pomůcky, hračky a materiál pro dvouleté děti,</w:t>
      </w:r>
    </w:p>
    <w:p w14:paraId="3F4083A9" w14:textId="77777777" w:rsidR="00EB4BB6" w:rsidRPr="008C3E83" w:rsidRDefault="00EB4BB6" w:rsidP="00B8325F">
      <w:pPr>
        <w:pStyle w:val="Odstavecseseznamem"/>
        <w:numPr>
          <w:ilvl w:val="0"/>
          <w:numId w:val="218"/>
        </w:numPr>
        <w:jc w:val="both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podmínky pro sebeobsluhu dvouletých dětí – přístup k dětským záchodům a umyvadlům, vše důležité ve výšce a velikosti pro malé děti, podpora samostatnosti a rozhodování,</w:t>
      </w:r>
    </w:p>
    <w:p w14:paraId="2907CB81" w14:textId="77777777" w:rsidR="00EB4BB6" w:rsidRPr="008C3E83" w:rsidRDefault="00EB4BB6" w:rsidP="00B8325F">
      <w:pPr>
        <w:pStyle w:val="Odstavecseseznamem"/>
        <w:numPr>
          <w:ilvl w:val="0"/>
          <w:numId w:val="218"/>
        </w:numPr>
        <w:jc w:val="both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odpočinkový koutek v pokojíčku ve třídách.</w:t>
      </w:r>
    </w:p>
    <w:p w14:paraId="2B16D6ED" w14:textId="77777777" w:rsidR="003116A0" w:rsidRPr="008C3E83" w:rsidRDefault="003116A0" w:rsidP="003116A0">
      <w:pPr>
        <w:pStyle w:val="Odstavecseseznamem"/>
        <w:jc w:val="both"/>
        <w:rPr>
          <w:rFonts w:asciiTheme="majorHAnsi" w:eastAsiaTheme="minorHAnsi" w:hAnsiTheme="majorHAnsi" w:cstheme="majorHAnsi"/>
          <w:lang w:eastAsia="en-US"/>
        </w:rPr>
      </w:pPr>
    </w:p>
    <w:p w14:paraId="26400B61" w14:textId="77777777" w:rsidR="00EB4BB6" w:rsidRPr="008C3E83" w:rsidRDefault="00EB4BB6" w:rsidP="00A31C70">
      <w:pPr>
        <w:pStyle w:val="Nadpis3"/>
        <w:spacing w:after="0"/>
        <w:rPr>
          <w:rFonts w:asciiTheme="majorHAnsi" w:eastAsia="SimSun" w:hAnsiTheme="majorHAnsi" w:cstheme="majorHAnsi"/>
          <w:lang w:eastAsia="zh-CN"/>
        </w:rPr>
      </w:pPr>
      <w:bookmarkStart w:id="74" w:name="_Toc207835097"/>
      <w:r w:rsidRPr="008C3E83">
        <w:rPr>
          <w:rFonts w:asciiTheme="majorHAnsi" w:eastAsia="SimSun" w:hAnsiTheme="majorHAnsi" w:cstheme="majorHAnsi"/>
          <w:lang w:eastAsia="zh-CN"/>
        </w:rPr>
        <w:lastRenderedPageBreak/>
        <w:t xml:space="preserve">Dítě a </w:t>
      </w:r>
      <w:r w:rsidRPr="008C3E83">
        <w:rPr>
          <w:rFonts w:asciiTheme="majorHAnsi" w:eastAsia="SimSun" w:hAnsiTheme="majorHAnsi" w:cstheme="majorHAnsi"/>
        </w:rPr>
        <w:t>jeho</w:t>
      </w:r>
      <w:r w:rsidRPr="008C3E83">
        <w:rPr>
          <w:rFonts w:asciiTheme="majorHAnsi" w:eastAsia="SimSun" w:hAnsiTheme="majorHAnsi" w:cstheme="majorHAnsi"/>
          <w:lang w:eastAsia="zh-CN"/>
        </w:rPr>
        <w:t xml:space="preserve"> tělo</w:t>
      </w:r>
      <w:bookmarkEnd w:id="74"/>
    </w:p>
    <w:p w14:paraId="02015472" w14:textId="77777777" w:rsidR="00EB4BB6" w:rsidRPr="008C3E83" w:rsidRDefault="00EB4BB6" w:rsidP="00EB4BB6">
      <w:pPr>
        <w:keepNext/>
        <w:spacing w:before="240" w:after="60" w:line="240" w:lineRule="auto"/>
        <w:outlineLvl w:val="1"/>
        <w:rPr>
          <w:rFonts w:asciiTheme="majorHAnsi" w:eastAsia="SimSun" w:hAnsiTheme="majorHAnsi" w:cstheme="majorHAnsi"/>
          <w:b/>
          <w:bCs/>
          <w:i/>
          <w:iCs/>
          <w:lang w:eastAsia="zh-CN"/>
        </w:rPr>
      </w:pPr>
      <w:r w:rsidRPr="008C3E83">
        <w:rPr>
          <w:rFonts w:asciiTheme="majorHAnsi" w:eastAsia="SimSun" w:hAnsiTheme="majorHAnsi" w:cstheme="majorHAnsi"/>
          <w:b/>
          <w:bCs/>
          <w:i/>
          <w:iCs/>
          <w:lang w:eastAsia="zh-CN"/>
        </w:rPr>
        <w:t>Dílčí vzdělávací cíle (co pedagog u dítěte podporuje):</w:t>
      </w:r>
    </w:p>
    <w:p w14:paraId="0811427A" w14:textId="77777777" w:rsidR="00EB4BB6" w:rsidRPr="008C3E83" w:rsidRDefault="00EB4BB6" w:rsidP="00B8325F">
      <w:pPr>
        <w:numPr>
          <w:ilvl w:val="0"/>
          <w:numId w:val="194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podpora přirozené snahy dítěte k</w:t>
      </w:r>
      <w:r w:rsidR="003116A0" w:rsidRPr="008C3E83">
        <w:rPr>
          <w:rFonts w:asciiTheme="majorHAnsi" w:eastAsiaTheme="minorHAnsi" w:hAnsiTheme="majorHAnsi" w:cstheme="majorHAnsi"/>
          <w:lang w:eastAsia="en-US"/>
        </w:rPr>
        <w:t> </w:t>
      </w:r>
      <w:r w:rsidRPr="008C3E83">
        <w:rPr>
          <w:rFonts w:asciiTheme="majorHAnsi" w:eastAsiaTheme="minorHAnsi" w:hAnsiTheme="majorHAnsi" w:cstheme="majorHAnsi"/>
          <w:lang w:eastAsia="en-US"/>
        </w:rPr>
        <w:t>pohybu</w:t>
      </w:r>
    </w:p>
    <w:p w14:paraId="19300A7B" w14:textId="77777777" w:rsidR="00EB4BB6" w:rsidRPr="008C3E83" w:rsidRDefault="00EB4BB6" w:rsidP="00B8325F">
      <w:pPr>
        <w:numPr>
          <w:ilvl w:val="0"/>
          <w:numId w:val="194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rozvoj snahy dítěte o samostatnost při manipulaci a experimentaci s hračkami a předměty, se kterými přichází do styku; samostatnosti u jídla (uklízet po sobě, jíst lžící, pít z hrnečku, neznečišťovat svévolně stůl, nesahat rukou do jídla); při mytí (namydlit se </w:t>
      </w:r>
      <w:r w:rsidR="003116A0" w:rsidRPr="008C3E83">
        <w:rPr>
          <w:rFonts w:asciiTheme="majorHAnsi" w:eastAsiaTheme="minorHAnsi" w:hAnsiTheme="majorHAnsi" w:cstheme="majorHAnsi"/>
          <w:lang w:eastAsia="en-US"/>
        </w:rPr>
        <w:br/>
      </w:r>
      <w:r w:rsidRPr="008C3E83">
        <w:rPr>
          <w:rFonts w:asciiTheme="majorHAnsi" w:eastAsiaTheme="minorHAnsi" w:hAnsiTheme="majorHAnsi" w:cstheme="majorHAnsi"/>
          <w:lang w:eastAsia="en-US"/>
        </w:rPr>
        <w:t>a opláchnout si ruce, samostatně si dojít na záchod); samostatného používání kapesníku; samostatného svlékání a oblékání některých části oděvu (kalhoty, ponožky), samostatného vyzouvání a obouvání, uklí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>zení oblečení na</w:t>
      </w:r>
      <w:r w:rsidR="002D7FD4" w:rsidRPr="008C3E83">
        <w:rPr>
          <w:rFonts w:asciiTheme="majorHAnsi" w:eastAsiaTheme="minorHAnsi" w:hAnsiTheme="majorHAnsi" w:cstheme="majorHAnsi"/>
          <w:lang w:eastAsia="en-US"/>
        </w:rPr>
        <w:t xml:space="preserve"> 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>vyhrazené místo</w:t>
      </w:r>
    </w:p>
    <w:p w14:paraId="630ED814" w14:textId="77777777" w:rsidR="00EB4BB6" w:rsidRPr="008C3E83" w:rsidRDefault="00EB4BB6" w:rsidP="00EB4BB6">
      <w:pPr>
        <w:keepNext/>
        <w:spacing w:before="240" w:after="60" w:line="240" w:lineRule="auto"/>
        <w:outlineLvl w:val="1"/>
        <w:rPr>
          <w:rFonts w:asciiTheme="majorHAnsi" w:eastAsia="SimSun" w:hAnsiTheme="majorHAnsi" w:cstheme="majorHAnsi"/>
          <w:b/>
          <w:bCs/>
          <w:i/>
          <w:iCs/>
          <w:lang w:eastAsia="zh-CN"/>
        </w:rPr>
      </w:pPr>
      <w:r w:rsidRPr="008C3E83">
        <w:rPr>
          <w:rFonts w:asciiTheme="majorHAnsi" w:eastAsia="SimSun" w:hAnsiTheme="majorHAnsi" w:cstheme="majorHAnsi"/>
          <w:b/>
          <w:bCs/>
          <w:i/>
          <w:iCs/>
          <w:lang w:eastAsia="zh-CN"/>
        </w:rPr>
        <w:t>Vzdělávací nabídka (co pedagog dítěti nabízí):</w:t>
      </w:r>
    </w:p>
    <w:p w14:paraId="4B846C31" w14:textId="77777777" w:rsidR="00EB4BB6" w:rsidRPr="008C3E83" w:rsidRDefault="00EB4BB6" w:rsidP="00B8325F">
      <w:pPr>
        <w:numPr>
          <w:ilvl w:val="0"/>
          <w:numId w:val="195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činnosti vedoucí ke zdokonalování chůze (chůze v tempu udávaném bicím nástrojem, při říkadle; slalom, překračování nízkých překážek); chůze po schodech nahoru </w:t>
      </w:r>
      <w:r w:rsidR="003116A0" w:rsidRPr="008C3E83">
        <w:rPr>
          <w:rFonts w:asciiTheme="majorHAnsi" w:eastAsiaTheme="minorHAnsi" w:hAnsiTheme="majorHAnsi" w:cstheme="majorHAnsi"/>
          <w:lang w:eastAsia="en-US"/>
        </w:rPr>
        <w:br/>
      </w:r>
      <w:r w:rsidRPr="008C3E83">
        <w:rPr>
          <w:rFonts w:asciiTheme="majorHAnsi" w:eastAsiaTheme="minorHAnsi" w:hAnsiTheme="majorHAnsi" w:cstheme="majorHAnsi"/>
          <w:lang w:eastAsia="en-US"/>
        </w:rPr>
        <w:t xml:space="preserve">bez držení; běhu (maximální doba běhu 20 vteřin; běh na smluvený signál); skoků </w:t>
      </w:r>
      <w:r w:rsidR="003116A0" w:rsidRPr="008C3E83">
        <w:rPr>
          <w:rFonts w:asciiTheme="majorHAnsi" w:eastAsiaTheme="minorHAnsi" w:hAnsiTheme="majorHAnsi" w:cstheme="majorHAnsi"/>
          <w:lang w:eastAsia="en-US"/>
        </w:rPr>
        <w:br/>
      </w:r>
      <w:r w:rsidRPr="008C3E83">
        <w:rPr>
          <w:rFonts w:asciiTheme="majorHAnsi" w:eastAsiaTheme="minorHAnsi" w:hAnsiTheme="majorHAnsi" w:cstheme="majorHAnsi"/>
          <w:lang w:eastAsia="en-US"/>
        </w:rPr>
        <w:t xml:space="preserve">a poskoků (přeskakování: např. lana ležícího na zemi, skákání snožmo, skoky ve dřepu (žába), skoky z nohy na nohu, skákání na měkkou podložku (z výšky i z dálky); </w:t>
      </w:r>
      <w:r w:rsidR="003116A0" w:rsidRPr="008C3E83">
        <w:rPr>
          <w:rFonts w:asciiTheme="majorHAnsi" w:eastAsiaTheme="minorHAnsi" w:hAnsiTheme="majorHAnsi" w:cstheme="majorHAnsi"/>
          <w:lang w:eastAsia="en-US"/>
        </w:rPr>
        <w:br/>
      </w:r>
      <w:r w:rsidRPr="008C3E83">
        <w:rPr>
          <w:rFonts w:asciiTheme="majorHAnsi" w:eastAsiaTheme="minorHAnsi" w:hAnsiTheme="majorHAnsi" w:cstheme="majorHAnsi"/>
          <w:lang w:eastAsia="en-US"/>
        </w:rPr>
        <w:t xml:space="preserve">natahování se pro různé předměty; přelézání, podlézání a lezení na žebřík/žebřiny s oporou; válení sudů; kolébka (předchází kotoulu); chůze po kladině; výstup na překážku </w:t>
      </w:r>
      <w:r w:rsidR="003116A0" w:rsidRPr="008C3E83">
        <w:rPr>
          <w:rFonts w:asciiTheme="majorHAnsi" w:eastAsiaTheme="minorHAnsi" w:hAnsiTheme="majorHAnsi" w:cstheme="majorHAnsi"/>
          <w:lang w:eastAsia="en-US"/>
        </w:rPr>
        <w:br/>
      </w:r>
      <w:r w:rsidRPr="008C3E83">
        <w:rPr>
          <w:rFonts w:asciiTheme="majorHAnsi" w:eastAsiaTheme="minorHAnsi" w:hAnsiTheme="majorHAnsi" w:cstheme="majorHAnsi"/>
          <w:lang w:eastAsia="en-US"/>
        </w:rPr>
        <w:t xml:space="preserve">a sestup z překážky; houpání na laně (za ruce a nohy); podávání a házení lehkých </w:t>
      </w:r>
      <w:r w:rsidR="003116A0" w:rsidRPr="008C3E83">
        <w:rPr>
          <w:rFonts w:asciiTheme="majorHAnsi" w:eastAsiaTheme="minorHAnsi" w:hAnsiTheme="majorHAnsi" w:cstheme="majorHAnsi"/>
          <w:lang w:eastAsia="en-US"/>
        </w:rPr>
        <w:br/>
      </w:r>
      <w:r w:rsidRPr="008C3E83">
        <w:rPr>
          <w:rFonts w:asciiTheme="majorHAnsi" w:eastAsiaTheme="minorHAnsi" w:hAnsiTheme="majorHAnsi" w:cstheme="majorHAnsi"/>
          <w:lang w:eastAsia="en-US"/>
        </w:rPr>
        <w:t>předmětů (přehazování papírových koulí přes lano, předávání míčků z ruky do ruky, hody míčem o zeď/zem, házení kroužků a míčků do koše umístěného nad hlavou dítěte (trénink házení horn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>ím obloukem); posílání předmětů</w:t>
      </w:r>
    </w:p>
    <w:p w14:paraId="32376BC5" w14:textId="77777777" w:rsidR="00EB4BB6" w:rsidRPr="008C3E83" w:rsidRDefault="00EB4BB6" w:rsidP="00B8325F">
      <w:pPr>
        <w:numPr>
          <w:ilvl w:val="0"/>
          <w:numId w:val="195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stavění složitějších a členitějších staveb z různého materiálu podle naznačovaného </w:t>
      </w:r>
      <w:r w:rsidR="003116A0" w:rsidRPr="008C3E83">
        <w:rPr>
          <w:rFonts w:asciiTheme="majorHAnsi" w:eastAsiaTheme="minorHAnsi" w:hAnsiTheme="majorHAnsi" w:cstheme="majorHAnsi"/>
          <w:lang w:eastAsia="en-US"/>
        </w:rPr>
        <w:br/>
      </w:r>
      <w:r w:rsidRPr="008C3E83">
        <w:rPr>
          <w:rFonts w:asciiTheme="majorHAnsi" w:eastAsiaTheme="minorHAnsi" w:hAnsiTheme="majorHAnsi" w:cstheme="majorHAnsi"/>
          <w:lang w:eastAsia="en-US"/>
        </w:rPr>
        <w:t>záměru i podle vlastní fantazie; seznamování se a hra s různým materiálem (písek, voda, tráva, listí, dřívka, kameny, plastelína, papír, skládání, n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 xml:space="preserve">alepování, </w:t>
      </w:r>
      <w:proofErr w:type="gramStart"/>
      <w:r w:rsidR="00F37EB5" w:rsidRPr="008C3E83">
        <w:rPr>
          <w:rFonts w:asciiTheme="majorHAnsi" w:eastAsiaTheme="minorHAnsi" w:hAnsiTheme="majorHAnsi" w:cstheme="majorHAnsi"/>
          <w:lang w:eastAsia="en-US"/>
        </w:rPr>
        <w:t>korálky - navlékání</w:t>
      </w:r>
      <w:proofErr w:type="gramEnd"/>
      <w:r w:rsidR="00F37EB5" w:rsidRPr="008C3E83">
        <w:rPr>
          <w:rFonts w:asciiTheme="majorHAnsi" w:eastAsiaTheme="minorHAnsi" w:hAnsiTheme="majorHAnsi" w:cstheme="majorHAnsi"/>
          <w:lang w:eastAsia="en-US"/>
        </w:rPr>
        <w:t>)</w:t>
      </w:r>
    </w:p>
    <w:p w14:paraId="132E217C" w14:textId="77777777" w:rsidR="00EB4BB6" w:rsidRPr="008C3E83" w:rsidRDefault="00EB4BB6" w:rsidP="00B8325F">
      <w:pPr>
        <w:numPr>
          <w:ilvl w:val="0"/>
          <w:numId w:val="195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zdravotní cviky: předklon a záklon hlavy, otáčení hlavy za hračkou; v lehu na zádech přitisknout bedra a ramena k zemi, jízda na kole v lehu na zádech; napodobení ptáka, stříšky; prohýbání páteře ve vzporu klečmo (kočička); protahování paží, krčení, protřepávání; pé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>rování v kolenou)</w:t>
      </w:r>
    </w:p>
    <w:p w14:paraId="6BC75F5F" w14:textId="77777777" w:rsidR="00EB4BB6" w:rsidRPr="008C3E83" w:rsidRDefault="00EB4BB6" w:rsidP="00B8325F">
      <w:pPr>
        <w:numPr>
          <w:ilvl w:val="0"/>
          <w:numId w:val="195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zařazovat jednoduché rytmické pohyby paží, nohou, tleskání, podupy, kroky a poskoky na místě i z místa (spojení s básničkou, písničkou); taneční improvizace na dětskou hudbu; jednoduché tanečky; cval vpřed (koník); hra na dětské (popř. Orffovy) hudební nástroje; rozvíjení sluchové citlivosti na zvucích hudební i nehudební povahy; poznávání některých hudebních nástrojů (i podle zvuku); poznávání rozdílů ve výšce a síle tónů; poznávání písní podle melodie; zařazování hry na nástroje do příběhů, zpívat písně malého rozsahu; spojování zpěvu s rytmickým doprovodem; zařazování říkadel </w:t>
      </w:r>
      <w:r w:rsidR="003116A0" w:rsidRPr="008C3E83">
        <w:rPr>
          <w:rFonts w:asciiTheme="majorHAnsi" w:eastAsiaTheme="minorHAnsi" w:hAnsiTheme="majorHAnsi" w:cstheme="majorHAnsi"/>
          <w:lang w:eastAsia="en-US"/>
        </w:rPr>
        <w:br/>
      </w:r>
      <w:r w:rsidRPr="008C3E83">
        <w:rPr>
          <w:rFonts w:asciiTheme="majorHAnsi" w:eastAsiaTheme="minorHAnsi" w:hAnsiTheme="majorHAnsi" w:cstheme="majorHAnsi"/>
          <w:lang w:eastAsia="en-US"/>
        </w:rPr>
        <w:t xml:space="preserve">a popěvků i do mimohudebních činností; hrát 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>s dětmi jednoduché pohybové hry</w:t>
      </w:r>
    </w:p>
    <w:p w14:paraId="5AA2AABC" w14:textId="77777777" w:rsidR="00EB4BB6" w:rsidRPr="008C3E83" w:rsidRDefault="00EB4BB6" w:rsidP="00EB4BB6">
      <w:pPr>
        <w:keepNext/>
        <w:spacing w:before="240" w:after="60" w:line="240" w:lineRule="auto"/>
        <w:outlineLvl w:val="1"/>
        <w:rPr>
          <w:rFonts w:asciiTheme="majorHAnsi" w:eastAsia="SimSun" w:hAnsiTheme="majorHAnsi" w:cstheme="majorHAnsi"/>
          <w:b/>
          <w:bCs/>
          <w:i/>
          <w:iCs/>
          <w:lang w:eastAsia="zh-CN"/>
        </w:rPr>
      </w:pPr>
      <w:r w:rsidRPr="008C3E83">
        <w:rPr>
          <w:rFonts w:asciiTheme="majorHAnsi" w:eastAsia="SimSun" w:hAnsiTheme="majorHAnsi" w:cstheme="majorHAnsi"/>
          <w:b/>
          <w:bCs/>
          <w:i/>
          <w:iCs/>
          <w:lang w:eastAsia="zh-CN"/>
        </w:rPr>
        <w:t>Očekávané výstupy (co dítě zpravidla dokáže ve třech letech):</w:t>
      </w:r>
    </w:p>
    <w:p w14:paraId="2D7CC571" w14:textId="77777777" w:rsidR="00EB4BB6" w:rsidRPr="008C3E83" w:rsidRDefault="00EB4BB6" w:rsidP="00B8325F">
      <w:pPr>
        <w:numPr>
          <w:ilvl w:val="0"/>
          <w:numId w:val="196"/>
        </w:numPr>
        <w:spacing w:after="0" w:line="276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chůze do schodů i ze schodů</w:t>
      </w:r>
    </w:p>
    <w:p w14:paraId="26AF3D0B" w14:textId="77777777" w:rsidR="00EB4BB6" w:rsidRPr="008C3E83" w:rsidRDefault="00EB4BB6" w:rsidP="00B8325F">
      <w:pPr>
        <w:numPr>
          <w:ilvl w:val="0"/>
          <w:numId w:val="196"/>
        </w:numPr>
        <w:spacing w:after="0" w:line="276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překonávání vzdálenosti skokem (již dříve skok na místě, z malé výšky)</w:t>
      </w:r>
    </w:p>
    <w:p w14:paraId="2BC5A34B" w14:textId="77777777" w:rsidR="00EB4BB6" w:rsidRPr="008C3E83" w:rsidRDefault="00EB4BB6" w:rsidP="00B8325F">
      <w:pPr>
        <w:numPr>
          <w:ilvl w:val="0"/>
          <w:numId w:val="196"/>
        </w:numPr>
        <w:spacing w:after="0" w:line="276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lastRenderedPageBreak/>
        <w:t>jízda na tříkolce</w:t>
      </w:r>
    </w:p>
    <w:p w14:paraId="581634FC" w14:textId="77777777" w:rsidR="00EB4BB6" w:rsidRPr="008C3E83" w:rsidRDefault="00EB4BB6" w:rsidP="00B8325F">
      <w:pPr>
        <w:numPr>
          <w:ilvl w:val="0"/>
          <w:numId w:val="196"/>
        </w:numPr>
        <w:spacing w:after="0" w:line="276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stoj na jedné noze</w:t>
      </w:r>
    </w:p>
    <w:p w14:paraId="66FB7EFC" w14:textId="77777777" w:rsidR="00EB4BB6" w:rsidRPr="008C3E83" w:rsidRDefault="00EB4BB6" w:rsidP="00B8325F">
      <w:pPr>
        <w:numPr>
          <w:ilvl w:val="0"/>
          <w:numId w:val="196"/>
        </w:numPr>
        <w:spacing w:after="0" w:line="276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navlékání korálků</w:t>
      </w:r>
    </w:p>
    <w:p w14:paraId="594388C6" w14:textId="77777777" w:rsidR="00EB4BB6" w:rsidRPr="008C3E83" w:rsidRDefault="00EB4BB6" w:rsidP="00B8325F">
      <w:pPr>
        <w:numPr>
          <w:ilvl w:val="0"/>
          <w:numId w:val="196"/>
        </w:numPr>
        <w:spacing w:after="0" w:line="276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napodobování vertikální, horizontální a kruhové čáry při kresbě</w:t>
      </w:r>
    </w:p>
    <w:p w14:paraId="0EE2FE1B" w14:textId="77777777" w:rsidR="00EB4BB6" w:rsidRPr="008C3E83" w:rsidRDefault="00EB4BB6" w:rsidP="00B8325F">
      <w:pPr>
        <w:numPr>
          <w:ilvl w:val="0"/>
          <w:numId w:val="196"/>
        </w:numPr>
        <w:spacing w:after="0" w:line="276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jíst lžící (nepřevracet ji, nebryndat)</w:t>
      </w:r>
    </w:p>
    <w:p w14:paraId="353B140C" w14:textId="77777777" w:rsidR="00EB4BB6" w:rsidRPr="008C3E83" w:rsidRDefault="00EB4BB6" w:rsidP="00B8325F">
      <w:pPr>
        <w:numPr>
          <w:ilvl w:val="0"/>
          <w:numId w:val="196"/>
        </w:numPr>
        <w:spacing w:after="0" w:line="276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převléknout se, rozepínat knoflíky</w:t>
      </w:r>
    </w:p>
    <w:p w14:paraId="367CD9B7" w14:textId="77777777" w:rsidR="00EB4BB6" w:rsidRPr="008C3E83" w:rsidRDefault="00EB4BB6" w:rsidP="00B8325F">
      <w:pPr>
        <w:numPr>
          <w:ilvl w:val="0"/>
          <w:numId w:val="196"/>
        </w:numPr>
        <w:spacing w:after="0" w:line="276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samostatně použít toaletu, umýt si ruce</w:t>
      </w:r>
    </w:p>
    <w:p w14:paraId="6EB914A6" w14:textId="77777777" w:rsidR="00EB4BB6" w:rsidRPr="008C3E83" w:rsidRDefault="00EB4BB6" w:rsidP="00B8325F">
      <w:pPr>
        <w:numPr>
          <w:ilvl w:val="0"/>
          <w:numId w:val="196"/>
        </w:numPr>
        <w:spacing w:after="0" w:line="276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dítě ve třech letech zná a pojmenuje viditelné části těla, projevuje samostatnost a vynalézavost v sebeobsluze, samostatně se u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>mývá v závislosti na režimu dne</w:t>
      </w:r>
    </w:p>
    <w:p w14:paraId="4D5A15F8" w14:textId="77777777" w:rsidR="003116A0" w:rsidRPr="008C3E83" w:rsidRDefault="003116A0" w:rsidP="003116A0">
      <w:pPr>
        <w:spacing w:after="0" w:line="276" w:lineRule="auto"/>
        <w:rPr>
          <w:rFonts w:asciiTheme="majorHAnsi" w:eastAsiaTheme="minorHAnsi" w:hAnsiTheme="majorHAnsi" w:cstheme="majorHAnsi"/>
          <w:lang w:eastAsia="en-US"/>
        </w:rPr>
      </w:pPr>
    </w:p>
    <w:p w14:paraId="630D24B1" w14:textId="77777777" w:rsidR="00EB4BB6" w:rsidRPr="008C3E83" w:rsidRDefault="00EB4BB6" w:rsidP="00EB4BB6">
      <w:pPr>
        <w:spacing w:line="240" w:lineRule="auto"/>
        <w:ind w:left="720"/>
        <w:rPr>
          <w:rFonts w:asciiTheme="majorHAnsi" w:eastAsiaTheme="minorHAnsi" w:hAnsiTheme="majorHAnsi" w:cstheme="majorHAnsi"/>
          <w:lang w:eastAsia="en-US"/>
        </w:rPr>
      </w:pPr>
    </w:p>
    <w:p w14:paraId="0A458574" w14:textId="77777777" w:rsidR="00EB4BB6" w:rsidRPr="008C3E83" w:rsidRDefault="00EB4BB6" w:rsidP="00A31C70">
      <w:pPr>
        <w:pStyle w:val="Nadpis3"/>
        <w:spacing w:after="0"/>
        <w:rPr>
          <w:rFonts w:asciiTheme="majorHAnsi" w:eastAsia="SimSun" w:hAnsiTheme="majorHAnsi" w:cstheme="majorHAnsi"/>
          <w:lang w:eastAsia="zh-CN"/>
        </w:rPr>
      </w:pPr>
      <w:bookmarkStart w:id="75" w:name="_Toc207835098"/>
      <w:r w:rsidRPr="008C3E83">
        <w:rPr>
          <w:rFonts w:asciiTheme="majorHAnsi" w:eastAsia="SimSun" w:hAnsiTheme="majorHAnsi" w:cstheme="majorHAnsi"/>
          <w:lang w:eastAsia="zh-CN"/>
        </w:rPr>
        <w:t xml:space="preserve">Dítě a jeho </w:t>
      </w:r>
      <w:r w:rsidRPr="008C3E83">
        <w:rPr>
          <w:rFonts w:asciiTheme="majorHAnsi" w:eastAsia="SimSun" w:hAnsiTheme="majorHAnsi" w:cstheme="majorHAnsi"/>
        </w:rPr>
        <w:t>psychika</w:t>
      </w:r>
      <w:bookmarkEnd w:id="75"/>
    </w:p>
    <w:p w14:paraId="281D5CE1" w14:textId="77777777" w:rsidR="00EB4BB6" w:rsidRPr="008C3E83" w:rsidRDefault="00EB4BB6" w:rsidP="00B8325F">
      <w:pPr>
        <w:pStyle w:val="Nadpis4"/>
        <w:numPr>
          <w:ilvl w:val="0"/>
          <w:numId w:val="172"/>
        </w:numPr>
        <w:spacing w:after="0" w:line="276" w:lineRule="auto"/>
        <w:rPr>
          <w:rFonts w:asciiTheme="majorHAnsi" w:eastAsiaTheme="minorHAnsi" w:hAnsiTheme="majorHAnsi" w:cstheme="majorHAnsi"/>
          <w:szCs w:val="28"/>
          <w:lang w:eastAsia="en-US"/>
        </w:rPr>
      </w:pPr>
      <w:bookmarkStart w:id="76" w:name="_Toc207835099"/>
      <w:r w:rsidRPr="008C3E83">
        <w:rPr>
          <w:rFonts w:asciiTheme="majorHAnsi" w:eastAsiaTheme="minorHAnsi" w:hAnsiTheme="majorHAnsi" w:cstheme="majorHAnsi"/>
          <w:szCs w:val="28"/>
          <w:lang w:eastAsia="en-US"/>
        </w:rPr>
        <w:t>Jazyk a řeč</w:t>
      </w:r>
      <w:bookmarkEnd w:id="76"/>
    </w:p>
    <w:p w14:paraId="0980DDE3" w14:textId="77777777" w:rsidR="00EB4BB6" w:rsidRPr="008C3E83" w:rsidRDefault="00EB4BB6" w:rsidP="00EB4BB6">
      <w:pPr>
        <w:keepNext/>
        <w:spacing w:before="240" w:after="60" w:line="240" w:lineRule="auto"/>
        <w:outlineLvl w:val="1"/>
        <w:rPr>
          <w:rFonts w:asciiTheme="majorHAnsi" w:eastAsia="SimSun" w:hAnsiTheme="majorHAnsi" w:cstheme="majorHAnsi"/>
          <w:b/>
          <w:bCs/>
          <w:i/>
          <w:iCs/>
          <w:lang w:eastAsia="zh-CN"/>
        </w:rPr>
      </w:pPr>
      <w:r w:rsidRPr="008C3E83">
        <w:rPr>
          <w:rFonts w:asciiTheme="majorHAnsi" w:eastAsia="SimSun" w:hAnsiTheme="majorHAnsi" w:cstheme="majorHAnsi"/>
          <w:b/>
          <w:bCs/>
          <w:i/>
          <w:iCs/>
          <w:lang w:eastAsia="zh-CN"/>
        </w:rPr>
        <w:t>Dílčí vzdělávací cíle (co pedagog u dítěte podporuje):</w:t>
      </w:r>
    </w:p>
    <w:p w14:paraId="2FCCFF25" w14:textId="77777777" w:rsidR="00EB4BB6" w:rsidRPr="008C3E83" w:rsidRDefault="00EB4BB6" w:rsidP="00B8325F">
      <w:pPr>
        <w:numPr>
          <w:ilvl w:val="0"/>
          <w:numId w:val="197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rozvoj řečových schopností a jazykových dovedností receptivních (vnímání, naslouchání, porozumění) i produktivních (výslovnosti, vytváření pojmů, mluvního projevu, vyjadřování)</w:t>
      </w:r>
    </w:p>
    <w:p w14:paraId="6664F253" w14:textId="77777777" w:rsidR="00EB4BB6" w:rsidRPr="008C3E83" w:rsidRDefault="00EB4BB6" w:rsidP="00B8325F">
      <w:pPr>
        <w:numPr>
          <w:ilvl w:val="0"/>
          <w:numId w:val="197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rozvoj komunikativních dovedností (verbálních i neverb</w:t>
      </w:r>
      <w:r w:rsidR="00317442" w:rsidRPr="008C3E83">
        <w:rPr>
          <w:rFonts w:asciiTheme="majorHAnsi" w:eastAsiaTheme="minorHAnsi" w:hAnsiTheme="majorHAnsi" w:cstheme="majorHAnsi"/>
          <w:lang w:eastAsia="en-US"/>
        </w:rPr>
        <w:t>á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 xml:space="preserve">lních) a kultivovaného 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br/>
        <w:t>projevu</w:t>
      </w:r>
    </w:p>
    <w:p w14:paraId="49B149B8" w14:textId="77777777" w:rsidR="00EB4BB6" w:rsidRPr="008C3E83" w:rsidRDefault="00EB4BB6" w:rsidP="00B8325F">
      <w:pPr>
        <w:numPr>
          <w:ilvl w:val="0"/>
          <w:numId w:val="197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rozšiřování slovní zásoby, rozvoj srozumitelného řečového projevu i ve víceslovných větách</w:t>
      </w:r>
    </w:p>
    <w:p w14:paraId="31660371" w14:textId="77777777" w:rsidR="00EB4BB6" w:rsidRPr="008C3E83" w:rsidRDefault="00EB4BB6" w:rsidP="00EB4BB6">
      <w:pPr>
        <w:keepNext/>
        <w:spacing w:before="240" w:after="60" w:line="240" w:lineRule="auto"/>
        <w:outlineLvl w:val="1"/>
        <w:rPr>
          <w:rFonts w:asciiTheme="majorHAnsi" w:eastAsia="SimSun" w:hAnsiTheme="majorHAnsi" w:cstheme="majorHAnsi"/>
          <w:b/>
          <w:bCs/>
          <w:i/>
          <w:iCs/>
          <w:lang w:eastAsia="zh-CN"/>
        </w:rPr>
      </w:pPr>
      <w:r w:rsidRPr="008C3E83">
        <w:rPr>
          <w:rFonts w:asciiTheme="majorHAnsi" w:eastAsia="SimSun" w:hAnsiTheme="majorHAnsi" w:cstheme="majorHAnsi"/>
          <w:b/>
          <w:bCs/>
          <w:i/>
          <w:iCs/>
          <w:lang w:eastAsia="zh-CN"/>
        </w:rPr>
        <w:t>Vzdělávací nabídka (co pedagog dítěti nabízí):</w:t>
      </w:r>
    </w:p>
    <w:p w14:paraId="319ED999" w14:textId="77777777" w:rsidR="00EB4BB6" w:rsidRPr="008C3E83" w:rsidRDefault="00EB4BB6" w:rsidP="00B8325F">
      <w:pPr>
        <w:numPr>
          <w:ilvl w:val="0"/>
          <w:numId w:val="198"/>
        </w:numPr>
        <w:tabs>
          <w:tab w:val="clear" w:pos="360"/>
        </w:tabs>
        <w:spacing w:after="200" w:line="240" w:lineRule="auto"/>
        <w:ind w:left="709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nechat děti sdělovat své zážitky a přání; vést je soustavně k řečovému projevu v rozmanitých situacích, vést s dítětem individuální konverzaci, podporovat porozumění hovorové řeči; být kvalitním mluvním vzorem pro pomoc při rozšiřování slovní zásoby </w:t>
      </w:r>
      <w:r w:rsidR="003116A0" w:rsidRPr="008C3E83">
        <w:rPr>
          <w:rFonts w:asciiTheme="majorHAnsi" w:eastAsiaTheme="minorHAnsi" w:hAnsiTheme="majorHAnsi" w:cstheme="majorHAnsi"/>
          <w:lang w:eastAsia="en-US"/>
        </w:rPr>
        <w:br/>
      </w:r>
      <w:r w:rsidRPr="008C3E83">
        <w:rPr>
          <w:rFonts w:asciiTheme="majorHAnsi" w:eastAsiaTheme="minorHAnsi" w:hAnsiTheme="majorHAnsi" w:cstheme="majorHAnsi"/>
          <w:lang w:eastAsia="en-US"/>
        </w:rPr>
        <w:t xml:space="preserve">a používání různých slovních druhů, dbát na gramatickou správnost, zřetelnost, </w:t>
      </w:r>
      <w:r w:rsidR="003116A0" w:rsidRPr="008C3E83">
        <w:rPr>
          <w:rFonts w:asciiTheme="majorHAnsi" w:eastAsiaTheme="minorHAnsi" w:hAnsiTheme="majorHAnsi" w:cstheme="majorHAnsi"/>
          <w:lang w:eastAsia="en-US"/>
        </w:rPr>
        <w:br/>
      </w:r>
      <w:r w:rsidRPr="008C3E83">
        <w:rPr>
          <w:rFonts w:asciiTheme="majorHAnsi" w:eastAsiaTheme="minorHAnsi" w:hAnsiTheme="majorHAnsi" w:cstheme="majorHAnsi"/>
          <w:lang w:eastAsia="en-US"/>
        </w:rPr>
        <w:t>přiměřenost o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>bsahu, tón a tempo vlastní řeči</w:t>
      </w:r>
    </w:p>
    <w:p w14:paraId="360E8A5D" w14:textId="77777777" w:rsidR="00EB4BB6" w:rsidRPr="008C3E83" w:rsidRDefault="00EB4BB6" w:rsidP="00B8325F">
      <w:pPr>
        <w:numPr>
          <w:ilvl w:val="0"/>
          <w:numId w:val="199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učit děti vyřídit jednoduché vzkazy</w:t>
      </w:r>
    </w:p>
    <w:p w14:paraId="66DEEC12" w14:textId="77777777" w:rsidR="00EB4BB6" w:rsidRPr="008C3E83" w:rsidRDefault="00EB4BB6" w:rsidP="00B8325F">
      <w:pPr>
        <w:numPr>
          <w:ilvl w:val="0"/>
          <w:numId w:val="199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vést děti k tomu, aby se vyjadřovali více slovy než gesty, aby použily jednoduchých vět</w:t>
      </w:r>
    </w:p>
    <w:p w14:paraId="11136A06" w14:textId="77777777" w:rsidR="00EB4BB6" w:rsidRPr="008C3E83" w:rsidRDefault="00EB4BB6" w:rsidP="00B8325F">
      <w:pPr>
        <w:numPr>
          <w:ilvl w:val="0"/>
          <w:numId w:val="199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vyprávět dětem přiměřeně jednoduché příběhy a pohádky, podporovat děti ve sledování děje jednoduché scénky, učit je rozumět jednoduchému vyprávění ilustrovanému </w:t>
      </w:r>
      <w:r w:rsidR="00CA553B" w:rsidRPr="008C3E83">
        <w:rPr>
          <w:rFonts w:asciiTheme="majorHAnsi" w:eastAsiaTheme="minorHAnsi" w:hAnsiTheme="majorHAnsi" w:cstheme="majorHAnsi"/>
          <w:lang w:eastAsia="en-US"/>
        </w:rPr>
        <w:br/>
      </w:r>
      <w:r w:rsidR="00F37EB5" w:rsidRPr="008C3E83">
        <w:rPr>
          <w:rFonts w:asciiTheme="majorHAnsi" w:eastAsiaTheme="minorHAnsi" w:hAnsiTheme="majorHAnsi" w:cstheme="majorHAnsi"/>
          <w:lang w:eastAsia="en-US"/>
        </w:rPr>
        <w:t>obrázky</w:t>
      </w:r>
    </w:p>
    <w:p w14:paraId="30D728D8" w14:textId="77777777" w:rsidR="00EB4BB6" w:rsidRPr="008C3E83" w:rsidRDefault="00EB4BB6" w:rsidP="00B8325F">
      <w:pPr>
        <w:numPr>
          <w:ilvl w:val="0"/>
          <w:numId w:val="199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nechat dítě vypravovat o tom, co vidí kolem sebe, o svých zážitcích, pokusit se </w:t>
      </w:r>
      <w:r w:rsidR="00CA553B" w:rsidRPr="008C3E83">
        <w:rPr>
          <w:rFonts w:asciiTheme="majorHAnsi" w:eastAsiaTheme="minorHAnsi" w:hAnsiTheme="majorHAnsi" w:cstheme="majorHAnsi"/>
          <w:lang w:eastAsia="en-US"/>
        </w:rPr>
        <w:br/>
      </w:r>
      <w:r w:rsidR="00F37EB5" w:rsidRPr="008C3E83">
        <w:rPr>
          <w:rFonts w:asciiTheme="majorHAnsi" w:eastAsiaTheme="minorHAnsi" w:hAnsiTheme="majorHAnsi" w:cstheme="majorHAnsi"/>
          <w:lang w:eastAsia="en-US"/>
        </w:rPr>
        <w:t>reprodukovat krátkou pohádku</w:t>
      </w:r>
    </w:p>
    <w:p w14:paraId="4946B6F1" w14:textId="77777777" w:rsidR="00EB4BB6" w:rsidRPr="008C3E83" w:rsidRDefault="00EB4BB6" w:rsidP="00B8325F">
      <w:pPr>
        <w:numPr>
          <w:ilvl w:val="0"/>
          <w:numId w:val="199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podněcovat děti k reprodukování krátkých říkanek</w:t>
      </w:r>
    </w:p>
    <w:p w14:paraId="38E5188A" w14:textId="77777777" w:rsidR="00EB4BB6" w:rsidRPr="008C3E83" w:rsidRDefault="00EB4BB6" w:rsidP="00EB4BB6">
      <w:pPr>
        <w:keepNext/>
        <w:spacing w:before="240" w:after="60" w:line="240" w:lineRule="auto"/>
        <w:outlineLvl w:val="1"/>
        <w:rPr>
          <w:rFonts w:asciiTheme="majorHAnsi" w:eastAsia="SimSun" w:hAnsiTheme="majorHAnsi" w:cstheme="majorHAnsi"/>
          <w:b/>
          <w:bCs/>
          <w:i/>
          <w:iCs/>
          <w:lang w:eastAsia="zh-CN"/>
        </w:rPr>
      </w:pPr>
      <w:r w:rsidRPr="008C3E83">
        <w:rPr>
          <w:rFonts w:asciiTheme="majorHAnsi" w:eastAsia="SimSun" w:hAnsiTheme="majorHAnsi" w:cstheme="majorHAnsi"/>
          <w:b/>
          <w:bCs/>
          <w:i/>
          <w:iCs/>
          <w:lang w:eastAsia="zh-CN"/>
        </w:rPr>
        <w:lastRenderedPageBreak/>
        <w:t>Očekávané výstupy (co dítě zpravidla dokáže ve třech letech):</w:t>
      </w:r>
    </w:p>
    <w:p w14:paraId="47EB2991" w14:textId="77777777" w:rsidR="00EB4BB6" w:rsidRPr="008C3E83" w:rsidRDefault="00EB4BB6" w:rsidP="00B8325F">
      <w:pPr>
        <w:numPr>
          <w:ilvl w:val="0"/>
          <w:numId w:val="200"/>
        </w:numPr>
        <w:spacing w:after="0" w:line="276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reprodukovat krátké říkanky, básničky (zapamatuje si je)</w:t>
      </w:r>
    </w:p>
    <w:p w14:paraId="23A68BCD" w14:textId="77777777" w:rsidR="00EB4BB6" w:rsidRPr="008C3E83" w:rsidRDefault="00EB4BB6" w:rsidP="00B8325F">
      <w:pPr>
        <w:numPr>
          <w:ilvl w:val="0"/>
          <w:numId w:val="200"/>
        </w:numPr>
        <w:spacing w:after="0" w:line="276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sestavit větu (minimálně o třech slovech)</w:t>
      </w:r>
    </w:p>
    <w:p w14:paraId="474DEF12" w14:textId="77777777" w:rsidR="00EB4BB6" w:rsidRPr="008C3E83" w:rsidRDefault="00EB4BB6" w:rsidP="00B8325F">
      <w:pPr>
        <w:numPr>
          <w:ilvl w:val="0"/>
          <w:numId w:val="200"/>
        </w:numPr>
        <w:spacing w:after="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vyprávět jednoduchý příběh, který vícekrát slyšelo</w:t>
      </w:r>
    </w:p>
    <w:p w14:paraId="13D956D7" w14:textId="77777777" w:rsidR="00EB4BB6" w:rsidRPr="008C3E83" w:rsidRDefault="00EB4BB6" w:rsidP="002D7FD4">
      <w:pPr>
        <w:spacing w:after="0" w:line="240" w:lineRule="auto"/>
        <w:ind w:left="720"/>
        <w:rPr>
          <w:rFonts w:asciiTheme="majorHAnsi" w:eastAsiaTheme="minorHAnsi" w:hAnsiTheme="majorHAnsi" w:cstheme="majorHAnsi"/>
          <w:lang w:eastAsia="en-US"/>
        </w:rPr>
      </w:pPr>
    </w:p>
    <w:p w14:paraId="13E52CA8" w14:textId="77777777" w:rsidR="00EB4BB6" w:rsidRPr="008C3E83" w:rsidRDefault="00EB4BB6" w:rsidP="00B8325F">
      <w:pPr>
        <w:pStyle w:val="Nadpis4"/>
        <w:numPr>
          <w:ilvl w:val="0"/>
          <w:numId w:val="172"/>
        </w:numPr>
        <w:spacing w:after="0" w:line="276" w:lineRule="auto"/>
        <w:rPr>
          <w:rFonts w:asciiTheme="majorHAnsi" w:eastAsiaTheme="minorHAnsi" w:hAnsiTheme="majorHAnsi" w:cstheme="majorHAnsi"/>
          <w:lang w:eastAsia="en-US"/>
        </w:rPr>
      </w:pPr>
      <w:bookmarkStart w:id="77" w:name="_Toc207835100"/>
      <w:r w:rsidRPr="008C3E83">
        <w:rPr>
          <w:rFonts w:asciiTheme="majorHAnsi" w:eastAsiaTheme="minorHAnsi" w:hAnsiTheme="majorHAnsi" w:cstheme="majorHAnsi"/>
          <w:lang w:eastAsia="en-US"/>
        </w:rPr>
        <w:t>Poznávací schopnosti a funkce, představivost a fantazie, myšlenkové operace</w:t>
      </w:r>
      <w:bookmarkEnd w:id="77"/>
    </w:p>
    <w:p w14:paraId="59EEE57F" w14:textId="77777777" w:rsidR="00EB4BB6" w:rsidRPr="008C3E83" w:rsidRDefault="00EB4BB6" w:rsidP="00EB4BB6">
      <w:pPr>
        <w:keepNext/>
        <w:spacing w:before="240" w:after="60" w:line="240" w:lineRule="auto"/>
        <w:outlineLvl w:val="1"/>
        <w:rPr>
          <w:rFonts w:asciiTheme="majorHAnsi" w:eastAsia="SimSun" w:hAnsiTheme="majorHAnsi" w:cstheme="majorHAnsi"/>
          <w:b/>
          <w:bCs/>
          <w:i/>
          <w:iCs/>
          <w:lang w:eastAsia="zh-CN"/>
        </w:rPr>
      </w:pPr>
      <w:r w:rsidRPr="008C3E83">
        <w:rPr>
          <w:rFonts w:asciiTheme="majorHAnsi" w:eastAsia="SimSun" w:hAnsiTheme="majorHAnsi" w:cstheme="majorHAnsi"/>
          <w:b/>
          <w:bCs/>
          <w:i/>
          <w:iCs/>
          <w:lang w:eastAsia="zh-CN"/>
        </w:rPr>
        <w:t>Dílčí vzdělávací cíle (co pedagog u dítěte podporuje):</w:t>
      </w:r>
    </w:p>
    <w:p w14:paraId="3CE72961" w14:textId="77777777" w:rsidR="00EB4BB6" w:rsidRPr="008C3E83" w:rsidRDefault="00EB4BB6" w:rsidP="00B8325F">
      <w:pPr>
        <w:numPr>
          <w:ilvl w:val="0"/>
          <w:numId w:val="210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slovní označování toho vidí na obrázku; rozvoj paměti, představivosti, myšlení – třídění, srovnávání, stavění; udržování potřebného sledu činností a chápání jejich souvislostí </w:t>
      </w:r>
      <w:r w:rsidR="00CA553B" w:rsidRPr="008C3E83">
        <w:rPr>
          <w:rFonts w:asciiTheme="majorHAnsi" w:eastAsiaTheme="minorHAnsi" w:hAnsiTheme="majorHAnsi" w:cstheme="majorHAnsi"/>
          <w:lang w:eastAsia="en-US"/>
        </w:rPr>
        <w:br/>
      </w:r>
      <w:r w:rsidR="00F37EB5" w:rsidRPr="008C3E83">
        <w:rPr>
          <w:rFonts w:asciiTheme="majorHAnsi" w:eastAsiaTheme="minorHAnsi" w:hAnsiTheme="majorHAnsi" w:cstheme="majorHAnsi"/>
          <w:lang w:eastAsia="en-US"/>
        </w:rPr>
        <w:t>v napodobivé hře</w:t>
      </w:r>
    </w:p>
    <w:p w14:paraId="0B2B4BD4" w14:textId="77777777" w:rsidR="00EB4BB6" w:rsidRPr="008C3E83" w:rsidRDefault="00EB4BB6" w:rsidP="00B8325F">
      <w:pPr>
        <w:numPr>
          <w:ilvl w:val="0"/>
          <w:numId w:val="201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posilování přirozených poznávacích citů (zvídavosti, záj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>mu, radosti z objevování apod.)</w:t>
      </w:r>
    </w:p>
    <w:p w14:paraId="1708B279" w14:textId="77777777" w:rsidR="00EB4BB6" w:rsidRPr="008C3E83" w:rsidRDefault="00EB4BB6" w:rsidP="00B8325F">
      <w:pPr>
        <w:numPr>
          <w:ilvl w:val="0"/>
          <w:numId w:val="201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vytváření pozitivního vztahu k intelektuálním činnostem a k učení, podpora a rozvoj zájmu o učení</w:t>
      </w:r>
    </w:p>
    <w:p w14:paraId="43B3971C" w14:textId="77777777" w:rsidR="00EB4BB6" w:rsidRPr="008C3E83" w:rsidRDefault="00EB4BB6" w:rsidP="00B8325F">
      <w:pPr>
        <w:numPr>
          <w:ilvl w:val="0"/>
          <w:numId w:val="201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vytváření základů pro práci s</w:t>
      </w:r>
      <w:r w:rsidR="00CA553B" w:rsidRPr="008C3E83">
        <w:rPr>
          <w:rFonts w:asciiTheme="majorHAnsi" w:eastAsiaTheme="minorHAnsi" w:hAnsiTheme="majorHAnsi" w:cstheme="majorHAnsi"/>
          <w:lang w:eastAsia="en-US"/>
        </w:rPr>
        <w:t> </w:t>
      </w:r>
      <w:r w:rsidRPr="008C3E83">
        <w:rPr>
          <w:rFonts w:asciiTheme="majorHAnsi" w:eastAsiaTheme="minorHAnsi" w:hAnsiTheme="majorHAnsi" w:cstheme="majorHAnsi"/>
          <w:lang w:eastAsia="en-US"/>
        </w:rPr>
        <w:t>informacemi</w:t>
      </w:r>
    </w:p>
    <w:p w14:paraId="5BB8EE21" w14:textId="77777777" w:rsidR="00EB4BB6" w:rsidRPr="008C3E83" w:rsidRDefault="00EB4BB6" w:rsidP="00EB4BB6">
      <w:pPr>
        <w:keepNext/>
        <w:spacing w:before="240" w:after="60" w:line="240" w:lineRule="auto"/>
        <w:outlineLvl w:val="1"/>
        <w:rPr>
          <w:rFonts w:asciiTheme="majorHAnsi" w:eastAsia="SimSun" w:hAnsiTheme="majorHAnsi" w:cstheme="majorHAnsi"/>
          <w:b/>
          <w:bCs/>
          <w:i/>
          <w:iCs/>
          <w:lang w:eastAsia="zh-CN"/>
        </w:rPr>
      </w:pPr>
      <w:r w:rsidRPr="008C3E83">
        <w:rPr>
          <w:rFonts w:asciiTheme="majorHAnsi" w:eastAsia="SimSun" w:hAnsiTheme="majorHAnsi" w:cstheme="majorHAnsi"/>
          <w:b/>
          <w:bCs/>
          <w:i/>
          <w:iCs/>
          <w:lang w:eastAsia="zh-CN"/>
        </w:rPr>
        <w:t>Vzdělávací nabídka (co pedagog dítěti nabízí):</w:t>
      </w:r>
    </w:p>
    <w:p w14:paraId="60944379" w14:textId="77777777" w:rsidR="00EB4BB6" w:rsidRPr="008C3E83" w:rsidRDefault="00EB4BB6" w:rsidP="00B8325F">
      <w:pPr>
        <w:numPr>
          <w:ilvl w:val="0"/>
          <w:numId w:val="214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cvičení paměti při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 xml:space="preserve"> běžných činnostech i během hry</w:t>
      </w:r>
    </w:p>
    <w:p w14:paraId="32ED70D8" w14:textId="77777777" w:rsidR="00EB4BB6" w:rsidRPr="008C3E83" w:rsidRDefault="00EB4BB6" w:rsidP="00EB4BB6">
      <w:pPr>
        <w:keepNext/>
        <w:spacing w:before="240" w:after="60" w:line="240" w:lineRule="auto"/>
        <w:outlineLvl w:val="1"/>
        <w:rPr>
          <w:rFonts w:asciiTheme="majorHAnsi" w:eastAsia="SimSun" w:hAnsiTheme="majorHAnsi" w:cstheme="majorHAnsi"/>
          <w:b/>
          <w:bCs/>
          <w:i/>
          <w:iCs/>
          <w:lang w:eastAsia="zh-CN"/>
        </w:rPr>
      </w:pPr>
      <w:r w:rsidRPr="008C3E83">
        <w:rPr>
          <w:rFonts w:asciiTheme="majorHAnsi" w:eastAsia="SimSun" w:hAnsiTheme="majorHAnsi" w:cstheme="majorHAnsi"/>
          <w:b/>
          <w:bCs/>
          <w:i/>
          <w:iCs/>
          <w:lang w:eastAsia="zh-CN"/>
        </w:rPr>
        <w:t>Očekávané výstupy (co dítě zpravidla dokáže ve třech letech):</w:t>
      </w:r>
    </w:p>
    <w:p w14:paraId="5A0ED9EC" w14:textId="77777777" w:rsidR="00EB4BB6" w:rsidRPr="008C3E83" w:rsidRDefault="00EB4BB6" w:rsidP="00B8325F">
      <w:pPr>
        <w:numPr>
          <w:ilvl w:val="0"/>
          <w:numId w:val="202"/>
        </w:numPr>
        <w:spacing w:after="0" w:line="276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chápe pojmy (např. slovo pes neoznačuje jednoho konkrétního psa)</w:t>
      </w:r>
    </w:p>
    <w:p w14:paraId="06CB0935" w14:textId="77777777" w:rsidR="00EB4BB6" w:rsidRPr="008C3E83" w:rsidRDefault="00EB4BB6" w:rsidP="00B8325F">
      <w:pPr>
        <w:numPr>
          <w:ilvl w:val="0"/>
          <w:numId w:val="202"/>
        </w:numPr>
        <w:spacing w:after="0" w:line="276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chápe, že pomocí obrátku může vyjádřit něco konkrétního</w:t>
      </w:r>
    </w:p>
    <w:p w14:paraId="362CDAE5" w14:textId="77777777" w:rsidR="00EB4BB6" w:rsidRPr="008C3E83" w:rsidRDefault="00EB4BB6" w:rsidP="00B8325F">
      <w:pPr>
        <w:numPr>
          <w:ilvl w:val="0"/>
          <w:numId w:val="202"/>
        </w:numPr>
        <w:spacing w:after="0" w:line="276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rozlišovat v množině maximálně 4 prvků (když předmět zmizí, hledá jej)</w:t>
      </w:r>
    </w:p>
    <w:p w14:paraId="71D65636" w14:textId="77777777" w:rsidR="00EB4BB6" w:rsidRPr="008C3E83" w:rsidRDefault="00EB4BB6" w:rsidP="00B8325F">
      <w:pPr>
        <w:numPr>
          <w:ilvl w:val="0"/>
          <w:numId w:val="202"/>
        </w:numPr>
        <w:spacing w:after="0" w:line="276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rozlišuje barvy</w:t>
      </w:r>
    </w:p>
    <w:p w14:paraId="46B63959" w14:textId="77777777" w:rsidR="00EB4BB6" w:rsidRPr="008C3E83" w:rsidRDefault="00EB4BB6" w:rsidP="00B8325F">
      <w:pPr>
        <w:numPr>
          <w:ilvl w:val="0"/>
          <w:numId w:val="202"/>
        </w:numPr>
        <w:spacing w:after="0" w:line="276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dítě dokáže formulovat svou před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>stavu o tom, na co si bude hrát</w:t>
      </w:r>
    </w:p>
    <w:p w14:paraId="57C2DC2E" w14:textId="77777777" w:rsidR="00EB4BB6" w:rsidRPr="008C3E83" w:rsidRDefault="00EB4BB6" w:rsidP="002D7FD4">
      <w:pPr>
        <w:spacing w:after="0" w:line="240" w:lineRule="auto"/>
        <w:ind w:left="720"/>
        <w:rPr>
          <w:rFonts w:asciiTheme="majorHAnsi" w:eastAsiaTheme="minorHAnsi" w:hAnsiTheme="majorHAnsi" w:cstheme="majorHAnsi"/>
          <w:lang w:eastAsia="en-US"/>
        </w:rPr>
      </w:pPr>
    </w:p>
    <w:p w14:paraId="6985AA2C" w14:textId="77777777" w:rsidR="00EB4BB6" w:rsidRPr="008C3E83" w:rsidRDefault="00EB4BB6" w:rsidP="00B8325F">
      <w:pPr>
        <w:pStyle w:val="Nadpis4"/>
        <w:numPr>
          <w:ilvl w:val="0"/>
          <w:numId w:val="172"/>
        </w:numPr>
        <w:spacing w:after="0" w:line="276" w:lineRule="auto"/>
        <w:rPr>
          <w:rFonts w:asciiTheme="majorHAnsi" w:eastAsiaTheme="minorHAnsi" w:hAnsiTheme="majorHAnsi" w:cstheme="majorHAnsi"/>
          <w:lang w:eastAsia="en-US"/>
        </w:rPr>
      </w:pPr>
      <w:bookmarkStart w:id="78" w:name="_Toc207835101"/>
      <w:r w:rsidRPr="008C3E83">
        <w:rPr>
          <w:rFonts w:asciiTheme="majorHAnsi" w:eastAsiaTheme="minorHAnsi" w:hAnsiTheme="majorHAnsi" w:cstheme="majorHAnsi"/>
          <w:lang w:eastAsia="en-US"/>
        </w:rPr>
        <w:t>Sebepojetí, city a vůle</w:t>
      </w:r>
      <w:bookmarkEnd w:id="78"/>
    </w:p>
    <w:p w14:paraId="47DE558A" w14:textId="77777777" w:rsidR="00EB4BB6" w:rsidRPr="008C3E83" w:rsidRDefault="00EB4BB6" w:rsidP="00EB4BB6">
      <w:pPr>
        <w:keepNext/>
        <w:spacing w:before="240" w:after="60" w:line="240" w:lineRule="auto"/>
        <w:outlineLvl w:val="1"/>
        <w:rPr>
          <w:rFonts w:asciiTheme="majorHAnsi" w:eastAsia="SimSun" w:hAnsiTheme="majorHAnsi" w:cstheme="majorHAnsi"/>
          <w:b/>
          <w:bCs/>
          <w:i/>
          <w:iCs/>
          <w:lang w:eastAsia="zh-CN"/>
        </w:rPr>
      </w:pPr>
      <w:r w:rsidRPr="008C3E83">
        <w:rPr>
          <w:rFonts w:asciiTheme="majorHAnsi" w:eastAsia="SimSun" w:hAnsiTheme="majorHAnsi" w:cstheme="majorHAnsi"/>
          <w:b/>
          <w:bCs/>
          <w:i/>
          <w:iCs/>
          <w:lang w:eastAsia="zh-CN"/>
        </w:rPr>
        <w:t>Dílčí vzdělávací cíle (co pedagog u dítěte podporuje):</w:t>
      </w:r>
    </w:p>
    <w:p w14:paraId="37847D21" w14:textId="77777777" w:rsidR="00EB4BB6" w:rsidRPr="008C3E83" w:rsidRDefault="00EB4BB6" w:rsidP="00B8325F">
      <w:pPr>
        <w:numPr>
          <w:ilvl w:val="0"/>
          <w:numId w:val="203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rozvíjet u dětí pocity jistoty, sebevědomí; vytvářet podmínky pro rozvoj aktivity 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br/>
        <w:t>a samostatného projevu dětí</w:t>
      </w:r>
    </w:p>
    <w:p w14:paraId="70C12756" w14:textId="77777777" w:rsidR="00EB4BB6" w:rsidRPr="008C3E83" w:rsidRDefault="00EB4BB6" w:rsidP="00B8325F">
      <w:pPr>
        <w:numPr>
          <w:ilvl w:val="0"/>
          <w:numId w:val="203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 rozvoj vlastností dítě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>te během hry i běžných činností</w:t>
      </w:r>
    </w:p>
    <w:p w14:paraId="3D0F11F7" w14:textId="77777777" w:rsidR="00EB4BB6" w:rsidRPr="008C3E83" w:rsidRDefault="00EB4BB6" w:rsidP="00B8325F">
      <w:pPr>
        <w:numPr>
          <w:ilvl w:val="0"/>
          <w:numId w:val="203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při každé možné příležitosti poskytovat nápadné a citově přitažlivé poučení (rozvíjet poznatky a zkušenosti); 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>utvářet počátky mravního vědomí</w:t>
      </w:r>
    </w:p>
    <w:p w14:paraId="06311729" w14:textId="77777777" w:rsidR="00EB4BB6" w:rsidRPr="008C3E83" w:rsidRDefault="00EB4BB6" w:rsidP="00B8325F">
      <w:pPr>
        <w:numPr>
          <w:ilvl w:val="0"/>
          <w:numId w:val="203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rozvíjet pocit samostatnosti a snahu dosáhnout určitého cíle; vést děti k dokončení hry; rozvíjet vytrvalost, snahu napodobit a dokončit činnost; rozvíjet prvky cílevědomosti 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br/>
      </w:r>
      <w:r w:rsidRPr="008C3E83">
        <w:rPr>
          <w:rFonts w:asciiTheme="majorHAnsi" w:eastAsiaTheme="minorHAnsi" w:hAnsiTheme="majorHAnsi" w:cstheme="majorHAnsi"/>
          <w:lang w:eastAsia="en-US"/>
        </w:rPr>
        <w:t xml:space="preserve">ve hře (zvláště v konstruktivní a napodobivé); předcházet pocitům strachu a vést děti 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br/>
      </w:r>
      <w:r w:rsidRPr="008C3E83">
        <w:rPr>
          <w:rFonts w:asciiTheme="majorHAnsi" w:eastAsiaTheme="minorHAnsi" w:hAnsiTheme="majorHAnsi" w:cstheme="majorHAnsi"/>
          <w:lang w:eastAsia="en-US"/>
        </w:rPr>
        <w:lastRenderedPageBreak/>
        <w:t xml:space="preserve">k jejich překonávání; vytvářet předpoklady pro posilování soustředěnosti dítěte 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br/>
      </w:r>
      <w:r w:rsidRPr="008C3E83">
        <w:rPr>
          <w:rFonts w:asciiTheme="majorHAnsi" w:eastAsiaTheme="minorHAnsi" w:hAnsiTheme="majorHAnsi" w:cstheme="majorHAnsi"/>
          <w:lang w:eastAsia="en-US"/>
        </w:rPr>
        <w:t>na určitou činnost; rozvíjet pocit uspoko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 xml:space="preserve">jení </w:t>
      </w:r>
      <w:proofErr w:type="gramStart"/>
      <w:r w:rsidR="00F37EB5" w:rsidRPr="008C3E83">
        <w:rPr>
          <w:rFonts w:asciiTheme="majorHAnsi" w:eastAsiaTheme="minorHAnsi" w:hAnsiTheme="majorHAnsi" w:cstheme="majorHAnsi"/>
          <w:lang w:eastAsia="en-US"/>
        </w:rPr>
        <w:t>s</w:t>
      </w:r>
      <w:proofErr w:type="gramEnd"/>
      <w:r w:rsidR="00F37EB5" w:rsidRPr="008C3E83">
        <w:rPr>
          <w:rFonts w:asciiTheme="majorHAnsi" w:eastAsiaTheme="minorHAnsi" w:hAnsiTheme="majorHAnsi" w:cstheme="majorHAnsi"/>
          <w:lang w:eastAsia="en-US"/>
        </w:rPr>
        <w:t xml:space="preserve"> výsledků vlastní činnost</w:t>
      </w:r>
    </w:p>
    <w:p w14:paraId="24523EFC" w14:textId="77777777" w:rsidR="00EB4BB6" w:rsidRPr="008C3E83" w:rsidRDefault="00EB4BB6" w:rsidP="00EB4BB6">
      <w:pPr>
        <w:keepNext/>
        <w:spacing w:before="240" w:after="60" w:line="240" w:lineRule="auto"/>
        <w:outlineLvl w:val="1"/>
        <w:rPr>
          <w:rFonts w:asciiTheme="majorHAnsi" w:eastAsia="SimSun" w:hAnsiTheme="majorHAnsi" w:cstheme="majorHAnsi"/>
          <w:b/>
          <w:bCs/>
          <w:i/>
          <w:iCs/>
          <w:lang w:eastAsia="zh-CN"/>
        </w:rPr>
      </w:pPr>
      <w:r w:rsidRPr="008C3E83">
        <w:rPr>
          <w:rFonts w:asciiTheme="majorHAnsi" w:eastAsia="SimSun" w:hAnsiTheme="majorHAnsi" w:cstheme="majorHAnsi"/>
          <w:b/>
          <w:bCs/>
          <w:i/>
          <w:iCs/>
          <w:lang w:eastAsia="zh-CN"/>
        </w:rPr>
        <w:t>Vzdělávací nabídka (co pedagog dítěti nabízí):</w:t>
      </w:r>
    </w:p>
    <w:p w14:paraId="02472124" w14:textId="77777777" w:rsidR="00EB4BB6" w:rsidRPr="008C3E83" w:rsidRDefault="00EB4BB6" w:rsidP="00B8325F">
      <w:pPr>
        <w:numPr>
          <w:ilvl w:val="0"/>
          <w:numId w:val="204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spontánní hra</w:t>
      </w:r>
    </w:p>
    <w:p w14:paraId="7DCF2283" w14:textId="77777777" w:rsidR="00EB4BB6" w:rsidRPr="008C3E83" w:rsidRDefault="00EB4BB6" w:rsidP="00B8325F">
      <w:pPr>
        <w:numPr>
          <w:ilvl w:val="0"/>
          <w:numId w:val="204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povzbuzovat děti pro zaujaté, samostatné činnosti; vést děti k samostatnější volbě 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br/>
        <w:t>námětu hry</w:t>
      </w:r>
    </w:p>
    <w:p w14:paraId="0E6C03E4" w14:textId="77777777" w:rsidR="00EB4BB6" w:rsidRPr="008C3E83" w:rsidRDefault="00EB4BB6" w:rsidP="00EB4BB6">
      <w:pPr>
        <w:keepNext/>
        <w:spacing w:before="240" w:after="60" w:line="240" w:lineRule="auto"/>
        <w:outlineLvl w:val="1"/>
        <w:rPr>
          <w:rFonts w:asciiTheme="majorHAnsi" w:eastAsia="SimSun" w:hAnsiTheme="majorHAnsi" w:cstheme="majorHAnsi"/>
          <w:b/>
          <w:bCs/>
          <w:i/>
          <w:iCs/>
          <w:lang w:eastAsia="zh-CN"/>
        </w:rPr>
      </w:pPr>
      <w:r w:rsidRPr="008C3E83">
        <w:rPr>
          <w:rFonts w:asciiTheme="majorHAnsi" w:eastAsia="SimSun" w:hAnsiTheme="majorHAnsi" w:cstheme="majorHAnsi"/>
          <w:b/>
          <w:bCs/>
          <w:i/>
          <w:iCs/>
          <w:lang w:eastAsia="zh-CN"/>
        </w:rPr>
        <w:t>Očekávané výstupy (co dítě zpravidla dokáže ve třech letech):</w:t>
      </w:r>
    </w:p>
    <w:p w14:paraId="60DDF574" w14:textId="77777777" w:rsidR="00EB4BB6" w:rsidRPr="008C3E83" w:rsidRDefault="00EB4BB6" w:rsidP="00B8325F">
      <w:pPr>
        <w:numPr>
          <w:ilvl w:val="0"/>
          <w:numId w:val="205"/>
        </w:numPr>
        <w:spacing w:after="0" w:line="276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mluvit o sobě v první osobě</w:t>
      </w:r>
    </w:p>
    <w:p w14:paraId="3E1E42C0" w14:textId="77777777" w:rsidR="00EB4BB6" w:rsidRPr="008C3E83" w:rsidRDefault="00EB4BB6" w:rsidP="00B8325F">
      <w:pPr>
        <w:numPr>
          <w:ilvl w:val="0"/>
          <w:numId w:val="205"/>
        </w:numPr>
        <w:spacing w:after="0" w:line="276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zná své jméno, pohlaví</w:t>
      </w:r>
    </w:p>
    <w:p w14:paraId="29F390E6" w14:textId="77777777" w:rsidR="00EB4BB6" w:rsidRPr="008C3E83" w:rsidRDefault="00EB4BB6" w:rsidP="00B8325F">
      <w:pPr>
        <w:numPr>
          <w:ilvl w:val="0"/>
          <w:numId w:val="205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dítě zná sv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>é jméno i příjmení, svou značku</w:t>
      </w:r>
    </w:p>
    <w:p w14:paraId="000A9689" w14:textId="77777777" w:rsidR="00EB4BB6" w:rsidRPr="008C3E83" w:rsidRDefault="00EB4BB6" w:rsidP="00EB4BB6">
      <w:pPr>
        <w:spacing w:line="240" w:lineRule="auto"/>
        <w:ind w:left="720"/>
        <w:rPr>
          <w:rFonts w:asciiTheme="majorHAnsi" w:eastAsiaTheme="minorHAnsi" w:hAnsiTheme="majorHAnsi" w:cstheme="majorHAnsi"/>
          <w:lang w:eastAsia="en-US"/>
        </w:rPr>
      </w:pPr>
    </w:p>
    <w:p w14:paraId="313DA41E" w14:textId="77777777" w:rsidR="00EB4BB6" w:rsidRPr="008C3E83" w:rsidRDefault="00EB4BB6" w:rsidP="00A31C70">
      <w:pPr>
        <w:pStyle w:val="Nadpis3"/>
        <w:spacing w:after="0"/>
        <w:rPr>
          <w:rFonts w:asciiTheme="majorHAnsi" w:eastAsia="SimSun" w:hAnsiTheme="majorHAnsi" w:cstheme="majorHAnsi"/>
          <w:lang w:eastAsia="zh-CN"/>
        </w:rPr>
      </w:pPr>
      <w:bookmarkStart w:id="79" w:name="_Toc207835102"/>
      <w:r w:rsidRPr="008C3E83">
        <w:rPr>
          <w:rFonts w:asciiTheme="majorHAnsi" w:eastAsia="SimSun" w:hAnsiTheme="majorHAnsi" w:cstheme="majorHAnsi"/>
          <w:lang w:eastAsia="zh-CN"/>
        </w:rPr>
        <w:t xml:space="preserve">Dítě a ten </w:t>
      </w:r>
      <w:r w:rsidRPr="008C3E83">
        <w:rPr>
          <w:rFonts w:asciiTheme="majorHAnsi" w:eastAsia="SimSun" w:hAnsiTheme="majorHAnsi" w:cstheme="majorHAnsi"/>
        </w:rPr>
        <w:t>druhý</w:t>
      </w:r>
      <w:bookmarkEnd w:id="79"/>
    </w:p>
    <w:p w14:paraId="24CDDC08" w14:textId="77777777" w:rsidR="00EB4BB6" w:rsidRPr="008C3E83" w:rsidRDefault="00EB4BB6" w:rsidP="00EB4BB6">
      <w:pPr>
        <w:keepNext/>
        <w:spacing w:before="240" w:after="60" w:line="240" w:lineRule="auto"/>
        <w:outlineLvl w:val="1"/>
        <w:rPr>
          <w:rFonts w:asciiTheme="majorHAnsi" w:eastAsia="SimSun" w:hAnsiTheme="majorHAnsi" w:cstheme="majorHAnsi"/>
          <w:b/>
          <w:bCs/>
          <w:i/>
          <w:iCs/>
          <w:lang w:eastAsia="zh-CN"/>
        </w:rPr>
      </w:pPr>
      <w:r w:rsidRPr="008C3E83">
        <w:rPr>
          <w:rFonts w:asciiTheme="majorHAnsi" w:eastAsia="SimSun" w:hAnsiTheme="majorHAnsi" w:cstheme="majorHAnsi"/>
          <w:b/>
          <w:bCs/>
          <w:i/>
          <w:iCs/>
          <w:lang w:eastAsia="zh-CN"/>
        </w:rPr>
        <w:t>Dílčí vzdělávací cíle (co pedagog u dítěte podporuje):</w:t>
      </w:r>
    </w:p>
    <w:p w14:paraId="087EEAD0" w14:textId="77777777" w:rsidR="00EB4BB6" w:rsidRPr="008C3E83" w:rsidRDefault="00EB4BB6" w:rsidP="00B8325F">
      <w:pPr>
        <w:numPr>
          <w:ilvl w:val="0"/>
          <w:numId w:val="211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prohlubovat osvojení nejjednodušších pravidel chování dětí v kolektivu; učit děti, 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br/>
      </w:r>
      <w:r w:rsidRPr="008C3E83">
        <w:rPr>
          <w:rFonts w:asciiTheme="majorHAnsi" w:eastAsiaTheme="minorHAnsi" w:hAnsiTheme="majorHAnsi" w:cstheme="majorHAnsi"/>
          <w:lang w:eastAsia="en-US"/>
        </w:rPr>
        <w:t>co ruší soulad a pořádek při společném soužití; učit děti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 xml:space="preserve"> poprosit, poděkovat, pozdravit</w:t>
      </w:r>
    </w:p>
    <w:p w14:paraId="0802E11E" w14:textId="77777777" w:rsidR="00EB4BB6" w:rsidRPr="008C3E83" w:rsidRDefault="00EB4BB6" w:rsidP="00B8325F">
      <w:pPr>
        <w:numPr>
          <w:ilvl w:val="0"/>
          <w:numId w:val="211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podporovat sympatie a kamarádské vztahy k druhým, učit děti udělat druhým radost; pomáhat navazovat sociální a citové kontakty s druhými dětmi; dávat dětem najevo svůj zájem, náklonnost, zúčastněnost; posilovat pocit bezpečí dítěte v kontakt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>u s pedagogem a ostatními dětmi</w:t>
      </w:r>
    </w:p>
    <w:p w14:paraId="7182EE2C" w14:textId="77777777" w:rsidR="00EB4BB6" w:rsidRPr="008C3E83" w:rsidRDefault="00EB4BB6" w:rsidP="00B8325F">
      <w:pPr>
        <w:numPr>
          <w:ilvl w:val="0"/>
          <w:numId w:val="211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rozvíjet u dětí pocit zodpovědnosti za druhé, ochotu pomoci; rozšiřovat a upevňovat citové vztahy dětí ke členům rodiny, podněcovat radost z opětovného setkání; podporovat u dětí rozvíjející se pocit sounáležitosti k rodině, vést s dětmi individuální rozhovory o členech rodiny; podporovat citový vztah k domovu a k mateřské škole; prohlubovat citové vztahy k dospělým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 xml:space="preserve"> i dětem (vyjadřovat je slovně)</w:t>
      </w:r>
    </w:p>
    <w:p w14:paraId="46F8099E" w14:textId="77777777" w:rsidR="00EB4BB6" w:rsidRPr="008C3E83" w:rsidRDefault="00EB4BB6" w:rsidP="00B8325F">
      <w:pPr>
        <w:numPr>
          <w:ilvl w:val="0"/>
          <w:numId w:val="211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podporovat rozvoj vyšších citů – soucit, snaha pomáhat druhým, podporovat děti 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br/>
        <w:t>v altruismu</w:t>
      </w:r>
    </w:p>
    <w:p w14:paraId="3495C126" w14:textId="77777777" w:rsidR="00EB4BB6" w:rsidRPr="008C3E83" w:rsidRDefault="00EB4BB6" w:rsidP="00B8325F">
      <w:pPr>
        <w:numPr>
          <w:ilvl w:val="0"/>
          <w:numId w:val="211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podporovat slovní komunikaci a domlouvání s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>e s dětmi při hře i s dospělými</w:t>
      </w:r>
    </w:p>
    <w:p w14:paraId="701FA4F8" w14:textId="77777777" w:rsidR="00EB4BB6" w:rsidRPr="008C3E83" w:rsidRDefault="00EB4BB6" w:rsidP="00B8325F">
      <w:pPr>
        <w:numPr>
          <w:ilvl w:val="0"/>
          <w:numId w:val="211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rozvíjení sp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>olupráce a domlouvání s druhými</w:t>
      </w:r>
    </w:p>
    <w:p w14:paraId="0908B9F4" w14:textId="77777777" w:rsidR="00EB4BB6" w:rsidRPr="008C3E83" w:rsidRDefault="00EB4BB6" w:rsidP="00EB4BB6">
      <w:pPr>
        <w:keepNext/>
        <w:spacing w:before="240" w:after="60" w:line="240" w:lineRule="auto"/>
        <w:outlineLvl w:val="1"/>
        <w:rPr>
          <w:rFonts w:asciiTheme="majorHAnsi" w:eastAsia="SimSun" w:hAnsiTheme="majorHAnsi" w:cstheme="majorHAnsi"/>
          <w:b/>
          <w:bCs/>
          <w:i/>
          <w:iCs/>
          <w:lang w:eastAsia="zh-CN"/>
        </w:rPr>
      </w:pPr>
      <w:r w:rsidRPr="008C3E83">
        <w:rPr>
          <w:rFonts w:asciiTheme="majorHAnsi" w:eastAsia="SimSun" w:hAnsiTheme="majorHAnsi" w:cstheme="majorHAnsi"/>
          <w:b/>
          <w:bCs/>
          <w:i/>
          <w:iCs/>
          <w:lang w:eastAsia="zh-CN"/>
        </w:rPr>
        <w:t>Vzdělávací nabídka (co pedagog dítěti nabízí):</w:t>
      </w:r>
    </w:p>
    <w:p w14:paraId="2ED282DC" w14:textId="77777777" w:rsidR="00EB4BB6" w:rsidRPr="008C3E83" w:rsidRDefault="00EB4BB6" w:rsidP="00B8325F">
      <w:pPr>
        <w:numPr>
          <w:ilvl w:val="1"/>
          <w:numId w:val="206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běžné verbální i neverbální komunikační aktivity dítěte s druhým dítětem i s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> </w:t>
      </w:r>
      <w:r w:rsidRPr="008C3E83">
        <w:rPr>
          <w:rFonts w:asciiTheme="majorHAnsi" w:eastAsiaTheme="minorHAnsi" w:hAnsiTheme="majorHAnsi" w:cstheme="majorHAnsi"/>
          <w:lang w:eastAsia="en-US"/>
        </w:rPr>
        <w:t>dospělým</w:t>
      </w:r>
    </w:p>
    <w:p w14:paraId="5CF2F4C2" w14:textId="77777777" w:rsidR="00EB4BB6" w:rsidRPr="008C3E83" w:rsidRDefault="00F37EB5" w:rsidP="00B8325F">
      <w:pPr>
        <w:numPr>
          <w:ilvl w:val="1"/>
          <w:numId w:val="206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vést děti k dialogu při hrách</w:t>
      </w:r>
    </w:p>
    <w:p w14:paraId="6FA49136" w14:textId="77777777" w:rsidR="00EB4BB6" w:rsidRPr="008C3E83" w:rsidRDefault="00EB4BB6" w:rsidP="00B8325F">
      <w:pPr>
        <w:numPr>
          <w:ilvl w:val="1"/>
          <w:numId w:val="206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hry a situace, kde se dítě učí chránit soukromí a bezpečí své i druhých</w:t>
      </w:r>
    </w:p>
    <w:p w14:paraId="1763C38C" w14:textId="77777777" w:rsidR="00EB4BB6" w:rsidRPr="008C3E83" w:rsidRDefault="00EB4BB6" w:rsidP="00B8325F">
      <w:pPr>
        <w:numPr>
          <w:ilvl w:val="1"/>
          <w:numId w:val="206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lastRenderedPageBreak/>
        <w:t>četba, vyprávění a poslech pohádek a příbě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>hů s etickým obsahem a poučením</w:t>
      </w:r>
    </w:p>
    <w:p w14:paraId="6951A04F" w14:textId="77777777" w:rsidR="00EB4BB6" w:rsidRPr="008C3E83" w:rsidRDefault="00EB4BB6" w:rsidP="00EB4BB6">
      <w:pPr>
        <w:keepNext/>
        <w:spacing w:before="240" w:after="60" w:line="240" w:lineRule="auto"/>
        <w:outlineLvl w:val="1"/>
        <w:rPr>
          <w:rFonts w:asciiTheme="majorHAnsi" w:eastAsia="SimSun" w:hAnsiTheme="majorHAnsi" w:cstheme="majorHAnsi"/>
          <w:b/>
          <w:bCs/>
          <w:i/>
          <w:iCs/>
          <w:lang w:eastAsia="zh-CN"/>
        </w:rPr>
      </w:pPr>
      <w:r w:rsidRPr="008C3E83">
        <w:rPr>
          <w:rFonts w:asciiTheme="majorHAnsi" w:eastAsia="SimSun" w:hAnsiTheme="majorHAnsi" w:cstheme="majorHAnsi"/>
          <w:b/>
          <w:bCs/>
          <w:i/>
          <w:iCs/>
          <w:lang w:eastAsia="zh-CN"/>
        </w:rPr>
        <w:t>Očekávané výstupy (co dítě zpravidla dokáže ve třech letech):</w:t>
      </w:r>
    </w:p>
    <w:p w14:paraId="7B7FD75A" w14:textId="77777777" w:rsidR="00EB4BB6" w:rsidRPr="008C3E83" w:rsidRDefault="00EB4BB6" w:rsidP="00B8325F">
      <w:pPr>
        <w:numPr>
          <w:ilvl w:val="0"/>
          <w:numId w:val="207"/>
        </w:numPr>
        <w:spacing w:after="0" w:line="276" w:lineRule="auto"/>
        <w:rPr>
          <w:rFonts w:asciiTheme="majorHAnsi" w:eastAsia="MS Mincho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půjčit druhému hračku</w:t>
      </w:r>
    </w:p>
    <w:p w14:paraId="7275A409" w14:textId="77777777" w:rsidR="00EB4BB6" w:rsidRPr="008C3E83" w:rsidRDefault="00EB4BB6" w:rsidP="00B8325F">
      <w:pPr>
        <w:numPr>
          <w:ilvl w:val="0"/>
          <w:numId w:val="207"/>
        </w:numPr>
        <w:spacing w:after="0" w:line="276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dítě by mělo znát jména ostatních dětí ve třídě; spolupracovat s druhými 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>při rozvíjení námětových staveb</w:t>
      </w:r>
    </w:p>
    <w:p w14:paraId="2622CF5A" w14:textId="77777777" w:rsidR="00EB4BB6" w:rsidRPr="008C3E83" w:rsidRDefault="00EB4BB6" w:rsidP="00EB4BB6">
      <w:pPr>
        <w:spacing w:line="240" w:lineRule="auto"/>
        <w:ind w:left="720"/>
        <w:rPr>
          <w:rFonts w:asciiTheme="majorHAnsi" w:eastAsiaTheme="minorHAnsi" w:hAnsiTheme="majorHAnsi" w:cstheme="majorHAnsi"/>
          <w:lang w:eastAsia="en-US"/>
        </w:rPr>
      </w:pPr>
    </w:p>
    <w:p w14:paraId="207980B2" w14:textId="77777777" w:rsidR="00EB4BB6" w:rsidRPr="008C3E83" w:rsidRDefault="00EB4BB6" w:rsidP="00A31C70">
      <w:pPr>
        <w:pStyle w:val="Nadpis3"/>
        <w:spacing w:after="0"/>
        <w:rPr>
          <w:rFonts w:asciiTheme="majorHAnsi" w:eastAsia="SimSun" w:hAnsiTheme="majorHAnsi" w:cstheme="majorHAnsi"/>
          <w:lang w:eastAsia="zh-CN"/>
        </w:rPr>
      </w:pPr>
      <w:bookmarkStart w:id="80" w:name="_Toc207835103"/>
      <w:r w:rsidRPr="008C3E83">
        <w:rPr>
          <w:rFonts w:asciiTheme="majorHAnsi" w:eastAsia="SimSun" w:hAnsiTheme="majorHAnsi" w:cstheme="majorHAnsi"/>
          <w:lang w:eastAsia="zh-CN"/>
        </w:rPr>
        <w:t xml:space="preserve">Dítě a </w:t>
      </w:r>
      <w:r w:rsidRPr="008C3E83">
        <w:rPr>
          <w:rFonts w:asciiTheme="majorHAnsi" w:eastAsia="SimSun" w:hAnsiTheme="majorHAnsi" w:cstheme="majorHAnsi"/>
        </w:rPr>
        <w:t>společnost</w:t>
      </w:r>
      <w:bookmarkEnd w:id="80"/>
    </w:p>
    <w:p w14:paraId="704AEDB3" w14:textId="77777777" w:rsidR="00EB4BB6" w:rsidRPr="008C3E83" w:rsidRDefault="00EB4BB6" w:rsidP="00EB4BB6">
      <w:pPr>
        <w:keepNext/>
        <w:spacing w:before="240" w:after="60" w:line="240" w:lineRule="auto"/>
        <w:outlineLvl w:val="1"/>
        <w:rPr>
          <w:rFonts w:asciiTheme="majorHAnsi" w:eastAsia="SimSun" w:hAnsiTheme="majorHAnsi" w:cstheme="majorHAnsi"/>
          <w:b/>
          <w:bCs/>
          <w:i/>
          <w:iCs/>
          <w:lang w:eastAsia="zh-CN"/>
        </w:rPr>
      </w:pPr>
      <w:r w:rsidRPr="008C3E83">
        <w:rPr>
          <w:rFonts w:asciiTheme="majorHAnsi" w:eastAsia="SimSun" w:hAnsiTheme="majorHAnsi" w:cstheme="majorHAnsi"/>
          <w:b/>
          <w:bCs/>
          <w:i/>
          <w:iCs/>
          <w:lang w:eastAsia="zh-CN"/>
        </w:rPr>
        <w:t>Dílčí vzdělávací cíle (co pedagog u dítěte podporuje):</w:t>
      </w:r>
    </w:p>
    <w:p w14:paraId="058DDF59" w14:textId="77777777" w:rsidR="00EB4BB6" w:rsidRPr="008C3E83" w:rsidRDefault="00EB4BB6" w:rsidP="00B8325F">
      <w:pPr>
        <w:numPr>
          <w:ilvl w:val="0"/>
          <w:numId w:val="212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podporovat ukázněnost při hře, vycházce, pobytu venku; prohlubovat osvojení nejjednodušších pravidel chování dětí v kolektivu; učit děti, co ruší soulad a pořádek 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br/>
        <w:t>při společném soužití</w:t>
      </w:r>
    </w:p>
    <w:p w14:paraId="2EBDFB6D" w14:textId="77777777" w:rsidR="00EB4BB6" w:rsidRPr="008C3E83" w:rsidRDefault="00EB4BB6" w:rsidP="00B8325F">
      <w:pPr>
        <w:numPr>
          <w:ilvl w:val="0"/>
          <w:numId w:val="212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vést děti k uplatňován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>í poznatků v jednotlivých hrách</w:t>
      </w:r>
    </w:p>
    <w:p w14:paraId="496350E0" w14:textId="77777777" w:rsidR="00EB4BB6" w:rsidRPr="008C3E83" w:rsidRDefault="00EB4BB6" w:rsidP="00EB4BB6">
      <w:pPr>
        <w:keepNext/>
        <w:spacing w:before="240" w:after="60" w:line="240" w:lineRule="auto"/>
        <w:outlineLvl w:val="1"/>
        <w:rPr>
          <w:rFonts w:asciiTheme="majorHAnsi" w:eastAsia="SimSun" w:hAnsiTheme="majorHAnsi" w:cstheme="majorHAnsi"/>
          <w:b/>
          <w:bCs/>
          <w:i/>
          <w:iCs/>
          <w:lang w:eastAsia="zh-CN"/>
        </w:rPr>
      </w:pPr>
      <w:r w:rsidRPr="008C3E83">
        <w:rPr>
          <w:rFonts w:asciiTheme="majorHAnsi" w:eastAsia="SimSun" w:hAnsiTheme="majorHAnsi" w:cstheme="majorHAnsi"/>
          <w:b/>
          <w:bCs/>
          <w:i/>
          <w:iCs/>
          <w:lang w:eastAsia="zh-CN"/>
        </w:rPr>
        <w:t>Vzdělávací nabídka (co pedagog dítěti nabízí):</w:t>
      </w:r>
    </w:p>
    <w:p w14:paraId="022277C5" w14:textId="77777777" w:rsidR="00EB4BB6" w:rsidRPr="008C3E83" w:rsidRDefault="00EB4BB6" w:rsidP="00B8325F">
      <w:pPr>
        <w:numPr>
          <w:ilvl w:val="0"/>
          <w:numId w:val="208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běžné každodenní setkávání s pozitivními vzory vztahů a chování</w:t>
      </w:r>
    </w:p>
    <w:p w14:paraId="7F598499" w14:textId="77777777" w:rsidR="00EB4BB6" w:rsidRPr="008C3E83" w:rsidRDefault="00EB4BB6" w:rsidP="00B8325F">
      <w:pPr>
        <w:numPr>
          <w:ilvl w:val="0"/>
          <w:numId w:val="208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navozovat radostnou náladu při přípravě svátků, podněcovat děti k pozorování, rozvoj spontánní tvořivosti, radost z tvoření a objevování, rozvíjení smyslu pro krásno, manuální motoriky; Propojování em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>oční sféry s výtvarným tvořením</w:t>
      </w:r>
    </w:p>
    <w:p w14:paraId="2840DF17" w14:textId="77777777" w:rsidR="00EB4BB6" w:rsidRPr="008C3E83" w:rsidRDefault="00EB4BB6" w:rsidP="00EB4BB6">
      <w:pPr>
        <w:spacing w:line="240" w:lineRule="auto"/>
        <w:ind w:left="720"/>
        <w:rPr>
          <w:rFonts w:asciiTheme="majorHAnsi" w:eastAsiaTheme="minorHAnsi" w:hAnsiTheme="majorHAnsi" w:cstheme="majorHAnsi"/>
          <w:lang w:eastAsia="en-US"/>
        </w:rPr>
      </w:pPr>
    </w:p>
    <w:p w14:paraId="5BBB4959" w14:textId="77777777" w:rsidR="00EB4BB6" w:rsidRPr="008C3E83" w:rsidRDefault="00EB4BB6" w:rsidP="00EB4BB6">
      <w:pPr>
        <w:spacing w:line="240" w:lineRule="auto"/>
        <w:rPr>
          <w:rFonts w:asciiTheme="majorHAnsi" w:eastAsiaTheme="minorHAnsi" w:hAnsiTheme="majorHAnsi" w:cstheme="majorHAnsi"/>
          <w:b/>
          <w:i/>
          <w:lang w:eastAsia="en-US"/>
        </w:rPr>
      </w:pPr>
      <w:r w:rsidRPr="008C3E83">
        <w:rPr>
          <w:rFonts w:asciiTheme="majorHAnsi" w:eastAsiaTheme="minorHAnsi" w:hAnsiTheme="majorHAnsi" w:cstheme="majorHAnsi"/>
          <w:b/>
          <w:i/>
          <w:lang w:eastAsia="en-US"/>
        </w:rPr>
        <w:t>Očekávané výstupy (co dítě zpravidla dokáže ve třech letech):</w:t>
      </w:r>
    </w:p>
    <w:p w14:paraId="3AF9CCED" w14:textId="77777777" w:rsidR="00EB4BB6" w:rsidRPr="008C3E83" w:rsidRDefault="00EB4BB6" w:rsidP="00B8325F">
      <w:pPr>
        <w:numPr>
          <w:ilvl w:val="0"/>
          <w:numId w:val="213"/>
        </w:numPr>
        <w:spacing w:after="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 xml:space="preserve">znát některé lidské činnosti, poznat některá povolání, 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 xml:space="preserve">např. podle výrazného oblečení </w:t>
      </w:r>
      <w:r w:rsidRPr="008C3E83">
        <w:rPr>
          <w:rFonts w:asciiTheme="majorHAnsi" w:eastAsiaTheme="minorHAnsi" w:hAnsiTheme="majorHAnsi" w:cstheme="majorHAnsi"/>
          <w:lang w:eastAsia="en-US"/>
        </w:rPr>
        <w:t>(hasič, lékař, policista)</w:t>
      </w:r>
    </w:p>
    <w:p w14:paraId="1C3761AA" w14:textId="77777777" w:rsidR="00EB4BB6" w:rsidRPr="008C3E83" w:rsidRDefault="00EB4BB6" w:rsidP="002D7FD4">
      <w:pPr>
        <w:spacing w:line="240" w:lineRule="auto"/>
        <w:ind w:left="720"/>
        <w:rPr>
          <w:rFonts w:asciiTheme="majorHAnsi" w:eastAsiaTheme="minorHAnsi" w:hAnsiTheme="majorHAnsi" w:cstheme="majorHAnsi"/>
          <w:lang w:eastAsia="en-US"/>
        </w:rPr>
      </w:pPr>
    </w:p>
    <w:p w14:paraId="13AA67C4" w14:textId="77777777" w:rsidR="00EB4BB6" w:rsidRPr="008C3E83" w:rsidRDefault="00EB4BB6" w:rsidP="00A31C70">
      <w:pPr>
        <w:pStyle w:val="Nadpis3"/>
        <w:spacing w:after="0"/>
        <w:rPr>
          <w:rFonts w:asciiTheme="majorHAnsi" w:eastAsia="SimSun" w:hAnsiTheme="majorHAnsi" w:cstheme="majorHAnsi"/>
          <w:lang w:eastAsia="zh-CN"/>
        </w:rPr>
      </w:pPr>
      <w:bookmarkStart w:id="81" w:name="_Toc207835104"/>
      <w:r w:rsidRPr="008C3E83">
        <w:rPr>
          <w:rFonts w:asciiTheme="majorHAnsi" w:eastAsia="SimSun" w:hAnsiTheme="majorHAnsi" w:cstheme="majorHAnsi"/>
          <w:lang w:eastAsia="zh-CN"/>
        </w:rPr>
        <w:t xml:space="preserve">Dítě a </w:t>
      </w:r>
      <w:r w:rsidRPr="008C3E83">
        <w:rPr>
          <w:rFonts w:asciiTheme="majorHAnsi" w:eastAsia="SimSun" w:hAnsiTheme="majorHAnsi" w:cstheme="majorHAnsi"/>
        </w:rPr>
        <w:t>svět</w:t>
      </w:r>
      <w:bookmarkEnd w:id="81"/>
    </w:p>
    <w:p w14:paraId="0B5B75BD" w14:textId="77777777" w:rsidR="00EB4BB6" w:rsidRPr="008C3E83" w:rsidRDefault="00EB4BB6" w:rsidP="00EB4BB6">
      <w:pPr>
        <w:keepNext/>
        <w:spacing w:before="240" w:after="60" w:line="240" w:lineRule="auto"/>
        <w:outlineLvl w:val="1"/>
        <w:rPr>
          <w:rFonts w:asciiTheme="majorHAnsi" w:eastAsia="SimSun" w:hAnsiTheme="majorHAnsi" w:cstheme="majorHAnsi"/>
          <w:b/>
          <w:bCs/>
          <w:i/>
          <w:iCs/>
          <w:lang w:eastAsia="zh-CN"/>
        </w:rPr>
      </w:pPr>
      <w:r w:rsidRPr="008C3E83">
        <w:rPr>
          <w:rFonts w:asciiTheme="majorHAnsi" w:eastAsia="SimSun" w:hAnsiTheme="majorHAnsi" w:cstheme="majorHAnsi"/>
          <w:b/>
          <w:bCs/>
          <w:i/>
          <w:iCs/>
          <w:lang w:eastAsia="zh-CN"/>
        </w:rPr>
        <w:t>Dílčí vzdělávací cíle (co pedagog u dítěte podporuje):</w:t>
      </w:r>
    </w:p>
    <w:p w14:paraId="4EC09B97" w14:textId="77777777" w:rsidR="00EB4BB6" w:rsidRPr="008C3E83" w:rsidRDefault="00EB4BB6" w:rsidP="00B8325F">
      <w:pPr>
        <w:numPr>
          <w:ilvl w:val="0"/>
          <w:numId w:val="213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zaměřovat pozornost dětí na vše zajímavé, co se kolem děje, povzbuzovat aktivitu dětí ve vyhledávání zajímavých objektů pro pozorování; umožňování kontakt s přírodou spojený s aktivním pohybem a hrami, vést děti ke sledování změn v přírodě během roku, podněcovat používání přírodních materiálů při hře; učit dítě šetrně zacház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 xml:space="preserve">et s </w:t>
      </w:r>
      <w:r w:rsidR="00A31C70" w:rsidRPr="008C3E83">
        <w:rPr>
          <w:rFonts w:asciiTheme="majorHAnsi" w:eastAsiaTheme="minorHAnsi" w:hAnsiTheme="majorHAnsi" w:cstheme="majorHAnsi"/>
          <w:lang w:eastAsia="en-US"/>
        </w:rPr>
        <w:t>předměty</w:t>
      </w:r>
    </w:p>
    <w:p w14:paraId="4E1DD815" w14:textId="77777777" w:rsidR="00EB4BB6" w:rsidRPr="008C3E83" w:rsidRDefault="00EB4BB6" w:rsidP="00B8325F">
      <w:pPr>
        <w:numPr>
          <w:ilvl w:val="0"/>
          <w:numId w:val="213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v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>ést děti k přiměřené opatrnosti</w:t>
      </w:r>
    </w:p>
    <w:p w14:paraId="69F76A81" w14:textId="77777777" w:rsidR="00EB4BB6" w:rsidRPr="008C3E83" w:rsidRDefault="00EB4BB6" w:rsidP="00EB4BB6">
      <w:pPr>
        <w:keepNext/>
        <w:spacing w:before="240" w:after="60" w:line="240" w:lineRule="auto"/>
        <w:outlineLvl w:val="1"/>
        <w:rPr>
          <w:rFonts w:asciiTheme="majorHAnsi" w:eastAsia="SimSun" w:hAnsiTheme="majorHAnsi" w:cstheme="majorHAnsi"/>
          <w:b/>
          <w:bCs/>
          <w:i/>
          <w:iCs/>
          <w:lang w:eastAsia="zh-CN"/>
        </w:rPr>
      </w:pPr>
      <w:r w:rsidRPr="008C3E83">
        <w:rPr>
          <w:rFonts w:asciiTheme="majorHAnsi" w:eastAsia="SimSun" w:hAnsiTheme="majorHAnsi" w:cstheme="majorHAnsi"/>
          <w:b/>
          <w:bCs/>
          <w:i/>
          <w:iCs/>
          <w:lang w:eastAsia="zh-CN"/>
        </w:rPr>
        <w:t>Vzdělávací nabídka (co pedagog dítěti nabízí):</w:t>
      </w:r>
    </w:p>
    <w:p w14:paraId="53BDBEA3" w14:textId="77777777" w:rsidR="00EB4BB6" w:rsidRPr="008C3E83" w:rsidRDefault="00EB4BB6" w:rsidP="00B8325F">
      <w:pPr>
        <w:numPr>
          <w:ilvl w:val="0"/>
          <w:numId w:val="209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přirozené pozorování blízkého prostředí a života v něm, okolní přírody, kulturních i technických objektů, vycházky do okolí, výlety</w:t>
      </w:r>
    </w:p>
    <w:p w14:paraId="31476302" w14:textId="77777777" w:rsidR="00EB4BB6" w:rsidRPr="008C3E83" w:rsidRDefault="00EB4BB6" w:rsidP="00B8325F">
      <w:pPr>
        <w:numPr>
          <w:ilvl w:val="0"/>
          <w:numId w:val="209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lastRenderedPageBreak/>
        <w:t>pojmenovávat, co k č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>emu slouží, vědět, co kam patří</w:t>
      </w:r>
    </w:p>
    <w:p w14:paraId="1AAE1DDE" w14:textId="77777777" w:rsidR="00EB4BB6" w:rsidRPr="008C3E83" w:rsidRDefault="00EB4BB6" w:rsidP="00B8325F">
      <w:pPr>
        <w:numPr>
          <w:ilvl w:val="0"/>
          <w:numId w:val="209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hry a aktivity na téma dopravy, cvičení bezpečného chování v dopravních situacích, kterých se dítě běžně účastní, praktický nácvik bezpečného chování v některých dalších situacích, které mohou nastat</w:t>
      </w:r>
    </w:p>
    <w:p w14:paraId="24BC94D5" w14:textId="77777777" w:rsidR="00EB4BB6" w:rsidRPr="008C3E83" w:rsidRDefault="00EB4BB6" w:rsidP="00B8325F">
      <w:pPr>
        <w:numPr>
          <w:ilvl w:val="0"/>
          <w:numId w:val="209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praktické užívání technických přístrojů, hraček a dalších předmětů a pomůcek, se kterými se dítě běžně setkává</w:t>
      </w:r>
    </w:p>
    <w:p w14:paraId="71A67848" w14:textId="77777777" w:rsidR="00EB4BB6" w:rsidRPr="008C3E83" w:rsidRDefault="00EB4BB6" w:rsidP="00B8325F">
      <w:pPr>
        <w:numPr>
          <w:ilvl w:val="0"/>
          <w:numId w:val="209"/>
        </w:numPr>
        <w:spacing w:after="200" w:line="240" w:lineRule="auto"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podněcovat děti v konkrétních situacích ke smysluplným otázkám, učit dět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>i odpovídat na přiměřené otázky</w:t>
      </w:r>
    </w:p>
    <w:p w14:paraId="1A61583F" w14:textId="77777777" w:rsidR="00EB4BB6" w:rsidRPr="008C3E83" w:rsidRDefault="00EB4BB6" w:rsidP="00EB4BB6">
      <w:pPr>
        <w:keepNext/>
        <w:spacing w:before="240" w:after="60" w:line="240" w:lineRule="auto"/>
        <w:outlineLvl w:val="1"/>
        <w:rPr>
          <w:rFonts w:asciiTheme="majorHAnsi" w:eastAsia="SimSun" w:hAnsiTheme="majorHAnsi" w:cstheme="majorHAnsi"/>
          <w:b/>
          <w:bCs/>
          <w:i/>
          <w:iCs/>
          <w:lang w:eastAsia="zh-CN"/>
        </w:rPr>
      </w:pPr>
      <w:r w:rsidRPr="008C3E83">
        <w:rPr>
          <w:rFonts w:asciiTheme="majorHAnsi" w:eastAsia="SimSun" w:hAnsiTheme="majorHAnsi" w:cstheme="majorHAnsi"/>
          <w:b/>
          <w:bCs/>
          <w:i/>
          <w:iCs/>
          <w:lang w:eastAsia="zh-CN"/>
        </w:rPr>
        <w:t>Očekávané výstupy (co dítě zpravidla dokáže ve třech letech):</w:t>
      </w:r>
    </w:p>
    <w:p w14:paraId="2383268E" w14:textId="77777777" w:rsidR="00F37EB5" w:rsidRPr="008C3E83" w:rsidRDefault="00F37EB5" w:rsidP="00B8325F">
      <w:pPr>
        <w:numPr>
          <w:ilvl w:val="0"/>
          <w:numId w:val="209"/>
        </w:numPr>
        <w:spacing w:after="200" w:line="276" w:lineRule="auto"/>
        <w:contextualSpacing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pojmenuje</w:t>
      </w:r>
      <w:r w:rsidR="00EB4BB6" w:rsidRPr="008C3E83">
        <w:rPr>
          <w:rFonts w:asciiTheme="majorHAnsi" w:eastAsiaTheme="minorHAnsi" w:hAnsiTheme="majorHAnsi" w:cstheme="majorHAnsi"/>
          <w:lang w:eastAsia="en-US"/>
        </w:rPr>
        <w:t xml:space="preserve"> každodenní činnosti a věci, předměty denn</w:t>
      </w:r>
      <w:r w:rsidRPr="008C3E83">
        <w:rPr>
          <w:rFonts w:asciiTheme="majorHAnsi" w:eastAsiaTheme="minorHAnsi" w:hAnsiTheme="majorHAnsi" w:cstheme="majorHAnsi"/>
          <w:lang w:eastAsia="en-US"/>
        </w:rPr>
        <w:t>í potřeby, základní druhy jídel</w:t>
      </w:r>
      <w:r w:rsidR="00251E5E" w:rsidRPr="008C3E83">
        <w:rPr>
          <w:rFonts w:asciiTheme="majorHAnsi" w:eastAsiaTheme="minorHAnsi" w:hAnsiTheme="majorHAnsi" w:cstheme="majorHAnsi"/>
          <w:lang w:eastAsia="en-US"/>
        </w:rPr>
        <w:t xml:space="preserve"> a zvířat, dopravní prostředky</w:t>
      </w:r>
    </w:p>
    <w:p w14:paraId="796ADBDE" w14:textId="77777777" w:rsidR="00251E5E" w:rsidRPr="008C3E83" w:rsidRDefault="00F37EB5" w:rsidP="00B8325F">
      <w:pPr>
        <w:numPr>
          <w:ilvl w:val="0"/>
          <w:numId w:val="209"/>
        </w:numPr>
        <w:spacing w:after="200" w:line="276" w:lineRule="auto"/>
        <w:contextualSpacing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orientuje se v prostoru školky</w:t>
      </w:r>
      <w:r w:rsidR="00251E5E" w:rsidRPr="008C3E83">
        <w:rPr>
          <w:rFonts w:asciiTheme="majorHAnsi" w:eastAsiaTheme="minorHAnsi" w:hAnsiTheme="majorHAnsi" w:cstheme="majorHAnsi"/>
          <w:lang w:eastAsia="en-US"/>
        </w:rPr>
        <w:t xml:space="preserve">, </w:t>
      </w:r>
      <w:r w:rsidR="00EB4BB6" w:rsidRPr="008C3E83">
        <w:rPr>
          <w:rFonts w:asciiTheme="majorHAnsi" w:eastAsiaTheme="minorHAnsi" w:hAnsiTheme="majorHAnsi" w:cstheme="majorHAnsi"/>
          <w:lang w:eastAsia="en-US"/>
        </w:rPr>
        <w:t>zná stálé místo pře</w:t>
      </w:r>
      <w:r w:rsidR="00251E5E" w:rsidRPr="008C3E83">
        <w:rPr>
          <w:rFonts w:asciiTheme="majorHAnsi" w:eastAsiaTheme="minorHAnsi" w:hAnsiTheme="majorHAnsi" w:cstheme="majorHAnsi"/>
          <w:lang w:eastAsia="en-US"/>
        </w:rPr>
        <w:t>dmětů ve školce, které používá</w:t>
      </w:r>
    </w:p>
    <w:p w14:paraId="1381BC07" w14:textId="77777777" w:rsidR="00251E5E" w:rsidRPr="008C3E83" w:rsidRDefault="00EB4BB6" w:rsidP="00B8325F">
      <w:pPr>
        <w:numPr>
          <w:ilvl w:val="0"/>
          <w:numId w:val="209"/>
        </w:numPr>
        <w:spacing w:after="200" w:line="276" w:lineRule="auto"/>
        <w:contextualSpacing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má povědomí o běžných přírodních jevech (slunce,</w:t>
      </w:r>
      <w:r w:rsidR="00251E5E" w:rsidRPr="008C3E83">
        <w:rPr>
          <w:rFonts w:asciiTheme="majorHAnsi" w:eastAsiaTheme="minorHAnsi" w:hAnsiTheme="majorHAnsi" w:cstheme="majorHAnsi"/>
          <w:lang w:eastAsia="en-US"/>
        </w:rPr>
        <w:t xml:space="preserve"> mraky, déšť, vítr, sníh, led…)</w:t>
      </w:r>
    </w:p>
    <w:p w14:paraId="73170D11" w14:textId="77777777" w:rsidR="00251E5E" w:rsidRPr="008C3E83" w:rsidRDefault="00251E5E" w:rsidP="00B8325F">
      <w:pPr>
        <w:numPr>
          <w:ilvl w:val="0"/>
          <w:numId w:val="209"/>
        </w:numPr>
        <w:spacing w:after="200" w:line="276" w:lineRule="auto"/>
        <w:contextualSpacing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r</w:t>
      </w:r>
      <w:r w:rsidR="00EB4BB6" w:rsidRPr="008C3E83">
        <w:rPr>
          <w:rFonts w:asciiTheme="majorHAnsi" w:eastAsiaTheme="minorHAnsi" w:hAnsiTheme="majorHAnsi" w:cstheme="majorHAnsi"/>
          <w:lang w:eastAsia="en-US"/>
        </w:rPr>
        <w:t>ozlišuje základní barvy, tvary, velikosti (</w:t>
      </w:r>
      <w:r w:rsidRPr="008C3E83">
        <w:rPr>
          <w:rFonts w:asciiTheme="majorHAnsi" w:eastAsiaTheme="minorHAnsi" w:hAnsiTheme="majorHAnsi" w:cstheme="majorHAnsi"/>
          <w:lang w:eastAsia="en-US"/>
        </w:rPr>
        <w:t>třídí, až později pojmenovává)</w:t>
      </w:r>
    </w:p>
    <w:p w14:paraId="565D2BAD" w14:textId="77777777" w:rsidR="00251E5E" w:rsidRPr="008C3E83" w:rsidRDefault="00251E5E" w:rsidP="00B8325F">
      <w:pPr>
        <w:numPr>
          <w:ilvl w:val="0"/>
          <w:numId w:val="209"/>
        </w:numPr>
        <w:spacing w:after="200" w:line="276" w:lineRule="auto"/>
        <w:contextualSpacing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pozná objekty na obrázku</w:t>
      </w:r>
    </w:p>
    <w:p w14:paraId="4F617845" w14:textId="77777777" w:rsidR="00251E5E" w:rsidRPr="008C3E83" w:rsidRDefault="00EB4BB6" w:rsidP="00B8325F">
      <w:pPr>
        <w:numPr>
          <w:ilvl w:val="0"/>
          <w:numId w:val="209"/>
        </w:numPr>
        <w:spacing w:after="200" w:line="276" w:lineRule="auto"/>
        <w:contextualSpacing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začíná chápat označení pro vztahy prostoru (nahoře, dole, vedl</w:t>
      </w:r>
      <w:r w:rsidR="00251E5E" w:rsidRPr="008C3E83">
        <w:rPr>
          <w:rFonts w:asciiTheme="majorHAnsi" w:eastAsiaTheme="minorHAnsi" w:hAnsiTheme="majorHAnsi" w:cstheme="majorHAnsi"/>
          <w:lang w:eastAsia="en-US"/>
        </w:rPr>
        <w:t>e, vpředu, vzadu)</w:t>
      </w:r>
    </w:p>
    <w:p w14:paraId="694FC289" w14:textId="77777777" w:rsidR="00EB4BB6" w:rsidRPr="008C3E83" w:rsidRDefault="00EB4BB6" w:rsidP="00B8325F">
      <w:pPr>
        <w:numPr>
          <w:ilvl w:val="0"/>
          <w:numId w:val="209"/>
        </w:numPr>
        <w:spacing w:after="200" w:line="276" w:lineRule="auto"/>
        <w:contextualSpacing/>
        <w:rPr>
          <w:rFonts w:asciiTheme="majorHAnsi" w:eastAsiaTheme="minorHAnsi" w:hAnsiTheme="majorHAnsi" w:cstheme="majorHAnsi"/>
          <w:lang w:eastAsia="en-US"/>
        </w:rPr>
      </w:pPr>
      <w:r w:rsidRPr="008C3E83">
        <w:rPr>
          <w:rFonts w:asciiTheme="majorHAnsi" w:eastAsiaTheme="minorHAnsi" w:hAnsiTheme="majorHAnsi" w:cstheme="majorHAnsi"/>
          <w:lang w:eastAsia="en-US"/>
        </w:rPr>
        <w:t>začíná chápat označení pro časové vz</w:t>
      </w:r>
      <w:r w:rsidR="00F37EB5" w:rsidRPr="008C3E83">
        <w:rPr>
          <w:rFonts w:asciiTheme="majorHAnsi" w:eastAsiaTheme="minorHAnsi" w:hAnsiTheme="majorHAnsi" w:cstheme="majorHAnsi"/>
          <w:lang w:eastAsia="en-US"/>
        </w:rPr>
        <w:t>tahy (ráno, večer, hned, potom)</w:t>
      </w:r>
    </w:p>
    <w:p w14:paraId="33E6E8F2" w14:textId="77777777" w:rsidR="00EB4BB6" w:rsidRPr="0007612F" w:rsidRDefault="00EB4BB6" w:rsidP="00A31C70">
      <w:pPr>
        <w:pStyle w:val="Nadpis1"/>
        <w:rPr>
          <w:rFonts w:asciiTheme="majorHAnsi" w:hAnsiTheme="majorHAnsi" w:cstheme="majorHAnsi"/>
        </w:rPr>
      </w:pPr>
      <w:bookmarkStart w:id="82" w:name="_Toc207835105"/>
      <w:r w:rsidRPr="0007612F">
        <w:rPr>
          <w:rFonts w:asciiTheme="majorHAnsi" w:hAnsiTheme="majorHAnsi" w:cstheme="majorHAnsi"/>
        </w:rPr>
        <w:lastRenderedPageBreak/>
        <w:t>CHARAKTERISTIKA ŠVP</w:t>
      </w:r>
      <w:bookmarkEnd w:id="82"/>
    </w:p>
    <w:p w14:paraId="3C836A53" w14:textId="3225585B" w:rsidR="00EB4BB6" w:rsidRPr="0007612F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Školní vzdělávací program (dále jen ŠVP) předškolního vzdělávání v naší mateřské škole </w:t>
      </w:r>
      <w:r w:rsidR="00A31C70" w:rsidRPr="0007612F">
        <w:rPr>
          <w:rFonts w:asciiTheme="majorHAnsi" w:hAnsiTheme="majorHAnsi" w:cstheme="majorHAnsi"/>
        </w:rPr>
        <w:t>nese název</w:t>
      </w:r>
      <w:r w:rsidRPr="0007612F">
        <w:rPr>
          <w:rFonts w:asciiTheme="majorHAnsi" w:hAnsiTheme="majorHAnsi" w:cstheme="majorHAnsi"/>
        </w:rPr>
        <w:t xml:space="preserve"> „</w:t>
      </w:r>
      <w:r w:rsidR="0007612F" w:rsidRPr="0007612F">
        <w:rPr>
          <w:rFonts w:asciiTheme="majorHAnsi" w:hAnsiTheme="majorHAnsi" w:cstheme="majorHAnsi"/>
          <w:b/>
          <w:i/>
        </w:rPr>
        <w:t>Objevujeme svět kolem nás</w:t>
      </w:r>
      <w:r w:rsidRPr="0007612F">
        <w:rPr>
          <w:rFonts w:asciiTheme="majorHAnsi" w:hAnsiTheme="majorHAnsi" w:cstheme="majorHAnsi"/>
        </w:rPr>
        <w:t xml:space="preserve">“. Zpracován byl v souladu se záměry RVP PV, s jeho </w:t>
      </w:r>
      <w:r w:rsidR="00596E3B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 xml:space="preserve">rámcovými cíli a kompetencemi, jako otevřený dokument umožňující respektování změn </w:t>
      </w:r>
      <w:r w:rsidR="00596E3B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a další rozvoj školy.</w:t>
      </w:r>
    </w:p>
    <w:p w14:paraId="1892C6E6" w14:textId="77777777" w:rsidR="00EB4BB6" w:rsidRPr="0007612F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     Inspiraci pro vzdělávací program nacházíme také v programech „</w:t>
      </w:r>
      <w:r w:rsidRPr="0007612F">
        <w:rPr>
          <w:rFonts w:asciiTheme="majorHAnsi" w:hAnsiTheme="majorHAnsi" w:cstheme="majorHAnsi"/>
          <w:i/>
        </w:rPr>
        <w:t>Začít spolu</w:t>
      </w:r>
      <w:r w:rsidRPr="0007612F">
        <w:rPr>
          <w:rFonts w:asciiTheme="majorHAnsi" w:hAnsiTheme="majorHAnsi" w:cstheme="majorHAnsi"/>
        </w:rPr>
        <w:t>“ či „</w:t>
      </w:r>
      <w:r w:rsidRPr="0007612F">
        <w:rPr>
          <w:rFonts w:asciiTheme="majorHAnsi" w:hAnsiTheme="majorHAnsi" w:cstheme="majorHAnsi"/>
          <w:i/>
        </w:rPr>
        <w:t>Zdravá mateřská škola</w:t>
      </w:r>
      <w:r w:rsidRPr="0007612F">
        <w:rPr>
          <w:rFonts w:asciiTheme="majorHAnsi" w:hAnsiTheme="majorHAnsi" w:cstheme="majorHAnsi"/>
        </w:rPr>
        <w:t xml:space="preserve">“, ke kterým se přikláníme. Pro ŠVP naší MŠ vybíráme takové postupy, </w:t>
      </w:r>
      <w:r w:rsidR="00596E3B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které vyhovují našim podmínkám.</w:t>
      </w:r>
    </w:p>
    <w:p w14:paraId="51E529BD" w14:textId="77777777" w:rsidR="00EB4BB6" w:rsidRDefault="00EB4BB6" w:rsidP="00EB4BB6">
      <w:pPr>
        <w:spacing w:line="240" w:lineRule="auto"/>
        <w:rPr>
          <w:b/>
          <w:u w:val="single"/>
        </w:rPr>
      </w:pPr>
    </w:p>
    <w:p w14:paraId="5F7F1CBD" w14:textId="60869389" w:rsidR="00EB4BB6" w:rsidRPr="0007612F" w:rsidRDefault="00EB4BB6" w:rsidP="0007612F">
      <w:pPr>
        <w:spacing w:line="240" w:lineRule="auto"/>
        <w:rPr>
          <w:rFonts w:asciiTheme="majorHAnsi" w:hAnsiTheme="majorHAnsi" w:cstheme="majorHAnsi"/>
          <w:b/>
          <w:bCs/>
        </w:rPr>
      </w:pPr>
      <w:r w:rsidRPr="0007612F">
        <w:rPr>
          <w:rFonts w:asciiTheme="majorHAnsi" w:hAnsiTheme="majorHAnsi" w:cstheme="majorHAnsi"/>
          <w:b/>
          <w:bCs/>
        </w:rPr>
        <w:t>Vize školy</w:t>
      </w:r>
      <w:r w:rsidR="0007612F" w:rsidRPr="0007612F">
        <w:rPr>
          <w:rFonts w:asciiTheme="majorHAnsi" w:hAnsiTheme="majorHAnsi" w:cstheme="majorHAnsi"/>
          <w:b/>
          <w:bCs/>
        </w:rPr>
        <w:t xml:space="preserve"> </w:t>
      </w:r>
    </w:p>
    <w:p w14:paraId="2A7E59C6" w14:textId="5E806012" w:rsidR="00EB4BB6" w:rsidRPr="0007612F" w:rsidRDefault="00EB4BB6" w:rsidP="00EB4BB6">
      <w:pPr>
        <w:spacing w:line="240" w:lineRule="auto"/>
        <w:rPr>
          <w:rFonts w:asciiTheme="majorHAnsi" w:hAnsiTheme="majorHAnsi" w:cstheme="majorHAnsi"/>
          <w:i/>
        </w:rPr>
      </w:pPr>
      <w:r w:rsidRPr="0007612F">
        <w:rPr>
          <w:rFonts w:asciiTheme="majorHAnsi" w:hAnsiTheme="majorHAnsi" w:cstheme="majorHAnsi"/>
        </w:rPr>
        <w:t>V ŠVP naplňujeme společnou vizi školy „</w:t>
      </w:r>
      <w:r w:rsidRPr="0007612F">
        <w:rPr>
          <w:rFonts w:asciiTheme="majorHAnsi" w:hAnsiTheme="majorHAnsi" w:cstheme="majorHAnsi"/>
          <w:i/>
        </w:rPr>
        <w:t>Škola plná pohody</w:t>
      </w:r>
      <w:r w:rsidR="0007612F" w:rsidRPr="0007612F">
        <w:rPr>
          <w:rFonts w:asciiTheme="majorHAnsi" w:hAnsiTheme="majorHAnsi" w:cstheme="majorHAnsi"/>
          <w:i/>
        </w:rPr>
        <w:t xml:space="preserve"> –</w:t>
      </w:r>
      <w:r w:rsidRPr="0007612F">
        <w:rPr>
          <w:rFonts w:asciiTheme="majorHAnsi" w:hAnsiTheme="majorHAnsi" w:cstheme="majorHAnsi"/>
          <w:i/>
        </w:rPr>
        <w:t xml:space="preserve"> škola, kde se všichni budou cítit dobře</w:t>
      </w:r>
      <w:r w:rsidRPr="0007612F">
        <w:rPr>
          <w:rFonts w:asciiTheme="majorHAnsi" w:hAnsiTheme="majorHAnsi" w:cstheme="majorHAnsi"/>
        </w:rPr>
        <w:t>“</w:t>
      </w:r>
      <w:r w:rsidR="00A31C70" w:rsidRPr="0007612F">
        <w:rPr>
          <w:rFonts w:asciiTheme="majorHAnsi" w:hAnsiTheme="majorHAnsi" w:cstheme="majorHAnsi"/>
        </w:rPr>
        <w:t>.</w:t>
      </w:r>
      <w:r w:rsidRPr="0007612F">
        <w:rPr>
          <w:rFonts w:asciiTheme="majorHAnsi" w:hAnsiTheme="majorHAnsi" w:cstheme="majorHAnsi"/>
        </w:rPr>
        <w:t xml:space="preserve"> Tato vize by se měla dotknout nejen dětí, ale i zaměstnanců školy, rodinných příslušníků dětí a dalších partnerů, kteří do školy přicházejí.</w:t>
      </w:r>
    </w:p>
    <w:p w14:paraId="4C46D5F9" w14:textId="77777777" w:rsidR="00EB4BB6" w:rsidRPr="0007612F" w:rsidRDefault="00EB4BB6" w:rsidP="00A31C70">
      <w:pPr>
        <w:spacing w:after="0" w:line="240" w:lineRule="auto"/>
        <w:rPr>
          <w:rFonts w:asciiTheme="majorHAnsi" w:hAnsiTheme="majorHAnsi" w:cstheme="majorHAnsi"/>
        </w:rPr>
      </w:pPr>
    </w:p>
    <w:p w14:paraId="548B9184" w14:textId="77777777" w:rsidR="00EB4BB6" w:rsidRPr="0007612F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07612F">
        <w:rPr>
          <w:rFonts w:asciiTheme="majorHAnsi" w:hAnsiTheme="majorHAnsi" w:cstheme="majorHAnsi"/>
          <w:b/>
        </w:rPr>
        <w:t>Hlavní směry pro naplnění vize:</w:t>
      </w:r>
    </w:p>
    <w:p w14:paraId="095A498D" w14:textId="77777777" w:rsidR="00EB4BB6" w:rsidRPr="0007612F" w:rsidRDefault="00EB4BB6" w:rsidP="00675E24">
      <w:pPr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Vytváříme pohodové školní prostředí</w:t>
      </w:r>
      <w:r w:rsidR="00A31C70" w:rsidRPr="0007612F">
        <w:rPr>
          <w:rFonts w:asciiTheme="majorHAnsi" w:hAnsiTheme="majorHAnsi" w:cstheme="majorHAnsi"/>
        </w:rPr>
        <w:t>.</w:t>
      </w:r>
    </w:p>
    <w:p w14:paraId="67C45C78" w14:textId="77777777" w:rsidR="00EB4BB6" w:rsidRPr="0007612F" w:rsidRDefault="00EB4BB6" w:rsidP="00675E24">
      <w:pPr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Vychováváme lidskou osobnost</w:t>
      </w:r>
      <w:r w:rsidR="00A31C70" w:rsidRPr="0007612F">
        <w:rPr>
          <w:rFonts w:asciiTheme="majorHAnsi" w:hAnsiTheme="majorHAnsi" w:cstheme="majorHAnsi"/>
        </w:rPr>
        <w:t>.</w:t>
      </w:r>
    </w:p>
    <w:p w14:paraId="731C54E9" w14:textId="77777777" w:rsidR="00EB4BB6" w:rsidRPr="0007612F" w:rsidRDefault="00EB4BB6" w:rsidP="00675E24">
      <w:pPr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Vytváříme informační prostředí</w:t>
      </w:r>
      <w:r w:rsidR="00A31C70" w:rsidRPr="0007612F">
        <w:rPr>
          <w:rFonts w:asciiTheme="majorHAnsi" w:hAnsiTheme="majorHAnsi" w:cstheme="majorHAnsi"/>
        </w:rPr>
        <w:t>.</w:t>
      </w:r>
    </w:p>
    <w:p w14:paraId="20F26F60" w14:textId="77777777" w:rsidR="00EB4BB6" w:rsidRPr="0007612F" w:rsidRDefault="00EB4BB6" w:rsidP="00675E24">
      <w:pPr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Zvládáme pravidla komunikace</w:t>
      </w:r>
      <w:r w:rsidR="00A31C70" w:rsidRPr="0007612F">
        <w:rPr>
          <w:rFonts w:asciiTheme="majorHAnsi" w:hAnsiTheme="majorHAnsi" w:cstheme="majorHAnsi"/>
        </w:rPr>
        <w:t>.</w:t>
      </w:r>
    </w:p>
    <w:p w14:paraId="0FA76BC0" w14:textId="77777777" w:rsidR="00EB4BB6" w:rsidRPr="0007612F" w:rsidRDefault="00EB4BB6" w:rsidP="00675E24">
      <w:pPr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Učíme se i mimo školu</w:t>
      </w:r>
      <w:r w:rsidR="00A31C70" w:rsidRPr="0007612F">
        <w:rPr>
          <w:rFonts w:asciiTheme="majorHAnsi" w:hAnsiTheme="majorHAnsi" w:cstheme="majorHAnsi"/>
        </w:rPr>
        <w:t>.</w:t>
      </w:r>
    </w:p>
    <w:p w14:paraId="24DD6F3B" w14:textId="77777777" w:rsidR="00EB4BB6" w:rsidRPr="0007612F" w:rsidRDefault="00EB4BB6" w:rsidP="00675E24">
      <w:pPr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Žijeme v souladu s</w:t>
      </w:r>
      <w:r w:rsidR="00A31C70" w:rsidRPr="0007612F">
        <w:rPr>
          <w:rFonts w:asciiTheme="majorHAnsi" w:hAnsiTheme="majorHAnsi" w:cstheme="majorHAnsi"/>
        </w:rPr>
        <w:t> </w:t>
      </w:r>
      <w:r w:rsidRPr="0007612F">
        <w:rPr>
          <w:rFonts w:asciiTheme="majorHAnsi" w:hAnsiTheme="majorHAnsi" w:cstheme="majorHAnsi"/>
        </w:rPr>
        <w:t>přírodou</w:t>
      </w:r>
      <w:r w:rsidR="00A31C70" w:rsidRPr="0007612F">
        <w:rPr>
          <w:rFonts w:asciiTheme="majorHAnsi" w:hAnsiTheme="majorHAnsi" w:cstheme="majorHAnsi"/>
        </w:rPr>
        <w:t>.</w:t>
      </w:r>
    </w:p>
    <w:p w14:paraId="5E00F30A" w14:textId="77777777" w:rsidR="00EB4BB6" w:rsidRDefault="00EB4BB6" w:rsidP="00EB4BB6">
      <w:pPr>
        <w:spacing w:after="240" w:line="240" w:lineRule="auto"/>
      </w:pPr>
    </w:p>
    <w:p w14:paraId="6578A0D8" w14:textId="77777777" w:rsidR="00EB4BB6" w:rsidRDefault="00EB4BB6" w:rsidP="00EB4BB6">
      <w:pPr>
        <w:spacing w:after="240" w:line="240" w:lineRule="auto"/>
      </w:pPr>
    </w:p>
    <w:p w14:paraId="5FBF72FB" w14:textId="77777777" w:rsidR="00EB4BB6" w:rsidRPr="0007612F" w:rsidRDefault="00EB4BB6" w:rsidP="00596E3B">
      <w:pPr>
        <w:pStyle w:val="Nadpis1"/>
        <w:rPr>
          <w:rFonts w:asciiTheme="majorHAnsi" w:hAnsiTheme="majorHAnsi" w:cstheme="majorHAnsi"/>
        </w:rPr>
      </w:pPr>
      <w:bookmarkStart w:id="83" w:name="_Toc207835106"/>
      <w:r w:rsidRPr="0007612F">
        <w:rPr>
          <w:rFonts w:asciiTheme="majorHAnsi" w:hAnsiTheme="majorHAnsi" w:cstheme="majorHAnsi"/>
        </w:rPr>
        <w:lastRenderedPageBreak/>
        <w:t>KLÍČOVÉ KOMPETENCE PŘEDŠKOLNÍHO VZDĚLÁVÁNÍ</w:t>
      </w:r>
      <w:bookmarkEnd w:id="83"/>
    </w:p>
    <w:p w14:paraId="4EAAF255" w14:textId="77777777" w:rsidR="00EB4BB6" w:rsidRPr="0007612F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Pedagogické působení směřuje k naplňování cílových kompetencí, které jsou zde pro informaci vymezeny shodně s Rámcovým vzdělávacím programem pro předškolní vzdělávání.</w:t>
      </w:r>
    </w:p>
    <w:p w14:paraId="0F1F76FB" w14:textId="77777777" w:rsidR="00EB4BB6" w:rsidRPr="0007612F" w:rsidRDefault="00EB4BB6" w:rsidP="00EB4BB6">
      <w:pPr>
        <w:spacing w:after="240" w:line="240" w:lineRule="auto"/>
        <w:rPr>
          <w:rFonts w:asciiTheme="majorHAnsi" w:hAnsiTheme="majorHAnsi" w:cstheme="majorHAnsi"/>
        </w:rPr>
      </w:pPr>
    </w:p>
    <w:p w14:paraId="45243554" w14:textId="77777777" w:rsidR="00EB4BB6" w:rsidRPr="0007612F" w:rsidRDefault="00EB4BB6" w:rsidP="00596E3B">
      <w:pPr>
        <w:pStyle w:val="Nadpis2"/>
        <w:spacing w:before="0"/>
        <w:rPr>
          <w:rFonts w:asciiTheme="majorHAnsi" w:hAnsiTheme="majorHAnsi" w:cstheme="majorHAnsi"/>
        </w:rPr>
      </w:pPr>
      <w:bookmarkStart w:id="84" w:name="_Toc207835107"/>
      <w:r w:rsidRPr="0007612F">
        <w:rPr>
          <w:rFonts w:asciiTheme="majorHAnsi" w:hAnsiTheme="majorHAnsi" w:cstheme="majorHAnsi"/>
        </w:rPr>
        <w:t>Kompetence k učení</w:t>
      </w:r>
      <w:bookmarkEnd w:id="84"/>
    </w:p>
    <w:p w14:paraId="191EAF8F" w14:textId="77777777" w:rsidR="00EB4BB6" w:rsidRPr="0007612F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07612F">
        <w:rPr>
          <w:rFonts w:asciiTheme="majorHAnsi" w:hAnsiTheme="majorHAnsi" w:cstheme="majorHAnsi"/>
          <w:b/>
          <w:i/>
        </w:rPr>
        <w:t>Co má dítě umět na konci předškolního vzdělávání?</w:t>
      </w:r>
    </w:p>
    <w:p w14:paraId="4941C4D6" w14:textId="77777777" w:rsidR="00EB4BB6" w:rsidRPr="0007612F" w:rsidRDefault="00EB4BB6" w:rsidP="00675E24">
      <w:pPr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soustředěně pozoruje, zkoumá, objevuje, všímá si souvislostí, experimentuje a užívá </w:t>
      </w:r>
      <w:r w:rsidR="00596E3B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při tom jednoduchých pojmů, znaků a symbolů</w:t>
      </w:r>
      <w:r w:rsidR="00596E3B" w:rsidRPr="0007612F">
        <w:rPr>
          <w:rFonts w:asciiTheme="majorHAnsi" w:hAnsiTheme="majorHAnsi" w:cstheme="majorHAnsi"/>
        </w:rPr>
        <w:t>.</w:t>
      </w:r>
    </w:p>
    <w:p w14:paraId="7B290EF2" w14:textId="77777777" w:rsidR="00EB4BB6" w:rsidRPr="0007612F" w:rsidRDefault="00EB4BB6" w:rsidP="00675E24">
      <w:pPr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získanou zkušenost uplatňuje v praktických situacích a dalším učení</w:t>
      </w:r>
      <w:r w:rsidR="00596E3B" w:rsidRPr="0007612F">
        <w:rPr>
          <w:rFonts w:asciiTheme="majorHAnsi" w:hAnsiTheme="majorHAnsi" w:cstheme="majorHAnsi"/>
        </w:rPr>
        <w:t>.</w:t>
      </w:r>
    </w:p>
    <w:p w14:paraId="712F4582" w14:textId="77777777" w:rsidR="00EB4BB6" w:rsidRPr="0007612F" w:rsidRDefault="00EB4BB6" w:rsidP="00675E24">
      <w:pPr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má elementární poznatky o světě lidí, kultury, přírody i techniky, který dítě obklopuje, o jeho rozmanitostech a proměnách, orientuje se v řádu a dění v prostředí, ve kterém žije</w:t>
      </w:r>
      <w:r w:rsidR="00596E3B" w:rsidRPr="0007612F">
        <w:rPr>
          <w:rFonts w:asciiTheme="majorHAnsi" w:hAnsiTheme="majorHAnsi" w:cstheme="majorHAnsi"/>
        </w:rPr>
        <w:t>.</w:t>
      </w:r>
    </w:p>
    <w:p w14:paraId="3D8A8623" w14:textId="77777777" w:rsidR="00EB4BB6" w:rsidRPr="0007612F" w:rsidRDefault="00EB4BB6" w:rsidP="00675E24">
      <w:pPr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klade otázky a hledá na ně odpovědi, aktivně si všímá, co se kolem něho děje, </w:t>
      </w:r>
      <w:r w:rsidR="00596E3B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chce porozumět věcem, jevům a dějům, které kolem sebe vidí, poznává, že se může mnohému naučit, raduje se z toho, co samo dokázalo a zvládlo</w:t>
      </w:r>
      <w:r w:rsidR="00596E3B" w:rsidRPr="0007612F">
        <w:rPr>
          <w:rFonts w:asciiTheme="majorHAnsi" w:hAnsiTheme="majorHAnsi" w:cstheme="majorHAnsi"/>
        </w:rPr>
        <w:t>.</w:t>
      </w:r>
    </w:p>
    <w:p w14:paraId="0648B493" w14:textId="77777777" w:rsidR="00EB4BB6" w:rsidRPr="0007612F" w:rsidRDefault="00EB4BB6" w:rsidP="00675E24">
      <w:pPr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učí se nejen spontánně, ale i vědomě, vyvine úsilí, soustředí se na činnosti a záměrně </w:t>
      </w:r>
      <w:r w:rsidR="00596E3B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si zapamatuje, při zadané práci dokončí, co započalo, dovede postupovat podle instrukcí a pokynů, je schopno dobrat se k</w:t>
      </w:r>
      <w:r w:rsidR="00596E3B" w:rsidRPr="0007612F">
        <w:rPr>
          <w:rFonts w:asciiTheme="majorHAnsi" w:hAnsiTheme="majorHAnsi" w:cstheme="majorHAnsi"/>
        </w:rPr>
        <w:t> </w:t>
      </w:r>
      <w:r w:rsidRPr="0007612F">
        <w:rPr>
          <w:rFonts w:asciiTheme="majorHAnsi" w:hAnsiTheme="majorHAnsi" w:cstheme="majorHAnsi"/>
        </w:rPr>
        <w:t>výsledkům</w:t>
      </w:r>
      <w:r w:rsidR="00596E3B" w:rsidRPr="0007612F">
        <w:rPr>
          <w:rFonts w:asciiTheme="majorHAnsi" w:hAnsiTheme="majorHAnsi" w:cstheme="majorHAnsi"/>
        </w:rPr>
        <w:t>.</w:t>
      </w:r>
    </w:p>
    <w:p w14:paraId="2E44264C" w14:textId="77777777" w:rsidR="00EB4BB6" w:rsidRPr="0007612F" w:rsidRDefault="00EB4BB6" w:rsidP="00675E24">
      <w:pPr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odhaduje své síly, učí se hodnotit svoje osobní pokroky i oceňovat výkony druhých</w:t>
      </w:r>
      <w:r w:rsidR="00596E3B" w:rsidRPr="0007612F">
        <w:rPr>
          <w:rFonts w:asciiTheme="majorHAnsi" w:hAnsiTheme="majorHAnsi" w:cstheme="majorHAnsi"/>
        </w:rPr>
        <w:t>.</w:t>
      </w:r>
    </w:p>
    <w:p w14:paraId="077E029C" w14:textId="77777777" w:rsidR="00EB4BB6" w:rsidRPr="0007612F" w:rsidRDefault="00EB4BB6" w:rsidP="00675E24">
      <w:pPr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pokud se mu dostává uznání a ocenění, učí se s</w:t>
      </w:r>
      <w:r w:rsidR="00596E3B" w:rsidRPr="0007612F">
        <w:rPr>
          <w:rFonts w:asciiTheme="majorHAnsi" w:hAnsiTheme="majorHAnsi" w:cstheme="majorHAnsi"/>
        </w:rPr>
        <w:t> </w:t>
      </w:r>
      <w:r w:rsidRPr="0007612F">
        <w:rPr>
          <w:rFonts w:asciiTheme="majorHAnsi" w:hAnsiTheme="majorHAnsi" w:cstheme="majorHAnsi"/>
        </w:rPr>
        <w:t>chutí</w:t>
      </w:r>
      <w:r w:rsidR="00596E3B" w:rsidRPr="0007612F">
        <w:rPr>
          <w:rFonts w:asciiTheme="majorHAnsi" w:hAnsiTheme="majorHAnsi" w:cstheme="majorHAnsi"/>
        </w:rPr>
        <w:t>.</w:t>
      </w:r>
    </w:p>
    <w:p w14:paraId="0836DBB7" w14:textId="77777777" w:rsidR="00596E3B" w:rsidRPr="0007612F" w:rsidRDefault="00596E3B" w:rsidP="00596E3B">
      <w:pPr>
        <w:spacing w:after="0" w:line="240" w:lineRule="auto"/>
        <w:ind w:left="720"/>
        <w:rPr>
          <w:rFonts w:asciiTheme="majorHAnsi" w:hAnsiTheme="majorHAnsi" w:cstheme="majorHAnsi"/>
        </w:rPr>
      </w:pPr>
    </w:p>
    <w:p w14:paraId="3B97A212" w14:textId="77777777" w:rsidR="00596E3B" w:rsidRPr="0007612F" w:rsidRDefault="00596E3B" w:rsidP="00596E3B">
      <w:pPr>
        <w:spacing w:after="0" w:line="240" w:lineRule="auto"/>
        <w:ind w:left="720"/>
        <w:rPr>
          <w:rFonts w:asciiTheme="majorHAnsi" w:hAnsiTheme="majorHAnsi" w:cstheme="majorHAnsi"/>
        </w:rPr>
      </w:pPr>
    </w:p>
    <w:p w14:paraId="433154EC" w14:textId="77777777" w:rsidR="00EB4BB6" w:rsidRPr="0007612F" w:rsidRDefault="00EB4BB6" w:rsidP="00596E3B">
      <w:pPr>
        <w:pStyle w:val="Nadpis2"/>
        <w:rPr>
          <w:rFonts w:asciiTheme="majorHAnsi" w:hAnsiTheme="majorHAnsi" w:cstheme="majorHAnsi"/>
        </w:rPr>
      </w:pPr>
      <w:bookmarkStart w:id="85" w:name="_Toc207835108"/>
      <w:r w:rsidRPr="0007612F">
        <w:rPr>
          <w:rFonts w:asciiTheme="majorHAnsi" w:hAnsiTheme="majorHAnsi" w:cstheme="majorHAnsi"/>
        </w:rPr>
        <w:t>Kompetence k řešení problémů</w:t>
      </w:r>
      <w:bookmarkEnd w:id="85"/>
    </w:p>
    <w:p w14:paraId="5693A70B" w14:textId="77777777" w:rsidR="00EB4BB6" w:rsidRPr="0007612F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07612F">
        <w:rPr>
          <w:rFonts w:asciiTheme="majorHAnsi" w:hAnsiTheme="majorHAnsi" w:cstheme="majorHAnsi"/>
          <w:b/>
          <w:i/>
        </w:rPr>
        <w:t>Co má dítě umět na konci předškolního vzdělávání?</w:t>
      </w:r>
    </w:p>
    <w:p w14:paraId="797C2B82" w14:textId="77777777" w:rsidR="00EB4BB6" w:rsidRPr="0007612F" w:rsidRDefault="00EB4BB6" w:rsidP="00675E24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všímá si dění i problémů v bezprostředním okolí, přirozenou motivací k řešení dalších problémů a situací je pro něj pozitivní odezva a aktivní zájem</w:t>
      </w:r>
      <w:r w:rsidR="00596E3B" w:rsidRPr="0007612F">
        <w:rPr>
          <w:rFonts w:asciiTheme="majorHAnsi" w:hAnsiTheme="majorHAnsi" w:cstheme="majorHAnsi"/>
        </w:rPr>
        <w:t>.</w:t>
      </w:r>
    </w:p>
    <w:p w14:paraId="2B9E0440" w14:textId="77777777" w:rsidR="00EB4BB6" w:rsidRPr="0007612F" w:rsidRDefault="00EB4BB6" w:rsidP="00675E24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řeší problémy, na které stačí, známé a opakující se situace se snaží řešit samostatně </w:t>
      </w:r>
      <w:r w:rsidR="00596E3B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(na základě nápodoby či opakování), náročnější s oporou pomocí dospělého</w:t>
      </w:r>
      <w:r w:rsidR="00596E3B" w:rsidRPr="0007612F">
        <w:rPr>
          <w:rFonts w:asciiTheme="majorHAnsi" w:hAnsiTheme="majorHAnsi" w:cstheme="majorHAnsi"/>
        </w:rPr>
        <w:t>.</w:t>
      </w:r>
    </w:p>
    <w:p w14:paraId="6815E5FC" w14:textId="77777777" w:rsidR="00EB4BB6" w:rsidRPr="0007612F" w:rsidRDefault="00EB4BB6" w:rsidP="00675E24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problémy řeší na základě bezprostřední zkušenosti, postupuje cestou pokusu a omylu, zkouší, experimentuje, spontánně vymýšlí nová řešení problémů a situací, hledá různé možnosti a varianty (má vlastní originální nápady), využívá při tom dosavadních </w:t>
      </w:r>
      <w:r w:rsidR="00596E3B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zkušeností, fantazii a představivost</w:t>
      </w:r>
      <w:r w:rsidR="00596E3B" w:rsidRPr="0007612F">
        <w:rPr>
          <w:rFonts w:asciiTheme="majorHAnsi" w:hAnsiTheme="majorHAnsi" w:cstheme="majorHAnsi"/>
        </w:rPr>
        <w:t>.</w:t>
      </w:r>
    </w:p>
    <w:p w14:paraId="2B24F37A" w14:textId="77777777" w:rsidR="00EB4BB6" w:rsidRPr="0007612F" w:rsidRDefault="00EB4BB6" w:rsidP="00675E24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při řešení myšlenkových a praktických problémů užívá logických, matematických </w:t>
      </w:r>
      <w:r w:rsidR="00596E3B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 xml:space="preserve">i empirických postupů, pochopí jednoduché algoritmy řešení různých úloh a situací </w:t>
      </w:r>
      <w:r w:rsidR="00596E3B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a využívá je v dalších situacích</w:t>
      </w:r>
      <w:r w:rsidR="00596E3B" w:rsidRPr="0007612F">
        <w:rPr>
          <w:rFonts w:asciiTheme="majorHAnsi" w:hAnsiTheme="majorHAnsi" w:cstheme="majorHAnsi"/>
        </w:rPr>
        <w:t>.</w:t>
      </w:r>
    </w:p>
    <w:p w14:paraId="439D5D9F" w14:textId="77777777" w:rsidR="00EB4BB6" w:rsidRPr="0007612F" w:rsidRDefault="00EB4BB6" w:rsidP="00675E24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zpřesňuje si početní představy, užívá číselných a matematických pojmů, vnímá elementární matematické souvislosti</w:t>
      </w:r>
      <w:r w:rsidR="00596E3B" w:rsidRPr="0007612F">
        <w:rPr>
          <w:rFonts w:asciiTheme="majorHAnsi" w:hAnsiTheme="majorHAnsi" w:cstheme="majorHAnsi"/>
        </w:rPr>
        <w:t>.</w:t>
      </w:r>
    </w:p>
    <w:p w14:paraId="071D6F7D" w14:textId="77777777" w:rsidR="00EB4BB6" w:rsidRPr="0007612F" w:rsidRDefault="00EB4BB6" w:rsidP="00675E24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rozlišuje řešení, která jsou funkční (vedoucí k cíli) a řešení, která funkční nejsou, dokáže mezi nimi volit</w:t>
      </w:r>
      <w:r w:rsidR="00596E3B" w:rsidRPr="0007612F">
        <w:rPr>
          <w:rFonts w:asciiTheme="majorHAnsi" w:hAnsiTheme="majorHAnsi" w:cstheme="majorHAnsi"/>
        </w:rPr>
        <w:t>.</w:t>
      </w:r>
    </w:p>
    <w:p w14:paraId="0F4AAFE8" w14:textId="77777777" w:rsidR="00EB4BB6" w:rsidRPr="0007612F" w:rsidRDefault="00EB4BB6" w:rsidP="00675E24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chápe, že vyhýbat se řešení problémů nevede k cíli, ale že jejich včasné a uvážlivé </w:t>
      </w:r>
      <w:r w:rsidR="00596E3B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řešením naopak výhodou, uvědomuje si, že svou aktivitou a iniciativou může situaci ovlivnit</w:t>
      </w:r>
      <w:r w:rsidR="00596E3B" w:rsidRPr="0007612F">
        <w:rPr>
          <w:rFonts w:asciiTheme="majorHAnsi" w:hAnsiTheme="majorHAnsi" w:cstheme="majorHAnsi"/>
        </w:rPr>
        <w:t>.</w:t>
      </w:r>
    </w:p>
    <w:p w14:paraId="3F4B122D" w14:textId="77777777" w:rsidR="00EB4BB6" w:rsidRPr="0007612F" w:rsidRDefault="00EB4BB6" w:rsidP="00675E24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nebojí se chybovat, pokud nachází pozitivní ocenění nejen za úspěch, ale také za snahu</w:t>
      </w:r>
      <w:r w:rsidR="00596E3B" w:rsidRPr="0007612F">
        <w:rPr>
          <w:rFonts w:asciiTheme="majorHAnsi" w:hAnsiTheme="majorHAnsi" w:cstheme="majorHAnsi"/>
        </w:rPr>
        <w:t>.</w:t>
      </w:r>
    </w:p>
    <w:p w14:paraId="64AA2C5E" w14:textId="77777777" w:rsidR="00EB4BB6" w:rsidRPr="0007612F" w:rsidRDefault="00EB4BB6" w:rsidP="00596E3B">
      <w:pPr>
        <w:pStyle w:val="Nadpis2"/>
        <w:rPr>
          <w:rFonts w:asciiTheme="majorHAnsi" w:hAnsiTheme="majorHAnsi" w:cstheme="majorHAnsi"/>
        </w:rPr>
      </w:pPr>
      <w:bookmarkStart w:id="86" w:name="_Toc207835109"/>
      <w:r w:rsidRPr="0007612F">
        <w:rPr>
          <w:rFonts w:asciiTheme="majorHAnsi" w:hAnsiTheme="majorHAnsi" w:cstheme="majorHAnsi"/>
        </w:rPr>
        <w:lastRenderedPageBreak/>
        <w:t>Kompetence komunikativní</w:t>
      </w:r>
      <w:bookmarkEnd w:id="86"/>
    </w:p>
    <w:p w14:paraId="6F750576" w14:textId="77777777" w:rsidR="00EB4BB6" w:rsidRPr="0007612F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07612F">
        <w:rPr>
          <w:rFonts w:asciiTheme="majorHAnsi" w:hAnsiTheme="majorHAnsi" w:cstheme="majorHAnsi"/>
          <w:b/>
          <w:i/>
        </w:rPr>
        <w:t>Co má dítě umět na konci předškolního vzdělávání?</w:t>
      </w:r>
    </w:p>
    <w:p w14:paraId="775F6E9C" w14:textId="77777777" w:rsidR="00EB4BB6" w:rsidRPr="0007612F" w:rsidRDefault="00EB4BB6" w:rsidP="00675E24">
      <w:pPr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ovládá řeč, hovoří ve vhodně formulovaných větách, samostatně vyjadřuje své </w:t>
      </w:r>
      <w:r w:rsidR="00596E3B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myšlenky, sdělení, otázky a odpovědi, rozumí slyšenému, slovně reaguje a vede smysluplný dialog</w:t>
      </w:r>
      <w:r w:rsidR="00596E3B" w:rsidRPr="0007612F">
        <w:rPr>
          <w:rFonts w:asciiTheme="majorHAnsi" w:hAnsiTheme="majorHAnsi" w:cstheme="majorHAnsi"/>
        </w:rPr>
        <w:t>.</w:t>
      </w:r>
    </w:p>
    <w:p w14:paraId="2323427F" w14:textId="77777777" w:rsidR="00EB4BB6" w:rsidRPr="0007612F" w:rsidRDefault="00EB4BB6" w:rsidP="00675E24">
      <w:pPr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dokáže se vyjadřovat a sdělovat své prožitky, pocity a nálady různými prostředky </w:t>
      </w:r>
      <w:r w:rsidR="00596E3B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(řečovými, výtvarnými, hudebními, dramatickými atd.)</w:t>
      </w:r>
      <w:r w:rsidR="00596E3B" w:rsidRPr="0007612F">
        <w:rPr>
          <w:rFonts w:asciiTheme="majorHAnsi" w:hAnsiTheme="majorHAnsi" w:cstheme="majorHAnsi"/>
        </w:rPr>
        <w:t>.</w:t>
      </w:r>
    </w:p>
    <w:p w14:paraId="1ABAC44D" w14:textId="77777777" w:rsidR="00EB4BB6" w:rsidRPr="0007612F" w:rsidRDefault="00EB4BB6" w:rsidP="00675E24">
      <w:pPr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domlouvá se gesty i slovy, rozlišuje některé symboly, rozumí jejich významu a funkci</w:t>
      </w:r>
      <w:r w:rsidR="00596E3B" w:rsidRPr="0007612F">
        <w:rPr>
          <w:rFonts w:asciiTheme="majorHAnsi" w:hAnsiTheme="majorHAnsi" w:cstheme="majorHAnsi"/>
        </w:rPr>
        <w:t>.</w:t>
      </w:r>
    </w:p>
    <w:p w14:paraId="0A09805D" w14:textId="77777777" w:rsidR="00EB4BB6" w:rsidRPr="0007612F" w:rsidRDefault="00EB4BB6" w:rsidP="00675E24">
      <w:pPr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v běžných situacích komunikuje bez zábran a ostychu s dětmi i s dospělými, chápe, </w:t>
      </w:r>
      <w:r w:rsidR="00596E3B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že být komunikativní, vstřícný, iniciativní a aktivní je výhodou</w:t>
      </w:r>
      <w:r w:rsidR="00596E3B" w:rsidRPr="0007612F">
        <w:rPr>
          <w:rFonts w:asciiTheme="majorHAnsi" w:hAnsiTheme="majorHAnsi" w:cstheme="majorHAnsi"/>
        </w:rPr>
        <w:t>.</w:t>
      </w:r>
    </w:p>
    <w:p w14:paraId="298E20B7" w14:textId="77777777" w:rsidR="00EB4BB6" w:rsidRPr="0007612F" w:rsidRDefault="00EB4BB6" w:rsidP="00675E24">
      <w:pPr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ovládá dovednosti předcházející čtení a psaní</w:t>
      </w:r>
      <w:r w:rsidR="00596E3B" w:rsidRPr="0007612F">
        <w:rPr>
          <w:rFonts w:asciiTheme="majorHAnsi" w:hAnsiTheme="majorHAnsi" w:cstheme="majorHAnsi"/>
        </w:rPr>
        <w:t>.</w:t>
      </w:r>
    </w:p>
    <w:p w14:paraId="4C89D769" w14:textId="77777777" w:rsidR="00EB4BB6" w:rsidRPr="0007612F" w:rsidRDefault="00EB4BB6" w:rsidP="00675E24">
      <w:pPr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průběžně rozšiřuje svou slovní zásobu a aktivně ji používá k dokonalejší komunikaci s okolím</w:t>
      </w:r>
    </w:p>
    <w:p w14:paraId="5F19A332" w14:textId="77777777" w:rsidR="00EB4BB6" w:rsidRPr="0007612F" w:rsidRDefault="00EB4BB6" w:rsidP="00675E24">
      <w:pPr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dovede využít informativní a komunikativní prostředky, se kterými se běžně setkává (knížky, encyklopedie, počítač, audiovizuální technika, telefon apod.)</w:t>
      </w:r>
      <w:r w:rsidR="00596E3B" w:rsidRPr="0007612F">
        <w:rPr>
          <w:rFonts w:asciiTheme="majorHAnsi" w:hAnsiTheme="majorHAnsi" w:cstheme="majorHAnsi"/>
        </w:rPr>
        <w:t>.</w:t>
      </w:r>
    </w:p>
    <w:p w14:paraId="75969D03" w14:textId="77777777" w:rsidR="00EB4BB6" w:rsidRPr="0007612F" w:rsidRDefault="00EB4BB6" w:rsidP="00675E24">
      <w:pPr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ví, že lidé se dorozumívají i jinými jazyky a že je možno se jim učit, má vytvořeny elementární předpoklady k učení se cizímu jazyku</w:t>
      </w:r>
      <w:r w:rsidR="00596E3B" w:rsidRPr="0007612F">
        <w:rPr>
          <w:rFonts w:asciiTheme="majorHAnsi" w:hAnsiTheme="majorHAnsi" w:cstheme="majorHAnsi"/>
        </w:rPr>
        <w:t>.</w:t>
      </w:r>
    </w:p>
    <w:p w14:paraId="14CCEB4A" w14:textId="77777777" w:rsidR="00596E3B" w:rsidRPr="0007612F" w:rsidRDefault="00596E3B" w:rsidP="0007612F">
      <w:pPr>
        <w:spacing w:before="240" w:after="0" w:line="240" w:lineRule="auto"/>
        <w:rPr>
          <w:rFonts w:asciiTheme="majorHAnsi" w:hAnsiTheme="majorHAnsi" w:cstheme="majorHAnsi"/>
        </w:rPr>
      </w:pPr>
    </w:p>
    <w:p w14:paraId="146B4469" w14:textId="77777777" w:rsidR="00EB4BB6" w:rsidRPr="0007612F" w:rsidRDefault="00EB4BB6" w:rsidP="00596E3B">
      <w:pPr>
        <w:pStyle w:val="Nadpis2"/>
        <w:rPr>
          <w:rFonts w:asciiTheme="majorHAnsi" w:hAnsiTheme="majorHAnsi" w:cstheme="majorHAnsi"/>
        </w:rPr>
      </w:pPr>
      <w:bookmarkStart w:id="87" w:name="_Toc207835110"/>
      <w:r w:rsidRPr="0007612F">
        <w:rPr>
          <w:rFonts w:asciiTheme="majorHAnsi" w:hAnsiTheme="majorHAnsi" w:cstheme="majorHAnsi"/>
        </w:rPr>
        <w:t>Kompetence sociální a personální</w:t>
      </w:r>
      <w:bookmarkEnd w:id="87"/>
    </w:p>
    <w:p w14:paraId="722C3168" w14:textId="77777777" w:rsidR="00EB4BB6" w:rsidRPr="0007612F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07612F">
        <w:rPr>
          <w:rFonts w:asciiTheme="majorHAnsi" w:hAnsiTheme="majorHAnsi" w:cstheme="majorHAnsi"/>
          <w:b/>
          <w:i/>
        </w:rPr>
        <w:t>Co má dítě umět na konci předškolního vzdělávání?</w:t>
      </w:r>
    </w:p>
    <w:p w14:paraId="247044A4" w14:textId="77777777" w:rsidR="00EB4BB6" w:rsidRPr="0007612F" w:rsidRDefault="00EB4BB6" w:rsidP="00675E24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samostatně rozhoduje o svých činnostech, umí si</w:t>
      </w:r>
      <w:r w:rsidR="00596E3B" w:rsidRPr="0007612F">
        <w:rPr>
          <w:rFonts w:asciiTheme="majorHAnsi" w:hAnsiTheme="majorHAnsi" w:cstheme="majorHAnsi"/>
        </w:rPr>
        <w:t xml:space="preserve"> </w:t>
      </w:r>
      <w:r w:rsidRPr="0007612F">
        <w:rPr>
          <w:rFonts w:asciiTheme="majorHAnsi" w:hAnsiTheme="majorHAnsi" w:cstheme="majorHAnsi"/>
        </w:rPr>
        <w:t>vytvořit svůj názor a vyjádřit jej</w:t>
      </w:r>
      <w:r w:rsidR="00596E3B" w:rsidRPr="0007612F">
        <w:rPr>
          <w:rFonts w:asciiTheme="majorHAnsi" w:hAnsiTheme="majorHAnsi" w:cstheme="majorHAnsi"/>
        </w:rPr>
        <w:t>.</w:t>
      </w:r>
    </w:p>
    <w:p w14:paraId="020603C0" w14:textId="77777777" w:rsidR="00EB4BB6" w:rsidRPr="0007612F" w:rsidRDefault="00EB4BB6" w:rsidP="00675E24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uvědomuje si, že za sebe i své jednání odpovídá a nese důsledky</w:t>
      </w:r>
      <w:r w:rsidR="00596E3B" w:rsidRPr="0007612F">
        <w:rPr>
          <w:rFonts w:asciiTheme="majorHAnsi" w:hAnsiTheme="majorHAnsi" w:cstheme="majorHAnsi"/>
        </w:rPr>
        <w:t>.</w:t>
      </w:r>
    </w:p>
    <w:p w14:paraId="3BCA8AC2" w14:textId="77777777" w:rsidR="00EB4BB6" w:rsidRPr="0007612F" w:rsidRDefault="00EB4BB6" w:rsidP="00675E24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dětským způsobem projevuje citlivost a ohleduplnost k druhým, pomoc slabším, </w:t>
      </w:r>
      <w:r w:rsidR="00596E3B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rozpozná nevhodné chování, vnímá nespravedlnost, ubližování, agresivitu a lhostejnost</w:t>
      </w:r>
      <w:r w:rsidR="00596E3B" w:rsidRPr="0007612F">
        <w:rPr>
          <w:rFonts w:asciiTheme="majorHAnsi" w:hAnsiTheme="majorHAnsi" w:cstheme="majorHAnsi"/>
        </w:rPr>
        <w:t>.</w:t>
      </w:r>
    </w:p>
    <w:p w14:paraId="6439FC2F" w14:textId="77777777" w:rsidR="00EB4BB6" w:rsidRPr="0007612F" w:rsidRDefault="00EB4BB6" w:rsidP="00675E24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ve skupině se dokáže prosadit, ale i podřídit, při společných činnostech se domlouvá </w:t>
      </w:r>
      <w:r w:rsidR="00596E3B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a spolupracuje, v běžných situacích uplatňuje základní společenské návyky a pravidla společenského styku, je schopné respektovat druhé, vyjednávat, přijímat a uzavírat kompromisy</w:t>
      </w:r>
      <w:r w:rsidR="00596E3B" w:rsidRPr="0007612F">
        <w:rPr>
          <w:rFonts w:asciiTheme="majorHAnsi" w:hAnsiTheme="majorHAnsi" w:cstheme="majorHAnsi"/>
        </w:rPr>
        <w:t>.</w:t>
      </w:r>
    </w:p>
    <w:p w14:paraId="1F8C8166" w14:textId="77777777" w:rsidR="00EB4BB6" w:rsidRPr="0007612F" w:rsidRDefault="00EB4BB6" w:rsidP="00675E24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napodobuje modely prosociálního chování a mezilidských vztahů, které nachází </w:t>
      </w:r>
      <w:r w:rsidR="00596E3B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ve svém okolí</w:t>
      </w:r>
      <w:r w:rsidR="00596E3B" w:rsidRPr="0007612F">
        <w:rPr>
          <w:rFonts w:asciiTheme="majorHAnsi" w:hAnsiTheme="majorHAnsi" w:cstheme="majorHAnsi"/>
        </w:rPr>
        <w:t>.</w:t>
      </w:r>
    </w:p>
    <w:p w14:paraId="6C4CF63A" w14:textId="77777777" w:rsidR="00EB4BB6" w:rsidRPr="0007612F" w:rsidRDefault="00EB4BB6" w:rsidP="00675E24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spolupodílí se na společných rozhodnutích, přijímá vyjasněné a zdůvodněné povinnosti, dodržuje dohodnutá a pochopená pravidla a přizpůsobí se jim</w:t>
      </w:r>
      <w:r w:rsidR="00596E3B" w:rsidRPr="0007612F">
        <w:rPr>
          <w:rFonts w:asciiTheme="majorHAnsi" w:hAnsiTheme="majorHAnsi" w:cstheme="majorHAnsi"/>
        </w:rPr>
        <w:t>.</w:t>
      </w:r>
    </w:p>
    <w:p w14:paraId="5F8EF68B" w14:textId="77777777" w:rsidR="00EB4BB6" w:rsidRPr="0007612F" w:rsidRDefault="00EB4BB6" w:rsidP="00675E24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při setkání s neznámými lidmi či v neznámých situacích se chová obezřetně, nevhodné chování i komunikaci, která je mu nepříjemná, umí odmítnout</w:t>
      </w:r>
      <w:r w:rsidR="00596E3B" w:rsidRPr="0007612F">
        <w:rPr>
          <w:rFonts w:asciiTheme="majorHAnsi" w:hAnsiTheme="majorHAnsi" w:cstheme="majorHAnsi"/>
        </w:rPr>
        <w:t>.</w:t>
      </w:r>
    </w:p>
    <w:p w14:paraId="0A952CDC" w14:textId="77777777" w:rsidR="00EB4BB6" w:rsidRPr="0007612F" w:rsidRDefault="00EB4BB6" w:rsidP="00675E24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je schopno chápat, že lidé se různí a umí být tolerantní k jejich odlišnostem a jedinečnostem</w:t>
      </w:r>
      <w:r w:rsidR="00596E3B" w:rsidRPr="0007612F">
        <w:rPr>
          <w:rFonts w:asciiTheme="majorHAnsi" w:hAnsiTheme="majorHAnsi" w:cstheme="majorHAnsi"/>
        </w:rPr>
        <w:t>.</w:t>
      </w:r>
    </w:p>
    <w:p w14:paraId="17E698CA" w14:textId="77777777" w:rsidR="00EB4BB6" w:rsidRPr="0007612F" w:rsidRDefault="00EB4BB6" w:rsidP="00675E24">
      <w:pPr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chápe, že nespravedlivost, ubližování, ponižování, lhostejnost, agresivita a násilí </w:t>
      </w:r>
      <w:r w:rsidR="00596E3B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se nevyplácí a že vzniklé konflikty je lépe řešit dohodou, dokáže se bránit projevům násilí jiného dítěte, ponižování a ubližování</w:t>
      </w:r>
      <w:r w:rsidR="00596E3B" w:rsidRPr="0007612F">
        <w:rPr>
          <w:rFonts w:asciiTheme="majorHAnsi" w:hAnsiTheme="majorHAnsi" w:cstheme="majorHAnsi"/>
        </w:rPr>
        <w:t>.</w:t>
      </w:r>
    </w:p>
    <w:p w14:paraId="04803EF3" w14:textId="77777777" w:rsidR="00EB4BB6" w:rsidRPr="0007612F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46FBA148" w14:textId="77777777" w:rsidR="00596E3B" w:rsidRPr="0007612F" w:rsidRDefault="00596E3B" w:rsidP="00EB4BB6">
      <w:pPr>
        <w:spacing w:line="240" w:lineRule="auto"/>
        <w:rPr>
          <w:rFonts w:asciiTheme="majorHAnsi" w:hAnsiTheme="majorHAnsi" w:cstheme="majorHAnsi"/>
        </w:rPr>
      </w:pPr>
    </w:p>
    <w:p w14:paraId="3E67190E" w14:textId="77777777" w:rsidR="00596E3B" w:rsidRPr="0007612F" w:rsidRDefault="00596E3B" w:rsidP="00EB4BB6">
      <w:pPr>
        <w:spacing w:line="240" w:lineRule="auto"/>
        <w:rPr>
          <w:rFonts w:asciiTheme="majorHAnsi" w:hAnsiTheme="majorHAnsi" w:cstheme="majorHAnsi"/>
        </w:rPr>
      </w:pPr>
    </w:p>
    <w:p w14:paraId="1438F605" w14:textId="77777777" w:rsidR="00EB4BB6" w:rsidRPr="0007612F" w:rsidRDefault="00EB4BB6" w:rsidP="00596E3B">
      <w:pPr>
        <w:pStyle w:val="Nadpis2"/>
        <w:rPr>
          <w:rFonts w:asciiTheme="majorHAnsi" w:hAnsiTheme="majorHAnsi" w:cstheme="majorHAnsi"/>
        </w:rPr>
      </w:pPr>
      <w:bookmarkStart w:id="88" w:name="_Toc207835111"/>
      <w:r w:rsidRPr="0007612F">
        <w:rPr>
          <w:rFonts w:asciiTheme="majorHAnsi" w:hAnsiTheme="majorHAnsi" w:cstheme="majorHAnsi"/>
        </w:rPr>
        <w:lastRenderedPageBreak/>
        <w:t>Kompetence činnostní a občanské</w:t>
      </w:r>
      <w:bookmarkEnd w:id="88"/>
    </w:p>
    <w:p w14:paraId="6842DFAD" w14:textId="77777777" w:rsidR="00EB4BB6" w:rsidRPr="0007612F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07612F">
        <w:rPr>
          <w:rFonts w:asciiTheme="majorHAnsi" w:hAnsiTheme="majorHAnsi" w:cstheme="majorHAnsi"/>
          <w:b/>
          <w:i/>
        </w:rPr>
        <w:t>Co má dítě umět na konci předškolního vzdělávání?</w:t>
      </w:r>
    </w:p>
    <w:p w14:paraId="688BE316" w14:textId="77777777" w:rsidR="00EB4BB6" w:rsidRPr="0007612F" w:rsidRDefault="00EB4BB6" w:rsidP="00675E24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svoje činnosti a hry se učí plánovat, organizovat, řídit a vyhodnocovat</w:t>
      </w:r>
      <w:r w:rsidR="00596E3B" w:rsidRPr="0007612F">
        <w:rPr>
          <w:rFonts w:asciiTheme="majorHAnsi" w:hAnsiTheme="majorHAnsi" w:cstheme="majorHAnsi"/>
        </w:rPr>
        <w:t>.</w:t>
      </w:r>
    </w:p>
    <w:p w14:paraId="5993AAC4" w14:textId="77777777" w:rsidR="00EB4BB6" w:rsidRPr="0007612F" w:rsidRDefault="00EB4BB6" w:rsidP="00675E24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dokáže rozpoznat a využívat vlastní silné stránky, poznávat svoje slabé stránky</w:t>
      </w:r>
      <w:r w:rsidR="00596E3B" w:rsidRPr="0007612F">
        <w:rPr>
          <w:rFonts w:asciiTheme="majorHAnsi" w:hAnsiTheme="majorHAnsi" w:cstheme="majorHAnsi"/>
        </w:rPr>
        <w:t>.</w:t>
      </w:r>
    </w:p>
    <w:p w14:paraId="110B1100" w14:textId="77777777" w:rsidR="00EB4BB6" w:rsidRPr="0007612F" w:rsidRDefault="00EB4BB6" w:rsidP="00675E24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odhaduje rizika svých nápadů, jde za svým záměrem, ale dokáže také měnit cesty </w:t>
      </w:r>
      <w:r w:rsidR="00596E3B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a přizpůsobovat se daným okolnostem</w:t>
      </w:r>
      <w:r w:rsidR="00596E3B" w:rsidRPr="0007612F">
        <w:rPr>
          <w:rFonts w:asciiTheme="majorHAnsi" w:hAnsiTheme="majorHAnsi" w:cstheme="majorHAnsi"/>
        </w:rPr>
        <w:t>.</w:t>
      </w:r>
    </w:p>
    <w:p w14:paraId="7097E0C6" w14:textId="77777777" w:rsidR="00EB4BB6" w:rsidRPr="0007612F" w:rsidRDefault="00EB4BB6" w:rsidP="00675E24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chápe, že se může o tom, co udělá, rozhodovat svobodně, ale že za svá rozhodnutí také odpovídá</w:t>
      </w:r>
      <w:r w:rsidR="00596E3B" w:rsidRPr="0007612F">
        <w:rPr>
          <w:rFonts w:asciiTheme="majorHAnsi" w:hAnsiTheme="majorHAnsi" w:cstheme="majorHAnsi"/>
        </w:rPr>
        <w:t>.</w:t>
      </w:r>
    </w:p>
    <w:p w14:paraId="0D96F97A" w14:textId="77777777" w:rsidR="00EB4BB6" w:rsidRPr="0007612F" w:rsidRDefault="00EB4BB6" w:rsidP="00675E24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má smysl pro povinnost ve hře, práci i učení, k úkolům a povinnostem přistupuje</w:t>
      </w:r>
      <w:r w:rsidR="00596E3B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odpovědně, váží si práce a úsilí druhých</w:t>
      </w:r>
      <w:r w:rsidR="00596E3B" w:rsidRPr="0007612F">
        <w:rPr>
          <w:rFonts w:asciiTheme="majorHAnsi" w:hAnsiTheme="majorHAnsi" w:cstheme="majorHAnsi"/>
        </w:rPr>
        <w:t>.</w:t>
      </w:r>
    </w:p>
    <w:p w14:paraId="73ED865F" w14:textId="77777777" w:rsidR="00EB4BB6" w:rsidRPr="0007612F" w:rsidRDefault="00EB4BB6" w:rsidP="00675E24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zajímá se o druhé i o to, co se děje kolem, je otevřené aktuálnímu dění</w:t>
      </w:r>
      <w:r w:rsidR="00596E3B" w:rsidRPr="0007612F">
        <w:rPr>
          <w:rFonts w:asciiTheme="majorHAnsi" w:hAnsiTheme="majorHAnsi" w:cstheme="majorHAnsi"/>
        </w:rPr>
        <w:t>.</w:t>
      </w:r>
    </w:p>
    <w:p w14:paraId="7A48EE88" w14:textId="77777777" w:rsidR="00EB4BB6" w:rsidRPr="0007612F" w:rsidRDefault="00EB4BB6" w:rsidP="00675E24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chápe, že zájem o to, co se kolem děje, činorodost, pracovitost a podnikavost jsou </w:t>
      </w:r>
      <w:r w:rsidR="00596E3B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přínosem a že naopak lhostejnost, nevšímavost, pohodlnost a nízká aktivita mají svoje nepříznivé důsledky</w:t>
      </w:r>
      <w:r w:rsidR="00596E3B" w:rsidRPr="0007612F">
        <w:rPr>
          <w:rFonts w:asciiTheme="majorHAnsi" w:hAnsiTheme="majorHAnsi" w:cstheme="majorHAnsi"/>
        </w:rPr>
        <w:t>.</w:t>
      </w:r>
    </w:p>
    <w:p w14:paraId="5AF3D9B5" w14:textId="77777777" w:rsidR="00EB4BB6" w:rsidRPr="0007612F" w:rsidRDefault="00EB4BB6" w:rsidP="00675E24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má základní dětskou představu o tom, co je v souladu se základními lidskými hodnotami a normami, i co je s nimi v rozporu, snaží se podle toho chovat</w:t>
      </w:r>
      <w:r w:rsidR="00596E3B" w:rsidRPr="0007612F">
        <w:rPr>
          <w:rFonts w:asciiTheme="majorHAnsi" w:hAnsiTheme="majorHAnsi" w:cstheme="majorHAnsi"/>
        </w:rPr>
        <w:t>.</w:t>
      </w:r>
    </w:p>
    <w:p w14:paraId="57F3C9CC" w14:textId="77777777" w:rsidR="00EB4BB6" w:rsidRPr="0007612F" w:rsidRDefault="00EB4BB6" w:rsidP="00675E24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spoluvytváří pravidla společného soužití mezi vrstevníky, rozumí jejich smyslu, </w:t>
      </w:r>
      <w:r w:rsidR="00596E3B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chápe potřebu je zachovávat</w:t>
      </w:r>
      <w:r w:rsidR="00596E3B" w:rsidRPr="0007612F">
        <w:rPr>
          <w:rFonts w:asciiTheme="majorHAnsi" w:hAnsiTheme="majorHAnsi" w:cstheme="majorHAnsi"/>
        </w:rPr>
        <w:t>.</w:t>
      </w:r>
    </w:p>
    <w:p w14:paraId="3E91772B" w14:textId="77777777" w:rsidR="00EB4BB6" w:rsidRPr="0007612F" w:rsidRDefault="00EB4BB6" w:rsidP="00675E24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uvědomuje si svá práva i práva druhých, učí se je hájit a respektovat, chápe, že všichni lidé mají stejnou hodnotu</w:t>
      </w:r>
      <w:r w:rsidR="00596E3B" w:rsidRPr="0007612F">
        <w:rPr>
          <w:rFonts w:asciiTheme="majorHAnsi" w:hAnsiTheme="majorHAnsi" w:cstheme="majorHAnsi"/>
        </w:rPr>
        <w:t>.</w:t>
      </w:r>
    </w:p>
    <w:p w14:paraId="6D958136" w14:textId="77777777" w:rsidR="00EB4BB6" w:rsidRPr="0007612F" w:rsidRDefault="00EB4BB6" w:rsidP="00675E24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ví, že není jedno, v jakém prostředí žije, uvědomuje si, že se svým chováním na něm podílí a že je může ovlivnit</w:t>
      </w:r>
      <w:r w:rsidR="00596E3B" w:rsidRPr="0007612F">
        <w:rPr>
          <w:rFonts w:asciiTheme="majorHAnsi" w:hAnsiTheme="majorHAnsi" w:cstheme="majorHAnsi"/>
        </w:rPr>
        <w:t>.</w:t>
      </w:r>
    </w:p>
    <w:p w14:paraId="1B8AF798" w14:textId="77777777" w:rsidR="00EB4BB6" w:rsidRPr="0007612F" w:rsidRDefault="00EB4BB6" w:rsidP="00675E24">
      <w:pPr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dbá na osobní zdraví a bezpečí svoje i druhých, chová se odpovědně s ohledem </w:t>
      </w:r>
      <w:r w:rsidR="00596E3B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na zdravé a bezpečné okolní prostředí (přírodní i společenské)</w:t>
      </w:r>
      <w:r w:rsidR="00596E3B" w:rsidRPr="0007612F">
        <w:rPr>
          <w:rFonts w:asciiTheme="majorHAnsi" w:hAnsiTheme="majorHAnsi" w:cstheme="majorHAnsi"/>
        </w:rPr>
        <w:t>.</w:t>
      </w:r>
    </w:p>
    <w:p w14:paraId="3D49492D" w14:textId="77777777" w:rsidR="00EB4BB6" w:rsidRPr="0007612F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3F891DB6" w14:textId="77777777" w:rsidR="00EB4BB6" w:rsidRPr="0007612F" w:rsidRDefault="00EB4BB6" w:rsidP="00596E3B">
      <w:pPr>
        <w:pStyle w:val="Nadpis1"/>
        <w:rPr>
          <w:rFonts w:asciiTheme="majorHAnsi" w:hAnsiTheme="majorHAnsi" w:cstheme="majorHAnsi"/>
        </w:rPr>
      </w:pPr>
      <w:bookmarkStart w:id="89" w:name="_Toc207835112"/>
      <w:r w:rsidRPr="0007612F">
        <w:rPr>
          <w:rFonts w:asciiTheme="majorHAnsi" w:hAnsiTheme="majorHAnsi" w:cstheme="majorHAnsi"/>
        </w:rPr>
        <w:lastRenderedPageBreak/>
        <w:t>VÝCHOVNÉ A VZDĚLÁVACÍ STRATEGIE</w:t>
      </w:r>
      <w:bookmarkEnd w:id="89"/>
    </w:p>
    <w:p w14:paraId="0A45AB35" w14:textId="77777777" w:rsidR="00EB4BB6" w:rsidRPr="0007612F" w:rsidRDefault="00EB4BB6" w:rsidP="000D7388">
      <w:pPr>
        <w:pStyle w:val="Nadpis2"/>
        <w:rPr>
          <w:rFonts w:asciiTheme="majorHAnsi" w:hAnsiTheme="majorHAnsi" w:cstheme="majorHAnsi"/>
        </w:rPr>
      </w:pPr>
      <w:bookmarkStart w:id="90" w:name="_Toc207835113"/>
      <w:r w:rsidRPr="0007612F">
        <w:rPr>
          <w:rFonts w:asciiTheme="majorHAnsi" w:hAnsiTheme="majorHAnsi" w:cstheme="majorHAnsi"/>
        </w:rPr>
        <w:t>Společná pravidla</w:t>
      </w:r>
      <w:bookmarkEnd w:id="90"/>
    </w:p>
    <w:p w14:paraId="2DC5CCCC" w14:textId="77777777" w:rsidR="000D7388" w:rsidRPr="0007612F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Každoročně tvoříme s dětmi pravidla soužití v duchu níže uvedených zásad, která formulujeme jazykem srozumitelným dětem, zapíšeme i pro informaci rodičům a dle potřeby je dětem </w:t>
      </w:r>
      <w:r w:rsidR="000D7388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připomínáme, dokud si je samy dobře nezapamatují.</w:t>
      </w:r>
    </w:p>
    <w:p w14:paraId="184E7EF6" w14:textId="77777777" w:rsidR="00EB4BB6" w:rsidRPr="0007612F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   </w:t>
      </w:r>
      <w:r w:rsidR="000D7388" w:rsidRPr="0007612F">
        <w:rPr>
          <w:rFonts w:asciiTheme="majorHAnsi" w:hAnsiTheme="majorHAnsi" w:cstheme="majorHAnsi"/>
        </w:rPr>
        <w:t xml:space="preserve">  </w:t>
      </w:r>
      <w:r w:rsidRPr="0007612F">
        <w:rPr>
          <w:rFonts w:asciiTheme="majorHAnsi" w:hAnsiTheme="majorHAnsi" w:cstheme="majorHAnsi"/>
        </w:rPr>
        <w:t xml:space="preserve">Pravidla soužití jsou v naší mateřské škole stanovena během měsíce září. Podle přání </w:t>
      </w:r>
      <w:r w:rsidR="000D7388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 xml:space="preserve">a návrhu dětí se mohou doplňovat. </w:t>
      </w:r>
    </w:p>
    <w:p w14:paraId="16695679" w14:textId="77777777" w:rsidR="00EB4BB6" w:rsidRPr="0007612F" w:rsidRDefault="00EB4BB6" w:rsidP="00EB4BB6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62270EC9" w14:textId="77777777" w:rsidR="000D7388" w:rsidRPr="0007612F" w:rsidRDefault="000D7388" w:rsidP="00B8325F">
      <w:pPr>
        <w:pStyle w:val="Odstavecseseznamem"/>
        <w:numPr>
          <w:ilvl w:val="0"/>
          <w:numId w:val="219"/>
        </w:numPr>
        <w:spacing w:after="200" w:line="360" w:lineRule="auto"/>
        <w:jc w:val="both"/>
        <w:rPr>
          <w:rFonts w:asciiTheme="majorHAnsi" w:hAnsiTheme="majorHAnsi" w:cstheme="majorHAnsi"/>
          <w:sz w:val="22"/>
        </w:rPr>
      </w:pPr>
      <w:r w:rsidRPr="0007612F">
        <w:rPr>
          <w:rFonts w:asciiTheme="majorHAnsi" w:hAnsiTheme="majorHAnsi" w:cstheme="majorHAnsi"/>
          <w:szCs w:val="28"/>
        </w:rPr>
        <w:t xml:space="preserve">Jsme zdvořilí. </w:t>
      </w:r>
      <w:r w:rsidRPr="0007612F">
        <w:rPr>
          <w:rFonts w:asciiTheme="majorHAnsi" w:hAnsiTheme="majorHAnsi" w:cstheme="majorHAnsi"/>
          <w:b/>
          <w:szCs w:val="28"/>
        </w:rPr>
        <w:t>Umíme pozdravit, rozloučit se, poprosit a poděkovat.</w:t>
      </w:r>
      <w:r w:rsidRPr="0007612F">
        <w:rPr>
          <w:rFonts w:asciiTheme="majorHAnsi" w:hAnsiTheme="majorHAnsi" w:cstheme="majorHAnsi"/>
          <w:szCs w:val="28"/>
        </w:rPr>
        <w:t xml:space="preserve"> </w:t>
      </w:r>
    </w:p>
    <w:p w14:paraId="0F6F2304" w14:textId="77777777" w:rsidR="000D7388" w:rsidRPr="0007612F" w:rsidRDefault="000D7388" w:rsidP="00B8325F">
      <w:pPr>
        <w:pStyle w:val="Odstavecseseznamem"/>
        <w:numPr>
          <w:ilvl w:val="0"/>
          <w:numId w:val="219"/>
        </w:numPr>
        <w:spacing w:line="360" w:lineRule="auto"/>
        <w:jc w:val="both"/>
        <w:rPr>
          <w:rFonts w:asciiTheme="majorHAnsi" w:hAnsiTheme="majorHAnsi" w:cstheme="majorHAnsi"/>
          <w:szCs w:val="28"/>
        </w:rPr>
      </w:pPr>
      <w:r w:rsidRPr="0007612F">
        <w:rPr>
          <w:rFonts w:asciiTheme="majorHAnsi" w:hAnsiTheme="majorHAnsi" w:cstheme="majorHAnsi"/>
          <w:szCs w:val="28"/>
        </w:rPr>
        <w:t xml:space="preserve">Ve třídě </w:t>
      </w:r>
      <w:r w:rsidRPr="0007612F">
        <w:rPr>
          <w:rFonts w:asciiTheme="majorHAnsi" w:hAnsiTheme="majorHAnsi" w:cstheme="majorHAnsi"/>
          <w:b/>
          <w:szCs w:val="28"/>
        </w:rPr>
        <w:t>mluvíme klidným hlasem.</w:t>
      </w:r>
    </w:p>
    <w:p w14:paraId="359F1CCE" w14:textId="77777777" w:rsidR="000D7388" w:rsidRPr="0007612F" w:rsidRDefault="000D7388" w:rsidP="00B8325F">
      <w:pPr>
        <w:pStyle w:val="Odstavecseseznamem"/>
        <w:numPr>
          <w:ilvl w:val="0"/>
          <w:numId w:val="219"/>
        </w:numPr>
        <w:spacing w:after="200" w:line="360" w:lineRule="auto"/>
        <w:jc w:val="both"/>
        <w:rPr>
          <w:rFonts w:asciiTheme="majorHAnsi" w:hAnsiTheme="majorHAnsi" w:cstheme="majorHAnsi"/>
          <w:szCs w:val="28"/>
        </w:rPr>
      </w:pPr>
      <w:r w:rsidRPr="0007612F">
        <w:rPr>
          <w:rFonts w:asciiTheme="majorHAnsi" w:hAnsiTheme="majorHAnsi" w:cstheme="majorHAnsi"/>
          <w:szCs w:val="28"/>
        </w:rPr>
        <w:t xml:space="preserve">Ve školce </w:t>
      </w:r>
      <w:r w:rsidRPr="0007612F">
        <w:rPr>
          <w:rFonts w:asciiTheme="majorHAnsi" w:hAnsiTheme="majorHAnsi" w:cstheme="majorHAnsi"/>
          <w:b/>
          <w:szCs w:val="28"/>
        </w:rPr>
        <w:t>se pohybujeme pomalu.</w:t>
      </w:r>
    </w:p>
    <w:p w14:paraId="3420E833" w14:textId="77777777" w:rsidR="000D7388" w:rsidRPr="0007612F" w:rsidRDefault="000D7388" w:rsidP="00B8325F">
      <w:pPr>
        <w:pStyle w:val="Odstavecseseznamem"/>
        <w:numPr>
          <w:ilvl w:val="0"/>
          <w:numId w:val="219"/>
        </w:numPr>
        <w:spacing w:line="360" w:lineRule="auto"/>
        <w:jc w:val="both"/>
        <w:rPr>
          <w:rFonts w:asciiTheme="majorHAnsi" w:hAnsiTheme="majorHAnsi" w:cstheme="majorHAnsi"/>
          <w:szCs w:val="28"/>
        </w:rPr>
      </w:pPr>
      <w:r w:rsidRPr="0007612F">
        <w:rPr>
          <w:rFonts w:asciiTheme="majorHAnsi" w:hAnsiTheme="majorHAnsi" w:cstheme="majorHAnsi"/>
          <w:b/>
          <w:szCs w:val="28"/>
        </w:rPr>
        <w:t>Máme se rádi</w:t>
      </w:r>
      <w:r w:rsidRPr="0007612F">
        <w:rPr>
          <w:rFonts w:asciiTheme="majorHAnsi" w:hAnsiTheme="majorHAnsi" w:cstheme="majorHAnsi"/>
          <w:szCs w:val="28"/>
        </w:rPr>
        <w:t>, jsme kamarádi.</w:t>
      </w:r>
    </w:p>
    <w:p w14:paraId="6D78AC70" w14:textId="77777777" w:rsidR="000D7388" w:rsidRPr="0007612F" w:rsidRDefault="000D7388" w:rsidP="00B8325F">
      <w:pPr>
        <w:pStyle w:val="Odstavecseseznamem"/>
        <w:numPr>
          <w:ilvl w:val="0"/>
          <w:numId w:val="219"/>
        </w:numPr>
        <w:spacing w:line="360" w:lineRule="auto"/>
        <w:jc w:val="both"/>
        <w:rPr>
          <w:rFonts w:asciiTheme="majorHAnsi" w:hAnsiTheme="majorHAnsi" w:cstheme="majorHAnsi"/>
          <w:szCs w:val="28"/>
        </w:rPr>
      </w:pPr>
      <w:r w:rsidRPr="0007612F">
        <w:rPr>
          <w:rFonts w:asciiTheme="majorHAnsi" w:hAnsiTheme="majorHAnsi" w:cstheme="majorHAnsi"/>
          <w:b/>
          <w:szCs w:val="28"/>
        </w:rPr>
        <w:t>Chováme se k sobě hezky</w:t>
      </w:r>
      <w:r w:rsidRPr="0007612F">
        <w:rPr>
          <w:rFonts w:asciiTheme="majorHAnsi" w:hAnsiTheme="majorHAnsi" w:cstheme="majorHAnsi"/>
          <w:szCs w:val="28"/>
        </w:rPr>
        <w:t xml:space="preserve"> a používáme hezká slova.</w:t>
      </w:r>
    </w:p>
    <w:p w14:paraId="497C4291" w14:textId="1E5B4627" w:rsidR="000D7388" w:rsidRPr="0007612F" w:rsidRDefault="0007612F" w:rsidP="00B8325F">
      <w:pPr>
        <w:pStyle w:val="Odstavecseseznamem"/>
        <w:numPr>
          <w:ilvl w:val="0"/>
          <w:numId w:val="219"/>
        </w:numPr>
        <w:spacing w:after="200" w:line="360" w:lineRule="auto"/>
        <w:ind w:right="-142"/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b/>
          <w:szCs w:val="28"/>
        </w:rPr>
        <w:t>Požádáme</w:t>
      </w:r>
      <w:r w:rsidR="000D7388" w:rsidRPr="0007612F">
        <w:rPr>
          <w:rFonts w:asciiTheme="majorHAnsi" w:hAnsiTheme="majorHAnsi" w:cstheme="majorHAnsi"/>
          <w:b/>
          <w:szCs w:val="28"/>
        </w:rPr>
        <w:t xml:space="preserve"> o pomoc</w:t>
      </w:r>
      <w:r w:rsidR="000D7388" w:rsidRPr="0007612F">
        <w:rPr>
          <w:rFonts w:asciiTheme="majorHAnsi" w:hAnsiTheme="majorHAnsi" w:cstheme="majorHAnsi"/>
          <w:szCs w:val="28"/>
        </w:rPr>
        <w:t xml:space="preserve"> kamaráda nebo paní učitelku, když ji potřebujeme.</w:t>
      </w:r>
    </w:p>
    <w:p w14:paraId="3F129482" w14:textId="77777777" w:rsidR="000D7388" w:rsidRPr="0007612F" w:rsidRDefault="000D7388" w:rsidP="00B8325F">
      <w:pPr>
        <w:pStyle w:val="Odstavecseseznamem"/>
        <w:numPr>
          <w:ilvl w:val="0"/>
          <w:numId w:val="219"/>
        </w:numPr>
        <w:spacing w:line="360" w:lineRule="auto"/>
        <w:jc w:val="both"/>
        <w:rPr>
          <w:rFonts w:asciiTheme="majorHAnsi" w:hAnsiTheme="majorHAnsi" w:cstheme="majorHAnsi"/>
          <w:szCs w:val="28"/>
        </w:rPr>
      </w:pPr>
      <w:r w:rsidRPr="0007612F">
        <w:rPr>
          <w:rFonts w:asciiTheme="majorHAnsi" w:hAnsiTheme="majorHAnsi" w:cstheme="majorHAnsi"/>
          <w:b/>
          <w:szCs w:val="28"/>
        </w:rPr>
        <w:t>Umíme se rozdělit o hračku</w:t>
      </w:r>
      <w:r w:rsidRPr="0007612F">
        <w:rPr>
          <w:rFonts w:asciiTheme="majorHAnsi" w:hAnsiTheme="majorHAnsi" w:cstheme="majorHAnsi"/>
          <w:szCs w:val="28"/>
        </w:rPr>
        <w:t xml:space="preserve"> s ostatními dětmi ve třídě.</w:t>
      </w:r>
    </w:p>
    <w:p w14:paraId="46D82547" w14:textId="77777777" w:rsidR="000D7388" w:rsidRPr="0007612F" w:rsidRDefault="000D7388" w:rsidP="00B8325F">
      <w:pPr>
        <w:pStyle w:val="Odstavecseseznamem"/>
        <w:numPr>
          <w:ilvl w:val="0"/>
          <w:numId w:val="219"/>
        </w:numPr>
        <w:spacing w:line="360" w:lineRule="auto"/>
        <w:jc w:val="both"/>
        <w:rPr>
          <w:rFonts w:asciiTheme="majorHAnsi" w:hAnsiTheme="majorHAnsi" w:cstheme="majorHAnsi"/>
          <w:szCs w:val="28"/>
        </w:rPr>
      </w:pPr>
      <w:r w:rsidRPr="0007612F">
        <w:rPr>
          <w:rFonts w:asciiTheme="majorHAnsi" w:hAnsiTheme="majorHAnsi" w:cstheme="majorHAnsi"/>
          <w:b/>
          <w:szCs w:val="28"/>
        </w:rPr>
        <w:t>Když jeden mluví, posloucháme</w:t>
      </w:r>
      <w:r w:rsidRPr="0007612F">
        <w:rPr>
          <w:rFonts w:asciiTheme="majorHAnsi" w:hAnsiTheme="majorHAnsi" w:cstheme="majorHAnsi"/>
          <w:szCs w:val="28"/>
        </w:rPr>
        <w:t>, co nám chce povědět.</w:t>
      </w:r>
    </w:p>
    <w:p w14:paraId="6D1AFDC4" w14:textId="77777777" w:rsidR="000D7388" w:rsidRPr="0007612F" w:rsidRDefault="000D7388" w:rsidP="00B8325F">
      <w:pPr>
        <w:pStyle w:val="Odstavecseseznamem"/>
        <w:numPr>
          <w:ilvl w:val="0"/>
          <w:numId w:val="219"/>
        </w:numPr>
        <w:spacing w:after="200" w:line="360" w:lineRule="auto"/>
        <w:jc w:val="both"/>
        <w:rPr>
          <w:rFonts w:asciiTheme="majorHAnsi" w:hAnsiTheme="majorHAnsi" w:cstheme="majorHAnsi"/>
          <w:b/>
          <w:sz w:val="22"/>
        </w:rPr>
      </w:pPr>
      <w:r w:rsidRPr="0007612F">
        <w:rPr>
          <w:rFonts w:asciiTheme="majorHAnsi" w:hAnsiTheme="majorHAnsi" w:cstheme="majorHAnsi"/>
          <w:b/>
          <w:szCs w:val="28"/>
        </w:rPr>
        <w:t>Při odpočívání se chováme tiše.</w:t>
      </w:r>
    </w:p>
    <w:p w14:paraId="3F863466" w14:textId="77777777" w:rsidR="000D7388" w:rsidRPr="0007612F" w:rsidRDefault="000D7388" w:rsidP="00B8325F">
      <w:pPr>
        <w:pStyle w:val="Odstavecseseznamem"/>
        <w:numPr>
          <w:ilvl w:val="0"/>
          <w:numId w:val="219"/>
        </w:numPr>
        <w:spacing w:line="360" w:lineRule="auto"/>
        <w:jc w:val="both"/>
        <w:rPr>
          <w:rFonts w:asciiTheme="majorHAnsi" w:hAnsiTheme="majorHAnsi" w:cstheme="majorHAnsi"/>
          <w:b/>
          <w:szCs w:val="28"/>
        </w:rPr>
      </w:pPr>
      <w:r w:rsidRPr="0007612F">
        <w:rPr>
          <w:rFonts w:asciiTheme="majorHAnsi" w:hAnsiTheme="majorHAnsi" w:cstheme="majorHAnsi"/>
          <w:b/>
          <w:szCs w:val="28"/>
        </w:rPr>
        <w:t>Učíme se nové věci.</w:t>
      </w:r>
    </w:p>
    <w:p w14:paraId="1A9511FC" w14:textId="77777777" w:rsidR="000D7388" w:rsidRPr="0007612F" w:rsidRDefault="000D7388" w:rsidP="00B8325F">
      <w:pPr>
        <w:pStyle w:val="Odstavecseseznamem"/>
        <w:numPr>
          <w:ilvl w:val="0"/>
          <w:numId w:val="219"/>
        </w:numPr>
        <w:spacing w:line="360" w:lineRule="auto"/>
        <w:jc w:val="both"/>
        <w:rPr>
          <w:rFonts w:asciiTheme="majorHAnsi" w:hAnsiTheme="majorHAnsi" w:cstheme="majorHAnsi"/>
          <w:b/>
          <w:szCs w:val="28"/>
        </w:rPr>
      </w:pPr>
      <w:r w:rsidRPr="0007612F">
        <w:rPr>
          <w:rFonts w:asciiTheme="majorHAnsi" w:hAnsiTheme="majorHAnsi" w:cstheme="majorHAnsi"/>
          <w:b/>
          <w:szCs w:val="28"/>
        </w:rPr>
        <w:t>Hračky a pomůcky ukládáme na určené místo.</w:t>
      </w:r>
    </w:p>
    <w:p w14:paraId="63DFBDB9" w14:textId="77777777" w:rsidR="000D7388" w:rsidRPr="0007612F" w:rsidRDefault="000D7388" w:rsidP="00B8325F">
      <w:pPr>
        <w:pStyle w:val="Odstavecseseznamem"/>
        <w:numPr>
          <w:ilvl w:val="0"/>
          <w:numId w:val="219"/>
        </w:numPr>
        <w:spacing w:line="360" w:lineRule="auto"/>
        <w:jc w:val="both"/>
        <w:rPr>
          <w:rFonts w:asciiTheme="majorHAnsi" w:hAnsiTheme="majorHAnsi" w:cstheme="majorHAnsi"/>
          <w:szCs w:val="28"/>
        </w:rPr>
      </w:pPr>
      <w:r w:rsidRPr="0007612F">
        <w:rPr>
          <w:rFonts w:asciiTheme="majorHAnsi" w:hAnsiTheme="majorHAnsi" w:cstheme="majorHAnsi"/>
          <w:b/>
          <w:szCs w:val="28"/>
        </w:rPr>
        <w:t>Svou práci vždy dokončíme</w:t>
      </w:r>
      <w:r w:rsidRPr="0007612F">
        <w:rPr>
          <w:rFonts w:asciiTheme="majorHAnsi" w:hAnsiTheme="majorHAnsi" w:cstheme="majorHAnsi"/>
          <w:szCs w:val="28"/>
        </w:rPr>
        <w:t>, abychom se s ní mohli později potěšit.</w:t>
      </w:r>
    </w:p>
    <w:p w14:paraId="197E3F7F" w14:textId="77777777" w:rsidR="000D7388" w:rsidRPr="0007612F" w:rsidRDefault="000D7388" w:rsidP="00B8325F">
      <w:pPr>
        <w:pStyle w:val="Odstavecseseznamem"/>
        <w:numPr>
          <w:ilvl w:val="0"/>
          <w:numId w:val="219"/>
        </w:numPr>
        <w:spacing w:line="360" w:lineRule="auto"/>
        <w:jc w:val="both"/>
        <w:rPr>
          <w:rFonts w:asciiTheme="majorHAnsi" w:hAnsiTheme="majorHAnsi" w:cstheme="majorHAnsi"/>
          <w:szCs w:val="28"/>
        </w:rPr>
      </w:pPr>
      <w:r w:rsidRPr="0007612F">
        <w:rPr>
          <w:rFonts w:asciiTheme="majorHAnsi" w:hAnsiTheme="majorHAnsi" w:cstheme="majorHAnsi"/>
          <w:b/>
          <w:szCs w:val="28"/>
        </w:rPr>
        <w:t>Vážíme si</w:t>
      </w:r>
      <w:r w:rsidRPr="0007612F">
        <w:rPr>
          <w:rFonts w:asciiTheme="majorHAnsi" w:hAnsiTheme="majorHAnsi" w:cstheme="majorHAnsi"/>
          <w:szCs w:val="28"/>
        </w:rPr>
        <w:t xml:space="preserve"> všeho</w:t>
      </w:r>
      <w:r w:rsidRPr="0007612F">
        <w:rPr>
          <w:rFonts w:asciiTheme="majorHAnsi" w:hAnsiTheme="majorHAnsi" w:cstheme="majorHAnsi"/>
          <w:b/>
          <w:szCs w:val="28"/>
        </w:rPr>
        <w:t>, co druhý dělá či vytvoří</w:t>
      </w:r>
      <w:r w:rsidRPr="0007612F">
        <w:rPr>
          <w:rFonts w:asciiTheme="majorHAnsi" w:hAnsiTheme="majorHAnsi" w:cstheme="majorHAnsi"/>
          <w:szCs w:val="28"/>
        </w:rPr>
        <w:t>.</w:t>
      </w:r>
    </w:p>
    <w:p w14:paraId="1B56A416" w14:textId="77777777" w:rsidR="000D7388" w:rsidRPr="0007612F" w:rsidRDefault="000D7388" w:rsidP="00B8325F">
      <w:pPr>
        <w:pStyle w:val="Odstavecseseznamem"/>
        <w:numPr>
          <w:ilvl w:val="0"/>
          <w:numId w:val="219"/>
        </w:numPr>
        <w:spacing w:after="200" w:line="360" w:lineRule="auto"/>
        <w:jc w:val="both"/>
        <w:rPr>
          <w:rFonts w:asciiTheme="majorHAnsi" w:hAnsiTheme="majorHAnsi" w:cstheme="majorHAnsi"/>
          <w:b/>
          <w:sz w:val="22"/>
        </w:rPr>
      </w:pPr>
      <w:r w:rsidRPr="0007612F">
        <w:rPr>
          <w:rFonts w:asciiTheme="majorHAnsi" w:hAnsiTheme="majorHAnsi" w:cstheme="majorHAnsi"/>
          <w:b/>
          <w:szCs w:val="28"/>
        </w:rPr>
        <w:t>Dodržujeme hygienické návyky.</w:t>
      </w:r>
    </w:p>
    <w:p w14:paraId="65E19544" w14:textId="77777777" w:rsidR="000D7388" w:rsidRPr="0007612F" w:rsidRDefault="000D7388" w:rsidP="00B8325F">
      <w:pPr>
        <w:pStyle w:val="Odstavecseseznamem"/>
        <w:numPr>
          <w:ilvl w:val="0"/>
          <w:numId w:val="219"/>
        </w:numPr>
        <w:spacing w:after="200" w:line="360" w:lineRule="auto"/>
        <w:jc w:val="both"/>
        <w:rPr>
          <w:rFonts w:asciiTheme="majorHAnsi" w:hAnsiTheme="majorHAnsi" w:cstheme="majorHAnsi"/>
          <w:b/>
          <w:sz w:val="22"/>
        </w:rPr>
      </w:pPr>
      <w:r w:rsidRPr="0007612F">
        <w:rPr>
          <w:rFonts w:asciiTheme="majorHAnsi" w:hAnsiTheme="majorHAnsi" w:cstheme="majorHAnsi"/>
          <w:szCs w:val="28"/>
        </w:rPr>
        <w:t xml:space="preserve">V koupelně </w:t>
      </w:r>
      <w:r w:rsidRPr="0007612F">
        <w:rPr>
          <w:rFonts w:asciiTheme="majorHAnsi" w:hAnsiTheme="majorHAnsi" w:cstheme="majorHAnsi"/>
          <w:b/>
          <w:szCs w:val="28"/>
        </w:rPr>
        <w:t>šetříme vodou, mýdlem a toaletním papírem.</w:t>
      </w:r>
    </w:p>
    <w:p w14:paraId="1A28312A" w14:textId="77777777" w:rsidR="000D7388" w:rsidRPr="0007612F" w:rsidRDefault="000D7388" w:rsidP="00B8325F">
      <w:pPr>
        <w:pStyle w:val="Odstavecseseznamem"/>
        <w:numPr>
          <w:ilvl w:val="0"/>
          <w:numId w:val="219"/>
        </w:numPr>
        <w:spacing w:line="360" w:lineRule="auto"/>
        <w:jc w:val="both"/>
        <w:rPr>
          <w:rFonts w:asciiTheme="majorHAnsi" w:hAnsiTheme="majorHAnsi" w:cstheme="majorHAnsi"/>
          <w:szCs w:val="28"/>
        </w:rPr>
      </w:pPr>
      <w:r w:rsidRPr="0007612F">
        <w:rPr>
          <w:rFonts w:asciiTheme="majorHAnsi" w:hAnsiTheme="majorHAnsi" w:cstheme="majorHAnsi"/>
          <w:b/>
          <w:szCs w:val="28"/>
        </w:rPr>
        <w:t>Dbáme na pořádek a čistotu</w:t>
      </w:r>
      <w:r w:rsidRPr="0007612F">
        <w:rPr>
          <w:rFonts w:asciiTheme="majorHAnsi" w:hAnsiTheme="majorHAnsi" w:cstheme="majorHAnsi"/>
          <w:szCs w:val="28"/>
        </w:rPr>
        <w:t xml:space="preserve"> ve svém okolí. </w:t>
      </w:r>
    </w:p>
    <w:p w14:paraId="12F2DB79" w14:textId="77777777" w:rsidR="000D7388" w:rsidRPr="0007612F" w:rsidRDefault="000D7388" w:rsidP="00B8325F">
      <w:pPr>
        <w:pStyle w:val="Odstavecseseznamem"/>
        <w:numPr>
          <w:ilvl w:val="0"/>
          <w:numId w:val="219"/>
        </w:numPr>
        <w:spacing w:line="360" w:lineRule="auto"/>
        <w:jc w:val="both"/>
        <w:rPr>
          <w:rFonts w:asciiTheme="majorHAnsi" w:hAnsiTheme="majorHAnsi" w:cstheme="majorHAnsi"/>
          <w:szCs w:val="28"/>
        </w:rPr>
      </w:pPr>
      <w:r w:rsidRPr="0007612F">
        <w:rPr>
          <w:rFonts w:asciiTheme="majorHAnsi" w:hAnsiTheme="majorHAnsi" w:cstheme="majorHAnsi"/>
          <w:b/>
          <w:szCs w:val="28"/>
        </w:rPr>
        <w:t>Chráníme vše živé i přírodu</w:t>
      </w:r>
      <w:r w:rsidRPr="0007612F">
        <w:rPr>
          <w:rFonts w:asciiTheme="majorHAnsi" w:hAnsiTheme="majorHAnsi" w:cstheme="majorHAnsi"/>
          <w:szCs w:val="28"/>
        </w:rPr>
        <w:t xml:space="preserve"> kolem nás.</w:t>
      </w:r>
    </w:p>
    <w:p w14:paraId="09DA61D0" w14:textId="77777777" w:rsidR="000D7388" w:rsidRPr="0007612F" w:rsidRDefault="000D7388" w:rsidP="00B8325F">
      <w:pPr>
        <w:pStyle w:val="Odstavecseseznamem"/>
        <w:numPr>
          <w:ilvl w:val="0"/>
          <w:numId w:val="219"/>
        </w:numPr>
        <w:spacing w:line="360" w:lineRule="auto"/>
        <w:jc w:val="both"/>
        <w:rPr>
          <w:rFonts w:asciiTheme="majorHAnsi" w:hAnsiTheme="majorHAnsi" w:cstheme="majorHAnsi"/>
          <w:szCs w:val="28"/>
        </w:rPr>
      </w:pPr>
      <w:r w:rsidRPr="0007612F">
        <w:rPr>
          <w:rFonts w:asciiTheme="majorHAnsi" w:hAnsiTheme="majorHAnsi" w:cstheme="majorHAnsi"/>
          <w:szCs w:val="28"/>
        </w:rPr>
        <w:t xml:space="preserve">Z mateřské školy </w:t>
      </w:r>
      <w:r w:rsidRPr="0007612F">
        <w:rPr>
          <w:rFonts w:asciiTheme="majorHAnsi" w:hAnsiTheme="majorHAnsi" w:cstheme="majorHAnsi"/>
          <w:b/>
          <w:szCs w:val="28"/>
        </w:rPr>
        <w:t>odnášíme domů jen to, co je naše</w:t>
      </w:r>
      <w:r w:rsidRPr="0007612F">
        <w:rPr>
          <w:rFonts w:asciiTheme="majorHAnsi" w:hAnsiTheme="majorHAnsi" w:cstheme="majorHAnsi"/>
          <w:szCs w:val="28"/>
        </w:rPr>
        <w:t>.</w:t>
      </w:r>
    </w:p>
    <w:p w14:paraId="19E72C86" w14:textId="77777777" w:rsidR="00EB4BB6" w:rsidRPr="0007612F" w:rsidRDefault="00EB4BB6" w:rsidP="00EB4BB6">
      <w:pPr>
        <w:pStyle w:val="Odstavecseseznamem"/>
        <w:spacing w:after="240"/>
        <w:jc w:val="both"/>
        <w:rPr>
          <w:rFonts w:asciiTheme="majorHAnsi" w:hAnsiTheme="majorHAnsi" w:cstheme="majorHAnsi"/>
        </w:rPr>
      </w:pPr>
    </w:p>
    <w:p w14:paraId="54A3E0DA" w14:textId="77777777" w:rsidR="00EB4BB6" w:rsidRPr="0007612F" w:rsidRDefault="00EB4BB6" w:rsidP="000D7388">
      <w:pPr>
        <w:pStyle w:val="Nadpis2"/>
        <w:rPr>
          <w:rFonts w:asciiTheme="majorHAnsi" w:hAnsiTheme="majorHAnsi" w:cstheme="majorHAnsi"/>
        </w:rPr>
      </w:pPr>
      <w:bookmarkStart w:id="91" w:name="_Toc207835114"/>
      <w:r w:rsidRPr="0007612F">
        <w:rPr>
          <w:rFonts w:asciiTheme="majorHAnsi" w:hAnsiTheme="majorHAnsi" w:cstheme="majorHAnsi"/>
        </w:rPr>
        <w:t>Dopravní výchova</w:t>
      </w:r>
      <w:bookmarkEnd w:id="91"/>
    </w:p>
    <w:p w14:paraId="2DF5F2AC" w14:textId="77777777" w:rsidR="00EB4BB6" w:rsidRPr="0007612F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Dopravní výchovu realizujeme především v reálných situacích při pobytu venku a v rámci </w:t>
      </w:r>
      <w:r w:rsidR="000D7388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 xml:space="preserve">vycházek po obci. Vedeme děti k zvládnutí bezpečného chování v silničním provozu z pohledu </w:t>
      </w:r>
      <w:r w:rsidRPr="0007612F">
        <w:rPr>
          <w:rFonts w:asciiTheme="majorHAnsi" w:hAnsiTheme="majorHAnsi" w:cstheme="majorHAnsi"/>
        </w:rPr>
        <w:lastRenderedPageBreak/>
        <w:t xml:space="preserve">chodce. Při jízdě na dětských dopravních prostředcích (tříkolky, koloběžky, kola) dbáme </w:t>
      </w:r>
      <w:r w:rsidR="000D7388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pravidel bezpečnosti.</w:t>
      </w:r>
    </w:p>
    <w:p w14:paraId="6AC34E0A" w14:textId="77777777" w:rsidR="00EB4BB6" w:rsidRPr="0007612F" w:rsidRDefault="00EB4BB6" w:rsidP="000D7388">
      <w:pPr>
        <w:pStyle w:val="Nadpis2"/>
        <w:rPr>
          <w:rFonts w:asciiTheme="majorHAnsi" w:hAnsiTheme="majorHAnsi" w:cstheme="majorHAnsi"/>
        </w:rPr>
      </w:pPr>
      <w:bookmarkStart w:id="92" w:name="_Toc207835115"/>
      <w:r w:rsidRPr="0007612F">
        <w:rPr>
          <w:rFonts w:asciiTheme="majorHAnsi" w:hAnsiTheme="majorHAnsi" w:cstheme="majorHAnsi"/>
        </w:rPr>
        <w:t>Preventivní výchova</w:t>
      </w:r>
      <w:bookmarkEnd w:id="92"/>
      <w:r w:rsidRPr="0007612F">
        <w:rPr>
          <w:rFonts w:asciiTheme="majorHAnsi" w:hAnsiTheme="majorHAnsi" w:cstheme="majorHAnsi"/>
        </w:rPr>
        <w:t xml:space="preserve"> </w:t>
      </w:r>
    </w:p>
    <w:p w14:paraId="6195C1AD" w14:textId="77777777" w:rsidR="00EB4BB6" w:rsidRPr="0007612F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Škola nabízí celou škálu celoškolních doplňkových aktivit a akcí. Organizujeme zpravidla akce, které jsou na škole již tradicí, některé jsou často organizačně propojeny i se základní školou. Některé akce nezařazujeme každý rok, ale obměňujeme podle situace a atraktivity. Jedná se například o</w:t>
      </w:r>
      <w:r w:rsidR="000D7388" w:rsidRPr="0007612F">
        <w:rPr>
          <w:rFonts w:asciiTheme="majorHAnsi" w:hAnsiTheme="majorHAnsi" w:cstheme="majorHAnsi"/>
        </w:rPr>
        <w:t>:</w:t>
      </w:r>
    </w:p>
    <w:p w14:paraId="49340734" w14:textId="1C79F009" w:rsidR="00EB4BB6" w:rsidRPr="0007612F" w:rsidRDefault="00EB4BB6" w:rsidP="00675E24">
      <w:pPr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výstavy (Vánoce, Velikonoce, Mikuláš) v rámci akcí obce</w:t>
      </w:r>
    </w:p>
    <w:p w14:paraId="6C052B4E" w14:textId="77777777" w:rsidR="00EB4BB6" w:rsidRPr="0007612F" w:rsidRDefault="00EB4BB6" w:rsidP="00675E24">
      <w:pPr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vystoupení (podzimn</w:t>
      </w:r>
      <w:r w:rsidR="000D7388" w:rsidRPr="0007612F">
        <w:rPr>
          <w:rFonts w:asciiTheme="majorHAnsi" w:hAnsiTheme="majorHAnsi" w:cstheme="majorHAnsi"/>
        </w:rPr>
        <w:t>í tvoření, Mikulášská besídka, v</w:t>
      </w:r>
      <w:r w:rsidRPr="0007612F">
        <w:rPr>
          <w:rFonts w:asciiTheme="majorHAnsi" w:hAnsiTheme="majorHAnsi" w:cstheme="majorHAnsi"/>
        </w:rPr>
        <w:t xml:space="preserve">ánoční besídka, oslava svátku </w:t>
      </w:r>
      <w:r w:rsidR="000D7388" w:rsidRPr="0007612F">
        <w:rPr>
          <w:rFonts w:asciiTheme="majorHAnsi" w:hAnsiTheme="majorHAnsi" w:cstheme="majorHAnsi"/>
        </w:rPr>
        <w:br/>
        <w:t>m</w:t>
      </w:r>
      <w:r w:rsidRPr="0007612F">
        <w:rPr>
          <w:rFonts w:asciiTheme="majorHAnsi" w:hAnsiTheme="majorHAnsi" w:cstheme="majorHAnsi"/>
        </w:rPr>
        <w:t>atek a otců, den rodin)</w:t>
      </w:r>
    </w:p>
    <w:p w14:paraId="1D5B523D" w14:textId="77777777" w:rsidR="00EB4BB6" w:rsidRPr="0007612F" w:rsidRDefault="00EB4BB6" w:rsidP="00675E24">
      <w:pPr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ekologické aktivity (sběr papíru, vršků od PET lahví, použitého oleje)</w:t>
      </w:r>
    </w:p>
    <w:p w14:paraId="536EAE39" w14:textId="77777777" w:rsidR="00EB4BB6" w:rsidRPr="0007612F" w:rsidRDefault="00EB4BB6" w:rsidP="00675E24">
      <w:pPr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sportovní a zábavné aktivity (Dětský den, sněhulákový den, šaškovský den, masopust, večerníčkový karneval, pyžamová párty, vynášení Morany)</w:t>
      </w:r>
    </w:p>
    <w:p w14:paraId="581EA629" w14:textId="77777777" w:rsidR="00EB4BB6" w:rsidRPr="0007612F" w:rsidRDefault="00EB4BB6" w:rsidP="00675E24">
      <w:pPr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výtvarné soutěže nabízené organizacemi mimo školu</w:t>
      </w:r>
    </w:p>
    <w:p w14:paraId="2AD94A7D" w14:textId="77777777" w:rsidR="00EB4BB6" w:rsidRPr="0007612F" w:rsidRDefault="00EB4BB6" w:rsidP="00675E24">
      <w:pPr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výlet </w:t>
      </w:r>
    </w:p>
    <w:p w14:paraId="6D0B5DD9" w14:textId="327A537C" w:rsidR="00EB4BB6" w:rsidRPr="0007612F" w:rsidRDefault="00EB4BB6" w:rsidP="0007612F">
      <w:pPr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spaní v mateřské škole</w:t>
      </w:r>
      <w:r w:rsidR="0007612F">
        <w:rPr>
          <w:rFonts w:asciiTheme="majorHAnsi" w:hAnsiTheme="majorHAnsi" w:cstheme="majorHAnsi"/>
        </w:rPr>
        <w:t xml:space="preserve"> – </w:t>
      </w:r>
      <w:r w:rsidRPr="0007612F">
        <w:rPr>
          <w:rFonts w:asciiTheme="majorHAnsi" w:hAnsiTheme="majorHAnsi" w:cstheme="majorHAnsi"/>
        </w:rPr>
        <w:t>rozloučení s předškoláky</w:t>
      </w:r>
    </w:p>
    <w:p w14:paraId="681C2FC3" w14:textId="77777777" w:rsidR="00EB4BB6" w:rsidRPr="0007612F" w:rsidRDefault="00EB4BB6" w:rsidP="00675E24">
      <w:pPr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loučení s mateřskou školou spojené s hledáním pokladu</w:t>
      </w:r>
    </w:p>
    <w:p w14:paraId="1C613544" w14:textId="77777777" w:rsidR="00EB4BB6" w:rsidRPr="0007612F" w:rsidRDefault="00EB4BB6" w:rsidP="00EB4BB6">
      <w:pPr>
        <w:spacing w:after="240" w:line="240" w:lineRule="auto"/>
        <w:rPr>
          <w:rFonts w:asciiTheme="majorHAnsi" w:hAnsiTheme="majorHAnsi" w:cstheme="majorHAnsi"/>
        </w:rPr>
      </w:pPr>
    </w:p>
    <w:p w14:paraId="58453AFB" w14:textId="77777777" w:rsidR="000D7388" w:rsidRPr="0007612F" w:rsidRDefault="00EB4BB6" w:rsidP="000D7388">
      <w:pPr>
        <w:pStyle w:val="Nadpis2"/>
        <w:spacing w:after="0"/>
        <w:rPr>
          <w:rFonts w:asciiTheme="majorHAnsi" w:hAnsiTheme="majorHAnsi" w:cstheme="majorHAnsi"/>
        </w:rPr>
      </w:pPr>
      <w:bookmarkStart w:id="93" w:name="_Toc207835116"/>
      <w:r w:rsidRPr="0007612F">
        <w:rPr>
          <w:rFonts w:asciiTheme="majorHAnsi" w:hAnsiTheme="majorHAnsi" w:cstheme="majorHAnsi"/>
        </w:rPr>
        <w:t>Dodržování zásady bezpečnosti o svěřené děti</w:t>
      </w:r>
      <w:bookmarkEnd w:id="93"/>
    </w:p>
    <w:p w14:paraId="72F4A1BF" w14:textId="77777777" w:rsidR="00EB4BB6" w:rsidRPr="0007612F" w:rsidRDefault="00EB4BB6" w:rsidP="00037960">
      <w:pPr>
        <w:spacing w:before="240"/>
        <w:rPr>
          <w:rFonts w:asciiTheme="majorHAnsi" w:hAnsiTheme="majorHAnsi" w:cstheme="majorHAnsi"/>
          <w:b/>
        </w:rPr>
      </w:pPr>
      <w:r w:rsidRPr="0007612F">
        <w:rPr>
          <w:rFonts w:asciiTheme="majorHAnsi" w:hAnsiTheme="majorHAnsi" w:cstheme="majorHAnsi"/>
          <w:b/>
        </w:rPr>
        <w:t>Podmínky k zajištění bezpečnosti a ochrany zdraví dětí</w:t>
      </w:r>
    </w:p>
    <w:p w14:paraId="2DEE122D" w14:textId="77777777" w:rsidR="00EB4BB6" w:rsidRPr="0007612F" w:rsidRDefault="00EB4BB6" w:rsidP="00675E24">
      <w:pPr>
        <w:numPr>
          <w:ilvl w:val="0"/>
          <w:numId w:val="15"/>
        </w:numPr>
        <w:spacing w:after="240" w:line="240" w:lineRule="auto"/>
        <w:rPr>
          <w:rFonts w:asciiTheme="majorHAnsi" w:hAnsiTheme="majorHAnsi" w:cstheme="majorHAnsi"/>
          <w:iCs/>
        </w:rPr>
      </w:pPr>
      <w:r w:rsidRPr="0007612F">
        <w:rPr>
          <w:rFonts w:asciiTheme="majorHAnsi" w:hAnsiTheme="majorHAnsi" w:cstheme="majorHAnsi"/>
          <w:b/>
          <w:bCs/>
          <w:iCs/>
        </w:rPr>
        <w:t>Za bezpečnost dětí v mateřské škole</w:t>
      </w:r>
      <w:r w:rsidRPr="0007612F">
        <w:rPr>
          <w:rFonts w:asciiTheme="majorHAnsi" w:hAnsiTheme="majorHAnsi" w:cstheme="majorHAnsi"/>
          <w:iCs/>
        </w:rPr>
        <w:t xml:space="preserve"> odpovídají po celou dobu práce s dětmi </w:t>
      </w:r>
      <w:r w:rsidR="000D7388" w:rsidRPr="0007612F">
        <w:rPr>
          <w:rFonts w:asciiTheme="majorHAnsi" w:hAnsiTheme="majorHAnsi" w:cstheme="majorHAnsi"/>
          <w:iCs/>
        </w:rPr>
        <w:br/>
      </w:r>
      <w:r w:rsidRPr="0007612F">
        <w:rPr>
          <w:rFonts w:asciiTheme="majorHAnsi" w:hAnsiTheme="majorHAnsi" w:cstheme="majorHAnsi"/>
          <w:iCs/>
        </w:rPr>
        <w:t xml:space="preserve">učitelky mateřské školy, a to od doby převzetí dětí od jejich zástupce nebo jím </w:t>
      </w:r>
      <w:r w:rsidR="000D7388" w:rsidRPr="0007612F">
        <w:rPr>
          <w:rFonts w:asciiTheme="majorHAnsi" w:hAnsiTheme="majorHAnsi" w:cstheme="majorHAnsi"/>
          <w:iCs/>
        </w:rPr>
        <w:br/>
      </w:r>
      <w:r w:rsidRPr="0007612F">
        <w:rPr>
          <w:rFonts w:asciiTheme="majorHAnsi" w:hAnsiTheme="majorHAnsi" w:cstheme="majorHAnsi"/>
          <w:iCs/>
        </w:rPr>
        <w:t>pověřené osoby až do doby jejich předání zástupci dítěte nebo jím pověřené osobě. Ve výjimečných případech může dozor nad dětmi vykonávat jiný pracovník školy (např. školnice).</w:t>
      </w:r>
    </w:p>
    <w:p w14:paraId="213C1081" w14:textId="77777777" w:rsidR="00EB4BB6" w:rsidRPr="0007612F" w:rsidRDefault="00EB4BB6" w:rsidP="00675E24">
      <w:pPr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  <w:bCs/>
          <w:iCs/>
        </w:rPr>
      </w:pPr>
      <w:r w:rsidRPr="0007612F">
        <w:rPr>
          <w:rFonts w:asciiTheme="majorHAnsi" w:hAnsiTheme="majorHAnsi" w:cstheme="majorHAnsi"/>
          <w:b/>
          <w:bCs/>
          <w:iCs/>
        </w:rPr>
        <w:t>Opatření v průběhu vzdělávacích činností:</w:t>
      </w:r>
    </w:p>
    <w:p w14:paraId="1851FBA2" w14:textId="77777777" w:rsidR="00EB4BB6" w:rsidRPr="0007612F" w:rsidRDefault="00EB4BB6" w:rsidP="00675E24">
      <w:pPr>
        <w:numPr>
          <w:ilvl w:val="1"/>
          <w:numId w:val="15"/>
        </w:numPr>
        <w:spacing w:after="0" w:line="240" w:lineRule="auto"/>
        <w:rPr>
          <w:rFonts w:asciiTheme="majorHAnsi" w:hAnsiTheme="majorHAnsi" w:cstheme="majorHAnsi"/>
          <w:iCs/>
        </w:rPr>
      </w:pPr>
      <w:r w:rsidRPr="0007612F">
        <w:rPr>
          <w:rFonts w:asciiTheme="majorHAnsi" w:hAnsiTheme="majorHAnsi" w:cstheme="majorHAnsi"/>
          <w:iCs/>
        </w:rPr>
        <w:t>Každá učitelka je osobně zodpovědná za bezpečnost svěřených dětí po celou dobu jejich pobyt v mateřské škole.</w:t>
      </w:r>
    </w:p>
    <w:p w14:paraId="1C2F365E" w14:textId="77777777" w:rsidR="00EB4BB6" w:rsidRPr="0007612F" w:rsidRDefault="00EB4BB6" w:rsidP="00675E24">
      <w:pPr>
        <w:numPr>
          <w:ilvl w:val="1"/>
          <w:numId w:val="15"/>
        </w:numPr>
        <w:spacing w:after="0" w:line="240" w:lineRule="auto"/>
        <w:rPr>
          <w:rFonts w:asciiTheme="majorHAnsi" w:hAnsiTheme="majorHAnsi" w:cstheme="majorHAnsi"/>
          <w:iCs/>
        </w:rPr>
      </w:pPr>
      <w:r w:rsidRPr="0007612F">
        <w:rPr>
          <w:rFonts w:asciiTheme="majorHAnsi" w:hAnsiTheme="majorHAnsi" w:cstheme="majorHAnsi"/>
          <w:iCs/>
        </w:rPr>
        <w:t xml:space="preserve">Při hře dětí ve třídě dbá, aby si děti hrály klidně, sleduje jejich hru, předchází </w:t>
      </w:r>
      <w:r w:rsidR="000D7388" w:rsidRPr="0007612F">
        <w:rPr>
          <w:rFonts w:asciiTheme="majorHAnsi" w:hAnsiTheme="majorHAnsi" w:cstheme="majorHAnsi"/>
          <w:iCs/>
        </w:rPr>
        <w:br/>
      </w:r>
      <w:r w:rsidRPr="0007612F">
        <w:rPr>
          <w:rFonts w:asciiTheme="majorHAnsi" w:hAnsiTheme="majorHAnsi" w:cstheme="majorHAnsi"/>
          <w:iCs/>
        </w:rPr>
        <w:t>konfliktům. Nedovolí dětem nosit do MŠ nebezpečné předměty nebo hračky.</w:t>
      </w:r>
    </w:p>
    <w:p w14:paraId="5A4576AF" w14:textId="77777777" w:rsidR="00EB4BB6" w:rsidRPr="0007612F" w:rsidRDefault="00EB4BB6" w:rsidP="00675E24">
      <w:pPr>
        <w:numPr>
          <w:ilvl w:val="1"/>
          <w:numId w:val="15"/>
        </w:numPr>
        <w:spacing w:after="0" w:line="240" w:lineRule="auto"/>
        <w:rPr>
          <w:rFonts w:asciiTheme="majorHAnsi" w:hAnsiTheme="majorHAnsi" w:cstheme="majorHAnsi"/>
          <w:iCs/>
        </w:rPr>
      </w:pPr>
      <w:r w:rsidRPr="0007612F">
        <w:rPr>
          <w:rFonts w:asciiTheme="majorHAnsi" w:hAnsiTheme="majorHAnsi" w:cstheme="majorHAnsi"/>
          <w:iCs/>
        </w:rPr>
        <w:t>Nesmí odejít od dětí! Při závažných důvodech si zajistí dohled jiné pracovnice z MŠ.</w:t>
      </w:r>
    </w:p>
    <w:p w14:paraId="35E6FCCE" w14:textId="77777777" w:rsidR="00EB4BB6" w:rsidRPr="0007612F" w:rsidRDefault="00EB4BB6" w:rsidP="00675E24">
      <w:pPr>
        <w:numPr>
          <w:ilvl w:val="1"/>
          <w:numId w:val="15"/>
        </w:numPr>
        <w:spacing w:after="0" w:line="240" w:lineRule="auto"/>
        <w:rPr>
          <w:rFonts w:asciiTheme="majorHAnsi" w:hAnsiTheme="majorHAnsi" w:cstheme="majorHAnsi"/>
          <w:iCs/>
        </w:rPr>
      </w:pPr>
      <w:r w:rsidRPr="0007612F">
        <w:rPr>
          <w:rFonts w:asciiTheme="majorHAnsi" w:hAnsiTheme="majorHAnsi" w:cstheme="majorHAnsi"/>
          <w:iCs/>
        </w:rPr>
        <w:t xml:space="preserve">Nesmí dát dětem bez náležitého dohledu nůžky, štětce, tužky či jiné ostré a špičaté pomůcky, dále drobné korálky a stavebnicové tvary, které by si mohly děti strčit </w:t>
      </w:r>
      <w:r w:rsidR="000D7388" w:rsidRPr="0007612F">
        <w:rPr>
          <w:rFonts w:asciiTheme="majorHAnsi" w:hAnsiTheme="majorHAnsi" w:cstheme="majorHAnsi"/>
          <w:iCs/>
        </w:rPr>
        <w:br/>
      </w:r>
      <w:r w:rsidRPr="0007612F">
        <w:rPr>
          <w:rFonts w:asciiTheme="majorHAnsi" w:hAnsiTheme="majorHAnsi" w:cstheme="majorHAnsi"/>
          <w:iCs/>
        </w:rPr>
        <w:t>do nosu či ucha.</w:t>
      </w:r>
    </w:p>
    <w:p w14:paraId="797D2D85" w14:textId="77777777" w:rsidR="00EB4BB6" w:rsidRPr="0007612F" w:rsidRDefault="00EB4BB6" w:rsidP="00675E24">
      <w:pPr>
        <w:numPr>
          <w:ilvl w:val="1"/>
          <w:numId w:val="15"/>
        </w:numPr>
        <w:spacing w:after="0" w:line="240" w:lineRule="auto"/>
        <w:rPr>
          <w:rFonts w:asciiTheme="majorHAnsi" w:hAnsiTheme="majorHAnsi" w:cstheme="majorHAnsi"/>
          <w:iCs/>
        </w:rPr>
      </w:pPr>
      <w:r w:rsidRPr="0007612F">
        <w:rPr>
          <w:rFonts w:asciiTheme="majorHAnsi" w:hAnsiTheme="majorHAnsi" w:cstheme="majorHAnsi"/>
          <w:iCs/>
        </w:rPr>
        <w:t>Při chůzi po schodech dbá, aby se děti nestrkaly, chodily klidně a držely se zábradlí.</w:t>
      </w:r>
    </w:p>
    <w:p w14:paraId="52483A7B" w14:textId="77777777" w:rsidR="00EB4BB6" w:rsidRPr="0007612F" w:rsidRDefault="00EB4BB6" w:rsidP="00675E24">
      <w:pPr>
        <w:numPr>
          <w:ilvl w:val="1"/>
          <w:numId w:val="15"/>
        </w:numPr>
        <w:spacing w:after="0" w:line="240" w:lineRule="auto"/>
        <w:rPr>
          <w:rFonts w:asciiTheme="majorHAnsi" w:hAnsiTheme="majorHAnsi" w:cstheme="majorHAnsi"/>
          <w:iCs/>
        </w:rPr>
      </w:pPr>
      <w:r w:rsidRPr="0007612F">
        <w:rPr>
          <w:rFonts w:asciiTheme="majorHAnsi" w:hAnsiTheme="majorHAnsi" w:cstheme="majorHAnsi"/>
          <w:iCs/>
        </w:rPr>
        <w:t xml:space="preserve">Při tělovýchovných aktivitách dbá zvýšené pozornosti o bezpečnost dětí. Upozorňuje na případné nebezpečí, zajišťuje soustavnou pomoc při cvičení. Bývá vždy </w:t>
      </w:r>
      <w:r w:rsidR="000D7388" w:rsidRPr="0007612F">
        <w:rPr>
          <w:rFonts w:asciiTheme="majorHAnsi" w:hAnsiTheme="majorHAnsi" w:cstheme="majorHAnsi"/>
          <w:iCs/>
        </w:rPr>
        <w:br/>
      </w:r>
      <w:r w:rsidRPr="0007612F">
        <w:rPr>
          <w:rFonts w:asciiTheme="majorHAnsi" w:hAnsiTheme="majorHAnsi" w:cstheme="majorHAnsi"/>
          <w:iCs/>
        </w:rPr>
        <w:t xml:space="preserve">na nejrizikovějším místě. Před zahájením cvičení musí vždy zkontrolovat, zda </w:t>
      </w:r>
      <w:r w:rsidR="000D7388" w:rsidRPr="0007612F">
        <w:rPr>
          <w:rFonts w:asciiTheme="majorHAnsi" w:hAnsiTheme="majorHAnsi" w:cstheme="majorHAnsi"/>
          <w:iCs/>
        </w:rPr>
        <w:br/>
      </w:r>
      <w:r w:rsidRPr="0007612F">
        <w:rPr>
          <w:rFonts w:asciiTheme="majorHAnsi" w:hAnsiTheme="majorHAnsi" w:cstheme="majorHAnsi"/>
          <w:iCs/>
        </w:rPr>
        <w:t>je nářadí v pořádku.</w:t>
      </w:r>
    </w:p>
    <w:p w14:paraId="37F86191" w14:textId="77777777" w:rsidR="00EB4BB6" w:rsidRPr="0007612F" w:rsidRDefault="00EB4BB6" w:rsidP="00675E24">
      <w:pPr>
        <w:numPr>
          <w:ilvl w:val="1"/>
          <w:numId w:val="15"/>
        </w:numPr>
        <w:spacing w:after="0" w:line="240" w:lineRule="auto"/>
        <w:rPr>
          <w:rFonts w:asciiTheme="majorHAnsi" w:hAnsiTheme="majorHAnsi" w:cstheme="majorHAnsi"/>
          <w:iCs/>
        </w:rPr>
      </w:pPr>
      <w:r w:rsidRPr="0007612F">
        <w:rPr>
          <w:rFonts w:asciiTheme="majorHAnsi" w:hAnsiTheme="majorHAnsi" w:cstheme="majorHAnsi"/>
          <w:iCs/>
        </w:rPr>
        <w:t>Při převlékání dětí v šatně vykonává učitelka stálý dozor, sama se obléká, až když jsou děti připraveny na pobyt venku. Neprodlužuje zbytečně pobyt připravených dětí v šatně.</w:t>
      </w:r>
    </w:p>
    <w:p w14:paraId="4EC3CC32" w14:textId="77777777" w:rsidR="00EB4BB6" w:rsidRPr="0007612F" w:rsidRDefault="00EB4BB6" w:rsidP="00675E24">
      <w:pPr>
        <w:numPr>
          <w:ilvl w:val="1"/>
          <w:numId w:val="15"/>
        </w:numPr>
        <w:spacing w:after="240" w:line="240" w:lineRule="auto"/>
        <w:rPr>
          <w:rFonts w:asciiTheme="majorHAnsi" w:hAnsiTheme="majorHAnsi" w:cstheme="majorHAnsi"/>
          <w:iCs/>
        </w:rPr>
      </w:pPr>
      <w:r w:rsidRPr="0007612F">
        <w:rPr>
          <w:rFonts w:asciiTheme="majorHAnsi" w:hAnsiTheme="majorHAnsi" w:cstheme="majorHAnsi"/>
          <w:iCs/>
        </w:rPr>
        <w:lastRenderedPageBreak/>
        <w:t>Při rozcházení dětí domů věnuje učitelka zvýšenou péči úpravě a čistotě dětí. Dítě předává rodičům či pověřené osobě, ale to pouze na základě písemného pověření zástupcem dítěte (může být stálé nebo na určité časové období).</w:t>
      </w:r>
    </w:p>
    <w:p w14:paraId="0F372348" w14:textId="77777777" w:rsidR="00EB4BB6" w:rsidRPr="0007612F" w:rsidRDefault="00EB4BB6" w:rsidP="00675E24">
      <w:pPr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  <w:bCs/>
          <w:iCs/>
        </w:rPr>
      </w:pPr>
      <w:r w:rsidRPr="0007612F">
        <w:rPr>
          <w:rFonts w:asciiTheme="majorHAnsi" w:hAnsiTheme="majorHAnsi" w:cstheme="majorHAnsi"/>
          <w:b/>
          <w:bCs/>
          <w:iCs/>
        </w:rPr>
        <w:t>Opatření při pobytu venku:</w:t>
      </w:r>
    </w:p>
    <w:p w14:paraId="515134C8" w14:textId="77777777" w:rsidR="00EB4BB6" w:rsidRPr="0007612F" w:rsidRDefault="00EB4BB6" w:rsidP="00675E24">
      <w:pPr>
        <w:numPr>
          <w:ilvl w:val="1"/>
          <w:numId w:val="15"/>
        </w:numPr>
        <w:spacing w:after="0" w:line="240" w:lineRule="auto"/>
        <w:rPr>
          <w:rFonts w:asciiTheme="majorHAnsi" w:hAnsiTheme="majorHAnsi" w:cstheme="majorHAnsi"/>
          <w:iCs/>
        </w:rPr>
      </w:pPr>
      <w:r w:rsidRPr="0007612F">
        <w:rPr>
          <w:rFonts w:asciiTheme="majorHAnsi" w:hAnsiTheme="majorHAnsi" w:cstheme="majorHAnsi"/>
          <w:iCs/>
        </w:rPr>
        <w:t>Při pobytu dětí mimo území mateřské školy odpovídá jeden pedagogický pracovník za bezpečnost nejvýše:</w:t>
      </w:r>
    </w:p>
    <w:p w14:paraId="3362BC44" w14:textId="77777777" w:rsidR="00EB4BB6" w:rsidRPr="0007612F" w:rsidRDefault="00EB4BB6" w:rsidP="00675E24">
      <w:pPr>
        <w:numPr>
          <w:ilvl w:val="2"/>
          <w:numId w:val="15"/>
        </w:numPr>
        <w:spacing w:after="0" w:line="240" w:lineRule="auto"/>
        <w:rPr>
          <w:rFonts w:asciiTheme="majorHAnsi" w:hAnsiTheme="majorHAnsi" w:cstheme="majorHAnsi"/>
          <w:iCs/>
        </w:rPr>
      </w:pPr>
      <w:r w:rsidRPr="0007612F">
        <w:rPr>
          <w:rFonts w:asciiTheme="majorHAnsi" w:hAnsiTheme="majorHAnsi" w:cstheme="majorHAnsi"/>
          <w:iCs/>
        </w:rPr>
        <w:t>20 dětí smyslově, tělesně a duševně zdravých starších 3 let,</w:t>
      </w:r>
    </w:p>
    <w:p w14:paraId="6DDD4DD9" w14:textId="77777777" w:rsidR="00EB4BB6" w:rsidRPr="0007612F" w:rsidRDefault="00EB4BB6" w:rsidP="00675E24">
      <w:pPr>
        <w:numPr>
          <w:ilvl w:val="2"/>
          <w:numId w:val="15"/>
        </w:numPr>
        <w:spacing w:after="0" w:line="240" w:lineRule="auto"/>
        <w:rPr>
          <w:rFonts w:asciiTheme="majorHAnsi" w:hAnsiTheme="majorHAnsi" w:cstheme="majorHAnsi"/>
          <w:iCs/>
        </w:rPr>
      </w:pPr>
      <w:r w:rsidRPr="0007612F">
        <w:rPr>
          <w:rFonts w:asciiTheme="majorHAnsi" w:hAnsiTheme="majorHAnsi" w:cstheme="majorHAnsi"/>
          <w:iCs/>
        </w:rPr>
        <w:t>15 dětí v případě, že jsou mezi nimi 2 děti od dvou do tří let,</w:t>
      </w:r>
    </w:p>
    <w:p w14:paraId="5E00732B" w14:textId="77777777" w:rsidR="00EB4BB6" w:rsidRPr="0007612F" w:rsidRDefault="00EB4BB6" w:rsidP="00675E24">
      <w:pPr>
        <w:numPr>
          <w:ilvl w:val="2"/>
          <w:numId w:val="15"/>
        </w:numPr>
        <w:spacing w:after="0" w:line="240" w:lineRule="auto"/>
        <w:rPr>
          <w:rFonts w:asciiTheme="majorHAnsi" w:hAnsiTheme="majorHAnsi" w:cstheme="majorHAnsi"/>
          <w:iCs/>
        </w:rPr>
      </w:pPr>
      <w:r w:rsidRPr="0007612F">
        <w:rPr>
          <w:rFonts w:asciiTheme="majorHAnsi" w:hAnsiTheme="majorHAnsi" w:cstheme="majorHAnsi"/>
          <w:iCs/>
        </w:rPr>
        <w:t>12 dětí v případě, že jsou mezi nimi 2 postižené děti nebo 1 postižené dítě a 1 dítě od dvou do tří let</w:t>
      </w:r>
    </w:p>
    <w:p w14:paraId="524F23D8" w14:textId="77777777" w:rsidR="00EB4BB6" w:rsidRPr="0007612F" w:rsidRDefault="00EB4BB6" w:rsidP="00675E24">
      <w:pPr>
        <w:numPr>
          <w:ilvl w:val="1"/>
          <w:numId w:val="15"/>
        </w:numPr>
        <w:spacing w:after="0" w:line="240" w:lineRule="auto"/>
        <w:rPr>
          <w:rFonts w:asciiTheme="majorHAnsi" w:hAnsiTheme="majorHAnsi" w:cstheme="majorHAnsi"/>
          <w:iCs/>
        </w:rPr>
      </w:pPr>
      <w:r w:rsidRPr="0007612F">
        <w:rPr>
          <w:rFonts w:asciiTheme="majorHAnsi" w:hAnsiTheme="majorHAnsi" w:cstheme="majorHAnsi"/>
          <w:iCs/>
        </w:rPr>
        <w:t>Při pobytu dětí na školní zahradě nedovolí učitelky dětem bez dozoru na skluzavky, houpačky a jiné nářadí, kde hrozí nebezpečí úrazu. Nedovolí jim též samostatné vzdálení do prostor zahrady, kam sama nevidí, kde nemůže mít o dětech přehled.</w:t>
      </w:r>
    </w:p>
    <w:p w14:paraId="411EEC89" w14:textId="77777777" w:rsidR="000D7388" w:rsidRPr="0007612F" w:rsidRDefault="00EB4BB6" w:rsidP="000D7388">
      <w:pPr>
        <w:numPr>
          <w:ilvl w:val="1"/>
          <w:numId w:val="15"/>
        </w:numPr>
        <w:spacing w:after="0" w:line="240" w:lineRule="auto"/>
        <w:rPr>
          <w:rFonts w:asciiTheme="majorHAnsi" w:hAnsiTheme="majorHAnsi" w:cstheme="majorHAnsi"/>
          <w:iCs/>
        </w:rPr>
      </w:pPr>
      <w:r w:rsidRPr="0007612F">
        <w:rPr>
          <w:rFonts w:asciiTheme="majorHAnsi" w:hAnsiTheme="majorHAnsi" w:cstheme="majorHAnsi"/>
          <w:iCs/>
        </w:rPr>
        <w:t xml:space="preserve">Při vycházkách učí děti chodit ve dvojicích a v zástupu tak, aby zajistila jejich </w:t>
      </w:r>
      <w:r w:rsidR="000D7388" w:rsidRPr="0007612F">
        <w:rPr>
          <w:rFonts w:asciiTheme="majorHAnsi" w:hAnsiTheme="majorHAnsi" w:cstheme="majorHAnsi"/>
          <w:iCs/>
        </w:rPr>
        <w:br/>
      </w:r>
      <w:r w:rsidRPr="0007612F">
        <w:rPr>
          <w:rFonts w:asciiTheme="majorHAnsi" w:hAnsiTheme="majorHAnsi" w:cstheme="majorHAnsi"/>
          <w:iCs/>
        </w:rPr>
        <w:t xml:space="preserve">bezpečnou chůzi, chodí po chodníku, maximálně se vyhýbají frekventovaným </w:t>
      </w:r>
      <w:r w:rsidR="000D7388" w:rsidRPr="0007612F">
        <w:rPr>
          <w:rFonts w:asciiTheme="majorHAnsi" w:hAnsiTheme="majorHAnsi" w:cstheme="majorHAnsi"/>
          <w:iCs/>
        </w:rPr>
        <w:br/>
      </w:r>
      <w:r w:rsidRPr="0007612F">
        <w:rPr>
          <w:rFonts w:asciiTheme="majorHAnsi" w:hAnsiTheme="majorHAnsi" w:cstheme="majorHAnsi"/>
          <w:iCs/>
        </w:rPr>
        <w:t>ulicím. Učitelky dbají na bezpečné přecházení vozovky. Průběžně seznamují děti s pravidly bezpečného chování na ulici, v dopravě.</w:t>
      </w:r>
    </w:p>
    <w:p w14:paraId="5A652028" w14:textId="77777777" w:rsidR="00EB4BB6" w:rsidRPr="0007612F" w:rsidRDefault="00EB4BB6" w:rsidP="000D7388">
      <w:pPr>
        <w:pStyle w:val="Odstavecseseznamem"/>
        <w:numPr>
          <w:ilvl w:val="0"/>
          <w:numId w:val="15"/>
        </w:numPr>
        <w:spacing w:before="240"/>
        <w:rPr>
          <w:rFonts w:asciiTheme="majorHAnsi" w:hAnsiTheme="majorHAnsi" w:cstheme="majorHAnsi"/>
          <w:iCs/>
        </w:rPr>
      </w:pPr>
      <w:r w:rsidRPr="0007612F">
        <w:rPr>
          <w:rFonts w:asciiTheme="majorHAnsi" w:hAnsiTheme="majorHAnsi" w:cstheme="majorHAnsi"/>
          <w:b/>
          <w:bCs/>
          <w:iCs/>
        </w:rPr>
        <w:t>Opatření při sportovních akcích, výletech:</w:t>
      </w:r>
    </w:p>
    <w:p w14:paraId="748F76F2" w14:textId="77777777" w:rsidR="00EB4BB6" w:rsidRPr="0007612F" w:rsidRDefault="00EB4BB6" w:rsidP="00675E24">
      <w:pPr>
        <w:numPr>
          <w:ilvl w:val="1"/>
          <w:numId w:val="15"/>
        </w:numPr>
        <w:spacing w:after="0" w:line="240" w:lineRule="auto"/>
        <w:rPr>
          <w:rFonts w:asciiTheme="majorHAnsi" w:hAnsiTheme="majorHAnsi" w:cstheme="majorHAnsi"/>
          <w:iCs/>
        </w:rPr>
      </w:pPr>
      <w:r w:rsidRPr="0007612F">
        <w:rPr>
          <w:rFonts w:asciiTheme="majorHAnsi" w:hAnsiTheme="majorHAnsi" w:cstheme="majorHAnsi"/>
          <w:iCs/>
        </w:rPr>
        <w:t>Ředitelka školy rozhoduje na základě náročnosti akce a počtu dětí o určení další způsobilé osoby k zajištění bezpečnosti dětí.</w:t>
      </w:r>
    </w:p>
    <w:p w14:paraId="3ED308A4" w14:textId="77777777" w:rsidR="00EB4BB6" w:rsidRPr="0007612F" w:rsidRDefault="00EB4BB6" w:rsidP="00675E24">
      <w:pPr>
        <w:numPr>
          <w:ilvl w:val="1"/>
          <w:numId w:val="15"/>
        </w:numPr>
        <w:spacing w:after="240" w:line="240" w:lineRule="auto"/>
        <w:rPr>
          <w:rFonts w:asciiTheme="majorHAnsi" w:hAnsiTheme="majorHAnsi" w:cstheme="majorHAnsi"/>
          <w:iCs/>
        </w:rPr>
      </w:pPr>
      <w:r w:rsidRPr="0007612F">
        <w:rPr>
          <w:rFonts w:asciiTheme="majorHAnsi" w:hAnsiTheme="majorHAnsi" w:cstheme="majorHAnsi"/>
          <w:iCs/>
        </w:rPr>
        <w:t>Pověřená učitelka je povinna poučit děti o zvláštních situacích, o pravidlech jednání v těchto situacích.</w:t>
      </w:r>
    </w:p>
    <w:p w14:paraId="40FF569E" w14:textId="77777777" w:rsidR="00EB4BB6" w:rsidRPr="0007612F" w:rsidRDefault="00EB4BB6" w:rsidP="00675E24">
      <w:pPr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/>
          <w:bCs/>
          <w:iCs/>
        </w:rPr>
      </w:pPr>
      <w:r w:rsidRPr="0007612F">
        <w:rPr>
          <w:rFonts w:asciiTheme="majorHAnsi" w:hAnsiTheme="majorHAnsi" w:cstheme="majorHAnsi"/>
          <w:b/>
          <w:bCs/>
          <w:iCs/>
        </w:rPr>
        <w:t>Opatření při úrazu:</w:t>
      </w:r>
    </w:p>
    <w:p w14:paraId="1EAAB97A" w14:textId="77777777" w:rsidR="00EB4BB6" w:rsidRPr="0007612F" w:rsidRDefault="00EB4BB6" w:rsidP="00675E24">
      <w:pPr>
        <w:numPr>
          <w:ilvl w:val="1"/>
          <w:numId w:val="15"/>
        </w:numPr>
        <w:spacing w:after="0" w:line="240" w:lineRule="auto"/>
        <w:rPr>
          <w:rFonts w:asciiTheme="majorHAnsi" w:hAnsiTheme="majorHAnsi" w:cstheme="majorHAnsi"/>
          <w:iCs/>
        </w:rPr>
      </w:pPr>
      <w:r w:rsidRPr="0007612F">
        <w:rPr>
          <w:rFonts w:asciiTheme="majorHAnsi" w:hAnsiTheme="majorHAnsi" w:cstheme="majorHAnsi"/>
          <w:iCs/>
        </w:rPr>
        <w:t xml:space="preserve">Všichni zaměstnanci jsou povinni okamžitě poskytnout první pomoc při jakémkoliv úrazu, v případě potřeby přivolají lékařskou pomoc, v nezbytně nutném případě </w:t>
      </w:r>
      <w:r w:rsidR="000D7388" w:rsidRPr="0007612F">
        <w:rPr>
          <w:rFonts w:asciiTheme="majorHAnsi" w:hAnsiTheme="majorHAnsi" w:cstheme="majorHAnsi"/>
          <w:iCs/>
        </w:rPr>
        <w:br/>
      </w:r>
      <w:r w:rsidRPr="0007612F">
        <w:rPr>
          <w:rFonts w:asciiTheme="majorHAnsi" w:hAnsiTheme="majorHAnsi" w:cstheme="majorHAnsi"/>
          <w:iCs/>
        </w:rPr>
        <w:t>zajistí převoz zraněného do zdravotnického zařízení. Zároveň jsou povinni bezodkladně informovat ředitelku školy a zákonné zástupce dítěte.</w:t>
      </w:r>
    </w:p>
    <w:p w14:paraId="169A3B24" w14:textId="77777777" w:rsidR="00EB4BB6" w:rsidRPr="0007612F" w:rsidRDefault="00EB4BB6" w:rsidP="00675E24">
      <w:pPr>
        <w:numPr>
          <w:ilvl w:val="1"/>
          <w:numId w:val="15"/>
        </w:numPr>
        <w:spacing w:after="0" w:line="240" w:lineRule="auto"/>
        <w:rPr>
          <w:rFonts w:asciiTheme="majorHAnsi" w:hAnsiTheme="majorHAnsi" w:cstheme="majorHAnsi"/>
          <w:iCs/>
        </w:rPr>
      </w:pPr>
      <w:r w:rsidRPr="0007612F">
        <w:rPr>
          <w:rFonts w:asciiTheme="majorHAnsi" w:hAnsiTheme="majorHAnsi" w:cstheme="majorHAnsi"/>
          <w:iCs/>
        </w:rPr>
        <w:t>Každý, i drobný úraz bude zaznamenán do knihy úrazů. U úrazů, kde bylo nutné ošetření lékaře, vyplní učitelka Protokol o úrazu (3x).</w:t>
      </w:r>
    </w:p>
    <w:p w14:paraId="35DB81EF" w14:textId="77777777" w:rsidR="00EB4BB6" w:rsidRPr="0007612F" w:rsidRDefault="00EB4BB6" w:rsidP="00675E24">
      <w:pPr>
        <w:numPr>
          <w:ilvl w:val="1"/>
          <w:numId w:val="15"/>
        </w:numPr>
        <w:spacing w:after="0" w:line="240" w:lineRule="auto"/>
        <w:rPr>
          <w:rFonts w:asciiTheme="majorHAnsi" w:hAnsiTheme="majorHAnsi" w:cstheme="majorHAnsi"/>
          <w:iCs/>
        </w:rPr>
      </w:pPr>
      <w:r w:rsidRPr="0007612F">
        <w:rPr>
          <w:rFonts w:asciiTheme="majorHAnsi" w:hAnsiTheme="majorHAnsi" w:cstheme="majorHAnsi"/>
          <w:iCs/>
        </w:rPr>
        <w:t>Děti jsou pojištěny u pojišťovny Kooperativa. Toto pojištění je platné pro všechny akce, které škola pořádá. Formulář k čerpání pojistné události je možno si vyzvednout u ředitelky školy.</w:t>
      </w:r>
    </w:p>
    <w:p w14:paraId="41148DF5" w14:textId="77777777" w:rsidR="00EB4BB6" w:rsidRPr="0007612F" w:rsidRDefault="00EB4BB6" w:rsidP="00EB4BB6">
      <w:pPr>
        <w:spacing w:line="240" w:lineRule="auto"/>
        <w:rPr>
          <w:rFonts w:asciiTheme="majorHAnsi" w:hAnsiTheme="majorHAnsi" w:cstheme="majorHAnsi"/>
          <w:iCs/>
        </w:rPr>
      </w:pPr>
    </w:p>
    <w:p w14:paraId="4C96CB91" w14:textId="77777777" w:rsidR="00EB4BB6" w:rsidRPr="0007612F" w:rsidRDefault="00EB4BB6" w:rsidP="00EB4BB6">
      <w:pPr>
        <w:spacing w:after="240" w:line="240" w:lineRule="auto"/>
        <w:rPr>
          <w:rFonts w:asciiTheme="majorHAnsi" w:hAnsiTheme="majorHAnsi" w:cstheme="majorHAnsi"/>
          <w:iCs/>
        </w:rPr>
      </w:pPr>
    </w:p>
    <w:p w14:paraId="500C522A" w14:textId="77777777" w:rsidR="00EB4BB6" w:rsidRPr="0007612F" w:rsidRDefault="00EB4BB6" w:rsidP="00037960">
      <w:pPr>
        <w:pStyle w:val="Nadpis1"/>
        <w:rPr>
          <w:rFonts w:asciiTheme="majorHAnsi" w:hAnsiTheme="majorHAnsi" w:cstheme="majorHAnsi"/>
        </w:rPr>
      </w:pPr>
      <w:bookmarkStart w:id="94" w:name="_Toc207835117"/>
      <w:r w:rsidRPr="0007612F">
        <w:rPr>
          <w:rFonts w:asciiTheme="majorHAnsi" w:hAnsiTheme="majorHAnsi" w:cstheme="majorHAnsi"/>
        </w:rPr>
        <w:lastRenderedPageBreak/>
        <w:t>VZDĚLÁVACÍ OBSAH ŠKOLY (dle RVP)</w:t>
      </w:r>
      <w:bookmarkEnd w:id="94"/>
    </w:p>
    <w:p w14:paraId="03B902F5" w14:textId="77777777" w:rsidR="00EB4BB6" w:rsidRPr="0007612F" w:rsidRDefault="00EB4BB6" w:rsidP="00037960">
      <w:pPr>
        <w:pStyle w:val="Nadpis2"/>
        <w:rPr>
          <w:rFonts w:asciiTheme="majorHAnsi" w:hAnsiTheme="majorHAnsi" w:cstheme="majorHAnsi"/>
        </w:rPr>
      </w:pPr>
      <w:bookmarkStart w:id="95" w:name="_Toc207835118"/>
      <w:r w:rsidRPr="0007612F">
        <w:rPr>
          <w:rFonts w:asciiTheme="majorHAnsi" w:hAnsiTheme="majorHAnsi" w:cstheme="majorHAnsi"/>
        </w:rPr>
        <w:t>Hlavní pedagogický záměr</w:t>
      </w:r>
      <w:bookmarkEnd w:id="95"/>
    </w:p>
    <w:p w14:paraId="6BB3217B" w14:textId="77777777" w:rsidR="00EB4BB6" w:rsidRPr="0007612F" w:rsidRDefault="00EB4BB6" w:rsidP="00EB4BB6">
      <w:pPr>
        <w:spacing w:after="24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Hlavní pedagogický záměr je orientován směrem k dítěti a směřuje k tomu, aby děti získaly dobré základy do života a pro další vzdělávání, aby byly schopny s uspokojením zvládat další životní a vzdělávací etapy.</w:t>
      </w:r>
    </w:p>
    <w:p w14:paraId="52185987" w14:textId="77777777" w:rsidR="00EB4BB6" w:rsidRPr="0007612F" w:rsidRDefault="00EB4BB6" w:rsidP="00037960">
      <w:pPr>
        <w:spacing w:before="24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  <w:b/>
        </w:rPr>
        <w:t>Vychází</w:t>
      </w:r>
      <w:r w:rsidRPr="0007612F">
        <w:rPr>
          <w:rFonts w:asciiTheme="majorHAnsi" w:hAnsiTheme="majorHAnsi" w:cstheme="majorHAnsi"/>
        </w:rPr>
        <w:t>:</w:t>
      </w:r>
    </w:p>
    <w:p w14:paraId="0B2F74FA" w14:textId="77777777" w:rsidR="00EB4BB6" w:rsidRPr="0007612F" w:rsidRDefault="00EB4BB6" w:rsidP="00B8325F">
      <w:pPr>
        <w:numPr>
          <w:ilvl w:val="0"/>
          <w:numId w:val="175"/>
        </w:numPr>
        <w:spacing w:after="0" w:line="240" w:lineRule="auto"/>
        <w:rPr>
          <w:rFonts w:asciiTheme="majorHAnsi" w:hAnsiTheme="majorHAnsi" w:cstheme="majorHAnsi"/>
          <w:b/>
          <w:u w:val="single"/>
        </w:rPr>
      </w:pPr>
      <w:r w:rsidRPr="0007612F">
        <w:rPr>
          <w:rFonts w:asciiTheme="majorHAnsi" w:hAnsiTheme="majorHAnsi" w:cstheme="majorHAnsi"/>
          <w:b/>
          <w:u w:val="single"/>
        </w:rPr>
        <w:t>z osobnostně orientované výchovy</w:t>
      </w:r>
    </w:p>
    <w:p w14:paraId="36A741A2" w14:textId="77777777" w:rsidR="00EB4BB6" w:rsidRPr="0007612F" w:rsidRDefault="00EB4BB6" w:rsidP="00B8325F">
      <w:pPr>
        <w:numPr>
          <w:ilvl w:val="1"/>
          <w:numId w:val="173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usilujeme o osobní rozvoj každého dítěte s ohledem na jeho nadání, potřeby, zájmy a schopnosti, se zřetelem na celkový rozvoj osobnosti v úzké součinnosti s</w:t>
      </w:r>
      <w:r w:rsidR="00037960" w:rsidRPr="0007612F">
        <w:rPr>
          <w:rFonts w:asciiTheme="majorHAnsi" w:hAnsiTheme="majorHAnsi" w:cstheme="majorHAnsi"/>
        </w:rPr>
        <w:t> </w:t>
      </w:r>
      <w:r w:rsidRPr="0007612F">
        <w:rPr>
          <w:rFonts w:asciiTheme="majorHAnsi" w:hAnsiTheme="majorHAnsi" w:cstheme="majorHAnsi"/>
        </w:rPr>
        <w:t>rodinou</w:t>
      </w:r>
      <w:r w:rsidR="00037960" w:rsidRPr="0007612F">
        <w:rPr>
          <w:rFonts w:asciiTheme="majorHAnsi" w:hAnsiTheme="majorHAnsi" w:cstheme="majorHAnsi"/>
        </w:rPr>
        <w:t>.</w:t>
      </w:r>
    </w:p>
    <w:p w14:paraId="498DC123" w14:textId="77777777" w:rsidR="00EB4BB6" w:rsidRPr="0007612F" w:rsidRDefault="00EB4BB6" w:rsidP="00B8325F">
      <w:pPr>
        <w:numPr>
          <w:ilvl w:val="1"/>
          <w:numId w:val="173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každé dítě vnímáme jako jedinečnou osobnost, která má své individuální </w:t>
      </w:r>
      <w:r w:rsidR="00037960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i specifické potřeby a možnosti a jejich aktivitám vytváříme potřebné podmínky, možnost svobodné volby</w:t>
      </w:r>
      <w:r w:rsidR="00037960" w:rsidRPr="0007612F">
        <w:rPr>
          <w:rFonts w:asciiTheme="majorHAnsi" w:hAnsiTheme="majorHAnsi" w:cstheme="majorHAnsi"/>
        </w:rPr>
        <w:t>.</w:t>
      </w:r>
    </w:p>
    <w:p w14:paraId="5E373B06" w14:textId="2EDE9C78" w:rsidR="00EB4BB6" w:rsidRPr="0007612F" w:rsidRDefault="00EB4BB6" w:rsidP="00B8325F">
      <w:pPr>
        <w:numPr>
          <w:ilvl w:val="1"/>
          <w:numId w:val="173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vycházíme ze znalostí dětí jejich aktuálního rozvojového stavu i konkrétní </w:t>
      </w:r>
      <w:r w:rsidR="00037960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 xml:space="preserve">životní a sociální </w:t>
      </w:r>
      <w:proofErr w:type="gramStart"/>
      <w:r w:rsidRPr="0007612F">
        <w:rPr>
          <w:rFonts w:asciiTheme="majorHAnsi" w:hAnsiTheme="majorHAnsi" w:cstheme="majorHAnsi"/>
        </w:rPr>
        <w:t>situace - každé</w:t>
      </w:r>
      <w:proofErr w:type="gramEnd"/>
      <w:r w:rsidRPr="0007612F">
        <w:rPr>
          <w:rFonts w:asciiTheme="majorHAnsi" w:hAnsiTheme="majorHAnsi" w:cstheme="majorHAnsi"/>
        </w:rPr>
        <w:t xml:space="preserve"> dítě má právo být jiné, má jiné potřeby rozvíjet a učit se svým tempem</w:t>
      </w:r>
      <w:r w:rsidR="00037960" w:rsidRPr="0007612F">
        <w:rPr>
          <w:rFonts w:asciiTheme="majorHAnsi" w:hAnsiTheme="majorHAnsi" w:cstheme="majorHAnsi"/>
        </w:rPr>
        <w:t>.</w:t>
      </w:r>
    </w:p>
    <w:p w14:paraId="07E030D2" w14:textId="37D8AE4C" w:rsidR="00EB4BB6" w:rsidRPr="0007612F" w:rsidRDefault="00EB4BB6" w:rsidP="00B8325F">
      <w:pPr>
        <w:numPr>
          <w:ilvl w:val="1"/>
          <w:numId w:val="173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dáváme dětem možnost spoluúčasti na volbě i tvorbě programu, respektujeme právo dítěte na neúčasti nabízené </w:t>
      </w:r>
      <w:proofErr w:type="gramStart"/>
      <w:r w:rsidRPr="0007612F">
        <w:rPr>
          <w:rFonts w:asciiTheme="majorHAnsi" w:hAnsiTheme="majorHAnsi" w:cstheme="majorHAnsi"/>
        </w:rPr>
        <w:t>činnosti - právo</w:t>
      </w:r>
      <w:proofErr w:type="gramEnd"/>
      <w:r w:rsidRPr="0007612F">
        <w:rPr>
          <w:rFonts w:asciiTheme="majorHAnsi" w:hAnsiTheme="majorHAnsi" w:cstheme="majorHAnsi"/>
        </w:rPr>
        <w:t xml:space="preserve"> být pouze pozorovatelem</w:t>
      </w:r>
      <w:r w:rsidR="00037960" w:rsidRPr="0007612F">
        <w:rPr>
          <w:rFonts w:asciiTheme="majorHAnsi" w:hAnsiTheme="majorHAnsi" w:cstheme="majorHAnsi"/>
        </w:rPr>
        <w:t>.</w:t>
      </w:r>
    </w:p>
    <w:p w14:paraId="3EBDA163" w14:textId="77777777" w:rsidR="00EB4BB6" w:rsidRPr="0007612F" w:rsidRDefault="00EB4BB6" w:rsidP="00B8325F">
      <w:pPr>
        <w:numPr>
          <w:ilvl w:val="1"/>
          <w:numId w:val="173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respektujeme pedagogické zásady, povzbuzujeme děti nesmělé, posilujeme </w:t>
      </w:r>
      <w:r w:rsidR="00037960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 xml:space="preserve">sebevědomí a pozitivně hodnotíme každého, kdo pracuje na úrovni svého </w:t>
      </w:r>
      <w:r w:rsidR="00037960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osobního maxima, podporujeme u dětí iniciativu, tvořivost a vlastní fantazii</w:t>
      </w:r>
      <w:r w:rsidR="00037960" w:rsidRPr="0007612F">
        <w:rPr>
          <w:rFonts w:asciiTheme="majorHAnsi" w:hAnsiTheme="majorHAnsi" w:cstheme="majorHAnsi"/>
        </w:rPr>
        <w:t>.</w:t>
      </w:r>
    </w:p>
    <w:p w14:paraId="0BE5162E" w14:textId="77777777" w:rsidR="00EB4BB6" w:rsidRPr="0007612F" w:rsidRDefault="00EB4BB6" w:rsidP="00B8325F">
      <w:pPr>
        <w:numPr>
          <w:ilvl w:val="1"/>
          <w:numId w:val="173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posilujeme rozvoj pohybových schopností a zdokonalujeme pohybové dovednosti, vytváříme návyk správného držení těla v průběhu celého dne</w:t>
      </w:r>
      <w:r w:rsidR="00037960" w:rsidRPr="0007612F">
        <w:rPr>
          <w:rFonts w:asciiTheme="majorHAnsi" w:hAnsiTheme="majorHAnsi" w:cstheme="majorHAnsi"/>
        </w:rPr>
        <w:t>.</w:t>
      </w:r>
    </w:p>
    <w:p w14:paraId="6E909390" w14:textId="77777777" w:rsidR="00EB4BB6" w:rsidRPr="0007612F" w:rsidRDefault="00EB4BB6" w:rsidP="00B8325F">
      <w:pPr>
        <w:numPr>
          <w:ilvl w:val="1"/>
          <w:numId w:val="173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připravujeme děti na budoucí roli školáka, získávání pocitu jistoty a sebedůvěry ve spolupráci s</w:t>
      </w:r>
      <w:r w:rsidR="00037960" w:rsidRPr="0007612F">
        <w:rPr>
          <w:rFonts w:asciiTheme="majorHAnsi" w:hAnsiTheme="majorHAnsi" w:cstheme="majorHAnsi"/>
        </w:rPr>
        <w:t> </w:t>
      </w:r>
      <w:r w:rsidRPr="0007612F">
        <w:rPr>
          <w:rFonts w:asciiTheme="majorHAnsi" w:hAnsiTheme="majorHAnsi" w:cstheme="majorHAnsi"/>
        </w:rPr>
        <w:t>rodinou</w:t>
      </w:r>
      <w:r w:rsidR="00037960" w:rsidRPr="0007612F">
        <w:rPr>
          <w:rFonts w:asciiTheme="majorHAnsi" w:hAnsiTheme="majorHAnsi" w:cstheme="majorHAnsi"/>
        </w:rPr>
        <w:t>.</w:t>
      </w:r>
    </w:p>
    <w:p w14:paraId="3B79E5A3" w14:textId="10DDE847" w:rsidR="00EB4BB6" w:rsidRPr="0007612F" w:rsidRDefault="00EB4BB6" w:rsidP="00B8325F">
      <w:pPr>
        <w:numPr>
          <w:ilvl w:val="1"/>
          <w:numId w:val="173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intenzivní péči věnujeme dětem s odkladem školní docházky v návaznosti </w:t>
      </w:r>
      <w:r w:rsidR="00037960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 xml:space="preserve">na vstup do základní </w:t>
      </w:r>
      <w:proofErr w:type="gramStart"/>
      <w:r w:rsidRPr="0007612F">
        <w:rPr>
          <w:rFonts w:asciiTheme="majorHAnsi" w:hAnsiTheme="majorHAnsi" w:cstheme="majorHAnsi"/>
        </w:rPr>
        <w:t>školy -</w:t>
      </w:r>
      <w:r w:rsidR="0007612F">
        <w:rPr>
          <w:rFonts w:asciiTheme="majorHAnsi" w:hAnsiTheme="majorHAnsi" w:cstheme="majorHAnsi"/>
        </w:rPr>
        <w:t xml:space="preserve"> </w:t>
      </w:r>
      <w:r w:rsidRPr="0007612F">
        <w:rPr>
          <w:rFonts w:asciiTheme="majorHAnsi" w:hAnsiTheme="majorHAnsi" w:cstheme="majorHAnsi"/>
        </w:rPr>
        <w:t>v</w:t>
      </w:r>
      <w:proofErr w:type="gramEnd"/>
      <w:r w:rsidRPr="0007612F">
        <w:rPr>
          <w:rFonts w:asciiTheme="majorHAnsi" w:hAnsiTheme="majorHAnsi" w:cstheme="majorHAnsi"/>
        </w:rPr>
        <w:t xml:space="preserve"> úzké spolupráci s rodinou, se základní školou </w:t>
      </w:r>
      <w:r w:rsidR="00037960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a pedagogicko-psychologickou poradnou</w:t>
      </w:r>
      <w:r w:rsidR="00037960" w:rsidRPr="0007612F">
        <w:rPr>
          <w:rFonts w:asciiTheme="majorHAnsi" w:hAnsiTheme="majorHAnsi" w:cstheme="majorHAnsi"/>
        </w:rPr>
        <w:t>.</w:t>
      </w:r>
    </w:p>
    <w:p w14:paraId="4E6B6E76" w14:textId="77777777" w:rsidR="00EB4BB6" w:rsidRPr="0007612F" w:rsidRDefault="00EB4BB6" w:rsidP="00B8325F">
      <w:pPr>
        <w:numPr>
          <w:ilvl w:val="1"/>
          <w:numId w:val="173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věnujeme zvýšenou pozornost a péči zdravotně znevýhodněným dětem, problémovým dětem ve spolupráci s rodinou, pediatrem a pedagogicko-psychologickou poradnou</w:t>
      </w:r>
      <w:r w:rsidR="00037960" w:rsidRPr="0007612F">
        <w:rPr>
          <w:rFonts w:asciiTheme="majorHAnsi" w:hAnsiTheme="majorHAnsi" w:cstheme="majorHAnsi"/>
        </w:rPr>
        <w:t>.</w:t>
      </w:r>
    </w:p>
    <w:p w14:paraId="0A799351" w14:textId="77777777" w:rsidR="00EB4BB6" w:rsidRPr="0007612F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751533DC" w14:textId="77777777" w:rsidR="00EB4BB6" w:rsidRPr="0007612F" w:rsidRDefault="00EB4BB6" w:rsidP="00B8325F">
      <w:pPr>
        <w:numPr>
          <w:ilvl w:val="0"/>
          <w:numId w:val="175"/>
        </w:numPr>
        <w:spacing w:after="0" w:line="240" w:lineRule="auto"/>
        <w:rPr>
          <w:rFonts w:asciiTheme="majorHAnsi" w:hAnsiTheme="majorHAnsi" w:cstheme="majorHAnsi"/>
          <w:b/>
          <w:u w:val="single"/>
        </w:rPr>
      </w:pPr>
      <w:r w:rsidRPr="0007612F">
        <w:rPr>
          <w:rFonts w:asciiTheme="majorHAnsi" w:hAnsiTheme="majorHAnsi" w:cstheme="majorHAnsi"/>
          <w:b/>
          <w:u w:val="single"/>
        </w:rPr>
        <w:t>z neformálního kurikula podporujícího zdraví</w:t>
      </w:r>
    </w:p>
    <w:p w14:paraId="497369EB" w14:textId="77777777" w:rsidR="00EB4BB6" w:rsidRPr="0007612F" w:rsidRDefault="00EB4BB6" w:rsidP="00B8325F">
      <w:pPr>
        <w:numPr>
          <w:ilvl w:val="0"/>
          <w:numId w:val="176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v oblasti jazykové výchovy </w:t>
      </w:r>
    </w:p>
    <w:p w14:paraId="6BB344E5" w14:textId="77777777" w:rsidR="00EB4BB6" w:rsidRPr="0007612F" w:rsidRDefault="00EB4BB6" w:rsidP="006807F8">
      <w:pPr>
        <w:pStyle w:val="Odstavecseseznamem"/>
        <w:numPr>
          <w:ilvl w:val="1"/>
          <w:numId w:val="244"/>
        </w:numPr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správná výslovnost, rozvoj mluvidel</w:t>
      </w:r>
    </w:p>
    <w:p w14:paraId="5766EDF1" w14:textId="77777777" w:rsidR="00EB4BB6" w:rsidRPr="0007612F" w:rsidRDefault="00EB4BB6" w:rsidP="006807F8">
      <w:pPr>
        <w:pStyle w:val="Odstavecseseznamem"/>
        <w:numPr>
          <w:ilvl w:val="1"/>
          <w:numId w:val="244"/>
        </w:numPr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rozvoj vyjadřovacích schopností, výrazný řečový projev jednoduchých souvětích</w:t>
      </w:r>
    </w:p>
    <w:p w14:paraId="22C30DFF" w14:textId="77777777" w:rsidR="00EB4BB6" w:rsidRPr="0007612F" w:rsidRDefault="00EB4BB6" w:rsidP="006807F8">
      <w:pPr>
        <w:pStyle w:val="Odstavecseseznamem"/>
        <w:numPr>
          <w:ilvl w:val="1"/>
          <w:numId w:val="244"/>
        </w:numPr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rozvoj hrubé motoriky (TV aktivity)</w:t>
      </w:r>
    </w:p>
    <w:p w14:paraId="2FFCA224" w14:textId="77777777" w:rsidR="00EB4BB6" w:rsidRPr="0007612F" w:rsidRDefault="00EB4BB6" w:rsidP="00B8325F">
      <w:pPr>
        <w:numPr>
          <w:ilvl w:val="0"/>
          <w:numId w:val="176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v oblasti mravní výchovy</w:t>
      </w:r>
    </w:p>
    <w:p w14:paraId="09E502E4" w14:textId="77777777" w:rsidR="00EB4BB6" w:rsidRPr="0007612F" w:rsidRDefault="00EB4BB6" w:rsidP="006807F8">
      <w:pPr>
        <w:pStyle w:val="Odstavecseseznamem"/>
        <w:numPr>
          <w:ilvl w:val="1"/>
          <w:numId w:val="244"/>
        </w:numPr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k vlastní osobě, emoce, socializace</w:t>
      </w:r>
    </w:p>
    <w:p w14:paraId="31ACA711" w14:textId="77777777" w:rsidR="00EB4BB6" w:rsidRPr="0007612F" w:rsidRDefault="00EB4BB6" w:rsidP="006807F8">
      <w:pPr>
        <w:pStyle w:val="Odstavecseseznamem"/>
        <w:numPr>
          <w:ilvl w:val="1"/>
          <w:numId w:val="244"/>
        </w:numPr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charakterové vlastnosti, přiměřené sebevědomí</w:t>
      </w:r>
    </w:p>
    <w:p w14:paraId="47920088" w14:textId="77777777" w:rsidR="00EB4BB6" w:rsidRPr="0007612F" w:rsidRDefault="00EB4BB6" w:rsidP="006807F8">
      <w:pPr>
        <w:pStyle w:val="Odstavecseseznamem"/>
        <w:numPr>
          <w:ilvl w:val="1"/>
          <w:numId w:val="244"/>
        </w:numPr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kolektivní vztahy, učit se řešit, předcházet konfliktním situacím     </w:t>
      </w:r>
    </w:p>
    <w:p w14:paraId="472B3494" w14:textId="77777777" w:rsidR="00EB4BB6" w:rsidRPr="0007612F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3A09C412" w14:textId="77777777" w:rsidR="00EB4BB6" w:rsidRPr="0007612F" w:rsidRDefault="00EB4BB6" w:rsidP="00037960">
      <w:pPr>
        <w:pStyle w:val="Nadpis2"/>
        <w:rPr>
          <w:rFonts w:asciiTheme="majorHAnsi" w:hAnsiTheme="majorHAnsi" w:cstheme="majorHAnsi"/>
        </w:rPr>
      </w:pPr>
      <w:bookmarkStart w:id="96" w:name="_Toc207835119"/>
      <w:r w:rsidRPr="0007612F">
        <w:rPr>
          <w:rFonts w:asciiTheme="majorHAnsi" w:hAnsiTheme="majorHAnsi" w:cstheme="majorHAnsi"/>
        </w:rPr>
        <w:lastRenderedPageBreak/>
        <w:t>Specifické cíle školní vzdělávací činnosti</w:t>
      </w:r>
      <w:bookmarkEnd w:id="96"/>
    </w:p>
    <w:p w14:paraId="23B3B9C9" w14:textId="77777777" w:rsidR="00EB4BB6" w:rsidRPr="0007612F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Pedagogické pracovnice mají vždy na zřeteli, že proces vzdělávání je pro dítě činností přirozenou, který staví na vnitřní motivaci dítěte. Dítě je sice pedagogem promyšleně vedeno, ale </w:t>
      </w:r>
      <w:r w:rsidR="00037960" w:rsidRPr="0007612F">
        <w:rPr>
          <w:rFonts w:asciiTheme="majorHAnsi" w:hAnsiTheme="majorHAnsi" w:cstheme="majorHAnsi"/>
        </w:rPr>
        <w:br/>
      </w:r>
      <w:r w:rsidRPr="0007612F">
        <w:rPr>
          <w:rFonts w:asciiTheme="majorHAnsi" w:hAnsiTheme="majorHAnsi" w:cstheme="majorHAnsi"/>
        </w:rPr>
        <w:t>nepociťuje toto vedení jako vnější tlak, cítí se samostatné a svobodné.</w:t>
      </w:r>
    </w:p>
    <w:p w14:paraId="40EB264B" w14:textId="77777777" w:rsidR="00EB4BB6" w:rsidRPr="0007612F" w:rsidRDefault="00EB4BB6" w:rsidP="00037960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1828CFA9" w14:textId="77777777" w:rsidR="00EB4BB6" w:rsidRPr="0007612F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07612F">
        <w:rPr>
          <w:rFonts w:asciiTheme="majorHAnsi" w:hAnsiTheme="majorHAnsi" w:cstheme="majorHAnsi"/>
          <w:b/>
        </w:rPr>
        <w:t>I. oblast</w:t>
      </w:r>
      <w:r w:rsidRPr="0007612F">
        <w:rPr>
          <w:rFonts w:asciiTheme="majorHAnsi" w:hAnsiTheme="majorHAnsi" w:cstheme="majorHAnsi"/>
          <w:b/>
        </w:rPr>
        <w:tab/>
        <w:t>Dítě a jeho tělo (oblast biologická)</w:t>
      </w:r>
    </w:p>
    <w:p w14:paraId="70B333A6" w14:textId="77777777" w:rsidR="00037960" w:rsidRPr="0007612F" w:rsidRDefault="00EB4BB6" w:rsidP="00037960">
      <w:pPr>
        <w:spacing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Záměrem vzdělávacího úsilí v oblasti biologické je stimulovat a podporovat růst a </w:t>
      </w:r>
      <w:r w:rsidRPr="0007612F">
        <w:rPr>
          <w:rFonts w:asciiTheme="majorHAnsi" w:hAnsiTheme="majorHAnsi" w:cstheme="majorHAnsi"/>
        </w:rPr>
        <w:br/>
        <w:t xml:space="preserve">neuro-svalový vývoj dítěte, podporovat jeho fyzickou pohodu, zlepšovat jeho tělesnou zdatnost i pohybovou a zdravotní kulturu, podporovat rozvoj pohybových i manipulačních dovedností, učit je sebeobslužným dovednostem a vést je ke zdravým životním návykům. </w:t>
      </w:r>
    </w:p>
    <w:p w14:paraId="25D15C6B" w14:textId="77777777" w:rsidR="00037960" w:rsidRPr="0007612F" w:rsidRDefault="00037960" w:rsidP="00037960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6BD34B1C" w14:textId="77777777" w:rsidR="00EB4BB6" w:rsidRPr="0007612F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07612F">
        <w:rPr>
          <w:rFonts w:asciiTheme="majorHAnsi" w:hAnsiTheme="majorHAnsi" w:cstheme="majorHAnsi"/>
          <w:b/>
        </w:rPr>
        <w:t>II. oblast</w:t>
      </w:r>
      <w:r w:rsidRPr="0007612F">
        <w:rPr>
          <w:rFonts w:asciiTheme="majorHAnsi" w:hAnsiTheme="majorHAnsi" w:cstheme="majorHAnsi"/>
          <w:b/>
        </w:rPr>
        <w:tab/>
        <w:t>Dítě a jeho psychika (oblast psychologická)</w:t>
      </w:r>
    </w:p>
    <w:p w14:paraId="23F57400" w14:textId="77777777" w:rsidR="00037960" w:rsidRPr="0007612F" w:rsidRDefault="00EB4BB6" w:rsidP="00037960">
      <w:pPr>
        <w:spacing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Záměrem vzdělávacího úsilí v oblasti psychologické je podporovat duševní pohodu, psychickou zdatnost a odolnost dítěte, rozvoj jeho intelektu, řeči a jazyka, poznávacích procesů a funkcí, emoční inteligence, jeho citů a vůle, sebevyjádření, stimulovat osvojování a rozvoj jeho vzdělávacích dovedností a povzbuzovat je v dalším rozvoji, poznání a učení.</w:t>
      </w:r>
      <w:r w:rsidR="00037960" w:rsidRPr="0007612F">
        <w:rPr>
          <w:rFonts w:asciiTheme="majorHAnsi" w:hAnsiTheme="majorHAnsi" w:cstheme="majorHAnsi"/>
        </w:rPr>
        <w:t xml:space="preserve"> </w:t>
      </w:r>
    </w:p>
    <w:p w14:paraId="1A6FDD2C" w14:textId="77777777" w:rsidR="00037960" w:rsidRPr="0007612F" w:rsidRDefault="00037960" w:rsidP="00037960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5084AB2A" w14:textId="77777777" w:rsidR="00EB4BB6" w:rsidRPr="0007612F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07612F">
        <w:rPr>
          <w:rFonts w:asciiTheme="majorHAnsi" w:hAnsiTheme="majorHAnsi" w:cstheme="majorHAnsi"/>
          <w:b/>
        </w:rPr>
        <w:t>III. oblast</w:t>
      </w:r>
      <w:r w:rsidRPr="0007612F">
        <w:rPr>
          <w:rFonts w:asciiTheme="majorHAnsi" w:hAnsiTheme="majorHAnsi" w:cstheme="majorHAnsi"/>
          <w:b/>
        </w:rPr>
        <w:tab/>
        <w:t>Dítě a ten druhý (oblast interpersonální)</w:t>
      </w:r>
    </w:p>
    <w:p w14:paraId="0CA73D5B" w14:textId="77777777" w:rsidR="00037960" w:rsidRPr="0007612F" w:rsidRDefault="00EB4BB6" w:rsidP="00037960">
      <w:pPr>
        <w:spacing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Záměrem vzdělávacího úsilí v oblasti interpersonální je podporovat utváření vztahů dítěte k jinému dítěti či dospělému, posilovat, kultivovat a obohacovat jejich vzájemnou komunikaci a zajišťovat pohodu těchto vztahů.</w:t>
      </w:r>
      <w:r w:rsidR="00037960" w:rsidRPr="0007612F">
        <w:rPr>
          <w:rFonts w:asciiTheme="majorHAnsi" w:hAnsiTheme="majorHAnsi" w:cstheme="majorHAnsi"/>
        </w:rPr>
        <w:t xml:space="preserve"> </w:t>
      </w:r>
    </w:p>
    <w:p w14:paraId="06E99066" w14:textId="77777777" w:rsidR="00037960" w:rsidRPr="0007612F" w:rsidRDefault="00037960" w:rsidP="00037960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49553F58" w14:textId="77777777" w:rsidR="00EB4BB6" w:rsidRPr="0007612F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07612F">
        <w:rPr>
          <w:rFonts w:asciiTheme="majorHAnsi" w:hAnsiTheme="majorHAnsi" w:cstheme="majorHAnsi"/>
          <w:b/>
        </w:rPr>
        <w:t>IV. oblast</w:t>
      </w:r>
      <w:r w:rsidRPr="0007612F">
        <w:rPr>
          <w:rFonts w:asciiTheme="majorHAnsi" w:hAnsiTheme="majorHAnsi" w:cstheme="majorHAnsi"/>
          <w:b/>
        </w:rPr>
        <w:tab/>
        <w:t>Dítě a společnost (oblast sociálně kulturní)</w:t>
      </w:r>
    </w:p>
    <w:p w14:paraId="666BE5D6" w14:textId="77777777" w:rsidR="00037960" w:rsidRPr="0007612F" w:rsidRDefault="00EB4BB6" w:rsidP="00037960">
      <w:pPr>
        <w:spacing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Záměrem vzdělávacího úsilí v oblasti sociálně kulturní je uvést dítě do společnosti ostatních lidí, do života v lidské společnosti i do světa kultury a umění, pomoci dětem osvojit si potřebné dovednosti, návyky i postoje, přijmout základní všeobecně uznávané, morální i etické hodnoty a podílet se na utváření společenské hodnoty.</w:t>
      </w:r>
      <w:r w:rsidR="00037960" w:rsidRPr="0007612F">
        <w:rPr>
          <w:rFonts w:asciiTheme="majorHAnsi" w:hAnsiTheme="majorHAnsi" w:cstheme="majorHAnsi"/>
        </w:rPr>
        <w:t xml:space="preserve"> </w:t>
      </w:r>
    </w:p>
    <w:p w14:paraId="545D3EE6" w14:textId="77777777" w:rsidR="00037960" w:rsidRPr="0007612F" w:rsidRDefault="00037960" w:rsidP="00037960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1842D692" w14:textId="77777777" w:rsidR="00EB4BB6" w:rsidRPr="0007612F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07612F">
        <w:rPr>
          <w:rFonts w:asciiTheme="majorHAnsi" w:hAnsiTheme="majorHAnsi" w:cstheme="majorHAnsi"/>
          <w:b/>
        </w:rPr>
        <w:t>V. oblast</w:t>
      </w:r>
      <w:r w:rsidRPr="0007612F">
        <w:rPr>
          <w:rFonts w:asciiTheme="majorHAnsi" w:hAnsiTheme="majorHAnsi" w:cstheme="majorHAnsi"/>
          <w:b/>
        </w:rPr>
        <w:tab/>
        <w:t>Dítě a svět (oblast environmentální)</w:t>
      </w:r>
    </w:p>
    <w:p w14:paraId="572E70C9" w14:textId="77777777" w:rsidR="00EB4BB6" w:rsidRPr="0007612F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 xml:space="preserve">Záměrem vzdělávacího úsilí v oblasti environmentální je založit u dítěte elementární povědomí o okolním světě a jeho dění, o vlivu člověka na životní </w:t>
      </w:r>
      <w:proofErr w:type="gramStart"/>
      <w:r w:rsidRPr="0007612F">
        <w:rPr>
          <w:rFonts w:asciiTheme="majorHAnsi" w:hAnsiTheme="majorHAnsi" w:cstheme="majorHAnsi"/>
        </w:rPr>
        <w:t>prostředí- počínaje</w:t>
      </w:r>
      <w:proofErr w:type="gramEnd"/>
      <w:r w:rsidRPr="0007612F">
        <w:rPr>
          <w:rFonts w:asciiTheme="majorHAnsi" w:hAnsiTheme="majorHAnsi" w:cstheme="majorHAnsi"/>
        </w:rPr>
        <w:t xml:space="preserve"> nejbližším okolím a konče globálními problémy celosvětového </w:t>
      </w:r>
      <w:proofErr w:type="gramStart"/>
      <w:r w:rsidRPr="0007612F">
        <w:rPr>
          <w:rFonts w:asciiTheme="majorHAnsi" w:hAnsiTheme="majorHAnsi" w:cstheme="majorHAnsi"/>
        </w:rPr>
        <w:t>dosahu- a</w:t>
      </w:r>
      <w:proofErr w:type="gramEnd"/>
      <w:r w:rsidRPr="0007612F">
        <w:rPr>
          <w:rFonts w:asciiTheme="majorHAnsi" w:hAnsiTheme="majorHAnsi" w:cstheme="majorHAnsi"/>
        </w:rPr>
        <w:t xml:space="preserve"> vytvořit základ pro otevřený a odpovědný postoj dítěte (člověka) k životnímu prostředí.</w:t>
      </w:r>
    </w:p>
    <w:p w14:paraId="2BA9AF61" w14:textId="77777777" w:rsidR="00037960" w:rsidRPr="0007612F" w:rsidRDefault="00037960" w:rsidP="00037960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27B9E658" w14:textId="77777777" w:rsidR="00EB4BB6" w:rsidRPr="0007612F" w:rsidRDefault="00037960" w:rsidP="00EB4BB6">
      <w:pPr>
        <w:spacing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  <w:b/>
          <w:u w:val="single"/>
        </w:rPr>
        <w:t xml:space="preserve">Prostředky, kterými </w:t>
      </w:r>
      <w:r w:rsidR="00EB4BB6" w:rsidRPr="0007612F">
        <w:rPr>
          <w:rFonts w:asciiTheme="majorHAnsi" w:hAnsiTheme="majorHAnsi" w:cstheme="majorHAnsi"/>
          <w:b/>
          <w:u w:val="single"/>
        </w:rPr>
        <w:t>měníme podmínky prostředí k podpoře zdraví v naší MŠ</w:t>
      </w:r>
      <w:r w:rsidRPr="0007612F">
        <w:rPr>
          <w:rFonts w:asciiTheme="majorHAnsi" w:hAnsiTheme="majorHAnsi" w:cstheme="majorHAnsi"/>
          <w:b/>
          <w:u w:val="single"/>
        </w:rPr>
        <w:t>:</w:t>
      </w:r>
    </w:p>
    <w:p w14:paraId="21C68A19" w14:textId="77777777" w:rsidR="00EB4BB6" w:rsidRPr="0007612F" w:rsidRDefault="00EB4BB6" w:rsidP="00B8325F">
      <w:pPr>
        <w:numPr>
          <w:ilvl w:val="0"/>
          <w:numId w:val="176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  <w:b/>
        </w:rPr>
        <w:t>Věcné prostředí</w:t>
      </w:r>
      <w:r w:rsidRPr="0007612F">
        <w:rPr>
          <w:rFonts w:asciiTheme="majorHAnsi" w:hAnsiTheme="majorHAnsi" w:cstheme="majorHAnsi"/>
        </w:rPr>
        <w:t xml:space="preserve"> (bylo zmíněno v prezentační části)</w:t>
      </w:r>
    </w:p>
    <w:p w14:paraId="58ACA989" w14:textId="77777777" w:rsidR="00EB4BB6" w:rsidRPr="0007612F" w:rsidRDefault="00EB4BB6" w:rsidP="00B8325F">
      <w:pPr>
        <w:numPr>
          <w:ilvl w:val="0"/>
          <w:numId w:val="176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  <w:b/>
        </w:rPr>
        <w:t>Organizační prostředí</w:t>
      </w:r>
      <w:r w:rsidRPr="0007612F">
        <w:rPr>
          <w:rFonts w:asciiTheme="majorHAnsi" w:hAnsiTheme="majorHAnsi" w:cstheme="majorHAnsi"/>
        </w:rPr>
        <w:t xml:space="preserve"> (viz. Organizační řád mateřské školy)</w:t>
      </w:r>
    </w:p>
    <w:p w14:paraId="72F0DF68" w14:textId="77777777" w:rsidR="00EB4BB6" w:rsidRPr="0007612F" w:rsidRDefault="00EB4BB6" w:rsidP="00B8325F">
      <w:pPr>
        <w:numPr>
          <w:ilvl w:val="0"/>
          <w:numId w:val="176"/>
        </w:numPr>
        <w:spacing w:after="0" w:line="240" w:lineRule="auto"/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  <w:b/>
        </w:rPr>
        <w:t>Sociální prostředí</w:t>
      </w:r>
      <w:r w:rsidRPr="0007612F">
        <w:rPr>
          <w:rFonts w:asciiTheme="majorHAnsi" w:hAnsiTheme="majorHAnsi" w:cstheme="majorHAnsi"/>
        </w:rPr>
        <w:t xml:space="preserve"> je utvářeno na základě vzájemné úcty, důvěry, empatie a spolupráce všech lidí v mateřské škole. Za důležitou považujeme profesionálně vedenou komunikaci s dětmi, která se řídí následujícími pravidly:</w:t>
      </w:r>
    </w:p>
    <w:p w14:paraId="1DB7958A" w14:textId="77777777" w:rsidR="00EB4BB6" w:rsidRPr="0007612F" w:rsidRDefault="00EB4BB6" w:rsidP="006807F8">
      <w:pPr>
        <w:pStyle w:val="Odstavecseseznamem"/>
        <w:numPr>
          <w:ilvl w:val="1"/>
          <w:numId w:val="244"/>
        </w:numPr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projevovat empatii</w:t>
      </w:r>
    </w:p>
    <w:p w14:paraId="26F0933F" w14:textId="77777777" w:rsidR="00EB4BB6" w:rsidRPr="0007612F" w:rsidRDefault="00EB4BB6" w:rsidP="006807F8">
      <w:pPr>
        <w:pStyle w:val="Odstavecseseznamem"/>
        <w:numPr>
          <w:ilvl w:val="1"/>
          <w:numId w:val="244"/>
        </w:numPr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nehodnotit všeobecně chování (hodný), ale popisovat situaci</w:t>
      </w:r>
      <w:r w:rsidR="00037960" w:rsidRPr="0007612F">
        <w:rPr>
          <w:rFonts w:asciiTheme="majorHAnsi" w:hAnsiTheme="majorHAnsi" w:cstheme="majorHAnsi"/>
        </w:rPr>
        <w:t>,</w:t>
      </w:r>
    </w:p>
    <w:p w14:paraId="764D8FA1" w14:textId="77777777" w:rsidR="00EB4BB6" w:rsidRPr="0007612F" w:rsidRDefault="00EB4BB6" w:rsidP="006807F8">
      <w:pPr>
        <w:pStyle w:val="Odstavecseseznamem"/>
        <w:numPr>
          <w:ilvl w:val="1"/>
          <w:numId w:val="244"/>
        </w:numPr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vyjadřovat své pocity</w:t>
      </w:r>
      <w:r w:rsidR="00037960" w:rsidRPr="0007612F">
        <w:rPr>
          <w:rFonts w:asciiTheme="majorHAnsi" w:hAnsiTheme="majorHAnsi" w:cstheme="majorHAnsi"/>
        </w:rPr>
        <w:t>,</w:t>
      </w:r>
    </w:p>
    <w:p w14:paraId="188C1917" w14:textId="77777777" w:rsidR="00EB4BB6" w:rsidRPr="0007612F" w:rsidRDefault="00EB4BB6" w:rsidP="006807F8">
      <w:pPr>
        <w:pStyle w:val="Odstavecseseznamem"/>
        <w:numPr>
          <w:ilvl w:val="1"/>
          <w:numId w:val="244"/>
        </w:numPr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lastRenderedPageBreak/>
        <w:t>vyvarovat se trestů, pochval, odměn, nahradit je věcnou zpětnou vazbou</w:t>
      </w:r>
      <w:r w:rsidR="00037960" w:rsidRPr="0007612F">
        <w:rPr>
          <w:rFonts w:asciiTheme="majorHAnsi" w:hAnsiTheme="majorHAnsi" w:cstheme="majorHAnsi"/>
        </w:rPr>
        <w:t>,</w:t>
      </w:r>
    </w:p>
    <w:p w14:paraId="51AB35BC" w14:textId="77777777" w:rsidR="00EB4BB6" w:rsidRPr="0007612F" w:rsidRDefault="00EB4BB6" w:rsidP="006807F8">
      <w:pPr>
        <w:pStyle w:val="Odstavecseseznamem"/>
        <w:numPr>
          <w:ilvl w:val="1"/>
          <w:numId w:val="244"/>
        </w:numPr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využívat pozitivní komunikaci</w:t>
      </w:r>
      <w:r w:rsidR="00037960" w:rsidRPr="0007612F">
        <w:rPr>
          <w:rFonts w:asciiTheme="majorHAnsi" w:hAnsiTheme="majorHAnsi" w:cstheme="majorHAnsi"/>
        </w:rPr>
        <w:t>,</w:t>
      </w:r>
    </w:p>
    <w:p w14:paraId="303957D9" w14:textId="77777777" w:rsidR="00EB4BB6" w:rsidRPr="0007612F" w:rsidRDefault="00EB4BB6" w:rsidP="006807F8">
      <w:pPr>
        <w:pStyle w:val="Odstavecseseznamem"/>
        <w:numPr>
          <w:ilvl w:val="1"/>
          <w:numId w:val="244"/>
        </w:numPr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nechat dětem pocítit přirozené následky – zpětná vazba</w:t>
      </w:r>
      <w:r w:rsidR="00037960" w:rsidRPr="0007612F">
        <w:rPr>
          <w:rFonts w:asciiTheme="majorHAnsi" w:hAnsiTheme="majorHAnsi" w:cstheme="majorHAnsi"/>
        </w:rPr>
        <w:t>,</w:t>
      </w:r>
    </w:p>
    <w:p w14:paraId="22EBDE8D" w14:textId="77777777" w:rsidR="00EB4BB6" w:rsidRDefault="00EB4BB6" w:rsidP="006807F8">
      <w:pPr>
        <w:pStyle w:val="Odstavecseseznamem"/>
        <w:numPr>
          <w:ilvl w:val="1"/>
          <w:numId w:val="244"/>
        </w:numPr>
        <w:rPr>
          <w:rFonts w:asciiTheme="majorHAnsi" w:hAnsiTheme="majorHAnsi" w:cstheme="majorHAnsi"/>
        </w:rPr>
      </w:pPr>
      <w:r w:rsidRPr="0007612F">
        <w:rPr>
          <w:rFonts w:asciiTheme="majorHAnsi" w:hAnsiTheme="majorHAnsi" w:cstheme="majorHAnsi"/>
        </w:rPr>
        <w:t>podporovat samostatnost dětí možností výběru a vracením otázek</w:t>
      </w:r>
      <w:r w:rsidR="00037960" w:rsidRPr="0007612F">
        <w:rPr>
          <w:rFonts w:asciiTheme="majorHAnsi" w:hAnsiTheme="majorHAnsi" w:cstheme="majorHAnsi"/>
        </w:rPr>
        <w:t>.</w:t>
      </w:r>
    </w:p>
    <w:p w14:paraId="4925E673" w14:textId="77777777" w:rsidR="00A05257" w:rsidRDefault="00A05257" w:rsidP="00A05257">
      <w:pPr>
        <w:pStyle w:val="Odstavecseseznamem"/>
        <w:ind w:left="2100"/>
        <w:rPr>
          <w:rFonts w:asciiTheme="majorHAnsi" w:hAnsiTheme="majorHAnsi" w:cstheme="majorHAnsi"/>
        </w:rPr>
      </w:pPr>
    </w:p>
    <w:p w14:paraId="7F2C6ECF" w14:textId="77777777" w:rsidR="00A05257" w:rsidRPr="0007612F" w:rsidRDefault="00A05257" w:rsidP="00A05257">
      <w:pPr>
        <w:pStyle w:val="Odstavecseseznamem"/>
        <w:ind w:left="2100"/>
        <w:rPr>
          <w:rFonts w:asciiTheme="majorHAnsi" w:hAnsiTheme="majorHAnsi" w:cstheme="majorHAnsi"/>
        </w:rPr>
      </w:pPr>
    </w:p>
    <w:p w14:paraId="4DC57BF9" w14:textId="77777777" w:rsidR="00EB4BB6" w:rsidRPr="00A05257" w:rsidRDefault="00EB4BB6" w:rsidP="00FA627F">
      <w:pPr>
        <w:pStyle w:val="Nadpis2"/>
        <w:rPr>
          <w:rFonts w:asciiTheme="majorHAnsi" w:hAnsiTheme="majorHAnsi" w:cstheme="majorHAnsi"/>
        </w:rPr>
      </w:pPr>
      <w:bookmarkStart w:id="97" w:name="_Toc207835120"/>
      <w:r w:rsidRPr="00A05257">
        <w:rPr>
          <w:rFonts w:asciiTheme="majorHAnsi" w:hAnsiTheme="majorHAnsi" w:cstheme="majorHAnsi"/>
        </w:rPr>
        <w:t>Práva a povinnosti dětí</w:t>
      </w:r>
      <w:bookmarkEnd w:id="97"/>
    </w:p>
    <w:p w14:paraId="2C31D481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individuálně uspokojovat své tělesné potřeby</w:t>
      </w:r>
      <w:r w:rsidR="00FA627F" w:rsidRPr="00A05257">
        <w:rPr>
          <w:rFonts w:asciiTheme="majorHAnsi" w:hAnsiTheme="majorHAnsi" w:cstheme="majorHAnsi"/>
        </w:rPr>
        <w:t>,</w:t>
      </w:r>
    </w:p>
    <w:p w14:paraId="0EB21290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vykonávat samostatně činnosti související se sebeobsluhou</w:t>
      </w:r>
      <w:r w:rsidR="00FA627F" w:rsidRPr="00A05257">
        <w:rPr>
          <w:rFonts w:asciiTheme="majorHAnsi" w:hAnsiTheme="majorHAnsi" w:cstheme="majorHAnsi"/>
        </w:rPr>
        <w:t>,</w:t>
      </w:r>
    </w:p>
    <w:p w14:paraId="607ECC8B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užívat spontánně celé prostředí třídy za předpokladu dodržených smluvených pravidel</w:t>
      </w:r>
      <w:r w:rsidR="00FA627F" w:rsidRPr="00A05257">
        <w:rPr>
          <w:rFonts w:asciiTheme="majorHAnsi" w:hAnsiTheme="majorHAnsi" w:cstheme="majorHAnsi"/>
        </w:rPr>
        <w:t>,</w:t>
      </w:r>
    </w:p>
    <w:p w14:paraId="7B79CD1B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účastnit se i neúčastnit aktivit nabízených učitelkou nebo ostatními dětmi</w:t>
      </w:r>
      <w:r w:rsidR="00FA627F" w:rsidRPr="00A05257">
        <w:rPr>
          <w:rFonts w:asciiTheme="majorHAnsi" w:hAnsiTheme="majorHAnsi" w:cstheme="majorHAnsi"/>
        </w:rPr>
        <w:t>,</w:t>
      </w:r>
    </w:p>
    <w:p w14:paraId="0ABE7222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nerušit svým jednáním ostatní, pokud volí jinou činnost</w:t>
      </w:r>
      <w:r w:rsidR="00FA627F" w:rsidRPr="00A05257">
        <w:rPr>
          <w:rFonts w:asciiTheme="majorHAnsi" w:hAnsiTheme="majorHAnsi" w:cstheme="majorHAnsi"/>
        </w:rPr>
        <w:t>,</w:t>
      </w:r>
    </w:p>
    <w:p w14:paraId="472D366D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podílet se na plánování programu a rozhodování ve společných záležitostech</w:t>
      </w:r>
      <w:r w:rsidR="00FA627F" w:rsidRPr="00A05257">
        <w:rPr>
          <w:rFonts w:asciiTheme="majorHAnsi" w:hAnsiTheme="majorHAnsi" w:cstheme="majorHAnsi"/>
        </w:rPr>
        <w:t>,</w:t>
      </w:r>
    </w:p>
    <w:p w14:paraId="2C8DD6A8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vyjadřovat svůj názor, naslouchat názorům jiných, hledat společná řešení</w:t>
      </w:r>
      <w:r w:rsidR="00FA627F" w:rsidRPr="00A05257">
        <w:rPr>
          <w:rFonts w:asciiTheme="majorHAnsi" w:hAnsiTheme="majorHAnsi" w:cstheme="majorHAnsi"/>
        </w:rPr>
        <w:t>,</w:t>
      </w:r>
    </w:p>
    <w:p w14:paraId="5870A373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podílet se na vytváření a respektování společných pravidel soužití</w:t>
      </w:r>
      <w:r w:rsidR="00FA627F" w:rsidRPr="00A05257">
        <w:rPr>
          <w:rFonts w:asciiTheme="majorHAnsi" w:hAnsiTheme="majorHAnsi" w:cstheme="majorHAnsi"/>
        </w:rPr>
        <w:t>.</w:t>
      </w:r>
    </w:p>
    <w:p w14:paraId="743B6A5C" w14:textId="77777777" w:rsidR="00EB4BB6" w:rsidRPr="00A05257" w:rsidRDefault="00EB4BB6" w:rsidP="00EB4BB6">
      <w:pPr>
        <w:spacing w:line="240" w:lineRule="auto"/>
        <w:ind w:left="360"/>
        <w:rPr>
          <w:rFonts w:asciiTheme="majorHAnsi" w:hAnsiTheme="majorHAnsi" w:cstheme="majorHAnsi"/>
        </w:rPr>
      </w:pPr>
    </w:p>
    <w:p w14:paraId="266C47BB" w14:textId="77777777" w:rsidR="00EB4BB6" w:rsidRPr="00A05257" w:rsidRDefault="00EB4BB6" w:rsidP="00FA627F">
      <w:pPr>
        <w:pStyle w:val="Nadpis2"/>
        <w:rPr>
          <w:rFonts w:asciiTheme="majorHAnsi" w:hAnsiTheme="majorHAnsi" w:cstheme="majorHAnsi"/>
        </w:rPr>
      </w:pPr>
      <w:bookmarkStart w:id="98" w:name="_Toc207835121"/>
      <w:r w:rsidRPr="00A05257">
        <w:rPr>
          <w:rFonts w:asciiTheme="majorHAnsi" w:hAnsiTheme="majorHAnsi" w:cstheme="majorHAnsi"/>
        </w:rPr>
        <w:t>Práva a povinnosti rodičů</w:t>
      </w:r>
      <w:bookmarkEnd w:id="98"/>
    </w:p>
    <w:p w14:paraId="23089199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být seznámeni se školním řádem a respektovat jej</w:t>
      </w:r>
      <w:r w:rsidR="00FA627F" w:rsidRPr="00A05257">
        <w:rPr>
          <w:rFonts w:asciiTheme="majorHAnsi" w:hAnsiTheme="majorHAnsi" w:cstheme="majorHAnsi"/>
        </w:rPr>
        <w:t>,</w:t>
      </w:r>
    </w:p>
    <w:p w14:paraId="1AC66B0F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znát a respektovat pravidla soužití, která ve škole platí</w:t>
      </w:r>
      <w:r w:rsidR="00FA627F" w:rsidRPr="00A05257">
        <w:rPr>
          <w:rFonts w:asciiTheme="majorHAnsi" w:hAnsiTheme="majorHAnsi" w:cstheme="majorHAnsi"/>
        </w:rPr>
        <w:t>,</w:t>
      </w:r>
    </w:p>
    <w:p w14:paraId="4905D512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být seznámeni se základními materiály mateřské školy podporující zdraví, vyjadřovat se k těmto materiálům, podílet se na jejich dotváření</w:t>
      </w:r>
      <w:r w:rsidR="00FA627F" w:rsidRPr="00A05257">
        <w:rPr>
          <w:rFonts w:asciiTheme="majorHAnsi" w:hAnsiTheme="majorHAnsi" w:cstheme="majorHAnsi"/>
        </w:rPr>
        <w:t>,</w:t>
      </w:r>
    </w:p>
    <w:p w14:paraId="7FCBFD56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zapojit se do života školy, účastnit se na programu</w:t>
      </w:r>
      <w:r w:rsidR="00FA627F" w:rsidRPr="00A05257">
        <w:rPr>
          <w:rFonts w:asciiTheme="majorHAnsi" w:hAnsiTheme="majorHAnsi" w:cstheme="majorHAnsi"/>
        </w:rPr>
        <w:t>,</w:t>
      </w:r>
    </w:p>
    <w:p w14:paraId="4FC2B85D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spolupracovat s</w:t>
      </w:r>
      <w:r w:rsidR="00FA627F" w:rsidRPr="00A05257">
        <w:rPr>
          <w:rFonts w:asciiTheme="majorHAnsi" w:hAnsiTheme="majorHAnsi" w:cstheme="majorHAnsi"/>
        </w:rPr>
        <w:t> </w:t>
      </w:r>
      <w:r w:rsidRPr="00A05257">
        <w:rPr>
          <w:rFonts w:asciiTheme="majorHAnsi" w:hAnsiTheme="majorHAnsi" w:cstheme="majorHAnsi"/>
        </w:rPr>
        <w:t>učitelkou</w:t>
      </w:r>
      <w:r w:rsidR="00FA627F" w:rsidRPr="00A05257">
        <w:rPr>
          <w:rFonts w:asciiTheme="majorHAnsi" w:hAnsiTheme="majorHAnsi" w:cstheme="majorHAnsi"/>
        </w:rPr>
        <w:t>,</w:t>
      </w:r>
    </w:p>
    <w:p w14:paraId="7C27A5D1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konzultovat s učitelkou svého dítěte potřebné poznatky, cíle jeho výchovy a postup, jak je podporovat</w:t>
      </w:r>
      <w:r w:rsidR="00FA627F" w:rsidRPr="00A05257">
        <w:rPr>
          <w:rFonts w:asciiTheme="majorHAnsi" w:hAnsiTheme="majorHAnsi" w:cstheme="majorHAnsi"/>
        </w:rPr>
        <w:t>,</w:t>
      </w:r>
    </w:p>
    <w:p w14:paraId="1811418F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účastnit se porad, schůzek</w:t>
      </w:r>
      <w:r w:rsidR="00FA627F" w:rsidRPr="00A05257">
        <w:rPr>
          <w:rFonts w:asciiTheme="majorHAnsi" w:hAnsiTheme="majorHAnsi" w:cstheme="majorHAnsi"/>
        </w:rPr>
        <w:t>,</w:t>
      </w:r>
    </w:p>
    <w:p w14:paraId="690CBD86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seznámit se se závěry těchto porad a sdělovat své názory</w:t>
      </w:r>
      <w:r w:rsidR="00FA627F" w:rsidRPr="00A05257">
        <w:rPr>
          <w:rFonts w:asciiTheme="majorHAnsi" w:hAnsiTheme="majorHAnsi" w:cstheme="majorHAnsi"/>
        </w:rPr>
        <w:t>,</w:t>
      </w:r>
    </w:p>
    <w:p w14:paraId="28CFAED3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navrhovat další možnosti</w:t>
      </w:r>
      <w:r w:rsidR="00FA627F" w:rsidRPr="00A05257">
        <w:rPr>
          <w:rFonts w:asciiTheme="majorHAnsi" w:hAnsiTheme="majorHAnsi" w:cstheme="majorHAnsi"/>
        </w:rPr>
        <w:t>.</w:t>
      </w:r>
    </w:p>
    <w:p w14:paraId="427292C5" w14:textId="77777777" w:rsidR="00EB4BB6" w:rsidRPr="00A05257" w:rsidRDefault="00EB4BB6" w:rsidP="00EB4BB6">
      <w:pPr>
        <w:spacing w:line="240" w:lineRule="auto"/>
        <w:ind w:left="360"/>
        <w:rPr>
          <w:rFonts w:asciiTheme="majorHAnsi" w:hAnsiTheme="majorHAnsi" w:cstheme="majorHAnsi"/>
        </w:rPr>
      </w:pPr>
    </w:p>
    <w:p w14:paraId="4075594C" w14:textId="77777777" w:rsidR="00EB4BB6" w:rsidRPr="00A05257" w:rsidRDefault="00EB4BB6" w:rsidP="00FA627F">
      <w:pPr>
        <w:pStyle w:val="Nadpis2"/>
        <w:rPr>
          <w:rFonts w:asciiTheme="majorHAnsi" w:hAnsiTheme="majorHAnsi" w:cstheme="majorHAnsi"/>
        </w:rPr>
      </w:pPr>
      <w:bookmarkStart w:id="99" w:name="_Toc207835122"/>
      <w:r w:rsidRPr="00A05257">
        <w:rPr>
          <w:rFonts w:asciiTheme="majorHAnsi" w:hAnsiTheme="majorHAnsi" w:cstheme="majorHAnsi"/>
        </w:rPr>
        <w:t>Práva a povinnosti učitelky</w:t>
      </w:r>
      <w:bookmarkEnd w:id="99"/>
    </w:p>
    <w:p w14:paraId="70EF8841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znát a používat příručky MŠPZ a dokumenty MŠ</w:t>
      </w:r>
      <w:r w:rsidR="00FA627F" w:rsidRPr="00A05257">
        <w:rPr>
          <w:rFonts w:asciiTheme="majorHAnsi" w:hAnsiTheme="majorHAnsi" w:cstheme="majorHAnsi"/>
        </w:rPr>
        <w:t>,</w:t>
      </w:r>
    </w:p>
    <w:p w14:paraId="304B290A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podílet se na jejich tvorbě a realizaci</w:t>
      </w:r>
      <w:r w:rsidR="00FA627F" w:rsidRPr="00A05257">
        <w:rPr>
          <w:rFonts w:asciiTheme="majorHAnsi" w:hAnsiTheme="majorHAnsi" w:cstheme="majorHAnsi"/>
        </w:rPr>
        <w:t>,</w:t>
      </w:r>
    </w:p>
    <w:p w14:paraId="4E722F30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vyjadřovat svůj názor</w:t>
      </w:r>
      <w:r w:rsidR="00FA627F" w:rsidRPr="00A05257">
        <w:rPr>
          <w:rFonts w:asciiTheme="majorHAnsi" w:hAnsiTheme="majorHAnsi" w:cstheme="majorHAnsi"/>
        </w:rPr>
        <w:t>,</w:t>
      </w:r>
    </w:p>
    <w:p w14:paraId="0D891404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účastnit se řízení školy, vytváření vzorce chování, které děti napodobují</w:t>
      </w:r>
      <w:r w:rsidR="00FA627F" w:rsidRPr="00A05257">
        <w:rPr>
          <w:rFonts w:asciiTheme="majorHAnsi" w:hAnsiTheme="majorHAnsi" w:cstheme="majorHAnsi"/>
        </w:rPr>
        <w:t>,</w:t>
      </w:r>
    </w:p>
    <w:p w14:paraId="5ED18D2E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vychovávat a vzdělávat svěřené děti ke zdravému způsobu života a podpoře zdraví</w:t>
      </w:r>
      <w:r w:rsidR="00FA627F" w:rsidRPr="00A05257">
        <w:rPr>
          <w:rFonts w:asciiTheme="majorHAnsi" w:hAnsiTheme="majorHAnsi" w:cstheme="majorHAnsi"/>
        </w:rPr>
        <w:t>,</w:t>
      </w:r>
    </w:p>
    <w:p w14:paraId="2822129A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poznávat děti (zaznamenávat a vyhodnocovat projevy chování)</w:t>
      </w:r>
      <w:r w:rsidR="00FA627F" w:rsidRPr="00A05257">
        <w:rPr>
          <w:rFonts w:asciiTheme="majorHAnsi" w:hAnsiTheme="majorHAnsi" w:cstheme="majorHAnsi"/>
        </w:rPr>
        <w:t>,</w:t>
      </w:r>
    </w:p>
    <w:p w14:paraId="3E305F35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poskytovat poradenskou činnost</w:t>
      </w:r>
      <w:r w:rsidR="00FA627F" w:rsidRPr="00A05257">
        <w:rPr>
          <w:rFonts w:asciiTheme="majorHAnsi" w:hAnsiTheme="majorHAnsi" w:cstheme="majorHAnsi"/>
        </w:rPr>
        <w:t>,</w:t>
      </w:r>
    </w:p>
    <w:p w14:paraId="60C1561C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znát a respektovat školní řád</w:t>
      </w:r>
      <w:r w:rsidR="00FA627F" w:rsidRPr="00A05257">
        <w:rPr>
          <w:rFonts w:asciiTheme="majorHAnsi" w:hAnsiTheme="majorHAnsi" w:cstheme="majorHAnsi"/>
        </w:rPr>
        <w:t>,</w:t>
      </w:r>
    </w:p>
    <w:p w14:paraId="7411528D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lastRenderedPageBreak/>
        <w:t>celoživotně se vzdělávat a prací na sobě se přibližovat ke standardu člověka podporujícího zdraví</w:t>
      </w:r>
      <w:r w:rsidR="00FA627F" w:rsidRPr="00A05257">
        <w:rPr>
          <w:rFonts w:asciiTheme="majorHAnsi" w:hAnsiTheme="majorHAnsi" w:cstheme="majorHAnsi"/>
        </w:rPr>
        <w:t>,</w:t>
      </w:r>
    </w:p>
    <w:p w14:paraId="5798D804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užívat metody efektivní komunikace i při řešení problémů</w:t>
      </w:r>
      <w:r w:rsidR="00FA627F" w:rsidRPr="00A05257">
        <w:rPr>
          <w:rFonts w:asciiTheme="majorHAnsi" w:hAnsiTheme="majorHAnsi" w:cstheme="majorHAnsi"/>
        </w:rPr>
        <w:t>,</w:t>
      </w:r>
    </w:p>
    <w:p w14:paraId="1DA407C4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vést záznamy a přehledy o dítěti</w:t>
      </w:r>
      <w:r w:rsidR="00FA627F" w:rsidRPr="00A05257">
        <w:rPr>
          <w:rFonts w:asciiTheme="majorHAnsi" w:hAnsiTheme="majorHAnsi" w:cstheme="majorHAnsi"/>
        </w:rPr>
        <w:t>.</w:t>
      </w:r>
    </w:p>
    <w:p w14:paraId="38CABCC6" w14:textId="77777777" w:rsidR="00EB4BB6" w:rsidRPr="00A05257" w:rsidRDefault="00EB4BB6" w:rsidP="00EB4BB6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54B8D836" w14:textId="77777777" w:rsidR="00EB4BB6" w:rsidRPr="00A05257" w:rsidRDefault="00EB4BB6" w:rsidP="00FA627F">
      <w:pPr>
        <w:pStyle w:val="Nadpis2"/>
        <w:rPr>
          <w:rFonts w:asciiTheme="majorHAnsi" w:hAnsiTheme="majorHAnsi" w:cstheme="majorHAnsi"/>
        </w:rPr>
      </w:pPr>
      <w:bookmarkStart w:id="100" w:name="_Toc207835123"/>
      <w:r w:rsidRPr="00A05257">
        <w:rPr>
          <w:rFonts w:asciiTheme="majorHAnsi" w:hAnsiTheme="majorHAnsi" w:cstheme="majorHAnsi"/>
        </w:rPr>
        <w:t>Práva a povinnosti ostatních pracovníků školy a školní jídelny</w:t>
      </w:r>
      <w:bookmarkEnd w:id="100"/>
    </w:p>
    <w:p w14:paraId="524B791E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totéž jako učitelka, mimo její roli diagnostickou a poradenskou</w:t>
      </w:r>
      <w:r w:rsidR="00FA627F" w:rsidRPr="00A05257">
        <w:rPr>
          <w:rFonts w:asciiTheme="majorHAnsi" w:hAnsiTheme="majorHAnsi" w:cstheme="majorHAnsi"/>
        </w:rPr>
        <w:t>.</w:t>
      </w:r>
    </w:p>
    <w:p w14:paraId="34724426" w14:textId="77777777" w:rsidR="00EB4BB6" w:rsidRPr="00A05257" w:rsidRDefault="00EB4BB6" w:rsidP="00EB4BB6">
      <w:pPr>
        <w:spacing w:line="240" w:lineRule="auto"/>
        <w:ind w:left="1020"/>
        <w:rPr>
          <w:rFonts w:asciiTheme="majorHAnsi" w:hAnsiTheme="majorHAnsi" w:cstheme="majorHAnsi"/>
        </w:rPr>
      </w:pPr>
    </w:p>
    <w:p w14:paraId="1EAD2DE3" w14:textId="77777777" w:rsidR="00EB4BB6" w:rsidRPr="00A05257" w:rsidRDefault="00EB4BB6" w:rsidP="00FA627F">
      <w:pPr>
        <w:pStyle w:val="Nadpis2"/>
        <w:rPr>
          <w:rFonts w:asciiTheme="majorHAnsi" w:hAnsiTheme="majorHAnsi" w:cstheme="majorHAnsi"/>
        </w:rPr>
      </w:pPr>
      <w:bookmarkStart w:id="101" w:name="_Toc207835124"/>
      <w:r w:rsidRPr="00A05257">
        <w:rPr>
          <w:rFonts w:asciiTheme="majorHAnsi" w:hAnsiTheme="majorHAnsi" w:cstheme="majorHAnsi"/>
        </w:rPr>
        <w:t>Práva a povinnosti ředitelky</w:t>
      </w:r>
      <w:bookmarkEnd w:id="101"/>
      <w:r w:rsidRPr="00A05257">
        <w:rPr>
          <w:rFonts w:asciiTheme="majorHAnsi" w:hAnsiTheme="majorHAnsi" w:cstheme="majorHAnsi"/>
        </w:rPr>
        <w:t xml:space="preserve"> </w:t>
      </w:r>
    </w:p>
    <w:p w14:paraId="74C62D43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vytvářet podmínky k rozvoji a aplikaci RVP</w:t>
      </w:r>
      <w:r w:rsidR="005647E4" w:rsidRPr="00A05257">
        <w:rPr>
          <w:rFonts w:asciiTheme="majorHAnsi" w:hAnsiTheme="majorHAnsi" w:cstheme="majorHAnsi"/>
        </w:rPr>
        <w:t>,</w:t>
      </w:r>
    </w:p>
    <w:p w14:paraId="71C34E56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nést zodpovědnost za vytváření koncepce s využitím podnětů všech zúčastněných</w:t>
      </w:r>
      <w:r w:rsidR="005647E4" w:rsidRPr="00A05257">
        <w:rPr>
          <w:rFonts w:asciiTheme="majorHAnsi" w:hAnsiTheme="majorHAnsi" w:cstheme="majorHAnsi"/>
        </w:rPr>
        <w:t>,</w:t>
      </w:r>
    </w:p>
    <w:p w14:paraId="6CA121C4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naslouchat a přijímat podněty ode všech, napomáhat vzájemné komunikaci</w:t>
      </w:r>
      <w:r w:rsidR="005647E4" w:rsidRPr="00A05257">
        <w:rPr>
          <w:rFonts w:asciiTheme="majorHAnsi" w:hAnsiTheme="majorHAnsi" w:cstheme="majorHAnsi"/>
        </w:rPr>
        <w:t>,</w:t>
      </w:r>
    </w:p>
    <w:p w14:paraId="7C994506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řešit problémy a napomáhat řešení problémů v souladu s filozofií MŠ</w:t>
      </w:r>
      <w:r w:rsidR="005647E4" w:rsidRPr="00A05257">
        <w:rPr>
          <w:rFonts w:asciiTheme="majorHAnsi" w:hAnsiTheme="majorHAnsi" w:cstheme="majorHAnsi"/>
        </w:rPr>
        <w:t>,</w:t>
      </w:r>
    </w:p>
    <w:p w14:paraId="1EF9FBE1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motivovat svým příkladem všechny zúčastněné k práci na osobním rozvoji – celoživotní vzdělávání</w:t>
      </w:r>
      <w:r w:rsidR="005647E4" w:rsidRPr="00A05257">
        <w:rPr>
          <w:rFonts w:asciiTheme="majorHAnsi" w:hAnsiTheme="majorHAnsi" w:cstheme="majorHAnsi"/>
        </w:rPr>
        <w:t>.</w:t>
      </w:r>
    </w:p>
    <w:p w14:paraId="7740B496" w14:textId="77777777" w:rsidR="00EB4BB6" w:rsidRPr="00A05257" w:rsidRDefault="00EB4BB6" w:rsidP="00EB4BB6">
      <w:pPr>
        <w:spacing w:line="240" w:lineRule="auto"/>
        <w:ind w:left="1380"/>
        <w:rPr>
          <w:rFonts w:asciiTheme="majorHAnsi" w:hAnsiTheme="majorHAnsi" w:cstheme="majorHAnsi"/>
        </w:rPr>
      </w:pPr>
    </w:p>
    <w:p w14:paraId="085CD422" w14:textId="77777777" w:rsidR="00EB4BB6" w:rsidRDefault="00EB4BB6" w:rsidP="00EB4BB6">
      <w:pPr>
        <w:spacing w:line="240" w:lineRule="auto"/>
        <w:ind w:left="1380"/>
      </w:pPr>
    </w:p>
    <w:p w14:paraId="6C42D6B8" w14:textId="77777777" w:rsidR="00EB4BB6" w:rsidRDefault="00EB4BB6" w:rsidP="00EB4BB6">
      <w:pPr>
        <w:spacing w:line="240" w:lineRule="auto"/>
        <w:ind w:left="1380"/>
      </w:pPr>
    </w:p>
    <w:p w14:paraId="5B343DCA" w14:textId="77777777" w:rsidR="00EB4BB6" w:rsidRDefault="00EB4BB6" w:rsidP="00EB4BB6">
      <w:pPr>
        <w:spacing w:line="240" w:lineRule="auto"/>
        <w:ind w:left="1380"/>
      </w:pPr>
    </w:p>
    <w:p w14:paraId="7E334C6A" w14:textId="77777777" w:rsidR="00EB4BB6" w:rsidRDefault="00EB4BB6" w:rsidP="00EB4BB6">
      <w:pPr>
        <w:spacing w:line="240" w:lineRule="auto"/>
        <w:ind w:left="1380"/>
      </w:pPr>
    </w:p>
    <w:p w14:paraId="11077D24" w14:textId="77777777" w:rsidR="00EB4BB6" w:rsidRDefault="00EB4BB6" w:rsidP="00EB4BB6">
      <w:pPr>
        <w:spacing w:line="240" w:lineRule="auto"/>
        <w:ind w:left="1380"/>
      </w:pPr>
    </w:p>
    <w:p w14:paraId="675880A7" w14:textId="77777777" w:rsidR="00EB4BB6" w:rsidRDefault="00EB4BB6" w:rsidP="00EB4BB6">
      <w:pPr>
        <w:spacing w:line="240" w:lineRule="auto"/>
        <w:ind w:left="1380"/>
      </w:pPr>
    </w:p>
    <w:p w14:paraId="494C77CF" w14:textId="77777777" w:rsidR="00EB4BB6" w:rsidRDefault="00EB4BB6" w:rsidP="00EB4BB6">
      <w:pPr>
        <w:spacing w:line="240" w:lineRule="auto"/>
        <w:ind w:left="1380"/>
      </w:pPr>
    </w:p>
    <w:p w14:paraId="159D24AE" w14:textId="77777777" w:rsidR="00EB4BB6" w:rsidRDefault="00EB4BB6" w:rsidP="00EB4BB6">
      <w:pPr>
        <w:spacing w:line="240" w:lineRule="auto"/>
        <w:ind w:left="1380"/>
      </w:pPr>
    </w:p>
    <w:p w14:paraId="4894F0F1" w14:textId="77777777" w:rsidR="00EB4BB6" w:rsidRDefault="00EB4BB6" w:rsidP="00EB4BB6">
      <w:pPr>
        <w:spacing w:line="240" w:lineRule="auto"/>
        <w:ind w:left="1380"/>
      </w:pPr>
    </w:p>
    <w:p w14:paraId="14EC1D34" w14:textId="77777777" w:rsidR="00EB4BB6" w:rsidRDefault="00EB4BB6" w:rsidP="00EB4BB6">
      <w:pPr>
        <w:spacing w:line="240" w:lineRule="auto"/>
        <w:ind w:left="1380"/>
      </w:pPr>
    </w:p>
    <w:p w14:paraId="41290A97" w14:textId="77777777" w:rsidR="00EB4BB6" w:rsidRDefault="00EB4BB6" w:rsidP="00EB4BB6">
      <w:pPr>
        <w:spacing w:line="240" w:lineRule="auto"/>
        <w:ind w:left="1380"/>
      </w:pPr>
    </w:p>
    <w:p w14:paraId="2FE57DA8" w14:textId="77777777" w:rsidR="00EB4BB6" w:rsidRDefault="00EB4BB6" w:rsidP="00EB4BB6">
      <w:pPr>
        <w:spacing w:line="240" w:lineRule="auto"/>
        <w:ind w:left="1380"/>
      </w:pPr>
    </w:p>
    <w:p w14:paraId="12126695" w14:textId="77777777" w:rsidR="00EB4BB6" w:rsidRDefault="00EB4BB6" w:rsidP="00EB4BB6">
      <w:pPr>
        <w:spacing w:line="240" w:lineRule="auto"/>
        <w:ind w:left="1380"/>
      </w:pPr>
    </w:p>
    <w:p w14:paraId="66F61FB8" w14:textId="77777777" w:rsidR="00EB4BB6" w:rsidRDefault="00EB4BB6" w:rsidP="00EB4BB6">
      <w:pPr>
        <w:spacing w:line="240" w:lineRule="auto"/>
        <w:ind w:left="1380"/>
      </w:pPr>
    </w:p>
    <w:p w14:paraId="0B2BBB86" w14:textId="77777777" w:rsidR="00EB4BB6" w:rsidRDefault="00EB4BB6" w:rsidP="00EB4BB6">
      <w:pPr>
        <w:spacing w:line="240" w:lineRule="auto"/>
        <w:ind w:left="1380"/>
      </w:pPr>
    </w:p>
    <w:p w14:paraId="27C5C9D0" w14:textId="77777777" w:rsidR="00EB4BB6" w:rsidRDefault="00EB4BB6" w:rsidP="00EB4BB6">
      <w:pPr>
        <w:spacing w:line="240" w:lineRule="auto"/>
        <w:ind w:left="1380"/>
      </w:pPr>
    </w:p>
    <w:p w14:paraId="69DC0B00" w14:textId="77777777" w:rsidR="00EB4BB6" w:rsidRDefault="00EB4BB6" w:rsidP="00EB4BB6">
      <w:pPr>
        <w:spacing w:line="240" w:lineRule="auto"/>
        <w:ind w:left="1380"/>
      </w:pPr>
    </w:p>
    <w:p w14:paraId="399EE20E" w14:textId="77777777" w:rsidR="00EB4BB6" w:rsidRDefault="00EB4BB6" w:rsidP="00EB4BB6">
      <w:pPr>
        <w:spacing w:line="240" w:lineRule="auto"/>
        <w:ind w:left="1380"/>
      </w:pPr>
    </w:p>
    <w:p w14:paraId="50E1693C" w14:textId="77777777" w:rsidR="00EB4BB6" w:rsidRDefault="00EB4BB6" w:rsidP="000808E0">
      <w:pPr>
        <w:spacing w:line="240" w:lineRule="auto"/>
      </w:pPr>
    </w:p>
    <w:p w14:paraId="728EF8BD" w14:textId="77777777" w:rsidR="00EB4BB6" w:rsidRPr="00A05257" w:rsidRDefault="0046212D" w:rsidP="00A05257">
      <w:pPr>
        <w:pStyle w:val="Nadpis1"/>
        <w:rPr>
          <w:rFonts w:asciiTheme="majorHAnsi" w:hAnsiTheme="majorHAnsi" w:cstheme="majorHAnsi"/>
        </w:rPr>
      </w:pPr>
      <w:bookmarkStart w:id="102" w:name="_Toc207835125"/>
      <w:r w:rsidRPr="00A05257">
        <w:rPr>
          <w:rFonts w:asciiTheme="majorHAnsi" w:hAnsiTheme="majorHAnsi" w:cstheme="majorHAnsi"/>
        </w:rPr>
        <w:lastRenderedPageBreak/>
        <w:t>Vzdělávací program</w:t>
      </w:r>
      <w:bookmarkEnd w:id="102"/>
    </w:p>
    <w:p w14:paraId="1EECBDB1" w14:textId="77777777" w:rsidR="00E810C2" w:rsidRPr="00A05257" w:rsidRDefault="00E810C2" w:rsidP="00E810C2">
      <w:pPr>
        <w:rPr>
          <w:rFonts w:asciiTheme="majorHAnsi" w:hAnsiTheme="majorHAnsi" w:cstheme="majorHAnsi"/>
          <w:b/>
          <w:i/>
          <w:sz w:val="32"/>
        </w:rPr>
      </w:pPr>
      <w:r w:rsidRPr="00A05257">
        <w:rPr>
          <w:rFonts w:asciiTheme="majorHAnsi" w:hAnsiTheme="majorHAnsi" w:cstheme="majorHAnsi"/>
        </w:rPr>
        <w:t>Název</w:t>
      </w:r>
      <w:r w:rsidR="00EB4BB6" w:rsidRPr="00A05257">
        <w:rPr>
          <w:rFonts w:asciiTheme="majorHAnsi" w:hAnsiTheme="majorHAnsi" w:cstheme="majorHAnsi"/>
        </w:rPr>
        <w:t xml:space="preserve"> </w:t>
      </w:r>
      <w:r w:rsidR="0046212D" w:rsidRPr="00A05257">
        <w:rPr>
          <w:rFonts w:asciiTheme="majorHAnsi" w:hAnsiTheme="majorHAnsi" w:cstheme="majorHAnsi"/>
        </w:rPr>
        <w:t xml:space="preserve">vzdělávacího </w:t>
      </w:r>
      <w:proofErr w:type="gramStart"/>
      <w:r w:rsidR="0046212D" w:rsidRPr="00A05257">
        <w:rPr>
          <w:rFonts w:asciiTheme="majorHAnsi" w:hAnsiTheme="majorHAnsi" w:cstheme="majorHAnsi"/>
        </w:rPr>
        <w:t>programu</w:t>
      </w:r>
      <w:r w:rsidR="00EB4BB6" w:rsidRPr="00A05257">
        <w:rPr>
          <w:rFonts w:asciiTheme="majorHAnsi" w:hAnsiTheme="majorHAnsi" w:cstheme="majorHAnsi"/>
        </w:rPr>
        <w:t xml:space="preserve">:   </w:t>
      </w:r>
      <w:r w:rsidRPr="00A05257">
        <w:rPr>
          <w:rFonts w:asciiTheme="majorHAnsi" w:hAnsiTheme="majorHAnsi" w:cstheme="majorHAnsi"/>
          <w:b/>
          <w:i/>
          <w:sz w:val="32"/>
        </w:rPr>
        <w:t xml:space="preserve">   </w:t>
      </w:r>
      <w:r w:rsidRPr="00A05257">
        <w:rPr>
          <w:rFonts w:asciiTheme="majorHAnsi" w:hAnsiTheme="majorHAnsi" w:cstheme="majorHAnsi"/>
          <w:b/>
          <w:i/>
          <w:sz w:val="28"/>
        </w:rPr>
        <w:t>„</w:t>
      </w:r>
      <w:proofErr w:type="gramEnd"/>
      <w:r w:rsidR="0046212D" w:rsidRPr="00A05257">
        <w:rPr>
          <w:rFonts w:asciiTheme="majorHAnsi" w:hAnsiTheme="majorHAnsi" w:cstheme="majorHAnsi"/>
          <w:b/>
          <w:i/>
          <w:sz w:val="28"/>
        </w:rPr>
        <w:t>Objevujeme svět kolem nás</w:t>
      </w:r>
      <w:r w:rsidRPr="00A05257">
        <w:rPr>
          <w:rFonts w:asciiTheme="majorHAnsi" w:hAnsiTheme="majorHAnsi" w:cstheme="majorHAnsi"/>
          <w:b/>
          <w:i/>
          <w:sz w:val="28"/>
        </w:rPr>
        <w:t>“</w:t>
      </w:r>
    </w:p>
    <w:p w14:paraId="7B35F80E" w14:textId="77777777" w:rsidR="0046212D" w:rsidRPr="00A05257" w:rsidRDefault="00365514" w:rsidP="0081291A">
      <w:pPr>
        <w:pStyle w:val="Default"/>
        <w:jc w:val="both"/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 xml:space="preserve">V naší mateřské škole pracujeme podle </w:t>
      </w:r>
      <w:r w:rsidR="00522CF5" w:rsidRPr="00A05257">
        <w:rPr>
          <w:rFonts w:asciiTheme="majorHAnsi" w:hAnsiTheme="majorHAnsi" w:cstheme="majorHAnsi"/>
        </w:rPr>
        <w:t>Školní</w:t>
      </w:r>
      <w:r w:rsidRPr="00A05257">
        <w:rPr>
          <w:rFonts w:asciiTheme="majorHAnsi" w:hAnsiTheme="majorHAnsi" w:cstheme="majorHAnsi"/>
        </w:rPr>
        <w:t>ho</w:t>
      </w:r>
      <w:r w:rsidR="00522CF5" w:rsidRPr="00A05257">
        <w:rPr>
          <w:rFonts w:asciiTheme="majorHAnsi" w:hAnsiTheme="majorHAnsi" w:cstheme="majorHAnsi"/>
        </w:rPr>
        <w:t xml:space="preserve"> vzdělávací</w:t>
      </w:r>
      <w:r w:rsidRPr="00A05257">
        <w:rPr>
          <w:rFonts w:asciiTheme="majorHAnsi" w:hAnsiTheme="majorHAnsi" w:cstheme="majorHAnsi"/>
        </w:rPr>
        <w:t>ho</w:t>
      </w:r>
      <w:r w:rsidR="00522CF5" w:rsidRPr="00A05257">
        <w:rPr>
          <w:rFonts w:asciiTheme="majorHAnsi" w:hAnsiTheme="majorHAnsi" w:cstheme="majorHAnsi"/>
        </w:rPr>
        <w:t xml:space="preserve"> program</w:t>
      </w:r>
      <w:r w:rsidRPr="00A05257">
        <w:rPr>
          <w:rFonts w:asciiTheme="majorHAnsi" w:hAnsiTheme="majorHAnsi" w:cstheme="majorHAnsi"/>
        </w:rPr>
        <w:t>u, který</w:t>
      </w:r>
      <w:r w:rsidR="00522CF5" w:rsidRPr="00A05257">
        <w:rPr>
          <w:rFonts w:asciiTheme="majorHAnsi" w:hAnsiTheme="majorHAnsi" w:cstheme="majorHAnsi"/>
        </w:rPr>
        <w:t xml:space="preserve"> vychází z</w:t>
      </w:r>
      <w:r w:rsidRPr="00A05257">
        <w:rPr>
          <w:rFonts w:asciiTheme="majorHAnsi" w:hAnsiTheme="majorHAnsi" w:cstheme="majorHAnsi"/>
        </w:rPr>
        <w:t> Rámcového vzdělávacího programu pro předškolní vzdělávání.</w:t>
      </w:r>
      <w:r w:rsidR="00522CF5" w:rsidRPr="00A05257">
        <w:rPr>
          <w:rFonts w:asciiTheme="majorHAnsi" w:hAnsiTheme="majorHAnsi" w:cstheme="majorHAnsi"/>
        </w:rPr>
        <w:t xml:space="preserve"> </w:t>
      </w:r>
    </w:p>
    <w:p w14:paraId="607A193C" w14:textId="77777777" w:rsidR="00AA5738" w:rsidRPr="00A05257" w:rsidRDefault="00AA5738" w:rsidP="0081291A">
      <w:pPr>
        <w:pStyle w:val="Default"/>
        <w:jc w:val="both"/>
        <w:rPr>
          <w:rFonts w:asciiTheme="majorHAnsi" w:hAnsiTheme="majorHAnsi" w:cstheme="majorHAnsi"/>
        </w:rPr>
      </w:pPr>
    </w:p>
    <w:p w14:paraId="4726FF38" w14:textId="77777777" w:rsidR="0046212D" w:rsidRPr="00A05257" w:rsidRDefault="0046212D" w:rsidP="0081291A">
      <w:pPr>
        <w:pStyle w:val="Default"/>
        <w:jc w:val="both"/>
        <w:rPr>
          <w:rFonts w:asciiTheme="majorHAnsi" w:hAnsiTheme="majorHAnsi" w:cstheme="majorHAnsi"/>
          <w:b/>
          <w:bCs/>
          <w:color w:val="auto"/>
        </w:rPr>
      </w:pPr>
      <w:r w:rsidRPr="00A05257">
        <w:rPr>
          <w:rFonts w:asciiTheme="majorHAnsi" w:hAnsiTheme="majorHAnsi" w:cstheme="majorHAnsi"/>
          <w:b/>
          <w:bCs/>
          <w:color w:val="auto"/>
        </w:rPr>
        <w:t xml:space="preserve">Vzdělávací činnosti: </w:t>
      </w:r>
    </w:p>
    <w:p w14:paraId="3E19DAD0" w14:textId="77777777" w:rsidR="0046212D" w:rsidRPr="00A05257" w:rsidRDefault="0046212D" w:rsidP="0081291A">
      <w:pPr>
        <w:pStyle w:val="Default"/>
        <w:spacing w:after="87"/>
        <w:jc w:val="both"/>
        <w:rPr>
          <w:rFonts w:asciiTheme="majorHAnsi" w:hAnsiTheme="majorHAnsi" w:cstheme="majorHAnsi"/>
          <w:color w:val="auto"/>
        </w:rPr>
      </w:pPr>
      <w:r w:rsidRPr="00A05257">
        <w:rPr>
          <w:rFonts w:asciiTheme="majorHAnsi" w:hAnsiTheme="majorHAnsi" w:cstheme="majorHAnsi"/>
          <w:color w:val="auto"/>
        </w:rPr>
        <w:t xml:space="preserve">– jsou založeny na metodách přímých zážitků, využívají dětské zvídavosti a potřeby objevovat, vedou děti k individuální práci s vytvořením podmínek pro činnosti dítěte. </w:t>
      </w:r>
    </w:p>
    <w:p w14:paraId="00EC44BE" w14:textId="77777777" w:rsidR="0046212D" w:rsidRPr="00A05257" w:rsidRDefault="0046212D" w:rsidP="0081291A">
      <w:pPr>
        <w:pStyle w:val="Default"/>
        <w:spacing w:after="87"/>
        <w:jc w:val="both"/>
        <w:rPr>
          <w:rFonts w:asciiTheme="majorHAnsi" w:hAnsiTheme="majorHAnsi" w:cstheme="majorHAnsi"/>
          <w:color w:val="auto"/>
        </w:rPr>
      </w:pPr>
      <w:r w:rsidRPr="00A05257">
        <w:rPr>
          <w:rFonts w:asciiTheme="majorHAnsi" w:hAnsiTheme="majorHAnsi" w:cstheme="majorHAnsi"/>
          <w:color w:val="auto"/>
        </w:rPr>
        <w:t xml:space="preserve">– probouzejí v dítěti aktivní zájem a chuť se dívat kolem sebe. Naslouchat, objevovat, ale i odvahu ukázat, co všechno už samo umí, zvládne a dokáže. </w:t>
      </w:r>
    </w:p>
    <w:p w14:paraId="0315E513" w14:textId="77777777" w:rsidR="0046212D" w:rsidRPr="00A05257" w:rsidRDefault="0046212D" w:rsidP="0081291A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05257">
        <w:rPr>
          <w:rFonts w:asciiTheme="majorHAnsi" w:hAnsiTheme="majorHAnsi" w:cstheme="majorHAnsi"/>
          <w:color w:val="auto"/>
        </w:rPr>
        <w:t xml:space="preserve">– nepředkládají dětem jen hotové návody, ale naopak jim umožní hledat samostatné cesty tvořivým myšlením a vlastním nápadem. </w:t>
      </w:r>
    </w:p>
    <w:p w14:paraId="7A01B848" w14:textId="77777777" w:rsidR="00EB4BB6" w:rsidRPr="00A05257" w:rsidRDefault="00EB4BB6" w:rsidP="00E810C2">
      <w:pPr>
        <w:spacing w:before="240" w:after="0" w:line="240" w:lineRule="auto"/>
        <w:rPr>
          <w:rFonts w:asciiTheme="majorHAnsi" w:hAnsiTheme="majorHAnsi" w:cstheme="majorHAnsi"/>
        </w:rPr>
      </w:pPr>
    </w:p>
    <w:p w14:paraId="2F079834" w14:textId="77777777" w:rsidR="00EB4BB6" w:rsidRPr="00A05257" w:rsidRDefault="00522CF5" w:rsidP="00E810C2">
      <w:pPr>
        <w:pStyle w:val="Nadpis2"/>
        <w:rPr>
          <w:rFonts w:asciiTheme="majorHAnsi" w:hAnsiTheme="majorHAnsi" w:cstheme="majorHAnsi"/>
        </w:rPr>
      </w:pPr>
      <w:bookmarkStart w:id="103" w:name="_Toc207835126"/>
      <w:r w:rsidRPr="00A05257">
        <w:rPr>
          <w:rFonts w:asciiTheme="majorHAnsi" w:hAnsiTheme="majorHAnsi" w:cstheme="majorHAnsi"/>
        </w:rPr>
        <w:t>Vzdělávací obsah</w:t>
      </w:r>
      <w:bookmarkEnd w:id="103"/>
    </w:p>
    <w:p w14:paraId="5166DFBA" w14:textId="77777777" w:rsidR="00EB4BB6" w:rsidRPr="00A05257" w:rsidRDefault="00EB4BB6" w:rsidP="0081291A">
      <w:pPr>
        <w:spacing w:line="240" w:lineRule="auto"/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 xml:space="preserve">Při přípravě vzdělávacího programu bereme v úvahu všechny souvislosti, vzájemné vztahy, ustavičnou proměnlivost a vývoj i tu skutečnost, že každému dítěti vytváříme takové podmínky, aby si v průběhu předškolního vzdělávání rozvíjelo svůj všestranný potenciál. </w:t>
      </w:r>
    </w:p>
    <w:p w14:paraId="72A1BE6E" w14:textId="72E00CB7" w:rsidR="0046212D" w:rsidRPr="00A05257" w:rsidRDefault="00EB4BB6" w:rsidP="0081291A">
      <w:pPr>
        <w:pStyle w:val="Default"/>
        <w:spacing w:after="240"/>
        <w:jc w:val="both"/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 xml:space="preserve">     Při výběru činností se řídíme věkem a stupněm rozvoje dětí, jejich potřebami, zájmem </w:t>
      </w:r>
      <w:r w:rsidR="00E810C2" w:rsidRPr="00A05257">
        <w:rPr>
          <w:rFonts w:asciiTheme="majorHAnsi" w:hAnsiTheme="majorHAnsi" w:cstheme="majorHAnsi"/>
        </w:rPr>
        <w:br/>
      </w:r>
      <w:r w:rsidRPr="00A05257">
        <w:rPr>
          <w:rFonts w:asciiTheme="majorHAnsi" w:hAnsiTheme="majorHAnsi" w:cstheme="majorHAnsi"/>
        </w:rPr>
        <w:t xml:space="preserve">a pedagogickým záměrem. Dbáme na kvalitu psychohygienických podmínek, dodržujeme </w:t>
      </w:r>
      <w:r w:rsidR="00E810C2" w:rsidRPr="00A05257">
        <w:rPr>
          <w:rFonts w:asciiTheme="majorHAnsi" w:hAnsiTheme="majorHAnsi" w:cstheme="majorHAnsi"/>
        </w:rPr>
        <w:br/>
      </w:r>
      <w:r w:rsidRPr="00A05257">
        <w:rPr>
          <w:rFonts w:asciiTheme="majorHAnsi" w:hAnsiTheme="majorHAnsi" w:cstheme="majorHAnsi"/>
        </w:rPr>
        <w:t>pedagogické zásady, metodické postupy a tvůrčím způsobem uplatňujeme moderní metody</w:t>
      </w:r>
      <w:r w:rsidR="00A05257">
        <w:rPr>
          <w:rFonts w:asciiTheme="majorHAnsi" w:hAnsiTheme="majorHAnsi" w:cstheme="majorHAnsi"/>
        </w:rPr>
        <w:t xml:space="preserve"> </w:t>
      </w:r>
      <w:r w:rsidRPr="00A05257">
        <w:rPr>
          <w:rFonts w:asciiTheme="majorHAnsi" w:hAnsiTheme="majorHAnsi" w:cstheme="majorHAnsi"/>
        </w:rPr>
        <w:t>a formy práce. Bereme v úvahu, že každé dítě má právo být jiné, mít jiné potřeby a rozvíjet se</w:t>
      </w:r>
      <w:r w:rsidR="00A05257">
        <w:rPr>
          <w:rFonts w:asciiTheme="majorHAnsi" w:hAnsiTheme="majorHAnsi" w:cstheme="majorHAnsi"/>
        </w:rPr>
        <w:t xml:space="preserve"> s</w:t>
      </w:r>
      <w:r w:rsidRPr="00A05257">
        <w:rPr>
          <w:rFonts w:asciiTheme="majorHAnsi" w:hAnsiTheme="majorHAnsi" w:cstheme="majorHAnsi"/>
        </w:rPr>
        <w:t>vým tempem.</w:t>
      </w:r>
      <w:r w:rsidR="00E810C2" w:rsidRPr="00A05257">
        <w:rPr>
          <w:rFonts w:asciiTheme="majorHAnsi" w:hAnsiTheme="majorHAnsi" w:cstheme="majorHAnsi"/>
        </w:rPr>
        <w:t xml:space="preserve"> </w:t>
      </w:r>
    </w:p>
    <w:p w14:paraId="42137653" w14:textId="77777777" w:rsidR="0046212D" w:rsidRPr="00A05257" w:rsidRDefault="0046212D" w:rsidP="0081291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</w:rPr>
      </w:pPr>
      <w:r w:rsidRPr="00A05257">
        <w:rPr>
          <w:rFonts w:asciiTheme="majorHAnsi" w:hAnsiTheme="majorHAnsi" w:cstheme="majorHAnsi"/>
          <w:color w:val="auto"/>
          <w:sz w:val="23"/>
          <w:szCs w:val="23"/>
        </w:rPr>
        <w:t xml:space="preserve">     </w:t>
      </w:r>
      <w:r w:rsidR="00522CF5" w:rsidRPr="00A05257">
        <w:rPr>
          <w:rFonts w:asciiTheme="majorHAnsi" w:hAnsiTheme="majorHAnsi" w:cstheme="majorHAnsi"/>
          <w:color w:val="auto"/>
        </w:rPr>
        <w:t>Vzdělávací obsah š</w:t>
      </w:r>
      <w:r w:rsidRPr="00A05257">
        <w:rPr>
          <w:rFonts w:asciiTheme="majorHAnsi" w:hAnsiTheme="majorHAnsi" w:cstheme="majorHAnsi"/>
          <w:color w:val="auto"/>
        </w:rPr>
        <w:t xml:space="preserve">kolního vzdělávacího programu je sestaven tak, aby naplňoval hlavní cíle předškolního vzdělávání stanovené v RVP PV: </w:t>
      </w:r>
    </w:p>
    <w:p w14:paraId="7FAF2B6F" w14:textId="77777777" w:rsidR="00EB4BB6" w:rsidRPr="00A05257" w:rsidRDefault="00EB4BB6" w:rsidP="0081291A">
      <w:pPr>
        <w:pStyle w:val="Odstavecseseznamem"/>
        <w:numPr>
          <w:ilvl w:val="0"/>
          <w:numId w:val="243"/>
        </w:numPr>
        <w:jc w:val="both"/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rozvíjení dítěte a jeho schopností</w:t>
      </w:r>
      <w:r w:rsidR="00E810C2" w:rsidRPr="00A05257">
        <w:rPr>
          <w:rFonts w:asciiTheme="majorHAnsi" w:hAnsiTheme="majorHAnsi" w:cstheme="majorHAnsi"/>
        </w:rPr>
        <w:t>,</w:t>
      </w:r>
    </w:p>
    <w:p w14:paraId="7E2246FE" w14:textId="77777777" w:rsidR="00EB4BB6" w:rsidRPr="00A05257" w:rsidRDefault="00EB4BB6" w:rsidP="0081291A">
      <w:pPr>
        <w:pStyle w:val="Odstavecseseznamem"/>
        <w:numPr>
          <w:ilvl w:val="0"/>
          <w:numId w:val="243"/>
        </w:numPr>
        <w:jc w:val="both"/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osvojení, na nichž je založena naše společnost</w:t>
      </w:r>
      <w:r w:rsidR="00E810C2" w:rsidRPr="00A05257">
        <w:rPr>
          <w:rFonts w:asciiTheme="majorHAnsi" w:hAnsiTheme="majorHAnsi" w:cstheme="majorHAnsi"/>
        </w:rPr>
        <w:t>,</w:t>
      </w:r>
    </w:p>
    <w:p w14:paraId="040A8047" w14:textId="77777777" w:rsidR="00EB4BB6" w:rsidRPr="00A05257" w:rsidRDefault="00EB4BB6" w:rsidP="0081291A">
      <w:pPr>
        <w:pStyle w:val="Odstavecseseznamem"/>
        <w:numPr>
          <w:ilvl w:val="0"/>
          <w:numId w:val="243"/>
        </w:numPr>
        <w:jc w:val="both"/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získání osobní samostatnosti a schopnosti projevovat se jako samostatná osobnost působící na své okolí</w:t>
      </w:r>
      <w:r w:rsidR="00E810C2" w:rsidRPr="00A05257">
        <w:rPr>
          <w:rFonts w:asciiTheme="majorHAnsi" w:hAnsiTheme="majorHAnsi" w:cstheme="majorHAnsi"/>
        </w:rPr>
        <w:t>.</w:t>
      </w:r>
    </w:p>
    <w:p w14:paraId="21E7DCF7" w14:textId="77777777" w:rsidR="00EB4BB6" w:rsidRPr="00A05257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5714B9E9" w14:textId="77777777" w:rsidR="00EB4BB6" w:rsidRPr="00A05257" w:rsidRDefault="00EB4BB6" w:rsidP="00A05257">
      <w:pPr>
        <w:spacing w:after="0" w:line="240" w:lineRule="auto"/>
        <w:rPr>
          <w:rFonts w:asciiTheme="majorHAnsi" w:hAnsiTheme="majorHAnsi" w:cstheme="majorHAnsi"/>
          <w:b/>
        </w:rPr>
      </w:pPr>
      <w:r w:rsidRPr="00A05257">
        <w:rPr>
          <w:rFonts w:asciiTheme="majorHAnsi" w:hAnsiTheme="majorHAnsi" w:cstheme="majorHAnsi"/>
          <w:b/>
        </w:rPr>
        <w:t xml:space="preserve">Specifické cíle:  </w:t>
      </w:r>
    </w:p>
    <w:p w14:paraId="512CF2BD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dítě a jeho tělo</w:t>
      </w:r>
    </w:p>
    <w:p w14:paraId="4469275C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 xml:space="preserve">dítě a jeho psychika </w:t>
      </w:r>
    </w:p>
    <w:p w14:paraId="1117C114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dítě a ten druhý</w:t>
      </w:r>
    </w:p>
    <w:p w14:paraId="5756C8C6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dítě a společnost</w:t>
      </w:r>
    </w:p>
    <w:p w14:paraId="376129B9" w14:textId="77777777" w:rsidR="00EB4BB6" w:rsidRPr="00A05257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>dítě a svět</w:t>
      </w:r>
    </w:p>
    <w:p w14:paraId="258A7739" w14:textId="77777777" w:rsidR="00EB4BB6" w:rsidRPr="00A05257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4C0C9774" w14:textId="77777777" w:rsidR="00EB4BB6" w:rsidRPr="00A05257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A05257">
        <w:rPr>
          <w:rFonts w:asciiTheme="majorHAnsi" w:hAnsiTheme="majorHAnsi" w:cstheme="majorHAnsi"/>
        </w:rPr>
        <w:t xml:space="preserve">     Denní součástí naší pedagogické práce je tvořivá improvizace, pružné a citlivé reagování </w:t>
      </w:r>
      <w:r w:rsidR="00E810C2" w:rsidRPr="00A05257">
        <w:rPr>
          <w:rFonts w:asciiTheme="majorHAnsi" w:hAnsiTheme="majorHAnsi" w:cstheme="majorHAnsi"/>
        </w:rPr>
        <w:br/>
      </w:r>
      <w:r w:rsidRPr="00A05257">
        <w:rPr>
          <w:rFonts w:asciiTheme="majorHAnsi" w:hAnsiTheme="majorHAnsi" w:cstheme="majorHAnsi"/>
        </w:rPr>
        <w:t>na okamžitou situaci, vnímáme celou osobnost dítěte a získáváme je ke spolupráci, předáváme nové poznatky a vedeme je k citovému prožívání bezprostředních vztahů k okolí. U každého dítěte podporujeme zaujetí pro činnost, radostné prožití pobytu u nás v mateřské škole.</w:t>
      </w:r>
    </w:p>
    <w:p w14:paraId="1D47819B" w14:textId="77777777" w:rsidR="00EB4BB6" w:rsidRPr="00BC25FC" w:rsidRDefault="00522CF5" w:rsidP="00EB4BB6">
      <w:pPr>
        <w:pStyle w:val="Nadpis2"/>
        <w:spacing w:line="240" w:lineRule="auto"/>
        <w:rPr>
          <w:rFonts w:asciiTheme="majorHAnsi" w:hAnsiTheme="majorHAnsi" w:cstheme="majorHAnsi"/>
        </w:rPr>
      </w:pPr>
      <w:bookmarkStart w:id="104" w:name="_Toc207835127"/>
      <w:r w:rsidRPr="00BC25FC">
        <w:rPr>
          <w:rFonts w:asciiTheme="majorHAnsi" w:hAnsiTheme="majorHAnsi" w:cstheme="majorHAnsi"/>
        </w:rPr>
        <w:lastRenderedPageBreak/>
        <w:t>Struktura vzdělávacího obsahu</w:t>
      </w:r>
      <w:bookmarkEnd w:id="104"/>
    </w:p>
    <w:p w14:paraId="5B43E36F" w14:textId="77777777" w:rsidR="00522CF5" w:rsidRPr="00BC25FC" w:rsidRDefault="00522CF5" w:rsidP="00A05257">
      <w:pPr>
        <w:spacing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 xml:space="preserve">Vzdělávací obsah školního vzdělávacího programu je uspořádán do 10 na sebe </w:t>
      </w:r>
      <w:r w:rsidR="00365514" w:rsidRPr="00BC25FC">
        <w:rPr>
          <w:rFonts w:asciiTheme="majorHAnsi" w:hAnsiTheme="majorHAnsi" w:cstheme="majorHAnsi"/>
        </w:rPr>
        <w:t xml:space="preserve">navazujících integrovaných bloků. Tyto bloky jsou nastaveny tak, aby učitelky mohly volit témata odpovídající ročnímu období, potřebám a podmínkám třídy i spontánně vzniklým situacím. Jednotlivé bloky zajišťují komplexní přístup k dětem, sledují naplňování vzdělávacích cílů kognitivních, hodnotových i postojových. </w:t>
      </w:r>
    </w:p>
    <w:p w14:paraId="75592A12" w14:textId="77777777" w:rsidR="00A05257" w:rsidRPr="00BC25FC" w:rsidRDefault="00A05257" w:rsidP="00A05257">
      <w:pPr>
        <w:spacing w:line="240" w:lineRule="auto"/>
        <w:rPr>
          <w:rFonts w:asciiTheme="majorHAnsi" w:hAnsiTheme="majorHAnsi" w:cstheme="majorHAnsi"/>
        </w:rPr>
      </w:pPr>
    </w:p>
    <w:p w14:paraId="56790824" w14:textId="77777777" w:rsidR="00EB4BB6" w:rsidRPr="00BC25FC" w:rsidRDefault="00365514" w:rsidP="00A05257">
      <w:pPr>
        <w:pStyle w:val="Nadpis3"/>
        <w:rPr>
          <w:rFonts w:asciiTheme="majorHAnsi" w:hAnsiTheme="majorHAnsi" w:cstheme="majorHAnsi"/>
        </w:rPr>
      </w:pPr>
      <w:bookmarkStart w:id="105" w:name="_Toc207835128"/>
      <w:r w:rsidRPr="00BC25FC">
        <w:rPr>
          <w:rFonts w:asciiTheme="majorHAnsi" w:hAnsiTheme="majorHAnsi" w:cstheme="majorHAnsi"/>
        </w:rPr>
        <w:t>Přehled integrovaných bloků:</w:t>
      </w:r>
      <w:bookmarkEnd w:id="105"/>
    </w:p>
    <w:p w14:paraId="0D17292E" w14:textId="2F7D9BCA" w:rsidR="00EB4BB6" w:rsidRPr="00BC25FC" w:rsidRDefault="00EB4BB6" w:rsidP="00A05257">
      <w:pPr>
        <w:pStyle w:val="Odstavecseseznamem"/>
        <w:numPr>
          <w:ilvl w:val="0"/>
          <w:numId w:val="247"/>
        </w:numPr>
        <w:rPr>
          <w:rFonts w:asciiTheme="majorHAnsi" w:hAnsiTheme="majorHAnsi" w:cstheme="majorHAnsi"/>
          <w:b/>
        </w:rPr>
      </w:pPr>
      <w:r w:rsidRPr="00BC25FC">
        <w:rPr>
          <w:rFonts w:asciiTheme="majorHAnsi" w:hAnsiTheme="majorHAnsi" w:cstheme="majorHAnsi"/>
          <w:b/>
        </w:rPr>
        <w:t>Září</w:t>
      </w:r>
      <w:r w:rsidR="00A05257" w:rsidRPr="00BC25FC">
        <w:rPr>
          <w:rFonts w:asciiTheme="majorHAnsi" w:hAnsiTheme="majorHAnsi" w:cstheme="majorHAnsi"/>
          <w:b/>
        </w:rPr>
        <w:tab/>
      </w:r>
      <w:r w:rsidR="00A05257" w:rsidRPr="00BC25FC">
        <w:rPr>
          <w:rFonts w:asciiTheme="majorHAnsi" w:hAnsiTheme="majorHAnsi" w:cstheme="majorHAnsi"/>
          <w:b/>
        </w:rPr>
        <w:tab/>
      </w:r>
      <w:r w:rsidRPr="00BC25FC">
        <w:rPr>
          <w:rFonts w:asciiTheme="majorHAnsi" w:hAnsiTheme="majorHAnsi" w:cstheme="majorHAnsi"/>
          <w:b/>
        </w:rPr>
        <w:t xml:space="preserve"> </w:t>
      </w:r>
      <w:r w:rsidRPr="00BC25FC">
        <w:rPr>
          <w:rFonts w:asciiTheme="majorHAnsi" w:hAnsiTheme="majorHAnsi" w:cstheme="majorHAnsi"/>
          <w:i/>
        </w:rPr>
        <w:t xml:space="preserve">„Kdo všechno přišel do školy“    </w:t>
      </w:r>
    </w:p>
    <w:p w14:paraId="3B89F142" w14:textId="70D8A3EE" w:rsidR="00EB4BB6" w:rsidRPr="00BC25FC" w:rsidRDefault="00EB4BB6" w:rsidP="00A05257">
      <w:pPr>
        <w:pStyle w:val="Odstavecseseznamem"/>
        <w:numPr>
          <w:ilvl w:val="0"/>
          <w:numId w:val="247"/>
        </w:numPr>
        <w:rPr>
          <w:rFonts w:asciiTheme="majorHAnsi" w:hAnsiTheme="majorHAnsi" w:cstheme="majorHAnsi"/>
          <w:b/>
        </w:rPr>
      </w:pPr>
      <w:r w:rsidRPr="00BC25FC">
        <w:rPr>
          <w:rFonts w:asciiTheme="majorHAnsi" w:hAnsiTheme="majorHAnsi" w:cstheme="majorHAnsi"/>
          <w:b/>
        </w:rPr>
        <w:t>Říjen</w:t>
      </w:r>
      <w:r w:rsidR="00A05257" w:rsidRPr="00BC25FC">
        <w:rPr>
          <w:rFonts w:asciiTheme="majorHAnsi" w:hAnsiTheme="majorHAnsi" w:cstheme="majorHAnsi"/>
          <w:b/>
        </w:rPr>
        <w:t xml:space="preserve"> </w:t>
      </w:r>
      <w:r w:rsidR="00A05257" w:rsidRPr="00BC25FC">
        <w:rPr>
          <w:rFonts w:asciiTheme="majorHAnsi" w:hAnsiTheme="majorHAnsi" w:cstheme="majorHAnsi"/>
          <w:b/>
        </w:rPr>
        <w:tab/>
      </w:r>
      <w:r w:rsidR="00A05257" w:rsidRPr="00BC25FC">
        <w:rPr>
          <w:rFonts w:asciiTheme="majorHAnsi" w:hAnsiTheme="majorHAnsi" w:cstheme="majorHAnsi"/>
          <w:b/>
        </w:rPr>
        <w:tab/>
      </w:r>
      <w:r w:rsidR="00A05257" w:rsidRPr="00BC25FC">
        <w:rPr>
          <w:rFonts w:asciiTheme="majorHAnsi" w:hAnsiTheme="majorHAnsi" w:cstheme="majorHAnsi"/>
          <w:i/>
        </w:rPr>
        <w:t>„Sklízíme plody podzimu“</w:t>
      </w:r>
    </w:p>
    <w:p w14:paraId="68C12EAF" w14:textId="2A757059" w:rsidR="00EB4BB6" w:rsidRPr="00BC25FC" w:rsidRDefault="00EB4BB6" w:rsidP="00BC25FC">
      <w:pPr>
        <w:pStyle w:val="Odstavecseseznamem"/>
        <w:numPr>
          <w:ilvl w:val="0"/>
          <w:numId w:val="247"/>
        </w:numPr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  <w:b/>
        </w:rPr>
        <w:t>Listopad</w:t>
      </w:r>
      <w:r w:rsidR="00A05257" w:rsidRPr="00BC25FC">
        <w:rPr>
          <w:rFonts w:asciiTheme="majorHAnsi" w:hAnsiTheme="majorHAnsi" w:cstheme="majorHAnsi"/>
          <w:b/>
        </w:rPr>
        <w:tab/>
      </w:r>
      <w:r w:rsidRPr="00BC25FC">
        <w:rPr>
          <w:rFonts w:asciiTheme="majorHAnsi" w:hAnsiTheme="majorHAnsi" w:cstheme="majorHAnsi"/>
          <w:i/>
        </w:rPr>
        <w:t xml:space="preserve">„Když padá listí“                                        </w:t>
      </w:r>
    </w:p>
    <w:p w14:paraId="32A47D73" w14:textId="436FCE01" w:rsidR="00EB4BB6" w:rsidRPr="00BC25FC" w:rsidRDefault="00EB4BB6" w:rsidP="00BC25FC">
      <w:pPr>
        <w:pStyle w:val="Odstavecseseznamem"/>
        <w:numPr>
          <w:ilvl w:val="0"/>
          <w:numId w:val="247"/>
        </w:numPr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  <w:b/>
        </w:rPr>
        <w:t>Prosinec</w:t>
      </w:r>
      <w:r w:rsidR="00BC25FC" w:rsidRPr="00BC25FC">
        <w:rPr>
          <w:rFonts w:asciiTheme="majorHAnsi" w:hAnsiTheme="majorHAnsi" w:cstheme="majorHAnsi"/>
          <w:b/>
        </w:rPr>
        <w:tab/>
      </w:r>
      <w:r w:rsidRPr="00BC25FC">
        <w:rPr>
          <w:rFonts w:asciiTheme="majorHAnsi" w:hAnsiTheme="majorHAnsi" w:cstheme="majorHAnsi"/>
          <w:i/>
        </w:rPr>
        <w:t>„Těšíme se na Ježíška“</w:t>
      </w:r>
    </w:p>
    <w:p w14:paraId="181E5A78" w14:textId="79D5EFC0" w:rsidR="00EB4BB6" w:rsidRPr="00BC25FC" w:rsidRDefault="00EB4BB6" w:rsidP="00BC25FC">
      <w:pPr>
        <w:pStyle w:val="Odstavecseseznamem"/>
        <w:numPr>
          <w:ilvl w:val="0"/>
          <w:numId w:val="247"/>
        </w:numPr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  <w:b/>
        </w:rPr>
        <w:t>Leden</w:t>
      </w:r>
      <w:r w:rsidR="00BC25FC" w:rsidRPr="00BC25FC">
        <w:rPr>
          <w:rFonts w:asciiTheme="majorHAnsi" w:hAnsiTheme="majorHAnsi" w:cstheme="majorHAnsi"/>
          <w:b/>
        </w:rPr>
        <w:tab/>
      </w:r>
      <w:r w:rsidR="00BC25FC" w:rsidRPr="00BC25FC">
        <w:rPr>
          <w:rFonts w:asciiTheme="majorHAnsi" w:hAnsiTheme="majorHAnsi" w:cstheme="majorHAnsi"/>
          <w:b/>
        </w:rPr>
        <w:tab/>
      </w:r>
      <w:r w:rsidRPr="00BC25FC">
        <w:rPr>
          <w:rFonts w:asciiTheme="majorHAnsi" w:hAnsiTheme="majorHAnsi" w:cstheme="majorHAnsi"/>
          <w:i/>
        </w:rPr>
        <w:t xml:space="preserve">„Paní zima jede“                                               </w:t>
      </w:r>
    </w:p>
    <w:p w14:paraId="249A3FC0" w14:textId="35E8D40F" w:rsidR="00EB4BB6" w:rsidRPr="00BC25FC" w:rsidRDefault="00EB4BB6" w:rsidP="00BC25FC">
      <w:pPr>
        <w:pStyle w:val="Odstavecseseznamem"/>
        <w:numPr>
          <w:ilvl w:val="0"/>
          <w:numId w:val="247"/>
        </w:numPr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  <w:b/>
        </w:rPr>
        <w:t>Úno</w:t>
      </w:r>
      <w:r w:rsidR="00BC25FC" w:rsidRPr="00BC25FC">
        <w:rPr>
          <w:rFonts w:asciiTheme="majorHAnsi" w:hAnsiTheme="majorHAnsi" w:cstheme="majorHAnsi"/>
          <w:b/>
        </w:rPr>
        <w:t>r</w:t>
      </w:r>
      <w:r w:rsidR="00BC25FC" w:rsidRPr="00BC25FC">
        <w:rPr>
          <w:rFonts w:asciiTheme="majorHAnsi" w:hAnsiTheme="majorHAnsi" w:cstheme="majorHAnsi"/>
          <w:b/>
        </w:rPr>
        <w:tab/>
      </w:r>
      <w:r w:rsidR="00BC25FC" w:rsidRPr="00BC25FC">
        <w:rPr>
          <w:rFonts w:asciiTheme="majorHAnsi" w:hAnsiTheme="majorHAnsi" w:cstheme="majorHAnsi"/>
          <w:b/>
        </w:rPr>
        <w:tab/>
      </w:r>
      <w:r w:rsidRPr="00BC25FC">
        <w:rPr>
          <w:rFonts w:asciiTheme="majorHAnsi" w:hAnsiTheme="majorHAnsi" w:cstheme="majorHAnsi"/>
          <w:i/>
        </w:rPr>
        <w:t>„Objevujeme svět kolem nás“</w:t>
      </w:r>
    </w:p>
    <w:p w14:paraId="44457A83" w14:textId="15C15DB6" w:rsidR="00EB4BB6" w:rsidRPr="00BC25FC" w:rsidRDefault="00EB4BB6" w:rsidP="00BC25FC">
      <w:pPr>
        <w:pStyle w:val="Odstavecseseznamem"/>
        <w:numPr>
          <w:ilvl w:val="0"/>
          <w:numId w:val="247"/>
        </w:numPr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  <w:b/>
        </w:rPr>
        <w:t>Březen</w:t>
      </w:r>
      <w:r w:rsidR="00BC25FC" w:rsidRPr="00BC25FC">
        <w:rPr>
          <w:rFonts w:asciiTheme="majorHAnsi" w:hAnsiTheme="majorHAnsi" w:cstheme="majorHAnsi"/>
          <w:b/>
        </w:rPr>
        <w:tab/>
      </w:r>
      <w:r w:rsidR="00BC25FC" w:rsidRPr="00BC25FC">
        <w:rPr>
          <w:rFonts w:asciiTheme="majorHAnsi" w:hAnsiTheme="majorHAnsi" w:cstheme="majorHAnsi"/>
          <w:b/>
        </w:rPr>
        <w:tab/>
      </w:r>
      <w:r w:rsidRPr="00BC25FC">
        <w:rPr>
          <w:rFonts w:asciiTheme="majorHAnsi" w:hAnsiTheme="majorHAnsi" w:cstheme="majorHAnsi"/>
          <w:i/>
        </w:rPr>
        <w:t xml:space="preserve">„Jak se rodí jaro“                                             </w:t>
      </w:r>
    </w:p>
    <w:p w14:paraId="0A2B0906" w14:textId="431C5A0C" w:rsidR="00EB4BB6" w:rsidRPr="00BC25FC" w:rsidRDefault="00EB4BB6" w:rsidP="00BC25FC">
      <w:pPr>
        <w:pStyle w:val="Odstavecseseznamem"/>
        <w:numPr>
          <w:ilvl w:val="0"/>
          <w:numId w:val="247"/>
        </w:numPr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  <w:b/>
        </w:rPr>
        <w:t>Duben</w:t>
      </w:r>
      <w:r w:rsidR="00BC25FC" w:rsidRPr="00BC25FC">
        <w:rPr>
          <w:rFonts w:asciiTheme="majorHAnsi" w:hAnsiTheme="majorHAnsi" w:cstheme="majorHAnsi"/>
          <w:b/>
        </w:rPr>
        <w:tab/>
      </w:r>
      <w:r w:rsidR="00BC25FC" w:rsidRPr="00BC25FC">
        <w:rPr>
          <w:rFonts w:asciiTheme="majorHAnsi" w:hAnsiTheme="majorHAnsi" w:cstheme="majorHAnsi"/>
          <w:b/>
        </w:rPr>
        <w:tab/>
      </w:r>
      <w:r w:rsidRPr="00BC25FC">
        <w:rPr>
          <w:rFonts w:asciiTheme="majorHAnsi" w:hAnsiTheme="majorHAnsi" w:cstheme="majorHAnsi"/>
          <w:i/>
        </w:rPr>
        <w:t>„Moje zvířátko – kde má domov“</w:t>
      </w:r>
    </w:p>
    <w:p w14:paraId="0B9BC041" w14:textId="52D7A0B6" w:rsidR="00EB4BB6" w:rsidRPr="00BC25FC" w:rsidRDefault="00EB4BB6" w:rsidP="00BC25FC">
      <w:pPr>
        <w:pStyle w:val="Odstavecseseznamem"/>
        <w:numPr>
          <w:ilvl w:val="0"/>
          <w:numId w:val="247"/>
        </w:numPr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  <w:b/>
        </w:rPr>
        <w:t>Květen</w:t>
      </w:r>
      <w:r w:rsidR="00BC25FC" w:rsidRPr="00BC25FC">
        <w:rPr>
          <w:rFonts w:asciiTheme="majorHAnsi" w:hAnsiTheme="majorHAnsi" w:cstheme="majorHAnsi"/>
          <w:b/>
        </w:rPr>
        <w:tab/>
      </w:r>
      <w:r w:rsidR="00BC25FC" w:rsidRPr="00BC25FC">
        <w:rPr>
          <w:rFonts w:asciiTheme="majorHAnsi" w:hAnsiTheme="majorHAnsi" w:cstheme="majorHAnsi"/>
          <w:b/>
        </w:rPr>
        <w:tab/>
      </w:r>
      <w:r w:rsidRPr="00BC25FC">
        <w:rPr>
          <w:rFonts w:asciiTheme="majorHAnsi" w:hAnsiTheme="majorHAnsi" w:cstheme="majorHAnsi"/>
          <w:i/>
        </w:rPr>
        <w:t xml:space="preserve">„Když všechno kvete“                                        </w:t>
      </w:r>
    </w:p>
    <w:p w14:paraId="0ADE42BA" w14:textId="5AE31688" w:rsidR="00EB4BB6" w:rsidRPr="00BC25FC" w:rsidRDefault="00EB4BB6" w:rsidP="00BC25FC">
      <w:pPr>
        <w:pStyle w:val="Odstavecseseznamem"/>
        <w:numPr>
          <w:ilvl w:val="0"/>
          <w:numId w:val="247"/>
        </w:numPr>
        <w:spacing w:before="240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  <w:b/>
        </w:rPr>
        <w:t>Červen</w:t>
      </w:r>
      <w:r w:rsidR="00BC25FC" w:rsidRPr="00BC25FC">
        <w:rPr>
          <w:rFonts w:asciiTheme="majorHAnsi" w:hAnsiTheme="majorHAnsi" w:cstheme="majorHAnsi"/>
          <w:b/>
        </w:rPr>
        <w:tab/>
      </w:r>
      <w:r w:rsidR="00BC25FC">
        <w:rPr>
          <w:rFonts w:asciiTheme="majorHAnsi" w:hAnsiTheme="majorHAnsi" w:cstheme="majorHAnsi"/>
          <w:b/>
        </w:rPr>
        <w:tab/>
      </w:r>
      <w:r w:rsidRPr="00BC25FC">
        <w:rPr>
          <w:rFonts w:asciiTheme="majorHAnsi" w:hAnsiTheme="majorHAnsi" w:cstheme="majorHAnsi"/>
          <w:i/>
        </w:rPr>
        <w:t>„Co už umím“</w:t>
      </w:r>
    </w:p>
    <w:p w14:paraId="65C9D630" w14:textId="77777777" w:rsidR="00A05257" w:rsidRDefault="00A05257" w:rsidP="00EB4BB6">
      <w:pPr>
        <w:spacing w:line="240" w:lineRule="auto"/>
        <w:sectPr w:rsidR="00A05257" w:rsidSect="00A05257">
          <w:headerReference w:type="default" r:id="rId12"/>
          <w:type w:val="continuous"/>
          <w:pgSz w:w="11907" w:h="16840" w:code="9"/>
          <w:pgMar w:top="1701" w:right="1134" w:bottom="1134" w:left="425" w:header="851" w:footer="709" w:gutter="851"/>
          <w:cols w:space="720"/>
        </w:sectPr>
      </w:pPr>
    </w:p>
    <w:p w14:paraId="25A44146" w14:textId="77777777" w:rsidR="00EB4BB6" w:rsidRDefault="00EB4BB6" w:rsidP="00EB4BB6">
      <w:pPr>
        <w:spacing w:line="240" w:lineRule="auto"/>
      </w:pPr>
    </w:p>
    <w:p w14:paraId="3511CA8F" w14:textId="2EBC16D2" w:rsidR="00365514" w:rsidRPr="00BC25FC" w:rsidRDefault="00940ACB" w:rsidP="00BC25FC">
      <w:pPr>
        <w:spacing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 xml:space="preserve">Tyto bloky jsou střednědobé, probíhají po dobu 4-5 týdnů. </w:t>
      </w:r>
      <w:r w:rsidR="00BC25FC">
        <w:rPr>
          <w:rFonts w:asciiTheme="majorHAnsi" w:hAnsiTheme="majorHAnsi" w:cstheme="majorHAnsi"/>
        </w:rPr>
        <w:t>Uč</w:t>
      </w:r>
      <w:r w:rsidRPr="00BC25FC">
        <w:rPr>
          <w:rFonts w:asciiTheme="majorHAnsi" w:hAnsiTheme="majorHAnsi" w:cstheme="majorHAnsi"/>
        </w:rPr>
        <w:t>itelky</w:t>
      </w:r>
      <w:r w:rsidR="00365514" w:rsidRPr="00BC25FC">
        <w:rPr>
          <w:rFonts w:asciiTheme="majorHAnsi" w:hAnsiTheme="majorHAnsi" w:cstheme="majorHAnsi"/>
        </w:rPr>
        <w:t xml:space="preserve"> </w:t>
      </w:r>
      <w:r w:rsidR="00BC25FC">
        <w:rPr>
          <w:rFonts w:asciiTheme="majorHAnsi" w:hAnsiTheme="majorHAnsi" w:cstheme="majorHAnsi"/>
        </w:rPr>
        <w:t xml:space="preserve">je </w:t>
      </w:r>
      <w:r w:rsidR="00365514" w:rsidRPr="00BC25FC">
        <w:rPr>
          <w:rFonts w:asciiTheme="majorHAnsi" w:hAnsiTheme="majorHAnsi" w:cstheme="majorHAnsi"/>
        </w:rPr>
        <w:t>rozpracovávají do časově kratších tematických bloků</w:t>
      </w:r>
      <w:r w:rsidR="00BC25FC">
        <w:rPr>
          <w:rFonts w:asciiTheme="majorHAnsi" w:hAnsiTheme="majorHAnsi" w:cstheme="majorHAnsi"/>
        </w:rPr>
        <w:t xml:space="preserve"> (podtémat)</w:t>
      </w:r>
      <w:r w:rsidR="00365514" w:rsidRPr="00BC25FC">
        <w:rPr>
          <w:rFonts w:asciiTheme="majorHAnsi" w:hAnsiTheme="majorHAnsi" w:cstheme="majorHAnsi"/>
        </w:rPr>
        <w:t>, vyhovujících podmínkám ve třídě</w:t>
      </w:r>
      <w:r w:rsidR="00BC25FC">
        <w:rPr>
          <w:rFonts w:asciiTheme="majorHAnsi" w:hAnsiTheme="majorHAnsi" w:cstheme="majorHAnsi"/>
        </w:rPr>
        <w:t xml:space="preserve"> či zájmu dětí</w:t>
      </w:r>
      <w:r w:rsidR="00365514" w:rsidRPr="00BC25FC">
        <w:rPr>
          <w:rFonts w:asciiTheme="majorHAnsi" w:hAnsiTheme="majorHAnsi" w:cstheme="majorHAnsi"/>
        </w:rPr>
        <w:t xml:space="preserve">. </w:t>
      </w:r>
      <w:r w:rsidR="00BC25FC">
        <w:rPr>
          <w:rFonts w:asciiTheme="majorHAnsi" w:hAnsiTheme="majorHAnsi" w:cstheme="majorHAnsi"/>
        </w:rPr>
        <w:t>Tematické bloky</w:t>
      </w:r>
      <w:r w:rsidR="00365514" w:rsidRPr="00BC25FC">
        <w:rPr>
          <w:rFonts w:asciiTheme="majorHAnsi" w:hAnsiTheme="majorHAnsi" w:cstheme="majorHAnsi"/>
        </w:rPr>
        <w:t xml:space="preserve"> učitelky každoročně obměňují a rozšiřují, aby byly dětem v průběhu zpravidla tří let, kdy do třídy chodí, nabízeny odlišné činnosti s jinou motivací. V tomto systému děti získávají poznatky a dovednosti odpovídající jejich věku a schopnostem, které si v následujících letech rozšiřují, upevňují a zdokonalují, neboť učitelky přesně ví, jaké aktivity už byly dětem nabízeny, jak na ně děti reagovaly, </w:t>
      </w:r>
      <w:r w:rsidR="00BC25FC">
        <w:rPr>
          <w:rFonts w:asciiTheme="majorHAnsi" w:hAnsiTheme="majorHAnsi" w:cstheme="majorHAnsi"/>
        </w:rPr>
        <w:br/>
      </w:r>
      <w:r w:rsidR="00365514" w:rsidRPr="00BC25FC">
        <w:rPr>
          <w:rFonts w:asciiTheme="majorHAnsi" w:hAnsiTheme="majorHAnsi" w:cstheme="majorHAnsi"/>
        </w:rPr>
        <w:t xml:space="preserve">a na základě této znalosti připravují rozšiřující a podnětnou vzdělávací nabídku. </w:t>
      </w:r>
    </w:p>
    <w:p w14:paraId="06949051" w14:textId="77777777" w:rsidR="00365514" w:rsidRDefault="00365514" w:rsidP="00365514"/>
    <w:p w14:paraId="0C712807" w14:textId="77777777" w:rsidR="00EB4BB6" w:rsidRPr="00BC25FC" w:rsidRDefault="006828FF" w:rsidP="00365514">
      <w:pPr>
        <w:pStyle w:val="Nadpis2"/>
        <w:rPr>
          <w:rFonts w:asciiTheme="majorHAnsi" w:hAnsiTheme="majorHAnsi" w:cstheme="majorHAnsi"/>
          <w:u w:val="single"/>
        </w:rPr>
      </w:pPr>
      <w:bookmarkStart w:id="106" w:name="_Toc207835129"/>
      <w:r w:rsidRPr="00BC25FC">
        <w:rPr>
          <w:rFonts w:asciiTheme="majorHAnsi" w:hAnsiTheme="majorHAnsi" w:cstheme="majorHAnsi"/>
        </w:rPr>
        <w:t>Charakteristika tematických celků</w:t>
      </w:r>
      <w:bookmarkEnd w:id="106"/>
    </w:p>
    <w:p w14:paraId="6C195BA6" w14:textId="77777777" w:rsidR="00EB4BB6" w:rsidRPr="00BC25FC" w:rsidRDefault="00304E3B" w:rsidP="00304E3B">
      <w:pPr>
        <w:pStyle w:val="Nadpis3"/>
        <w:numPr>
          <w:ilvl w:val="0"/>
          <w:numId w:val="0"/>
        </w:numPr>
        <w:ind w:left="720" w:hanging="720"/>
        <w:rPr>
          <w:rFonts w:asciiTheme="majorHAnsi" w:hAnsiTheme="majorHAnsi" w:cstheme="majorHAnsi"/>
        </w:rPr>
      </w:pPr>
      <w:bookmarkStart w:id="107" w:name="_Toc207835130"/>
      <w:r>
        <w:t xml:space="preserve">1. </w:t>
      </w:r>
      <w:r w:rsidR="00EB4BB6" w:rsidRPr="00BC25FC">
        <w:rPr>
          <w:rFonts w:asciiTheme="majorHAnsi" w:hAnsiTheme="majorHAnsi" w:cstheme="majorHAnsi"/>
        </w:rPr>
        <w:t>KDO VŠECHNO PŘIŠEL DO ŠKOLY</w:t>
      </w:r>
      <w:bookmarkEnd w:id="107"/>
    </w:p>
    <w:p w14:paraId="23DDD79B" w14:textId="6C63D2F7" w:rsidR="00EB4BB6" w:rsidRPr="00BC25FC" w:rsidRDefault="00EB4BB6" w:rsidP="00EB4BB6">
      <w:pPr>
        <w:shd w:val="clear" w:color="auto" w:fill="FFFFFF"/>
        <w:spacing w:line="240" w:lineRule="auto"/>
        <w:rPr>
          <w:rFonts w:asciiTheme="majorHAnsi" w:hAnsiTheme="majorHAnsi" w:cstheme="majorHAnsi"/>
          <w:color w:val="000000"/>
        </w:rPr>
      </w:pPr>
      <w:r w:rsidRPr="00BC25FC">
        <w:rPr>
          <w:rFonts w:asciiTheme="majorHAnsi" w:hAnsiTheme="majorHAnsi" w:cstheme="majorHAnsi"/>
          <w:color w:val="000000"/>
        </w:rPr>
        <w:t>Pro lepší adaptaci dětí na nové prostředí mateřské školy vytváříme pozitivní a bezpečné sociální prostředí. Sezn</w:t>
      </w:r>
      <w:r w:rsidR="00BC25FC">
        <w:rPr>
          <w:rFonts w:asciiTheme="majorHAnsi" w:hAnsiTheme="majorHAnsi" w:cstheme="majorHAnsi"/>
          <w:color w:val="000000"/>
        </w:rPr>
        <w:t>amujeme</w:t>
      </w:r>
      <w:r w:rsidRPr="00BC25FC">
        <w:rPr>
          <w:rFonts w:asciiTheme="majorHAnsi" w:hAnsiTheme="majorHAnsi" w:cstheme="majorHAnsi"/>
          <w:color w:val="000000"/>
        </w:rPr>
        <w:t xml:space="preserve"> </w:t>
      </w:r>
      <w:r w:rsidR="000808E0">
        <w:rPr>
          <w:rFonts w:asciiTheme="majorHAnsi" w:hAnsiTheme="majorHAnsi" w:cstheme="majorHAnsi"/>
          <w:color w:val="000000"/>
        </w:rPr>
        <w:t>děti</w:t>
      </w:r>
      <w:r w:rsidRPr="00BC25FC">
        <w:rPr>
          <w:rFonts w:asciiTheme="majorHAnsi" w:hAnsiTheme="majorHAnsi" w:cstheme="majorHAnsi"/>
          <w:color w:val="000000"/>
        </w:rPr>
        <w:t xml:space="preserve"> s prostředím mateřské školy, s učitelkami, se zaměstnanci mateřské školy, ale také s novými kamarády. </w:t>
      </w:r>
      <w:r w:rsidR="000808E0">
        <w:rPr>
          <w:rFonts w:asciiTheme="majorHAnsi" w:hAnsiTheme="majorHAnsi" w:cstheme="majorHAnsi"/>
          <w:color w:val="000000"/>
        </w:rPr>
        <w:t>Seznamujeme děti</w:t>
      </w:r>
      <w:r w:rsidR="00BC25FC">
        <w:rPr>
          <w:rFonts w:asciiTheme="majorHAnsi" w:hAnsiTheme="majorHAnsi" w:cstheme="majorHAnsi"/>
          <w:color w:val="000000"/>
        </w:rPr>
        <w:t xml:space="preserve"> s</w:t>
      </w:r>
      <w:r w:rsidRPr="00BC25FC">
        <w:rPr>
          <w:rFonts w:asciiTheme="majorHAnsi" w:hAnsiTheme="majorHAnsi" w:cstheme="majorHAnsi"/>
          <w:color w:val="000000"/>
        </w:rPr>
        <w:t> hračkami a jejich uložením do hracích koutů. Vytváříme společn</w:t>
      </w:r>
      <w:r w:rsidR="000808E0">
        <w:rPr>
          <w:rFonts w:asciiTheme="majorHAnsi" w:hAnsiTheme="majorHAnsi" w:cstheme="majorHAnsi"/>
          <w:color w:val="000000"/>
        </w:rPr>
        <w:t>ě</w:t>
      </w:r>
      <w:r w:rsidRPr="00BC25FC">
        <w:rPr>
          <w:rFonts w:asciiTheme="majorHAnsi" w:hAnsiTheme="majorHAnsi" w:cstheme="majorHAnsi"/>
          <w:color w:val="000000"/>
        </w:rPr>
        <w:t xml:space="preserve"> pravidla vzájemných vztahů, chování a komunikace</w:t>
      </w:r>
      <w:r w:rsidR="000808E0">
        <w:rPr>
          <w:rFonts w:asciiTheme="majorHAnsi" w:hAnsiTheme="majorHAnsi" w:cstheme="majorHAnsi"/>
          <w:color w:val="000000"/>
        </w:rPr>
        <w:t xml:space="preserve"> a </w:t>
      </w:r>
      <w:r w:rsidRPr="00BC25FC">
        <w:rPr>
          <w:rFonts w:asciiTheme="majorHAnsi" w:hAnsiTheme="majorHAnsi" w:cstheme="majorHAnsi"/>
          <w:color w:val="000000"/>
        </w:rPr>
        <w:t xml:space="preserve">která pomáhají k naplnění určité stálosti, řádu a smyslu. Také </w:t>
      </w:r>
      <w:r w:rsidR="000808E0">
        <w:rPr>
          <w:rFonts w:asciiTheme="majorHAnsi" w:hAnsiTheme="majorHAnsi" w:cstheme="majorHAnsi"/>
          <w:color w:val="000000"/>
        </w:rPr>
        <w:t>děti</w:t>
      </w:r>
      <w:r w:rsidRPr="00BC25FC">
        <w:rPr>
          <w:rFonts w:asciiTheme="majorHAnsi" w:hAnsiTheme="majorHAnsi" w:cstheme="majorHAnsi"/>
          <w:color w:val="000000"/>
        </w:rPr>
        <w:t xml:space="preserve"> seznamujeme s pravidly bezpečného chování na školní zahradě a na hřišti. Pozorujeme prostředí, v němž žijeme a </w:t>
      </w:r>
      <w:r w:rsidR="00BC25FC">
        <w:rPr>
          <w:rFonts w:asciiTheme="majorHAnsi" w:hAnsiTheme="majorHAnsi" w:cstheme="majorHAnsi"/>
          <w:color w:val="000000"/>
        </w:rPr>
        <w:t>vytváříme</w:t>
      </w:r>
      <w:r w:rsidRPr="00BC25FC">
        <w:rPr>
          <w:rFonts w:asciiTheme="majorHAnsi" w:hAnsiTheme="majorHAnsi" w:cstheme="majorHAnsi"/>
          <w:color w:val="000000"/>
        </w:rPr>
        <w:t xml:space="preserve"> vztah k živé i neživé přírodě. Sledujeme změny v přírodě s odcházejícím létem. </w:t>
      </w:r>
      <w:r w:rsidR="000808E0">
        <w:rPr>
          <w:rFonts w:asciiTheme="majorHAnsi" w:hAnsiTheme="majorHAnsi" w:cstheme="majorHAnsi"/>
          <w:color w:val="000000"/>
        </w:rPr>
        <w:t>Rozvíjíme</w:t>
      </w:r>
      <w:r w:rsidRPr="00BC25FC">
        <w:rPr>
          <w:rFonts w:asciiTheme="majorHAnsi" w:hAnsiTheme="majorHAnsi" w:cstheme="majorHAnsi"/>
          <w:color w:val="000000"/>
        </w:rPr>
        <w:t xml:space="preserve"> základní poznatky o lidské rodině, její funkcí a vztahů mezi jejími členy.</w:t>
      </w:r>
    </w:p>
    <w:p w14:paraId="10A52928" w14:textId="77777777" w:rsidR="00EB4BB6" w:rsidRPr="009A3B86" w:rsidRDefault="00EB4BB6" w:rsidP="00EB4BB6">
      <w:pPr>
        <w:shd w:val="clear" w:color="auto" w:fill="FFFFFF"/>
        <w:spacing w:line="240" w:lineRule="auto"/>
        <w:rPr>
          <w:color w:val="000000"/>
        </w:rPr>
      </w:pPr>
    </w:p>
    <w:p w14:paraId="2B28A0D3" w14:textId="6B636882" w:rsidR="00EB4BB6" w:rsidRPr="00BC25FC" w:rsidRDefault="00BC25FC" w:rsidP="00EB4BB6">
      <w:pPr>
        <w:spacing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  <w:b/>
        </w:rPr>
        <w:lastRenderedPageBreak/>
        <w:t>Možná p</w:t>
      </w:r>
      <w:r w:rsidR="00304E3B" w:rsidRPr="00BC25FC">
        <w:rPr>
          <w:rFonts w:asciiTheme="majorHAnsi" w:hAnsiTheme="majorHAnsi" w:cstheme="majorHAnsi"/>
          <w:b/>
        </w:rPr>
        <w:t>odtémata:</w:t>
      </w:r>
    </w:p>
    <w:p w14:paraId="50AE8875" w14:textId="77777777" w:rsidR="00EB4BB6" w:rsidRPr="00BC25FC" w:rsidRDefault="00EB4BB6" w:rsidP="00B8325F">
      <w:pPr>
        <w:pStyle w:val="Odstavecseseznamem"/>
        <w:numPr>
          <w:ilvl w:val="0"/>
          <w:numId w:val="220"/>
        </w:numPr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Škola na nás volá</w:t>
      </w:r>
    </w:p>
    <w:p w14:paraId="52B5C71F" w14:textId="77777777" w:rsidR="00EB4BB6" w:rsidRPr="00BC25FC" w:rsidRDefault="00EB4BB6" w:rsidP="00B8325F">
      <w:pPr>
        <w:pStyle w:val="Odstavecseseznamem"/>
        <w:numPr>
          <w:ilvl w:val="0"/>
          <w:numId w:val="220"/>
        </w:numPr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Mám kamarády?</w:t>
      </w:r>
    </w:p>
    <w:p w14:paraId="22A4C934" w14:textId="77777777" w:rsidR="00EB4BB6" w:rsidRPr="00BC25FC" w:rsidRDefault="00EB4BB6" w:rsidP="00B8325F">
      <w:pPr>
        <w:pStyle w:val="Odstavecseseznamem"/>
        <w:numPr>
          <w:ilvl w:val="0"/>
          <w:numId w:val="220"/>
        </w:numPr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Tady jsem doma</w:t>
      </w:r>
    </w:p>
    <w:p w14:paraId="26C79AAC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</w:p>
    <w:p w14:paraId="52857699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  <w:b/>
        </w:rPr>
        <w:t>Časový rozsah:</w:t>
      </w:r>
      <w:r w:rsidRPr="00BC25FC">
        <w:rPr>
          <w:rFonts w:asciiTheme="majorHAnsi" w:hAnsiTheme="majorHAnsi" w:cstheme="majorHAnsi"/>
        </w:rPr>
        <w:t xml:space="preserve"> 4 týdny</w:t>
      </w:r>
    </w:p>
    <w:p w14:paraId="6523BBAC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  <w:b/>
        </w:rPr>
        <w:t>Věková skupina:</w:t>
      </w:r>
      <w:r w:rsidRPr="00BC25FC">
        <w:rPr>
          <w:rFonts w:asciiTheme="majorHAnsi" w:hAnsiTheme="majorHAnsi" w:cstheme="majorHAnsi"/>
        </w:rPr>
        <w:t xml:space="preserve"> 3-6 let</w:t>
      </w:r>
    </w:p>
    <w:p w14:paraId="26E3AB80" w14:textId="77777777" w:rsidR="00EB4BB6" w:rsidRPr="00BC25FC" w:rsidRDefault="00EB4BB6" w:rsidP="00D157DC">
      <w:pPr>
        <w:spacing w:after="0" w:line="240" w:lineRule="auto"/>
        <w:rPr>
          <w:rFonts w:asciiTheme="majorHAnsi" w:hAnsiTheme="majorHAnsi" w:cstheme="majorHAnsi"/>
        </w:rPr>
      </w:pPr>
    </w:p>
    <w:p w14:paraId="07370434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BC25FC">
        <w:rPr>
          <w:rFonts w:asciiTheme="majorHAnsi" w:hAnsiTheme="majorHAnsi" w:cstheme="majorHAnsi"/>
          <w:b/>
        </w:rPr>
        <w:t>Cíle projektu:</w:t>
      </w:r>
    </w:p>
    <w:p w14:paraId="64A8E2EE" w14:textId="77777777" w:rsidR="00EB4BB6" w:rsidRPr="00BC25FC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vhodnou organizací a laskavým přijetím usnadnit novým dětem vstup do MŠ</w:t>
      </w:r>
    </w:p>
    <w:p w14:paraId="3E16AC76" w14:textId="77777777" w:rsidR="00EB4BB6" w:rsidRPr="00BC25FC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rozvíjet komunikativní dovednosti a kultivovaný projev</w:t>
      </w:r>
    </w:p>
    <w:p w14:paraId="06E30935" w14:textId="77777777" w:rsidR="00EB4BB6" w:rsidRPr="00BC25FC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přivítat všechny děti MŠ</w:t>
      </w:r>
    </w:p>
    <w:p w14:paraId="4EE4DDAA" w14:textId="77777777" w:rsidR="00EB4BB6" w:rsidRPr="00BC25FC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pomoc dětem a jejich rodičům orientovat se v novém prostředí</w:t>
      </w:r>
    </w:p>
    <w:p w14:paraId="3D18B16D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vést děti k navazování kontaktů mezi sebou navzájem</w:t>
      </w:r>
    </w:p>
    <w:p w14:paraId="775B874C" w14:textId="77777777" w:rsidR="00EB4BB6" w:rsidRPr="00BC25FC" w:rsidRDefault="00EB4BB6" w:rsidP="00D157DC">
      <w:pPr>
        <w:spacing w:after="0" w:line="240" w:lineRule="auto"/>
        <w:rPr>
          <w:rFonts w:asciiTheme="majorHAnsi" w:hAnsiTheme="majorHAnsi" w:cstheme="majorHAnsi"/>
        </w:rPr>
      </w:pPr>
    </w:p>
    <w:p w14:paraId="0D62739C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BC25FC">
        <w:rPr>
          <w:rFonts w:asciiTheme="majorHAnsi" w:hAnsiTheme="majorHAnsi" w:cstheme="majorHAnsi"/>
          <w:b/>
        </w:rPr>
        <w:t>Očekávané kompetence:</w:t>
      </w:r>
    </w:p>
    <w:p w14:paraId="14F9EB09" w14:textId="77777777" w:rsidR="00EB4BB6" w:rsidRPr="00BC25FC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osvojovat si dovednosti k podpoře osobní pohody a pohody prostředí</w:t>
      </w:r>
    </w:p>
    <w:p w14:paraId="52BA770F" w14:textId="77777777" w:rsidR="00EB4BB6" w:rsidRPr="00BC25FC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posilovat prosociální chování ve vztahu k druhému, v rodině, ve škole</w:t>
      </w:r>
    </w:p>
    <w:p w14:paraId="56765C88" w14:textId="77777777" w:rsidR="00EB4BB6" w:rsidRPr="00BC25FC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rozvíjet schopnost žít ve společenství ostatních lidí</w:t>
      </w:r>
    </w:p>
    <w:p w14:paraId="15C89E55" w14:textId="77777777" w:rsidR="00EB4BB6" w:rsidRPr="00BC25FC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vytvářet vztah k místu a prostředí, ve kterém dítě žije</w:t>
      </w:r>
    </w:p>
    <w:p w14:paraId="4C6EDCF3" w14:textId="77777777" w:rsidR="00EB4BB6" w:rsidRPr="00BC25FC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znát význam rodiny pro život jednotlivce</w:t>
      </w:r>
    </w:p>
    <w:p w14:paraId="541F2759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respektovat názor druhého</w:t>
      </w:r>
    </w:p>
    <w:p w14:paraId="4A356FB3" w14:textId="77777777" w:rsidR="00304E3B" w:rsidRPr="00BC25FC" w:rsidRDefault="00304E3B" w:rsidP="00BC25FC">
      <w:pPr>
        <w:spacing w:after="0" w:line="240" w:lineRule="auto"/>
        <w:rPr>
          <w:rFonts w:asciiTheme="majorHAnsi" w:hAnsiTheme="majorHAnsi" w:cstheme="majorHAnsi"/>
        </w:rPr>
      </w:pPr>
    </w:p>
    <w:p w14:paraId="7F0B1538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BC25FC">
        <w:rPr>
          <w:rFonts w:asciiTheme="majorHAnsi" w:hAnsiTheme="majorHAnsi" w:cstheme="majorHAnsi"/>
          <w:b/>
        </w:rPr>
        <w:t>Očekávané výstupy:</w:t>
      </w:r>
    </w:p>
    <w:p w14:paraId="6739F476" w14:textId="77777777" w:rsidR="00EB4BB6" w:rsidRPr="00BC25FC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postupné začlenění všech dětí i rodičů do kolektivu MŠ</w:t>
      </w:r>
    </w:p>
    <w:p w14:paraId="35643B18" w14:textId="77777777" w:rsidR="00EB4BB6" w:rsidRPr="00BC25FC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navázání přátelských vztahů s novými učitelkami</w:t>
      </w:r>
    </w:p>
    <w:p w14:paraId="613BD498" w14:textId="77777777" w:rsidR="00BD374C" w:rsidRPr="00BC25FC" w:rsidRDefault="00BD374C" w:rsidP="00BC25FC">
      <w:pPr>
        <w:spacing w:before="240" w:after="0" w:line="240" w:lineRule="auto"/>
        <w:rPr>
          <w:rFonts w:asciiTheme="majorHAnsi" w:hAnsiTheme="majorHAnsi" w:cstheme="majorHAnsi"/>
        </w:rPr>
      </w:pPr>
    </w:p>
    <w:p w14:paraId="00A672B0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BC25FC">
        <w:rPr>
          <w:rFonts w:asciiTheme="majorHAnsi" w:hAnsiTheme="majorHAnsi" w:cstheme="majorHAnsi"/>
          <w:b/>
        </w:rPr>
        <w:t>Rizika:</w:t>
      </w:r>
    </w:p>
    <w:p w14:paraId="0C8A7374" w14:textId="77777777" w:rsidR="00EB4BB6" w:rsidRPr="00BC25FC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nedostatečný respekt k individuálním potřebám dětí</w:t>
      </w:r>
    </w:p>
    <w:p w14:paraId="367BCE62" w14:textId="77777777" w:rsidR="00EB4BB6" w:rsidRPr="00BC25FC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omezování samostatnosti dítěte při činnostech</w:t>
      </w:r>
    </w:p>
    <w:p w14:paraId="46A94F25" w14:textId="77777777" w:rsidR="00EB4BB6" w:rsidRPr="00BC25FC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neznalost zdravotního stavu a zdravotních problémů dítěte</w:t>
      </w:r>
    </w:p>
    <w:p w14:paraId="684E0FD0" w14:textId="77777777" w:rsidR="00EB4BB6" w:rsidRPr="00BC25FC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prostředí omezující komunikaci mezi dětmi i s dospělými</w:t>
      </w:r>
    </w:p>
    <w:p w14:paraId="15C18272" w14:textId="77777777" w:rsidR="00EB4BB6" w:rsidRPr="00BC25FC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nedostatek porozumění a ocenění úspěchu či úsilí</w:t>
      </w:r>
    </w:p>
    <w:p w14:paraId="3BB607C3" w14:textId="77777777" w:rsidR="00EB4BB6" w:rsidRPr="00BC25FC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málo laskavé a přátelské prostředí, v němž dítě nalézá dostatek lásky a porozumění</w:t>
      </w:r>
    </w:p>
    <w:p w14:paraId="51548E18" w14:textId="77777777" w:rsidR="00EB4BB6" w:rsidRPr="00BC25FC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nedodržování přijatých pravidel, špatný vzor</w:t>
      </w:r>
    </w:p>
    <w:p w14:paraId="33DC08C9" w14:textId="77777777" w:rsidR="00EB4BB6" w:rsidRPr="00BC25FC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nevhodná organizace celého dne dětí v mateřské škole</w:t>
      </w:r>
    </w:p>
    <w:p w14:paraId="1B49C73C" w14:textId="77777777" w:rsidR="00EB4BB6" w:rsidRPr="00BC25FC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nevhodné zařízení a uspořádání třídy</w:t>
      </w:r>
    </w:p>
    <w:p w14:paraId="786D15D2" w14:textId="77777777" w:rsidR="00EB4BB6" w:rsidRPr="00BC25FC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nadbytečná pomoc při sebeobsluze dospělými nebo lhostejnost k ní</w:t>
      </w:r>
    </w:p>
    <w:p w14:paraId="0BEB0F01" w14:textId="77777777" w:rsidR="00EB4BB6" w:rsidRPr="00BC25FC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nerespektování individuální potřeby spánku</w:t>
      </w:r>
    </w:p>
    <w:p w14:paraId="53AB5AA0" w14:textId="77777777" w:rsidR="00EB4BB6" w:rsidRPr="00BC25FC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nemožnost dokončit hru nebo činnost</w:t>
      </w:r>
    </w:p>
    <w:p w14:paraId="6FC08DFB" w14:textId="77777777" w:rsidR="00EB4BB6" w:rsidRPr="00BC25FC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nepodnětné prostředí</w:t>
      </w:r>
    </w:p>
    <w:p w14:paraId="4913B890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- nevhodné adaptační postupy</w:t>
      </w:r>
    </w:p>
    <w:p w14:paraId="4D1636FE" w14:textId="77777777" w:rsidR="00EB4BB6" w:rsidRPr="00BC25FC" w:rsidRDefault="00EB4BB6" w:rsidP="00B8325F">
      <w:pPr>
        <w:pStyle w:val="Nadpis4"/>
        <w:numPr>
          <w:ilvl w:val="0"/>
          <w:numId w:val="221"/>
        </w:numPr>
        <w:rPr>
          <w:rFonts w:asciiTheme="majorHAnsi" w:hAnsiTheme="majorHAnsi" w:cstheme="majorHAnsi"/>
          <w:i w:val="0"/>
          <w:sz w:val="28"/>
          <w:szCs w:val="28"/>
          <w:u w:val="single"/>
        </w:rPr>
      </w:pPr>
      <w:bookmarkStart w:id="108" w:name="_Toc207835131"/>
      <w:r w:rsidRPr="00BC25FC">
        <w:rPr>
          <w:rFonts w:asciiTheme="majorHAnsi" w:hAnsiTheme="majorHAnsi" w:cstheme="majorHAnsi"/>
          <w:i w:val="0"/>
          <w:sz w:val="28"/>
          <w:szCs w:val="28"/>
          <w:u w:val="single"/>
        </w:rPr>
        <w:lastRenderedPageBreak/>
        <w:t>Škola na nás volá</w:t>
      </w:r>
      <w:bookmarkEnd w:id="108"/>
    </w:p>
    <w:p w14:paraId="68487CB9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BC25FC">
        <w:rPr>
          <w:rFonts w:asciiTheme="majorHAnsi" w:hAnsiTheme="majorHAnsi" w:cstheme="majorHAnsi"/>
          <w:b/>
        </w:rPr>
        <w:t xml:space="preserve">Dílčí cíle projektu:  </w:t>
      </w:r>
    </w:p>
    <w:p w14:paraId="3FE5A5DD" w14:textId="1ADCD8FD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 xml:space="preserve">- </w:t>
      </w:r>
      <w:r w:rsidR="00ED583B">
        <w:rPr>
          <w:rFonts w:asciiTheme="majorHAnsi" w:hAnsiTheme="majorHAnsi" w:cstheme="majorHAnsi"/>
        </w:rPr>
        <w:t>O</w:t>
      </w:r>
      <w:r w:rsidRPr="00BC25FC">
        <w:rPr>
          <w:rFonts w:asciiTheme="majorHAnsi" w:hAnsiTheme="majorHAnsi" w:cstheme="majorHAnsi"/>
        </w:rPr>
        <w:t>bohacovat citový život dětí a upevňovat přátelské vztahy, posilovat prosociální chování ve vztahu k druhému.</w:t>
      </w:r>
    </w:p>
    <w:p w14:paraId="6818F543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2085ED59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BC25FC">
        <w:rPr>
          <w:rFonts w:asciiTheme="majorHAnsi" w:hAnsiTheme="majorHAnsi" w:cstheme="majorHAnsi"/>
          <w:b/>
        </w:rPr>
        <w:t>Činnosti k tématu:</w:t>
      </w:r>
    </w:p>
    <w:p w14:paraId="4CEF3949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  <w:b/>
          <w:i/>
        </w:rPr>
        <w:t>Modrý kamínek</w:t>
      </w:r>
      <w:r w:rsidRPr="00BC25FC">
        <w:rPr>
          <w:rFonts w:asciiTheme="majorHAnsi" w:hAnsiTheme="majorHAnsi" w:cstheme="majorHAnsi"/>
        </w:rPr>
        <w:t xml:space="preserve"> </w:t>
      </w:r>
    </w:p>
    <w:p w14:paraId="10758A14" w14:textId="77777777" w:rsidR="00EB4BB6" w:rsidRPr="00BC25FC" w:rsidRDefault="00EB4BB6" w:rsidP="00B8325F">
      <w:pPr>
        <w:numPr>
          <w:ilvl w:val="0"/>
          <w:numId w:val="175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maňáskové divadlo</w:t>
      </w:r>
    </w:p>
    <w:p w14:paraId="083ECB9B" w14:textId="77777777" w:rsidR="00EB4BB6" w:rsidRPr="00BC25FC" w:rsidRDefault="00EB4BB6" w:rsidP="00B8325F">
      <w:pPr>
        <w:numPr>
          <w:ilvl w:val="0"/>
          <w:numId w:val="175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 xml:space="preserve">centra </w:t>
      </w:r>
      <w:proofErr w:type="gramStart"/>
      <w:r w:rsidRPr="00BC25FC">
        <w:rPr>
          <w:rFonts w:asciiTheme="majorHAnsi" w:hAnsiTheme="majorHAnsi" w:cstheme="majorHAnsi"/>
        </w:rPr>
        <w:t>her- hrací</w:t>
      </w:r>
      <w:proofErr w:type="gramEnd"/>
      <w:r w:rsidRPr="00BC25FC">
        <w:rPr>
          <w:rFonts w:asciiTheme="majorHAnsi" w:hAnsiTheme="majorHAnsi" w:cstheme="majorHAnsi"/>
        </w:rPr>
        <w:t xml:space="preserve"> koutky, stavebnice</w:t>
      </w:r>
    </w:p>
    <w:p w14:paraId="6C159E78" w14:textId="77777777" w:rsidR="00EB4BB6" w:rsidRPr="00BC25FC" w:rsidRDefault="00EB4BB6" w:rsidP="00B8325F">
      <w:pPr>
        <w:numPr>
          <w:ilvl w:val="0"/>
          <w:numId w:val="175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prohlídka budovy</w:t>
      </w:r>
    </w:p>
    <w:p w14:paraId="146D6565" w14:textId="77777777" w:rsidR="00EB4BB6" w:rsidRPr="00BC25FC" w:rsidRDefault="00EB4BB6" w:rsidP="00B8325F">
      <w:pPr>
        <w:numPr>
          <w:ilvl w:val="0"/>
          <w:numId w:val="175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značky</w:t>
      </w:r>
    </w:p>
    <w:p w14:paraId="43D79AA6" w14:textId="77777777" w:rsidR="00EB4BB6" w:rsidRPr="00BC25FC" w:rsidRDefault="00EB4BB6" w:rsidP="00B8325F">
      <w:pPr>
        <w:numPr>
          <w:ilvl w:val="0"/>
          <w:numId w:val="175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skládání a dokreslování</w:t>
      </w:r>
    </w:p>
    <w:p w14:paraId="4154ACAB" w14:textId="77777777" w:rsidR="00EB4BB6" w:rsidRPr="00BC25FC" w:rsidRDefault="00EB4BB6" w:rsidP="00B8325F">
      <w:pPr>
        <w:numPr>
          <w:ilvl w:val="0"/>
          <w:numId w:val="175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omalovánky</w:t>
      </w:r>
    </w:p>
    <w:p w14:paraId="6870F835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50EEEC29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  <w:b/>
          <w:i/>
        </w:rPr>
        <w:t>Žlutý kamínek</w:t>
      </w:r>
    </w:p>
    <w:p w14:paraId="78E6B1BD" w14:textId="77777777" w:rsidR="00EB4BB6" w:rsidRPr="00BC25FC" w:rsidRDefault="00EB4BB6" w:rsidP="00B8325F">
      <w:pPr>
        <w:numPr>
          <w:ilvl w:val="0"/>
          <w:numId w:val="177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říkanka „Po prázdninách“</w:t>
      </w:r>
    </w:p>
    <w:p w14:paraId="453D9F7D" w14:textId="77777777" w:rsidR="00EB4BB6" w:rsidRPr="00BC25FC" w:rsidRDefault="00EB4BB6" w:rsidP="00B8325F">
      <w:pPr>
        <w:numPr>
          <w:ilvl w:val="0"/>
          <w:numId w:val="177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říkanka „Mraveneček“</w:t>
      </w:r>
    </w:p>
    <w:p w14:paraId="681C53C0" w14:textId="77777777" w:rsidR="00EB4BB6" w:rsidRPr="00BC25FC" w:rsidRDefault="00EB4BB6" w:rsidP="00B8325F">
      <w:pPr>
        <w:numPr>
          <w:ilvl w:val="0"/>
          <w:numId w:val="177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cesty a labyrinty</w:t>
      </w:r>
    </w:p>
    <w:p w14:paraId="21C5E8AF" w14:textId="77777777" w:rsidR="00EB4BB6" w:rsidRPr="00BC25FC" w:rsidRDefault="00EB4BB6" w:rsidP="00B8325F">
      <w:pPr>
        <w:numPr>
          <w:ilvl w:val="0"/>
          <w:numId w:val="177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 xml:space="preserve">didaktická hra na procvičení jmen </w:t>
      </w:r>
    </w:p>
    <w:p w14:paraId="407C45AF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7A8A28AE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  <w:b/>
          <w:i/>
        </w:rPr>
        <w:t>Červený kamínek</w:t>
      </w:r>
      <w:r w:rsidRPr="00BC25FC">
        <w:rPr>
          <w:rFonts w:asciiTheme="majorHAnsi" w:hAnsiTheme="majorHAnsi" w:cstheme="majorHAnsi"/>
        </w:rPr>
        <w:t xml:space="preserve"> </w:t>
      </w:r>
    </w:p>
    <w:p w14:paraId="2147A0CF" w14:textId="77777777" w:rsidR="00EB4BB6" w:rsidRPr="00BC25FC" w:rsidRDefault="00EB4BB6" w:rsidP="00B8325F">
      <w:pPr>
        <w:numPr>
          <w:ilvl w:val="0"/>
          <w:numId w:val="178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tvořivé hry</w:t>
      </w:r>
    </w:p>
    <w:p w14:paraId="53F0F9F1" w14:textId="77777777" w:rsidR="00EB4BB6" w:rsidRPr="00BC25FC" w:rsidRDefault="00EB4BB6" w:rsidP="00B8325F">
      <w:pPr>
        <w:numPr>
          <w:ilvl w:val="0"/>
          <w:numId w:val="178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stanovení pravidel soužití ve třídě</w:t>
      </w:r>
    </w:p>
    <w:p w14:paraId="5EB17D19" w14:textId="77777777" w:rsidR="00EB4BB6" w:rsidRPr="00BC25FC" w:rsidRDefault="00EB4BB6" w:rsidP="00B8325F">
      <w:pPr>
        <w:numPr>
          <w:ilvl w:val="0"/>
          <w:numId w:val="178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společná hra</w:t>
      </w:r>
    </w:p>
    <w:p w14:paraId="5A190D29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0E1AB903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  <w:b/>
          <w:i/>
        </w:rPr>
        <w:t>Bílý kamínek</w:t>
      </w:r>
      <w:r w:rsidRPr="00BC25FC">
        <w:rPr>
          <w:rFonts w:asciiTheme="majorHAnsi" w:hAnsiTheme="majorHAnsi" w:cstheme="majorHAnsi"/>
        </w:rPr>
        <w:tab/>
      </w:r>
    </w:p>
    <w:p w14:paraId="323856C5" w14:textId="77777777" w:rsidR="00EB4BB6" w:rsidRPr="00BC25FC" w:rsidRDefault="00EB4BB6" w:rsidP="00B8325F">
      <w:pPr>
        <w:numPr>
          <w:ilvl w:val="0"/>
          <w:numId w:val="179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volné kreslení během celého dne</w:t>
      </w:r>
    </w:p>
    <w:p w14:paraId="3665A3A0" w14:textId="77777777" w:rsidR="00EB4BB6" w:rsidRPr="00BC25FC" w:rsidRDefault="00EB4BB6" w:rsidP="00B8325F">
      <w:pPr>
        <w:numPr>
          <w:ilvl w:val="0"/>
          <w:numId w:val="179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kreslení na určité téma</w:t>
      </w:r>
    </w:p>
    <w:p w14:paraId="744305B7" w14:textId="77777777" w:rsidR="00EB4BB6" w:rsidRPr="00BC25FC" w:rsidRDefault="00EB4BB6" w:rsidP="00B8325F">
      <w:pPr>
        <w:numPr>
          <w:ilvl w:val="0"/>
          <w:numId w:val="179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vyjádření vlastního prožitku kresbou</w:t>
      </w:r>
    </w:p>
    <w:p w14:paraId="4A3F4074" w14:textId="77777777" w:rsidR="00EB4BB6" w:rsidRPr="00BC25FC" w:rsidRDefault="00EB4BB6" w:rsidP="00B8325F">
      <w:pPr>
        <w:numPr>
          <w:ilvl w:val="0"/>
          <w:numId w:val="179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společný zpěv písní</w:t>
      </w:r>
    </w:p>
    <w:p w14:paraId="77988F75" w14:textId="77777777" w:rsidR="00EB4BB6" w:rsidRPr="00BC25FC" w:rsidRDefault="00EB4BB6" w:rsidP="00B8325F">
      <w:pPr>
        <w:numPr>
          <w:ilvl w:val="0"/>
          <w:numId w:val="179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poslech literárního díla</w:t>
      </w:r>
    </w:p>
    <w:p w14:paraId="32C47C3B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36DEBFAC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  <w:b/>
          <w:i/>
        </w:rPr>
        <w:t>Zelený kamínek</w:t>
      </w:r>
    </w:p>
    <w:p w14:paraId="1A6BF3F7" w14:textId="77777777" w:rsidR="00EB4BB6" w:rsidRPr="00BC25FC" w:rsidRDefault="00EB4BB6" w:rsidP="00B8325F">
      <w:pPr>
        <w:numPr>
          <w:ilvl w:val="0"/>
          <w:numId w:val="180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na otázky a odpovědi</w:t>
      </w:r>
    </w:p>
    <w:p w14:paraId="3A7B1356" w14:textId="77777777" w:rsidR="00EB4BB6" w:rsidRPr="00BC25FC" w:rsidRDefault="00EB4BB6" w:rsidP="00B8325F">
      <w:pPr>
        <w:numPr>
          <w:ilvl w:val="0"/>
          <w:numId w:val="180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co by se stalo, kdyby?</w:t>
      </w:r>
    </w:p>
    <w:p w14:paraId="1EA1A475" w14:textId="23622BAF" w:rsidR="00EB4BB6" w:rsidRPr="00BC25FC" w:rsidRDefault="00EB4BB6" w:rsidP="00B8325F">
      <w:pPr>
        <w:numPr>
          <w:ilvl w:val="0"/>
          <w:numId w:val="180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 xml:space="preserve">posilovat lásku k živé a neživé </w:t>
      </w:r>
      <w:proofErr w:type="gramStart"/>
      <w:r w:rsidRPr="00BC25FC">
        <w:rPr>
          <w:rFonts w:asciiTheme="majorHAnsi" w:hAnsiTheme="majorHAnsi" w:cstheme="majorHAnsi"/>
        </w:rPr>
        <w:t>přírodě</w:t>
      </w:r>
      <w:r w:rsidR="00BC25FC">
        <w:rPr>
          <w:rFonts w:asciiTheme="majorHAnsi" w:hAnsiTheme="majorHAnsi" w:cstheme="majorHAnsi"/>
        </w:rPr>
        <w:t xml:space="preserve"> </w:t>
      </w:r>
      <w:r w:rsidRPr="00BC25FC">
        <w:rPr>
          <w:rFonts w:asciiTheme="majorHAnsi" w:hAnsiTheme="majorHAnsi" w:cstheme="majorHAnsi"/>
        </w:rPr>
        <w:t>- práce</w:t>
      </w:r>
      <w:proofErr w:type="gramEnd"/>
      <w:r w:rsidRPr="00BC25FC">
        <w:rPr>
          <w:rFonts w:asciiTheme="majorHAnsi" w:hAnsiTheme="majorHAnsi" w:cstheme="majorHAnsi"/>
        </w:rPr>
        <w:t xml:space="preserve"> s přírodninami</w:t>
      </w:r>
    </w:p>
    <w:p w14:paraId="3A2EEAA8" w14:textId="77777777" w:rsidR="00EB4BB6" w:rsidRPr="00BC25FC" w:rsidRDefault="00EB4BB6" w:rsidP="00EB4BB6">
      <w:pPr>
        <w:spacing w:after="240" w:line="240" w:lineRule="auto"/>
        <w:rPr>
          <w:rFonts w:asciiTheme="majorHAnsi" w:hAnsiTheme="majorHAnsi" w:cstheme="majorHAnsi"/>
        </w:rPr>
      </w:pPr>
    </w:p>
    <w:p w14:paraId="34ECF3D1" w14:textId="77777777" w:rsidR="00EB4BB6" w:rsidRPr="00BC25FC" w:rsidRDefault="00EB4BB6" w:rsidP="00B8325F">
      <w:pPr>
        <w:pStyle w:val="Nadpis4"/>
        <w:numPr>
          <w:ilvl w:val="0"/>
          <w:numId w:val="221"/>
        </w:numPr>
        <w:rPr>
          <w:rFonts w:asciiTheme="majorHAnsi" w:hAnsiTheme="majorHAnsi" w:cstheme="majorHAnsi"/>
          <w:i w:val="0"/>
          <w:sz w:val="28"/>
          <w:szCs w:val="28"/>
          <w:u w:val="single"/>
        </w:rPr>
      </w:pPr>
      <w:bookmarkStart w:id="109" w:name="_Toc207835132"/>
      <w:r w:rsidRPr="00BC25FC">
        <w:rPr>
          <w:rFonts w:asciiTheme="majorHAnsi" w:hAnsiTheme="majorHAnsi" w:cstheme="majorHAnsi"/>
          <w:i w:val="0"/>
          <w:sz w:val="28"/>
          <w:szCs w:val="28"/>
          <w:u w:val="single"/>
        </w:rPr>
        <w:lastRenderedPageBreak/>
        <w:t>Mám kamarády?</w:t>
      </w:r>
      <w:bookmarkEnd w:id="109"/>
    </w:p>
    <w:p w14:paraId="01526907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  <w:b/>
        </w:rPr>
        <w:t>Dílčí cíle projektu:</w:t>
      </w:r>
    </w:p>
    <w:p w14:paraId="5193EBB0" w14:textId="01BF61AF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 xml:space="preserve">- </w:t>
      </w:r>
      <w:r w:rsidR="00D157DC" w:rsidRPr="00BC25FC">
        <w:rPr>
          <w:rFonts w:asciiTheme="majorHAnsi" w:hAnsiTheme="majorHAnsi" w:cstheme="majorHAnsi"/>
        </w:rPr>
        <w:t>Sezn</w:t>
      </w:r>
      <w:r w:rsidR="00ED583B">
        <w:rPr>
          <w:rFonts w:asciiTheme="majorHAnsi" w:hAnsiTheme="majorHAnsi" w:cstheme="majorHAnsi"/>
        </w:rPr>
        <w:t>amovat</w:t>
      </w:r>
      <w:r w:rsidR="00D157DC" w:rsidRPr="00BC25FC">
        <w:rPr>
          <w:rFonts w:asciiTheme="majorHAnsi" w:hAnsiTheme="majorHAnsi" w:cstheme="majorHAnsi"/>
        </w:rPr>
        <w:t xml:space="preserve"> </w:t>
      </w:r>
      <w:r w:rsidR="00ED583B">
        <w:rPr>
          <w:rFonts w:asciiTheme="majorHAnsi" w:hAnsiTheme="majorHAnsi" w:cstheme="majorHAnsi"/>
        </w:rPr>
        <w:t>děti</w:t>
      </w:r>
      <w:r w:rsidR="00D157DC" w:rsidRPr="00BC25FC">
        <w:rPr>
          <w:rFonts w:asciiTheme="majorHAnsi" w:hAnsiTheme="majorHAnsi" w:cstheme="majorHAnsi"/>
        </w:rPr>
        <w:t xml:space="preserve"> s pravidly</w:t>
      </w:r>
      <w:r w:rsidRPr="00BC25FC">
        <w:rPr>
          <w:rFonts w:asciiTheme="majorHAnsi" w:hAnsiTheme="majorHAnsi" w:cstheme="majorHAnsi"/>
        </w:rPr>
        <w:t>,</w:t>
      </w:r>
      <w:r w:rsidR="00ED583B">
        <w:rPr>
          <w:rFonts w:asciiTheme="majorHAnsi" w:hAnsiTheme="majorHAnsi" w:cstheme="majorHAnsi"/>
        </w:rPr>
        <w:t xml:space="preserve"> prohlubovat vztahy mezi dětmi. </w:t>
      </w:r>
    </w:p>
    <w:p w14:paraId="32C596FB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613DEA88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BC25FC">
        <w:rPr>
          <w:rFonts w:asciiTheme="majorHAnsi" w:hAnsiTheme="majorHAnsi" w:cstheme="majorHAnsi"/>
          <w:b/>
        </w:rPr>
        <w:t>Činnosti k tématu:</w:t>
      </w:r>
    </w:p>
    <w:p w14:paraId="1F5B4AF6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  <w:b/>
          <w:i/>
        </w:rPr>
        <w:t>Modrý pramínek</w:t>
      </w:r>
    </w:p>
    <w:p w14:paraId="0C5773E5" w14:textId="77777777" w:rsidR="00EB4BB6" w:rsidRPr="00BC25FC" w:rsidRDefault="00EB4BB6" w:rsidP="00B8325F">
      <w:pPr>
        <w:numPr>
          <w:ilvl w:val="0"/>
          <w:numId w:val="181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 xml:space="preserve">chůze a běh za doprovodu jednoduchých </w:t>
      </w:r>
    </w:p>
    <w:p w14:paraId="1205D855" w14:textId="77777777" w:rsidR="00EB4BB6" w:rsidRPr="00BC25FC" w:rsidRDefault="00EB4BB6" w:rsidP="00B8325F">
      <w:pPr>
        <w:numPr>
          <w:ilvl w:val="0"/>
          <w:numId w:val="181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hudebních nástrojů</w:t>
      </w:r>
    </w:p>
    <w:p w14:paraId="0548FAF1" w14:textId="77777777" w:rsidR="00EB4BB6" w:rsidRPr="00BC25FC" w:rsidRDefault="00EB4BB6" w:rsidP="00B8325F">
      <w:pPr>
        <w:numPr>
          <w:ilvl w:val="0"/>
          <w:numId w:val="181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orientace v prostoru, běh s vyhýbáním</w:t>
      </w:r>
    </w:p>
    <w:p w14:paraId="5BCF9CA8" w14:textId="77777777" w:rsidR="00EB4BB6" w:rsidRPr="00BC25FC" w:rsidRDefault="00EB4BB6" w:rsidP="00B8325F">
      <w:pPr>
        <w:numPr>
          <w:ilvl w:val="0"/>
          <w:numId w:val="181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obratnost ruky při předávání míče</w:t>
      </w:r>
    </w:p>
    <w:p w14:paraId="46B9C035" w14:textId="77777777" w:rsidR="00EB4BB6" w:rsidRPr="00BC25FC" w:rsidRDefault="00EB4BB6" w:rsidP="00B8325F">
      <w:pPr>
        <w:numPr>
          <w:ilvl w:val="0"/>
          <w:numId w:val="181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cvičení zrakové paměti</w:t>
      </w:r>
    </w:p>
    <w:p w14:paraId="5F0F8FA9" w14:textId="77777777" w:rsidR="00EB4BB6" w:rsidRPr="00BC25FC" w:rsidRDefault="00EB4BB6" w:rsidP="00B8325F">
      <w:pPr>
        <w:numPr>
          <w:ilvl w:val="0"/>
          <w:numId w:val="181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vyjádření rytmu, sluchové vnímání</w:t>
      </w:r>
    </w:p>
    <w:p w14:paraId="73074180" w14:textId="77777777" w:rsidR="00EB4BB6" w:rsidRPr="00BC25FC" w:rsidRDefault="00EB4BB6" w:rsidP="00B8325F">
      <w:pPr>
        <w:numPr>
          <w:ilvl w:val="0"/>
          <w:numId w:val="181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podřídit se společným pravidlům</w:t>
      </w:r>
    </w:p>
    <w:p w14:paraId="7868B60C" w14:textId="77777777" w:rsidR="00EB4BB6" w:rsidRPr="00BC25FC" w:rsidRDefault="00EB4BB6" w:rsidP="00B8325F">
      <w:pPr>
        <w:numPr>
          <w:ilvl w:val="0"/>
          <w:numId w:val="181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zacházení s nůžkami</w:t>
      </w:r>
    </w:p>
    <w:p w14:paraId="641CCF96" w14:textId="77777777" w:rsidR="00EB4BB6" w:rsidRPr="00BC25FC" w:rsidRDefault="00EB4BB6" w:rsidP="00B8325F">
      <w:pPr>
        <w:numPr>
          <w:ilvl w:val="0"/>
          <w:numId w:val="181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samostatné nalepování</w:t>
      </w:r>
    </w:p>
    <w:p w14:paraId="4054969E" w14:textId="77777777" w:rsidR="00D157DC" w:rsidRPr="00BC25FC" w:rsidRDefault="00D157DC" w:rsidP="00EB4BB6">
      <w:pPr>
        <w:spacing w:line="240" w:lineRule="auto"/>
        <w:rPr>
          <w:rFonts w:asciiTheme="majorHAnsi" w:hAnsiTheme="majorHAnsi" w:cstheme="majorHAnsi"/>
        </w:rPr>
      </w:pPr>
    </w:p>
    <w:p w14:paraId="0822FF2C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  <w:b/>
          <w:i/>
        </w:rPr>
        <w:t>Žlutý kamínek</w:t>
      </w:r>
      <w:r w:rsidRPr="00BC25FC">
        <w:rPr>
          <w:rFonts w:asciiTheme="majorHAnsi" w:hAnsiTheme="majorHAnsi" w:cstheme="majorHAnsi"/>
        </w:rPr>
        <w:t xml:space="preserve"> </w:t>
      </w:r>
    </w:p>
    <w:p w14:paraId="41A3F14F" w14:textId="77777777" w:rsidR="00EB4BB6" w:rsidRPr="00BC25FC" w:rsidRDefault="00EB4BB6" w:rsidP="00B8325F">
      <w:pPr>
        <w:numPr>
          <w:ilvl w:val="0"/>
          <w:numId w:val="182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sluchově rozlišit hlásku na začátku slova</w:t>
      </w:r>
    </w:p>
    <w:p w14:paraId="496D31A0" w14:textId="77777777" w:rsidR="00EB4BB6" w:rsidRPr="00BC25FC" w:rsidRDefault="00EB4BB6" w:rsidP="00B8325F">
      <w:pPr>
        <w:numPr>
          <w:ilvl w:val="0"/>
          <w:numId w:val="182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učit se spolupracovat na řešení problému</w:t>
      </w:r>
    </w:p>
    <w:p w14:paraId="7D159D5D" w14:textId="77777777" w:rsidR="00EB4BB6" w:rsidRPr="00BC25FC" w:rsidRDefault="00EB4BB6" w:rsidP="00B8325F">
      <w:pPr>
        <w:numPr>
          <w:ilvl w:val="0"/>
          <w:numId w:val="182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společenské hry</w:t>
      </w:r>
    </w:p>
    <w:p w14:paraId="4142FB9C" w14:textId="77777777" w:rsidR="00EB4BB6" w:rsidRPr="00BC25FC" w:rsidRDefault="00EB4BB6" w:rsidP="00B8325F">
      <w:pPr>
        <w:numPr>
          <w:ilvl w:val="0"/>
          <w:numId w:val="182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hláska na začátku slova</w:t>
      </w:r>
    </w:p>
    <w:p w14:paraId="41BB6F35" w14:textId="77777777" w:rsidR="00EB4BB6" w:rsidRPr="00BC25FC" w:rsidRDefault="00EB4BB6" w:rsidP="00B8325F">
      <w:pPr>
        <w:numPr>
          <w:ilvl w:val="0"/>
          <w:numId w:val="182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určování – více, méně, stejně</w:t>
      </w:r>
    </w:p>
    <w:p w14:paraId="4EA60E6F" w14:textId="77777777" w:rsidR="00EB4BB6" w:rsidRPr="00BC25FC" w:rsidRDefault="00EB4BB6" w:rsidP="00B8325F">
      <w:pPr>
        <w:numPr>
          <w:ilvl w:val="0"/>
          <w:numId w:val="182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poznávání se navzájem</w:t>
      </w:r>
    </w:p>
    <w:p w14:paraId="53848B6B" w14:textId="77777777" w:rsidR="00BD374C" w:rsidRPr="00BC25FC" w:rsidRDefault="00BD374C" w:rsidP="00BD374C">
      <w:pPr>
        <w:spacing w:line="240" w:lineRule="auto"/>
        <w:ind w:left="720"/>
        <w:rPr>
          <w:rFonts w:asciiTheme="majorHAnsi" w:hAnsiTheme="majorHAnsi" w:cstheme="majorHAnsi"/>
        </w:rPr>
      </w:pPr>
    </w:p>
    <w:p w14:paraId="1EE57292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  <w:b/>
          <w:i/>
        </w:rPr>
        <w:t>Červený kamínek</w:t>
      </w:r>
    </w:p>
    <w:p w14:paraId="636917B0" w14:textId="77777777" w:rsidR="00EB4BB6" w:rsidRPr="00BC25FC" w:rsidRDefault="00EB4BB6" w:rsidP="00B8325F">
      <w:pPr>
        <w:numPr>
          <w:ilvl w:val="0"/>
          <w:numId w:val="183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hledání dohody s kamarádem</w:t>
      </w:r>
    </w:p>
    <w:p w14:paraId="51BEB42C" w14:textId="77777777" w:rsidR="00EB4BB6" w:rsidRPr="00BC25FC" w:rsidRDefault="00EB4BB6" w:rsidP="00B8325F">
      <w:pPr>
        <w:numPr>
          <w:ilvl w:val="0"/>
          <w:numId w:val="183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hledání kladných projevů v životě, okolo sebe, v</w:t>
      </w:r>
      <w:r w:rsidR="00304E3B" w:rsidRPr="00BC25FC">
        <w:rPr>
          <w:rFonts w:asciiTheme="majorHAnsi" w:hAnsiTheme="majorHAnsi" w:cstheme="majorHAnsi"/>
        </w:rPr>
        <w:t> </w:t>
      </w:r>
      <w:r w:rsidRPr="00BC25FC">
        <w:rPr>
          <w:rFonts w:asciiTheme="majorHAnsi" w:hAnsiTheme="majorHAnsi" w:cstheme="majorHAnsi"/>
        </w:rPr>
        <w:t>pohádce</w:t>
      </w:r>
    </w:p>
    <w:p w14:paraId="1C12D1C8" w14:textId="77777777" w:rsidR="00304E3B" w:rsidRPr="00BC25FC" w:rsidRDefault="00304E3B" w:rsidP="00304E3B">
      <w:pPr>
        <w:spacing w:line="240" w:lineRule="auto"/>
        <w:ind w:left="720"/>
        <w:rPr>
          <w:rFonts w:asciiTheme="majorHAnsi" w:hAnsiTheme="majorHAnsi" w:cstheme="majorHAnsi"/>
        </w:rPr>
      </w:pPr>
    </w:p>
    <w:p w14:paraId="1906984F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  <w:b/>
          <w:i/>
        </w:rPr>
        <w:t>Bílý kamínek</w:t>
      </w:r>
      <w:r w:rsidRPr="00BC25FC">
        <w:rPr>
          <w:rFonts w:asciiTheme="majorHAnsi" w:hAnsiTheme="majorHAnsi" w:cstheme="majorHAnsi"/>
        </w:rPr>
        <w:t xml:space="preserve"> </w:t>
      </w:r>
    </w:p>
    <w:p w14:paraId="2D0DE073" w14:textId="77777777" w:rsidR="00EB4BB6" w:rsidRPr="00BC25FC" w:rsidRDefault="00EB4BB6" w:rsidP="00B8325F">
      <w:pPr>
        <w:numPr>
          <w:ilvl w:val="0"/>
          <w:numId w:val="184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kreslení, malování na téma kamarád</w:t>
      </w:r>
    </w:p>
    <w:p w14:paraId="086855C7" w14:textId="77777777" w:rsidR="00EB4BB6" w:rsidRPr="00BC25FC" w:rsidRDefault="00EB4BB6" w:rsidP="00B8325F">
      <w:pPr>
        <w:numPr>
          <w:ilvl w:val="0"/>
          <w:numId w:val="184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rozvíjení intonace, pěveckých dovedností</w:t>
      </w:r>
    </w:p>
    <w:p w14:paraId="25AF5709" w14:textId="77777777" w:rsidR="00EB4BB6" w:rsidRPr="00BC25FC" w:rsidRDefault="00EB4BB6" w:rsidP="00B8325F">
      <w:pPr>
        <w:numPr>
          <w:ilvl w:val="0"/>
          <w:numId w:val="184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vystihnout výtvarně duševní pohodu</w:t>
      </w:r>
    </w:p>
    <w:p w14:paraId="52AAC065" w14:textId="77777777" w:rsidR="00EB4BB6" w:rsidRPr="00BC25FC" w:rsidRDefault="00EB4BB6" w:rsidP="00B8325F">
      <w:pPr>
        <w:numPr>
          <w:ilvl w:val="0"/>
          <w:numId w:val="184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říkanka „Jak rostu“</w:t>
      </w:r>
    </w:p>
    <w:p w14:paraId="7BA3D182" w14:textId="77777777" w:rsidR="00EB4BB6" w:rsidRPr="00BC25FC" w:rsidRDefault="00EB4BB6" w:rsidP="00B8325F">
      <w:pPr>
        <w:numPr>
          <w:ilvl w:val="0"/>
          <w:numId w:val="184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dramatizace různých postav</w:t>
      </w:r>
    </w:p>
    <w:p w14:paraId="56A95ADE" w14:textId="77777777" w:rsidR="00EB4BB6" w:rsidRPr="00BC25FC" w:rsidRDefault="00EB4BB6" w:rsidP="00B8325F">
      <w:pPr>
        <w:numPr>
          <w:ilvl w:val="0"/>
          <w:numId w:val="184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rozbor pohádky, soustředěný poslech</w:t>
      </w:r>
    </w:p>
    <w:p w14:paraId="0B3FA2C7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235454D5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  <w:b/>
          <w:i/>
        </w:rPr>
        <w:t>Zelený kamínek</w:t>
      </w:r>
    </w:p>
    <w:p w14:paraId="75472D1E" w14:textId="77777777" w:rsidR="00EB4BB6" w:rsidRPr="00BC25FC" w:rsidRDefault="00EB4BB6" w:rsidP="00B8325F">
      <w:pPr>
        <w:numPr>
          <w:ilvl w:val="0"/>
          <w:numId w:val="185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poznávání hrozícího nebezpečí</w:t>
      </w:r>
    </w:p>
    <w:p w14:paraId="469ACB83" w14:textId="77777777" w:rsidR="00EB4BB6" w:rsidRPr="00BC25FC" w:rsidRDefault="00EB4BB6" w:rsidP="00B8325F">
      <w:pPr>
        <w:numPr>
          <w:ilvl w:val="0"/>
          <w:numId w:val="185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zeleň v okolí školy, ochránci přírody</w:t>
      </w:r>
    </w:p>
    <w:p w14:paraId="3B7E44EB" w14:textId="77777777" w:rsidR="00EB4BB6" w:rsidRPr="00BC25FC" w:rsidRDefault="00EB4BB6" w:rsidP="00B8325F">
      <w:pPr>
        <w:numPr>
          <w:ilvl w:val="0"/>
          <w:numId w:val="185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 xml:space="preserve">životní prostředí                                                                         </w:t>
      </w:r>
    </w:p>
    <w:p w14:paraId="49A78BEF" w14:textId="77777777" w:rsidR="00EB4BB6" w:rsidRPr="00BC25FC" w:rsidRDefault="00EB4BB6" w:rsidP="00B8325F">
      <w:pPr>
        <w:pStyle w:val="Nadpis4"/>
        <w:numPr>
          <w:ilvl w:val="0"/>
          <w:numId w:val="221"/>
        </w:numPr>
        <w:rPr>
          <w:rFonts w:asciiTheme="majorHAnsi" w:hAnsiTheme="majorHAnsi" w:cstheme="majorHAnsi"/>
          <w:i w:val="0"/>
          <w:sz w:val="28"/>
          <w:szCs w:val="28"/>
          <w:u w:val="single"/>
        </w:rPr>
      </w:pPr>
      <w:bookmarkStart w:id="110" w:name="_Toc207835133"/>
      <w:r w:rsidRPr="00BC25FC">
        <w:rPr>
          <w:rFonts w:asciiTheme="majorHAnsi" w:hAnsiTheme="majorHAnsi" w:cstheme="majorHAnsi"/>
          <w:i w:val="0"/>
          <w:sz w:val="28"/>
          <w:szCs w:val="28"/>
          <w:u w:val="single"/>
        </w:rPr>
        <w:lastRenderedPageBreak/>
        <w:t>Tady jsem doma</w:t>
      </w:r>
      <w:bookmarkEnd w:id="110"/>
    </w:p>
    <w:p w14:paraId="3BB02C36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BC25FC">
        <w:rPr>
          <w:rFonts w:asciiTheme="majorHAnsi" w:hAnsiTheme="majorHAnsi" w:cstheme="majorHAnsi"/>
          <w:b/>
        </w:rPr>
        <w:t xml:space="preserve">Dílčí cíle projektu: </w:t>
      </w:r>
    </w:p>
    <w:p w14:paraId="709CEC08" w14:textId="05B9C760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 xml:space="preserve">- Rozvíjet vztahy mezi sourozenci, rodiči a prarodiči, </w:t>
      </w:r>
      <w:r w:rsidR="00ED583B">
        <w:rPr>
          <w:rFonts w:asciiTheme="majorHAnsi" w:hAnsiTheme="majorHAnsi" w:cstheme="majorHAnsi"/>
        </w:rPr>
        <w:t xml:space="preserve">seznámit s </w:t>
      </w:r>
      <w:r w:rsidRPr="00BC25FC">
        <w:rPr>
          <w:rFonts w:asciiTheme="majorHAnsi" w:hAnsiTheme="majorHAnsi" w:cstheme="majorHAnsi"/>
        </w:rPr>
        <w:t>význam</w:t>
      </w:r>
      <w:r w:rsidR="00ED583B">
        <w:rPr>
          <w:rFonts w:asciiTheme="majorHAnsi" w:hAnsiTheme="majorHAnsi" w:cstheme="majorHAnsi"/>
        </w:rPr>
        <w:t>em</w:t>
      </w:r>
      <w:r w:rsidRPr="00BC25FC">
        <w:rPr>
          <w:rFonts w:asciiTheme="majorHAnsi" w:hAnsiTheme="majorHAnsi" w:cstheme="majorHAnsi"/>
        </w:rPr>
        <w:t xml:space="preserve"> rodiny pro život jednotlivce.</w:t>
      </w:r>
    </w:p>
    <w:p w14:paraId="4F17D5A2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606B82E3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BC25FC">
        <w:rPr>
          <w:rFonts w:asciiTheme="majorHAnsi" w:hAnsiTheme="majorHAnsi" w:cstheme="majorHAnsi"/>
          <w:b/>
        </w:rPr>
        <w:t>Činnosti k tématu:</w:t>
      </w:r>
    </w:p>
    <w:p w14:paraId="178932E8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BC25FC">
        <w:rPr>
          <w:rFonts w:asciiTheme="majorHAnsi" w:hAnsiTheme="majorHAnsi" w:cstheme="majorHAnsi"/>
          <w:b/>
          <w:i/>
        </w:rPr>
        <w:t>Modrý kamínek</w:t>
      </w:r>
    </w:p>
    <w:p w14:paraId="0572AC1A" w14:textId="77777777" w:rsidR="00EB4BB6" w:rsidRPr="00BC25FC" w:rsidRDefault="00EB4BB6" w:rsidP="00B8325F">
      <w:pPr>
        <w:numPr>
          <w:ilvl w:val="0"/>
          <w:numId w:val="186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celková obratnost, postřeh</w:t>
      </w:r>
    </w:p>
    <w:p w14:paraId="1B410F4E" w14:textId="77777777" w:rsidR="00EB4BB6" w:rsidRPr="00BC25FC" w:rsidRDefault="00EB4BB6" w:rsidP="00B8325F">
      <w:pPr>
        <w:numPr>
          <w:ilvl w:val="0"/>
          <w:numId w:val="186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podřídit se společné hře</w:t>
      </w:r>
    </w:p>
    <w:p w14:paraId="29F4DD1B" w14:textId="77777777" w:rsidR="00EB4BB6" w:rsidRPr="00BC25FC" w:rsidRDefault="00EB4BB6" w:rsidP="00B8325F">
      <w:pPr>
        <w:numPr>
          <w:ilvl w:val="0"/>
          <w:numId w:val="186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přímivé a protahovací cviky</w:t>
      </w:r>
    </w:p>
    <w:p w14:paraId="31D3305F" w14:textId="77777777" w:rsidR="00EB4BB6" w:rsidRPr="00BC25FC" w:rsidRDefault="00EB4BB6" w:rsidP="00B8325F">
      <w:pPr>
        <w:numPr>
          <w:ilvl w:val="0"/>
          <w:numId w:val="186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běhat ve skupině s poskoky, reakce na signál, chůze ve skupině</w:t>
      </w:r>
    </w:p>
    <w:p w14:paraId="0DF38501" w14:textId="77777777" w:rsidR="00EB4BB6" w:rsidRPr="00BC25FC" w:rsidRDefault="00EB4BB6" w:rsidP="00B8325F">
      <w:pPr>
        <w:numPr>
          <w:ilvl w:val="0"/>
          <w:numId w:val="186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samostatnost při vystřihování a lepení</w:t>
      </w:r>
    </w:p>
    <w:p w14:paraId="52423EB2" w14:textId="77777777" w:rsidR="00EB4BB6" w:rsidRPr="00BC25FC" w:rsidRDefault="00EB4BB6" w:rsidP="00B8325F">
      <w:pPr>
        <w:numPr>
          <w:ilvl w:val="0"/>
          <w:numId w:val="186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obrázky z geometrických tvarů</w:t>
      </w:r>
    </w:p>
    <w:p w14:paraId="526C0981" w14:textId="77777777" w:rsidR="00EB4BB6" w:rsidRPr="00BC25FC" w:rsidRDefault="00EB4BB6" w:rsidP="00B8325F">
      <w:pPr>
        <w:numPr>
          <w:ilvl w:val="0"/>
          <w:numId w:val="186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procvičení jemné motoriky – korálky</w:t>
      </w:r>
    </w:p>
    <w:p w14:paraId="15B587B6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70240F88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BC25FC">
        <w:rPr>
          <w:rFonts w:asciiTheme="majorHAnsi" w:hAnsiTheme="majorHAnsi" w:cstheme="majorHAnsi"/>
          <w:b/>
          <w:i/>
        </w:rPr>
        <w:t>Žlutý kamínek</w:t>
      </w:r>
    </w:p>
    <w:p w14:paraId="3274BA03" w14:textId="77777777" w:rsidR="00EB4BB6" w:rsidRPr="00BC25FC" w:rsidRDefault="00EB4BB6" w:rsidP="00B8325F">
      <w:pPr>
        <w:numPr>
          <w:ilvl w:val="0"/>
          <w:numId w:val="187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rozhovor – vyjadřovat samostatně myšlenky, pocity, ovládat řeč</w:t>
      </w:r>
    </w:p>
    <w:p w14:paraId="4310C441" w14:textId="77777777" w:rsidR="00EB4BB6" w:rsidRPr="00BC25FC" w:rsidRDefault="00EB4BB6" w:rsidP="00B8325F">
      <w:pPr>
        <w:numPr>
          <w:ilvl w:val="0"/>
          <w:numId w:val="187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hledat tvary množného čísla, rozvíjení řeči</w:t>
      </w:r>
    </w:p>
    <w:p w14:paraId="7545D02B" w14:textId="77777777" w:rsidR="00EB4BB6" w:rsidRPr="00BC25FC" w:rsidRDefault="00EB4BB6" w:rsidP="00B8325F">
      <w:pPr>
        <w:numPr>
          <w:ilvl w:val="0"/>
          <w:numId w:val="187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zapamatovat si krátký text</w:t>
      </w:r>
    </w:p>
    <w:p w14:paraId="12500AAB" w14:textId="77777777" w:rsidR="00EB4BB6" w:rsidRPr="00BC25FC" w:rsidRDefault="00EB4BB6" w:rsidP="00B8325F">
      <w:pPr>
        <w:numPr>
          <w:ilvl w:val="0"/>
          <w:numId w:val="187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hledat správné odpovědi na problémové situace</w:t>
      </w:r>
    </w:p>
    <w:p w14:paraId="23B5FE24" w14:textId="77777777" w:rsidR="00EB4BB6" w:rsidRPr="00BC25FC" w:rsidRDefault="00EB4BB6" w:rsidP="00B8325F">
      <w:pPr>
        <w:numPr>
          <w:ilvl w:val="0"/>
          <w:numId w:val="187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 xml:space="preserve">orientace na ploše, početní představa </w:t>
      </w:r>
      <w:proofErr w:type="gramStart"/>
      <w:r w:rsidRPr="00BC25FC">
        <w:rPr>
          <w:rFonts w:asciiTheme="majorHAnsi" w:hAnsiTheme="majorHAnsi" w:cstheme="majorHAnsi"/>
        </w:rPr>
        <w:t>1- 6</w:t>
      </w:r>
      <w:proofErr w:type="gramEnd"/>
      <w:r w:rsidRPr="00BC25FC">
        <w:rPr>
          <w:rFonts w:asciiTheme="majorHAnsi" w:hAnsiTheme="majorHAnsi" w:cstheme="majorHAnsi"/>
        </w:rPr>
        <w:t xml:space="preserve"> </w:t>
      </w:r>
    </w:p>
    <w:p w14:paraId="17E37183" w14:textId="77777777" w:rsidR="00D157DC" w:rsidRPr="00BC25FC" w:rsidRDefault="00D157DC" w:rsidP="00EB4BB6">
      <w:pPr>
        <w:spacing w:line="240" w:lineRule="auto"/>
        <w:rPr>
          <w:rFonts w:asciiTheme="majorHAnsi" w:hAnsiTheme="majorHAnsi" w:cstheme="majorHAnsi"/>
        </w:rPr>
      </w:pPr>
    </w:p>
    <w:p w14:paraId="0B867E8B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BC25FC">
        <w:rPr>
          <w:rFonts w:asciiTheme="majorHAnsi" w:hAnsiTheme="majorHAnsi" w:cstheme="majorHAnsi"/>
          <w:b/>
          <w:i/>
        </w:rPr>
        <w:t>Červený kamínek</w:t>
      </w:r>
      <w:r w:rsidRPr="00BC25FC">
        <w:rPr>
          <w:rFonts w:asciiTheme="majorHAnsi" w:hAnsiTheme="majorHAnsi" w:cstheme="majorHAnsi"/>
          <w:b/>
          <w:i/>
        </w:rPr>
        <w:tab/>
      </w:r>
    </w:p>
    <w:p w14:paraId="41B146B4" w14:textId="77777777" w:rsidR="00EB4BB6" w:rsidRPr="00BC25FC" w:rsidRDefault="00EB4BB6" w:rsidP="00B8325F">
      <w:pPr>
        <w:numPr>
          <w:ilvl w:val="0"/>
          <w:numId w:val="188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vztahy mezi sourozenci</w:t>
      </w:r>
    </w:p>
    <w:p w14:paraId="48F247AC" w14:textId="77777777" w:rsidR="00EB4BB6" w:rsidRPr="00BC25FC" w:rsidRDefault="00EB4BB6" w:rsidP="00B8325F">
      <w:pPr>
        <w:numPr>
          <w:ilvl w:val="0"/>
          <w:numId w:val="188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pomoc staršímu</w:t>
      </w:r>
    </w:p>
    <w:p w14:paraId="11B47AFD" w14:textId="77777777" w:rsidR="00EB4BB6" w:rsidRPr="00BC25FC" w:rsidRDefault="00EB4BB6" w:rsidP="00B8325F">
      <w:pPr>
        <w:numPr>
          <w:ilvl w:val="0"/>
          <w:numId w:val="188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chovat se ohleduplně a citlivě k slabším</w:t>
      </w:r>
    </w:p>
    <w:p w14:paraId="5FF78BF5" w14:textId="68D4E3F9" w:rsidR="000808E0" w:rsidRDefault="00EB4BB6" w:rsidP="000808E0">
      <w:pPr>
        <w:numPr>
          <w:ilvl w:val="0"/>
          <w:numId w:val="188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 xml:space="preserve">uvědomění si práv svých i těch druhých  </w:t>
      </w:r>
    </w:p>
    <w:p w14:paraId="49C5CA31" w14:textId="77777777" w:rsidR="000808E0" w:rsidRPr="000808E0" w:rsidRDefault="000808E0" w:rsidP="000808E0">
      <w:pPr>
        <w:spacing w:line="240" w:lineRule="auto"/>
        <w:ind w:left="720"/>
        <w:rPr>
          <w:rFonts w:asciiTheme="majorHAnsi" w:hAnsiTheme="majorHAnsi" w:cstheme="majorHAnsi"/>
        </w:rPr>
      </w:pPr>
    </w:p>
    <w:p w14:paraId="29228B31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BC25FC">
        <w:rPr>
          <w:rFonts w:asciiTheme="majorHAnsi" w:hAnsiTheme="majorHAnsi" w:cstheme="majorHAnsi"/>
          <w:b/>
          <w:i/>
        </w:rPr>
        <w:t>Bílý kamínek</w:t>
      </w:r>
    </w:p>
    <w:p w14:paraId="2D42A69A" w14:textId="77777777" w:rsidR="00EB4BB6" w:rsidRPr="00BC25FC" w:rsidRDefault="00EB4BB6" w:rsidP="00B8325F">
      <w:pPr>
        <w:numPr>
          <w:ilvl w:val="0"/>
          <w:numId w:val="189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malování – zaplnění celé plochy výkresu</w:t>
      </w:r>
    </w:p>
    <w:p w14:paraId="70FE2694" w14:textId="77777777" w:rsidR="00EB4BB6" w:rsidRPr="00BC25FC" w:rsidRDefault="00EB4BB6" w:rsidP="00B8325F">
      <w:pPr>
        <w:numPr>
          <w:ilvl w:val="0"/>
          <w:numId w:val="189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vyjádření své vlastní představy</w:t>
      </w:r>
    </w:p>
    <w:p w14:paraId="611AE44A" w14:textId="77777777" w:rsidR="00EB4BB6" w:rsidRPr="00BC25FC" w:rsidRDefault="00EB4BB6" w:rsidP="00B8325F">
      <w:pPr>
        <w:numPr>
          <w:ilvl w:val="0"/>
          <w:numId w:val="189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vyjádření písně pohybem, taneční krok</w:t>
      </w:r>
    </w:p>
    <w:p w14:paraId="5FB4D3B5" w14:textId="77777777" w:rsidR="00EB4BB6" w:rsidRPr="00BC25FC" w:rsidRDefault="00EB4BB6" w:rsidP="00B8325F">
      <w:pPr>
        <w:numPr>
          <w:ilvl w:val="0"/>
          <w:numId w:val="189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poslech a nácvik písně</w:t>
      </w:r>
    </w:p>
    <w:p w14:paraId="372AA504" w14:textId="77777777" w:rsidR="00EB4BB6" w:rsidRPr="00BC25FC" w:rsidRDefault="00EB4BB6" w:rsidP="00B8325F">
      <w:pPr>
        <w:numPr>
          <w:ilvl w:val="0"/>
          <w:numId w:val="189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zpěv po předehře</w:t>
      </w:r>
    </w:p>
    <w:p w14:paraId="7A095142" w14:textId="77777777" w:rsidR="00EB4BB6" w:rsidRPr="00BC25FC" w:rsidRDefault="00EB4BB6" w:rsidP="00B8325F">
      <w:pPr>
        <w:numPr>
          <w:ilvl w:val="0"/>
          <w:numId w:val="189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společný poslech pohádky</w:t>
      </w:r>
    </w:p>
    <w:p w14:paraId="527F43C4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77579A87" w14:textId="77777777" w:rsidR="00EB4BB6" w:rsidRPr="00BC25FC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BC25FC">
        <w:rPr>
          <w:rFonts w:asciiTheme="majorHAnsi" w:hAnsiTheme="majorHAnsi" w:cstheme="majorHAnsi"/>
          <w:b/>
          <w:i/>
        </w:rPr>
        <w:t>Zelený kamínek</w:t>
      </w:r>
    </w:p>
    <w:p w14:paraId="76D0358F" w14:textId="77777777" w:rsidR="00EB4BB6" w:rsidRPr="00BC25FC" w:rsidRDefault="00EB4BB6" w:rsidP="00B8325F">
      <w:pPr>
        <w:numPr>
          <w:ilvl w:val="0"/>
          <w:numId w:val="190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otázky a odpovědi na téma „moje rodina“, domov a okolí</w:t>
      </w:r>
    </w:p>
    <w:p w14:paraId="2CA3AD5B" w14:textId="77777777" w:rsidR="00EB4BB6" w:rsidRPr="00BC25FC" w:rsidRDefault="00EB4BB6" w:rsidP="00B8325F">
      <w:pPr>
        <w:numPr>
          <w:ilvl w:val="0"/>
          <w:numId w:val="190"/>
        </w:numPr>
        <w:spacing w:after="0" w:line="240" w:lineRule="auto"/>
        <w:rPr>
          <w:rFonts w:asciiTheme="majorHAnsi" w:hAnsiTheme="majorHAnsi" w:cstheme="majorHAnsi"/>
        </w:rPr>
      </w:pPr>
      <w:r w:rsidRPr="00BC25FC">
        <w:rPr>
          <w:rFonts w:asciiTheme="majorHAnsi" w:hAnsiTheme="majorHAnsi" w:cstheme="majorHAnsi"/>
        </w:rPr>
        <w:t>otázky a odpovědi na téma „můj domov“</w:t>
      </w:r>
    </w:p>
    <w:p w14:paraId="1E3E4005" w14:textId="77777777" w:rsidR="00D157DC" w:rsidRPr="00BC25FC" w:rsidRDefault="00D157DC" w:rsidP="00D157DC">
      <w:pPr>
        <w:rPr>
          <w:rFonts w:asciiTheme="majorHAnsi" w:hAnsiTheme="majorHAnsi" w:cstheme="majorHAnsi"/>
        </w:rPr>
      </w:pPr>
    </w:p>
    <w:p w14:paraId="552ACFFD" w14:textId="77777777" w:rsidR="00EB4BB6" w:rsidRPr="000808E0" w:rsidRDefault="00D157DC" w:rsidP="00D157DC">
      <w:pPr>
        <w:pStyle w:val="Nadpis3"/>
        <w:numPr>
          <w:ilvl w:val="0"/>
          <w:numId w:val="0"/>
        </w:numPr>
        <w:ind w:left="720" w:hanging="720"/>
        <w:rPr>
          <w:rFonts w:asciiTheme="majorHAnsi" w:hAnsiTheme="majorHAnsi" w:cstheme="majorHAnsi"/>
        </w:rPr>
      </w:pPr>
      <w:bookmarkStart w:id="111" w:name="_Toc207835134"/>
      <w:r>
        <w:lastRenderedPageBreak/>
        <w:t xml:space="preserve">2. </w:t>
      </w:r>
      <w:r w:rsidR="00EB4BB6" w:rsidRPr="000808E0">
        <w:rPr>
          <w:rFonts w:asciiTheme="majorHAnsi" w:hAnsiTheme="majorHAnsi" w:cstheme="majorHAnsi"/>
        </w:rPr>
        <w:t>SKLÍZÍME PLODY PODZIMU</w:t>
      </w:r>
      <w:bookmarkEnd w:id="111"/>
    </w:p>
    <w:p w14:paraId="667A0462" w14:textId="002D5BCA" w:rsidR="00EB4BB6" w:rsidRPr="000808E0" w:rsidRDefault="00EB4BB6" w:rsidP="00EB4BB6">
      <w:pPr>
        <w:shd w:val="clear" w:color="auto" w:fill="FFFFFF"/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Pokračujeme v adaptaci nových dětí, využíváme jejich zájmu a zapojujeme je do her, činností </w:t>
      </w:r>
      <w:r w:rsidR="00D157DC" w:rsidRPr="000808E0">
        <w:rPr>
          <w:rFonts w:asciiTheme="majorHAnsi" w:hAnsiTheme="majorHAnsi" w:cstheme="majorHAnsi"/>
        </w:rPr>
        <w:br/>
      </w:r>
      <w:r w:rsidRPr="000808E0">
        <w:rPr>
          <w:rFonts w:asciiTheme="majorHAnsi" w:hAnsiTheme="majorHAnsi" w:cstheme="majorHAnsi"/>
        </w:rPr>
        <w:t xml:space="preserve">a dalších aktivit. Seznamujeme </w:t>
      </w:r>
      <w:r w:rsidR="000808E0">
        <w:rPr>
          <w:rFonts w:asciiTheme="majorHAnsi" w:hAnsiTheme="majorHAnsi" w:cstheme="majorHAnsi"/>
        </w:rPr>
        <w:t>je</w:t>
      </w:r>
      <w:r w:rsidRPr="000808E0">
        <w:rPr>
          <w:rFonts w:asciiTheme="majorHAnsi" w:hAnsiTheme="majorHAnsi" w:cstheme="majorHAnsi"/>
        </w:rPr>
        <w:t xml:space="preserve"> s činnostmi charakteristickými pro podzim na zahradě, na poli </w:t>
      </w:r>
      <w:r w:rsidR="00D157DC" w:rsidRPr="000808E0">
        <w:rPr>
          <w:rFonts w:asciiTheme="majorHAnsi" w:hAnsiTheme="majorHAnsi" w:cstheme="majorHAnsi"/>
        </w:rPr>
        <w:br/>
      </w:r>
      <w:r w:rsidRPr="000808E0">
        <w:rPr>
          <w:rFonts w:asciiTheme="majorHAnsi" w:hAnsiTheme="majorHAnsi" w:cstheme="majorHAnsi"/>
        </w:rPr>
        <w:t xml:space="preserve">a v lese. </w:t>
      </w:r>
      <w:r w:rsidR="000808E0">
        <w:rPr>
          <w:rFonts w:asciiTheme="majorHAnsi" w:hAnsiTheme="majorHAnsi" w:cstheme="majorHAnsi"/>
        </w:rPr>
        <w:t>Seznamujeme děti se změnami</w:t>
      </w:r>
      <w:r w:rsidRPr="000808E0">
        <w:rPr>
          <w:rFonts w:asciiTheme="majorHAnsi" w:hAnsiTheme="majorHAnsi" w:cstheme="majorHAnsi"/>
        </w:rPr>
        <w:t xml:space="preserve"> v přírodě a také vliv počasí na přírodu. Sbíráme podzimní plody,</w:t>
      </w:r>
      <w:r w:rsidR="000808E0">
        <w:rPr>
          <w:rFonts w:asciiTheme="majorHAnsi" w:hAnsiTheme="majorHAnsi" w:cstheme="majorHAnsi"/>
        </w:rPr>
        <w:t xml:space="preserve"> </w:t>
      </w:r>
      <w:r w:rsidRPr="000808E0">
        <w:rPr>
          <w:rFonts w:asciiTheme="majorHAnsi" w:hAnsiTheme="majorHAnsi" w:cstheme="majorHAnsi"/>
        </w:rPr>
        <w:t>které využ</w:t>
      </w:r>
      <w:r w:rsidR="000808E0">
        <w:rPr>
          <w:rFonts w:asciiTheme="majorHAnsi" w:hAnsiTheme="majorHAnsi" w:cstheme="majorHAnsi"/>
        </w:rPr>
        <w:t>íváme</w:t>
      </w:r>
      <w:r w:rsidRPr="000808E0">
        <w:rPr>
          <w:rFonts w:asciiTheme="majorHAnsi" w:hAnsiTheme="majorHAnsi" w:cstheme="majorHAnsi"/>
        </w:rPr>
        <w:t xml:space="preserve"> k různým činnostem a hrám.  </w:t>
      </w:r>
      <w:r w:rsidR="000808E0">
        <w:rPr>
          <w:rFonts w:asciiTheme="majorHAnsi" w:hAnsiTheme="majorHAnsi" w:cstheme="majorHAnsi"/>
        </w:rPr>
        <w:t xml:space="preserve">Pozorujeme podzimní přírodu a rozvíjíme poznatky o stromech a keřích, ovoci a zelenině a jejich významu </w:t>
      </w:r>
      <w:r w:rsidRPr="000808E0">
        <w:rPr>
          <w:rFonts w:asciiTheme="majorHAnsi" w:hAnsiTheme="majorHAnsi" w:cstheme="majorHAnsi"/>
        </w:rPr>
        <w:t>pro zdraví člověka. Rozvíjíme vnímání všemi smysly. Nadále podporujeme prosociální vztahy mezi dětmi. Poznáváme život ptáků a svět zvířátek ve volné přírodě.</w:t>
      </w:r>
    </w:p>
    <w:p w14:paraId="72071DE2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161251BA" w14:textId="0DA88C72" w:rsidR="00EB4BB6" w:rsidRPr="000808E0" w:rsidRDefault="003666A6" w:rsidP="00EB4BB6">
      <w:pPr>
        <w:spacing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Možná p</w:t>
      </w:r>
      <w:r w:rsidR="00D157DC" w:rsidRPr="000808E0">
        <w:rPr>
          <w:rFonts w:asciiTheme="majorHAnsi" w:hAnsiTheme="majorHAnsi" w:cstheme="majorHAnsi"/>
          <w:b/>
        </w:rPr>
        <w:t>odtémata:</w:t>
      </w:r>
    </w:p>
    <w:p w14:paraId="57D61254" w14:textId="77777777" w:rsidR="00EB4BB6" w:rsidRPr="000808E0" w:rsidRDefault="00EB4BB6" w:rsidP="00B8325F">
      <w:pPr>
        <w:pStyle w:val="Odstavecseseznamem"/>
        <w:numPr>
          <w:ilvl w:val="0"/>
          <w:numId w:val="222"/>
        </w:numPr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Na poli</w:t>
      </w:r>
    </w:p>
    <w:p w14:paraId="4A89FE7A" w14:textId="77777777" w:rsidR="00EB4BB6" w:rsidRPr="000808E0" w:rsidRDefault="00EB4BB6" w:rsidP="00B8325F">
      <w:pPr>
        <w:pStyle w:val="Odstavecseseznamem"/>
        <w:numPr>
          <w:ilvl w:val="0"/>
          <w:numId w:val="222"/>
        </w:numPr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Na zahradě</w:t>
      </w:r>
    </w:p>
    <w:p w14:paraId="2AF45F9E" w14:textId="77777777" w:rsidR="00EB4BB6" w:rsidRPr="000808E0" w:rsidRDefault="00EB4BB6" w:rsidP="00B8325F">
      <w:pPr>
        <w:pStyle w:val="Odstavecseseznamem"/>
        <w:numPr>
          <w:ilvl w:val="0"/>
          <w:numId w:val="222"/>
        </w:numPr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V lese</w:t>
      </w:r>
    </w:p>
    <w:p w14:paraId="7C050D4E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68DC7287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  <w:b/>
        </w:rPr>
        <w:t>Časový rozsah:</w:t>
      </w:r>
      <w:r w:rsidRPr="000808E0">
        <w:rPr>
          <w:rFonts w:asciiTheme="majorHAnsi" w:hAnsiTheme="majorHAnsi" w:cstheme="majorHAnsi"/>
        </w:rPr>
        <w:t>4 týdny</w:t>
      </w:r>
    </w:p>
    <w:p w14:paraId="6C22955C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  <w:b/>
        </w:rPr>
        <w:t xml:space="preserve">Věková skupina: </w:t>
      </w:r>
      <w:r w:rsidRPr="000808E0">
        <w:rPr>
          <w:rFonts w:asciiTheme="majorHAnsi" w:hAnsiTheme="majorHAnsi" w:cstheme="majorHAnsi"/>
        </w:rPr>
        <w:t>3-6 let</w:t>
      </w:r>
    </w:p>
    <w:p w14:paraId="05C8CEFB" w14:textId="77777777" w:rsidR="00EB4BB6" w:rsidRPr="000808E0" w:rsidRDefault="00EB4BB6" w:rsidP="000808E0">
      <w:pPr>
        <w:spacing w:after="0" w:line="240" w:lineRule="auto"/>
        <w:rPr>
          <w:rFonts w:asciiTheme="majorHAnsi" w:hAnsiTheme="majorHAnsi" w:cstheme="majorHAnsi"/>
        </w:rPr>
      </w:pPr>
    </w:p>
    <w:p w14:paraId="03B91DAC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0808E0">
        <w:rPr>
          <w:rFonts w:asciiTheme="majorHAnsi" w:hAnsiTheme="majorHAnsi" w:cstheme="majorHAnsi"/>
          <w:b/>
        </w:rPr>
        <w:t>Cíle projektu:</w:t>
      </w:r>
    </w:p>
    <w:p w14:paraId="6FB40295" w14:textId="77777777" w:rsidR="00EB4BB6" w:rsidRPr="000808E0" w:rsidRDefault="00EB4BB6" w:rsidP="00BD374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shromažďovat poznatky o přírodě – rostliny, živočichové</w:t>
      </w:r>
    </w:p>
    <w:p w14:paraId="67D409AF" w14:textId="77777777" w:rsidR="00EB4BB6" w:rsidRPr="000808E0" w:rsidRDefault="00EB4BB6" w:rsidP="00BD374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chápat změny počasí na podzim</w:t>
      </w:r>
    </w:p>
    <w:p w14:paraId="4C846CA5" w14:textId="77777777" w:rsidR="00EB4BB6" w:rsidRPr="000808E0" w:rsidRDefault="00EB4BB6" w:rsidP="00BD374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- rozvíjet </w:t>
      </w:r>
      <w:proofErr w:type="gramStart"/>
      <w:r w:rsidRPr="000808E0">
        <w:rPr>
          <w:rFonts w:asciiTheme="majorHAnsi" w:hAnsiTheme="majorHAnsi" w:cstheme="majorHAnsi"/>
        </w:rPr>
        <w:t>smysly- chuť</w:t>
      </w:r>
      <w:proofErr w:type="gramEnd"/>
      <w:r w:rsidRPr="000808E0">
        <w:rPr>
          <w:rFonts w:asciiTheme="majorHAnsi" w:hAnsiTheme="majorHAnsi" w:cstheme="majorHAnsi"/>
        </w:rPr>
        <w:t>, hmat</w:t>
      </w:r>
    </w:p>
    <w:p w14:paraId="0F48C944" w14:textId="77777777" w:rsidR="00EB4BB6" w:rsidRPr="000808E0" w:rsidRDefault="00EB4BB6" w:rsidP="00BD374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umět si spojit roční období s různými sezónními pracemi – vážit si práce druhých</w:t>
      </w:r>
    </w:p>
    <w:p w14:paraId="765DE894" w14:textId="77777777" w:rsidR="00EB4BB6" w:rsidRPr="000808E0" w:rsidRDefault="00EB4BB6" w:rsidP="00BD374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poznávat zásady zdravého životního stylu</w:t>
      </w:r>
    </w:p>
    <w:p w14:paraId="0BB05C6C" w14:textId="77777777" w:rsidR="00EB4BB6" w:rsidRPr="000808E0" w:rsidRDefault="00EB4BB6" w:rsidP="00EB4BB6">
      <w:pPr>
        <w:suppressAutoHyphens/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podporovat dětská přátelství</w:t>
      </w:r>
    </w:p>
    <w:p w14:paraId="07D64905" w14:textId="77777777" w:rsidR="00EB4BB6" w:rsidRPr="000808E0" w:rsidRDefault="00EB4BB6" w:rsidP="000808E0">
      <w:pPr>
        <w:suppressAutoHyphens/>
        <w:spacing w:after="0" w:line="240" w:lineRule="auto"/>
        <w:rPr>
          <w:rFonts w:asciiTheme="majorHAnsi" w:hAnsiTheme="majorHAnsi" w:cstheme="majorHAnsi"/>
        </w:rPr>
      </w:pPr>
    </w:p>
    <w:p w14:paraId="42BBF79E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0808E0">
        <w:rPr>
          <w:rFonts w:asciiTheme="majorHAnsi" w:hAnsiTheme="majorHAnsi" w:cstheme="majorHAnsi"/>
          <w:b/>
        </w:rPr>
        <w:t>Očekávané kompetence:</w:t>
      </w:r>
    </w:p>
    <w:p w14:paraId="40174815" w14:textId="77777777" w:rsidR="00EB4BB6" w:rsidRPr="000808E0" w:rsidRDefault="00EB4BB6" w:rsidP="00BD374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má zájem pochopit jevy kolem sebe, dovede se ptát</w:t>
      </w:r>
    </w:p>
    <w:p w14:paraId="583525BE" w14:textId="77777777" w:rsidR="00EB4BB6" w:rsidRPr="000808E0" w:rsidRDefault="00EB4BB6" w:rsidP="00BD374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řeší jednoduché problémy</w:t>
      </w:r>
    </w:p>
    <w:p w14:paraId="09F5DB3E" w14:textId="77777777" w:rsidR="00EB4BB6" w:rsidRPr="000808E0" w:rsidRDefault="00EB4BB6" w:rsidP="00BD374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chce poznávat</w:t>
      </w:r>
    </w:p>
    <w:p w14:paraId="37E89E9C" w14:textId="77777777" w:rsidR="00EB4BB6" w:rsidRPr="000808E0" w:rsidRDefault="00EB4BB6" w:rsidP="00BD374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rozlišuje lidské aktivity na ty, které mohou zdraví podporovat, nebo poškozovat</w:t>
      </w:r>
    </w:p>
    <w:p w14:paraId="72198C47" w14:textId="77777777" w:rsidR="00EB4BB6" w:rsidRPr="000808E0" w:rsidRDefault="00EB4BB6" w:rsidP="00BD374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rozvíjí své poznávací funkce, dovede se ptát</w:t>
      </w:r>
    </w:p>
    <w:p w14:paraId="5927762E" w14:textId="77777777" w:rsidR="00EB4BB6" w:rsidRPr="000808E0" w:rsidRDefault="00EB4BB6" w:rsidP="00BD374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uvědomuje si, že svým chováním může vytvářet prostředí pohody</w:t>
      </w:r>
    </w:p>
    <w:p w14:paraId="59ED9C40" w14:textId="77777777" w:rsidR="00EB4BB6" w:rsidRPr="000808E0" w:rsidRDefault="00EB4BB6" w:rsidP="00BD374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prožívá vztah k přírodě, cítí k ní zodpovědnost, úmyslně ji nepoškozuje</w:t>
      </w:r>
    </w:p>
    <w:p w14:paraId="0B901F6A" w14:textId="77777777" w:rsidR="00EB4BB6" w:rsidRPr="000808E0" w:rsidRDefault="00EB4BB6" w:rsidP="00BD374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rozvíjet řečové schopnosti a jazykové dovednosti</w:t>
      </w:r>
    </w:p>
    <w:p w14:paraId="3311E905" w14:textId="77777777" w:rsidR="00EB4BB6" w:rsidRPr="000808E0" w:rsidRDefault="00EB4BB6" w:rsidP="00BD374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rozvíjet paměť, pozornost, představivost a fantazii</w:t>
      </w:r>
    </w:p>
    <w:p w14:paraId="5125318B" w14:textId="77777777" w:rsidR="00EB4BB6" w:rsidRPr="000808E0" w:rsidRDefault="00EB4BB6" w:rsidP="00BD374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osvojovat si návyky k podpoře osobní pohody</w:t>
      </w:r>
    </w:p>
    <w:p w14:paraId="1AEA7B56" w14:textId="77777777" w:rsidR="00EB4BB6" w:rsidRPr="000808E0" w:rsidRDefault="00EB4BB6" w:rsidP="00BD374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kultivovat mravní a estetické vnímání a cítění</w:t>
      </w:r>
    </w:p>
    <w:p w14:paraId="308A63EA" w14:textId="77777777" w:rsidR="00EB4BB6" w:rsidRPr="000808E0" w:rsidRDefault="00EB4BB6" w:rsidP="00EB4BB6">
      <w:pPr>
        <w:suppressAutoHyphens/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osvojovat si jednoduché poznatky o světě a životě, o přírodě a jejích proměnách</w:t>
      </w:r>
    </w:p>
    <w:p w14:paraId="4827E166" w14:textId="77777777" w:rsidR="00EB4BB6" w:rsidRDefault="00EB4BB6" w:rsidP="000808E0">
      <w:pPr>
        <w:spacing w:after="0" w:line="240" w:lineRule="auto"/>
        <w:rPr>
          <w:rFonts w:asciiTheme="majorHAnsi" w:hAnsiTheme="majorHAnsi" w:cstheme="majorHAnsi"/>
        </w:rPr>
      </w:pPr>
    </w:p>
    <w:p w14:paraId="4C0EB1D5" w14:textId="77777777" w:rsidR="000808E0" w:rsidRDefault="000808E0" w:rsidP="000808E0">
      <w:pPr>
        <w:spacing w:after="0" w:line="240" w:lineRule="auto"/>
        <w:rPr>
          <w:rFonts w:asciiTheme="majorHAnsi" w:hAnsiTheme="majorHAnsi" w:cstheme="majorHAnsi"/>
        </w:rPr>
      </w:pPr>
    </w:p>
    <w:p w14:paraId="40428635" w14:textId="77777777" w:rsidR="000808E0" w:rsidRDefault="000808E0" w:rsidP="000808E0">
      <w:pPr>
        <w:spacing w:after="0" w:line="240" w:lineRule="auto"/>
        <w:rPr>
          <w:rFonts w:asciiTheme="majorHAnsi" w:hAnsiTheme="majorHAnsi" w:cstheme="majorHAnsi"/>
        </w:rPr>
      </w:pPr>
    </w:p>
    <w:p w14:paraId="11B2ED5C" w14:textId="77777777" w:rsidR="000808E0" w:rsidRPr="000808E0" w:rsidRDefault="000808E0" w:rsidP="000808E0">
      <w:pPr>
        <w:spacing w:after="0" w:line="240" w:lineRule="auto"/>
        <w:rPr>
          <w:rFonts w:asciiTheme="majorHAnsi" w:hAnsiTheme="majorHAnsi" w:cstheme="majorHAnsi"/>
        </w:rPr>
      </w:pPr>
    </w:p>
    <w:p w14:paraId="3CFED448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0808E0">
        <w:rPr>
          <w:rFonts w:asciiTheme="majorHAnsi" w:hAnsiTheme="majorHAnsi" w:cstheme="majorHAnsi"/>
          <w:b/>
        </w:rPr>
        <w:lastRenderedPageBreak/>
        <w:t>Očekávané výstupy:</w:t>
      </w:r>
    </w:p>
    <w:p w14:paraId="172299E9" w14:textId="77777777" w:rsidR="00EB4BB6" w:rsidRPr="000808E0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umět pojmenovat podzimní ovoce a zeleninu</w:t>
      </w:r>
    </w:p>
    <w:p w14:paraId="25774BA0" w14:textId="77777777" w:rsidR="00EB4BB6" w:rsidRPr="000808E0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umět pojmenovat volně žijící zvířata</w:t>
      </w:r>
    </w:p>
    <w:p w14:paraId="6C9CF3A4" w14:textId="77777777" w:rsidR="00EB4BB6" w:rsidRPr="000808E0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vědět, jaké je roční období a čím je charakteristické</w:t>
      </w:r>
    </w:p>
    <w:p w14:paraId="5C3BD576" w14:textId="77777777" w:rsidR="00EB4BB6" w:rsidRPr="000808E0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vědět, čím ohrožujeme své zdraví</w:t>
      </w:r>
    </w:p>
    <w:p w14:paraId="7E78E582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zapojovat do poznávání všechny smysly</w:t>
      </w:r>
    </w:p>
    <w:p w14:paraId="7F099DAA" w14:textId="77777777" w:rsidR="00EB4BB6" w:rsidRPr="000808E0" w:rsidRDefault="00EB4BB6" w:rsidP="00EB4BB6">
      <w:pPr>
        <w:suppressAutoHyphens/>
        <w:spacing w:line="240" w:lineRule="auto"/>
        <w:rPr>
          <w:rFonts w:asciiTheme="majorHAnsi" w:hAnsiTheme="majorHAnsi" w:cstheme="majorHAnsi"/>
          <w:b/>
        </w:rPr>
      </w:pPr>
    </w:p>
    <w:p w14:paraId="2EF28343" w14:textId="77777777" w:rsidR="00EB4BB6" w:rsidRPr="000808E0" w:rsidRDefault="00EB4BB6" w:rsidP="00EB4BB6">
      <w:pPr>
        <w:suppressAutoHyphens/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  <w:b/>
        </w:rPr>
        <w:t>Rizika:</w:t>
      </w:r>
    </w:p>
    <w:p w14:paraId="28A26899" w14:textId="77777777" w:rsidR="00EB4BB6" w:rsidRPr="000808E0" w:rsidRDefault="00EB4BB6" w:rsidP="00BD374C">
      <w:pPr>
        <w:widowControl w:val="0"/>
        <w:suppressAutoHyphens/>
        <w:spacing w:after="0" w:line="240" w:lineRule="auto"/>
        <w:rPr>
          <w:rFonts w:asciiTheme="majorHAnsi" w:eastAsia="Lucida Sans Unicode" w:hAnsiTheme="majorHAnsi" w:cstheme="majorHAnsi"/>
          <w:kern w:val="1"/>
        </w:rPr>
      </w:pPr>
      <w:r w:rsidRPr="000808E0">
        <w:rPr>
          <w:rFonts w:asciiTheme="majorHAnsi" w:hAnsiTheme="majorHAnsi" w:cstheme="majorHAnsi"/>
        </w:rPr>
        <w:t xml:space="preserve">- </w:t>
      </w:r>
      <w:r w:rsidRPr="000808E0">
        <w:rPr>
          <w:rFonts w:asciiTheme="majorHAnsi" w:eastAsia="Lucida Sans Unicode" w:hAnsiTheme="majorHAnsi" w:cstheme="majorHAnsi"/>
          <w:kern w:val="1"/>
        </w:rPr>
        <w:t>málo podnětů a aktivit podporující prožívání</w:t>
      </w:r>
    </w:p>
    <w:p w14:paraId="79938574" w14:textId="77777777" w:rsidR="00EB4BB6" w:rsidRPr="000808E0" w:rsidRDefault="00EB4BB6" w:rsidP="00BD374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- nevhodné prostory pro pohybové činnosti </w:t>
      </w:r>
    </w:p>
    <w:p w14:paraId="2B73A51C" w14:textId="77777777" w:rsidR="00EB4BB6" w:rsidRPr="000808E0" w:rsidRDefault="00EB4BB6" w:rsidP="00BD374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omezený přístup ke knížkám</w:t>
      </w:r>
    </w:p>
    <w:p w14:paraId="0E91E14A" w14:textId="77777777" w:rsidR="00EB4BB6" w:rsidRPr="000808E0" w:rsidRDefault="00EB4BB6" w:rsidP="00BD374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nedostatek příležitostí k poznávacím činnostem založeným na vlastní zkušenosti</w:t>
      </w:r>
    </w:p>
    <w:p w14:paraId="0D7C9D9E" w14:textId="77777777" w:rsidR="00EB4BB6" w:rsidRPr="000808E0" w:rsidRDefault="00EB4BB6" w:rsidP="00BD374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nemožnost spolupodílet se na volbě činností a témat, které se v mateřské škole realizují</w:t>
      </w:r>
    </w:p>
    <w:p w14:paraId="00B75FB0" w14:textId="77777777" w:rsidR="00EB4BB6" w:rsidRPr="000808E0" w:rsidRDefault="00EB4BB6" w:rsidP="00BD374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mnoho nefunkčních pravidel, děti se nepodílejí na jejich vytváření, ne všichni je dodržují</w:t>
      </w:r>
    </w:p>
    <w:p w14:paraId="15DE99A3" w14:textId="77777777" w:rsidR="00EB4BB6" w:rsidRPr="000808E0" w:rsidRDefault="00EB4BB6" w:rsidP="00BD374C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převaha zprostředkovaného světa filmem</w:t>
      </w:r>
    </w:p>
    <w:p w14:paraId="17B8CC9F" w14:textId="77777777" w:rsidR="00EB4BB6" w:rsidRPr="000808E0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nepravdivé odpovědi na přirozené otázky</w:t>
      </w:r>
    </w:p>
    <w:p w14:paraId="278EBCE7" w14:textId="77777777" w:rsidR="00EB4BB6" w:rsidRPr="000808E0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nedostatečný prostor pro samostatnost</w:t>
      </w:r>
    </w:p>
    <w:p w14:paraId="29F1B08A" w14:textId="77777777" w:rsidR="00EB4BB6" w:rsidRPr="000808E0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nedůvěra ve schopnosti dítěte</w:t>
      </w:r>
    </w:p>
    <w:p w14:paraId="380E6C52" w14:textId="77777777" w:rsidR="00EB4BB6" w:rsidRPr="000808E0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přehnané požadavky na sebeobsluhu</w:t>
      </w:r>
    </w:p>
    <w:p w14:paraId="1C5E613E" w14:textId="77777777" w:rsidR="00EB4BB6" w:rsidRPr="000808E0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nevhodná obuv a oblečení dětí</w:t>
      </w:r>
    </w:p>
    <w:p w14:paraId="6BC5426A" w14:textId="77777777" w:rsidR="00EB4BB6" w:rsidRPr="000808E0" w:rsidRDefault="00EB4BB6" w:rsidP="00BD374C">
      <w:p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trestání dětí vyřazením ze skupiny</w:t>
      </w:r>
    </w:p>
    <w:p w14:paraId="0991D3DF" w14:textId="77777777" w:rsidR="00EB4BB6" w:rsidRPr="000808E0" w:rsidRDefault="00EB4BB6" w:rsidP="00EB4BB6">
      <w:pPr>
        <w:spacing w:after="24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řešení konfliktů za děti</w:t>
      </w:r>
    </w:p>
    <w:p w14:paraId="3A79D320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6EA5468B" w14:textId="77777777" w:rsidR="00EB4BB6" w:rsidRPr="000808E0" w:rsidRDefault="00EB4BB6" w:rsidP="00B8325F">
      <w:pPr>
        <w:pStyle w:val="Nadpis4"/>
        <w:numPr>
          <w:ilvl w:val="0"/>
          <w:numId w:val="223"/>
        </w:numPr>
        <w:rPr>
          <w:rFonts w:asciiTheme="majorHAnsi" w:hAnsiTheme="majorHAnsi" w:cstheme="majorHAnsi"/>
          <w:i w:val="0"/>
          <w:sz w:val="28"/>
          <w:u w:val="single"/>
        </w:rPr>
      </w:pPr>
      <w:bookmarkStart w:id="112" w:name="_Toc207835135"/>
      <w:r w:rsidRPr="000808E0">
        <w:rPr>
          <w:rFonts w:asciiTheme="majorHAnsi" w:hAnsiTheme="majorHAnsi" w:cstheme="majorHAnsi"/>
          <w:i w:val="0"/>
          <w:sz w:val="28"/>
          <w:u w:val="single"/>
        </w:rPr>
        <w:t>Na poli</w:t>
      </w:r>
      <w:bookmarkEnd w:id="112"/>
    </w:p>
    <w:p w14:paraId="55902D1E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0808E0">
        <w:rPr>
          <w:rFonts w:asciiTheme="majorHAnsi" w:hAnsiTheme="majorHAnsi" w:cstheme="majorHAnsi"/>
          <w:b/>
        </w:rPr>
        <w:t>Dílčí cíle projektu:</w:t>
      </w:r>
    </w:p>
    <w:p w14:paraId="171FC406" w14:textId="43F00999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- </w:t>
      </w:r>
      <w:r w:rsidR="00ED583B">
        <w:rPr>
          <w:rFonts w:asciiTheme="majorHAnsi" w:hAnsiTheme="majorHAnsi" w:cstheme="majorHAnsi"/>
        </w:rPr>
        <w:t>Seznamovat se</w:t>
      </w:r>
      <w:r w:rsidRPr="000808E0">
        <w:rPr>
          <w:rFonts w:asciiTheme="majorHAnsi" w:hAnsiTheme="majorHAnsi" w:cstheme="majorHAnsi"/>
        </w:rPr>
        <w:t xml:space="preserve"> život</w:t>
      </w:r>
      <w:r w:rsidR="00ED583B">
        <w:rPr>
          <w:rFonts w:asciiTheme="majorHAnsi" w:hAnsiTheme="majorHAnsi" w:cstheme="majorHAnsi"/>
        </w:rPr>
        <w:t>em</w:t>
      </w:r>
      <w:r w:rsidRPr="000808E0">
        <w:rPr>
          <w:rFonts w:asciiTheme="majorHAnsi" w:hAnsiTheme="majorHAnsi" w:cstheme="majorHAnsi"/>
        </w:rPr>
        <w:t xml:space="preserve"> ptáků a volně žijících zvířat, </w:t>
      </w:r>
      <w:r w:rsidR="00ED583B">
        <w:rPr>
          <w:rFonts w:asciiTheme="majorHAnsi" w:hAnsiTheme="majorHAnsi" w:cstheme="majorHAnsi"/>
        </w:rPr>
        <w:t>prohlubovat</w:t>
      </w:r>
      <w:r w:rsidRPr="000808E0">
        <w:rPr>
          <w:rFonts w:asciiTheme="majorHAnsi" w:hAnsiTheme="majorHAnsi" w:cstheme="majorHAnsi"/>
        </w:rPr>
        <w:t xml:space="preserve"> poznatky o přírodě.</w:t>
      </w:r>
    </w:p>
    <w:p w14:paraId="38AFD1C7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4C0F9097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0808E0">
        <w:rPr>
          <w:rFonts w:asciiTheme="majorHAnsi" w:hAnsiTheme="majorHAnsi" w:cstheme="majorHAnsi"/>
          <w:b/>
        </w:rPr>
        <w:t xml:space="preserve">Činnosti k tématu: </w:t>
      </w:r>
    </w:p>
    <w:p w14:paraId="0C2ACDC5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  <w:b/>
          <w:i/>
        </w:rPr>
        <w:t xml:space="preserve">Modrý kamínek </w:t>
      </w:r>
      <w:r w:rsidRPr="000808E0">
        <w:rPr>
          <w:rFonts w:asciiTheme="majorHAnsi" w:hAnsiTheme="majorHAnsi" w:cstheme="majorHAnsi"/>
          <w:b/>
          <w:i/>
        </w:rPr>
        <w:tab/>
      </w:r>
    </w:p>
    <w:p w14:paraId="6124BB08" w14:textId="77777777" w:rsidR="00EB4BB6" w:rsidRPr="000808E0" w:rsidRDefault="00EB4BB6" w:rsidP="00675E24">
      <w:pPr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upevňovat přímé držení těla, dýchání – motivované prací na poli</w:t>
      </w:r>
    </w:p>
    <w:p w14:paraId="59281226" w14:textId="77777777" w:rsidR="00EB4BB6" w:rsidRPr="000808E0" w:rsidRDefault="00EB4BB6" w:rsidP="00675E24">
      <w:pPr>
        <w:numPr>
          <w:ilvl w:val="0"/>
          <w:numId w:val="17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procvičovat běh s vyhýbáním – let vlaštovek</w:t>
      </w:r>
    </w:p>
    <w:p w14:paraId="714D1963" w14:textId="77777777" w:rsidR="00EB4BB6" w:rsidRPr="000808E0" w:rsidRDefault="00EB4BB6" w:rsidP="00675E24">
      <w:pPr>
        <w:numPr>
          <w:ilvl w:val="0"/>
          <w:numId w:val="17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zrakové vnímání s orientací – co se sklízí na poli</w:t>
      </w:r>
    </w:p>
    <w:p w14:paraId="35D3E626" w14:textId="77777777" w:rsidR="00EB4BB6" w:rsidRPr="000808E0" w:rsidRDefault="00EB4BB6" w:rsidP="00675E24">
      <w:pPr>
        <w:numPr>
          <w:ilvl w:val="0"/>
          <w:numId w:val="17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chuť, zrak, hmat – výstavka podzim </w:t>
      </w:r>
      <w:proofErr w:type="gramStart"/>
      <w:r w:rsidRPr="000808E0">
        <w:rPr>
          <w:rFonts w:asciiTheme="majorHAnsi" w:hAnsiTheme="majorHAnsi" w:cstheme="majorHAnsi"/>
        </w:rPr>
        <w:t>plodů - brambory</w:t>
      </w:r>
      <w:proofErr w:type="gramEnd"/>
      <w:r w:rsidRPr="000808E0">
        <w:rPr>
          <w:rFonts w:asciiTheme="majorHAnsi" w:hAnsiTheme="majorHAnsi" w:cstheme="majorHAnsi"/>
        </w:rPr>
        <w:t>, kukuřice, řepa</w:t>
      </w:r>
    </w:p>
    <w:p w14:paraId="1D310AF6" w14:textId="77777777" w:rsidR="00EB4BB6" w:rsidRPr="000808E0" w:rsidRDefault="00EB4BB6" w:rsidP="00675E24">
      <w:pPr>
        <w:numPr>
          <w:ilvl w:val="0"/>
          <w:numId w:val="17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rozvíjet jemnou motoriku –</w:t>
      </w:r>
      <w:r w:rsidR="00D157DC" w:rsidRPr="000808E0">
        <w:rPr>
          <w:rFonts w:asciiTheme="majorHAnsi" w:hAnsiTheme="majorHAnsi" w:cstheme="majorHAnsi"/>
        </w:rPr>
        <w:t xml:space="preserve"> </w:t>
      </w:r>
      <w:r w:rsidRPr="000808E0">
        <w:rPr>
          <w:rFonts w:asciiTheme="majorHAnsi" w:hAnsiTheme="majorHAnsi" w:cstheme="majorHAnsi"/>
        </w:rPr>
        <w:t>pracovní listy</w:t>
      </w:r>
    </w:p>
    <w:p w14:paraId="7D7E39F5" w14:textId="77777777" w:rsidR="00EB4BB6" w:rsidRPr="000808E0" w:rsidRDefault="00EB4BB6" w:rsidP="00675E24">
      <w:pPr>
        <w:numPr>
          <w:ilvl w:val="0"/>
          <w:numId w:val="17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bezpečné zacházení s nůžkami při vystřihování, rovný střih</w:t>
      </w:r>
    </w:p>
    <w:p w14:paraId="6E826DDA" w14:textId="77777777" w:rsidR="00EB4BB6" w:rsidRDefault="00EB4BB6" w:rsidP="00675E24">
      <w:pPr>
        <w:numPr>
          <w:ilvl w:val="0"/>
          <w:numId w:val="17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správné držení tužky, pečlivost při vykreslování obrázku</w:t>
      </w:r>
    </w:p>
    <w:p w14:paraId="370F832C" w14:textId="77777777" w:rsidR="000808E0" w:rsidRDefault="000808E0" w:rsidP="000808E0">
      <w:pPr>
        <w:suppressAutoHyphens/>
        <w:spacing w:after="0" w:line="240" w:lineRule="auto"/>
        <w:rPr>
          <w:rFonts w:asciiTheme="majorHAnsi" w:hAnsiTheme="majorHAnsi" w:cstheme="majorHAnsi"/>
        </w:rPr>
      </w:pPr>
    </w:p>
    <w:p w14:paraId="3D4C7654" w14:textId="77777777" w:rsidR="000808E0" w:rsidRDefault="000808E0" w:rsidP="000808E0">
      <w:pPr>
        <w:suppressAutoHyphens/>
        <w:spacing w:after="0" w:line="240" w:lineRule="auto"/>
        <w:rPr>
          <w:rFonts w:asciiTheme="majorHAnsi" w:hAnsiTheme="majorHAnsi" w:cstheme="majorHAnsi"/>
        </w:rPr>
      </w:pPr>
    </w:p>
    <w:p w14:paraId="0E01430B" w14:textId="77777777" w:rsidR="00ED583B" w:rsidRPr="000808E0" w:rsidRDefault="00ED583B" w:rsidP="000808E0">
      <w:pPr>
        <w:suppressAutoHyphens/>
        <w:spacing w:after="0" w:line="240" w:lineRule="auto"/>
        <w:rPr>
          <w:rFonts w:asciiTheme="majorHAnsi" w:hAnsiTheme="majorHAnsi" w:cstheme="majorHAnsi"/>
        </w:rPr>
      </w:pPr>
    </w:p>
    <w:p w14:paraId="1CBD3C28" w14:textId="77777777" w:rsidR="00EB4BB6" w:rsidRPr="000808E0" w:rsidRDefault="00EB4BB6" w:rsidP="00EB4BB6">
      <w:pPr>
        <w:suppressAutoHyphens/>
        <w:spacing w:line="240" w:lineRule="auto"/>
        <w:ind w:left="845"/>
        <w:rPr>
          <w:rFonts w:asciiTheme="majorHAnsi" w:hAnsiTheme="majorHAnsi" w:cstheme="majorHAnsi"/>
        </w:rPr>
      </w:pPr>
    </w:p>
    <w:p w14:paraId="22B99D08" w14:textId="77777777" w:rsidR="00EB4BB6" w:rsidRPr="000808E0" w:rsidRDefault="00EB4BB6" w:rsidP="00EB4BB6">
      <w:pPr>
        <w:tabs>
          <w:tab w:val="left" w:pos="1055"/>
        </w:tabs>
        <w:spacing w:line="240" w:lineRule="auto"/>
        <w:rPr>
          <w:rFonts w:asciiTheme="majorHAnsi" w:hAnsiTheme="majorHAnsi" w:cstheme="majorHAnsi"/>
          <w:b/>
          <w:i/>
        </w:rPr>
      </w:pPr>
      <w:r w:rsidRPr="000808E0">
        <w:rPr>
          <w:rFonts w:asciiTheme="majorHAnsi" w:hAnsiTheme="majorHAnsi" w:cstheme="majorHAnsi"/>
          <w:b/>
          <w:i/>
        </w:rPr>
        <w:lastRenderedPageBreak/>
        <w:t>Žlutý kamínek</w:t>
      </w:r>
    </w:p>
    <w:p w14:paraId="45C9EEDC" w14:textId="77777777" w:rsidR="00EB4BB6" w:rsidRPr="000808E0" w:rsidRDefault="00EB4BB6" w:rsidP="00675E24">
      <w:pPr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rozšiřovat slovní zásobu</w:t>
      </w:r>
    </w:p>
    <w:p w14:paraId="6EDD352D" w14:textId="77777777" w:rsidR="00EB4BB6" w:rsidRPr="000808E0" w:rsidRDefault="00EB4BB6" w:rsidP="00675E24">
      <w:pPr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rozvíjet cit pro fonetický sluch – vytleskávání</w:t>
      </w:r>
    </w:p>
    <w:p w14:paraId="374DF596" w14:textId="77777777" w:rsidR="00EB4BB6" w:rsidRPr="000808E0" w:rsidRDefault="00EB4BB6" w:rsidP="00675E24">
      <w:pPr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péče o správnou výslovnost – veršovánky na určitou hlásku</w:t>
      </w:r>
    </w:p>
    <w:p w14:paraId="44D3473F" w14:textId="77777777" w:rsidR="00EB4BB6" w:rsidRPr="000808E0" w:rsidRDefault="00EB4BB6" w:rsidP="00675E24">
      <w:pPr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umět charakterizovat roční období (2 až 3 znaky)</w:t>
      </w:r>
    </w:p>
    <w:p w14:paraId="786107DC" w14:textId="77777777" w:rsidR="00EB4BB6" w:rsidRPr="000808E0" w:rsidRDefault="00EB4BB6" w:rsidP="00675E24">
      <w:pPr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poznat a pojmenovat některá volně žijící zvířata</w:t>
      </w:r>
    </w:p>
    <w:p w14:paraId="3D778A2B" w14:textId="77777777" w:rsidR="00EB4BB6" w:rsidRPr="000808E0" w:rsidRDefault="00EB4BB6" w:rsidP="00675E24">
      <w:pPr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určovat počet, vést děti k osvojení řady </w:t>
      </w:r>
      <w:proofErr w:type="gramStart"/>
      <w:r w:rsidRPr="000808E0">
        <w:rPr>
          <w:rFonts w:asciiTheme="majorHAnsi" w:hAnsiTheme="majorHAnsi" w:cstheme="majorHAnsi"/>
        </w:rPr>
        <w:t>1- 6</w:t>
      </w:r>
      <w:proofErr w:type="gramEnd"/>
    </w:p>
    <w:p w14:paraId="2DFC6837" w14:textId="77777777" w:rsidR="00EB4BB6" w:rsidRPr="000808E0" w:rsidRDefault="00EB4BB6" w:rsidP="00675E24">
      <w:pPr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určovat počet a kdo je </w:t>
      </w:r>
      <w:proofErr w:type="gramStart"/>
      <w:r w:rsidRPr="000808E0">
        <w:rPr>
          <w:rFonts w:asciiTheme="majorHAnsi" w:hAnsiTheme="majorHAnsi" w:cstheme="majorHAnsi"/>
        </w:rPr>
        <w:t>první,poslední</w:t>
      </w:r>
      <w:proofErr w:type="gramEnd"/>
      <w:r w:rsidRPr="000808E0">
        <w:rPr>
          <w:rFonts w:asciiTheme="majorHAnsi" w:hAnsiTheme="majorHAnsi" w:cstheme="majorHAnsi"/>
        </w:rPr>
        <w:t>- pohádka O řepě</w:t>
      </w:r>
    </w:p>
    <w:p w14:paraId="4736E297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1F9FA82E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  <w:b/>
          <w:i/>
        </w:rPr>
        <w:t>Červený kamínek</w:t>
      </w:r>
    </w:p>
    <w:p w14:paraId="4B03A0B6" w14:textId="77777777" w:rsidR="00EB4BB6" w:rsidRPr="000808E0" w:rsidRDefault="00EB4BB6" w:rsidP="00675E24">
      <w:pPr>
        <w:numPr>
          <w:ilvl w:val="0"/>
          <w:numId w:val="19"/>
        </w:num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vědět, že pracovitost je vlastnost člověka, která mu přináší prospěch</w:t>
      </w:r>
    </w:p>
    <w:p w14:paraId="65394234" w14:textId="77777777" w:rsidR="00EB4BB6" w:rsidRPr="000808E0" w:rsidRDefault="00EB4BB6" w:rsidP="00675E24">
      <w:pPr>
        <w:numPr>
          <w:ilvl w:val="0"/>
          <w:numId w:val="19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vyrábět jednoduché dárky pro kamarády, výzdoba MŠ</w:t>
      </w:r>
    </w:p>
    <w:p w14:paraId="60ADA7CB" w14:textId="77777777" w:rsidR="00EB4BB6" w:rsidRPr="000808E0" w:rsidRDefault="00EB4BB6" w:rsidP="00675E24">
      <w:pPr>
        <w:numPr>
          <w:ilvl w:val="0"/>
          <w:numId w:val="19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ocenit výsledky kamaráda, pomáhat si navzájem</w:t>
      </w:r>
    </w:p>
    <w:p w14:paraId="010B0DF6" w14:textId="77777777" w:rsidR="00EB4BB6" w:rsidRPr="000808E0" w:rsidRDefault="00EB4BB6" w:rsidP="00EB4BB6">
      <w:pPr>
        <w:tabs>
          <w:tab w:val="left" w:pos="1055"/>
        </w:tabs>
        <w:suppressAutoHyphens/>
        <w:spacing w:line="240" w:lineRule="auto"/>
        <w:ind w:left="1055"/>
        <w:rPr>
          <w:rFonts w:asciiTheme="majorHAnsi" w:hAnsiTheme="majorHAnsi" w:cstheme="majorHAnsi"/>
        </w:rPr>
      </w:pPr>
    </w:p>
    <w:p w14:paraId="20234978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  <w:b/>
          <w:i/>
        </w:rPr>
        <w:t>Bílý kamínek</w:t>
      </w:r>
    </w:p>
    <w:p w14:paraId="04C655CB" w14:textId="77777777" w:rsidR="00EB4BB6" w:rsidRPr="000808E0" w:rsidRDefault="00EB4BB6" w:rsidP="00675E24">
      <w:pPr>
        <w:numPr>
          <w:ilvl w:val="0"/>
          <w:numId w:val="20"/>
        </w:num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kreslení na námět podle četby, zaplnit plochu</w:t>
      </w:r>
    </w:p>
    <w:p w14:paraId="47D5F984" w14:textId="77777777" w:rsidR="00EB4BB6" w:rsidRPr="000808E0" w:rsidRDefault="00EB4BB6" w:rsidP="00675E24">
      <w:pPr>
        <w:numPr>
          <w:ilvl w:val="0"/>
          <w:numId w:val="20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rozvíjet fantazii, smysl pro barvy a tvar –</w:t>
      </w:r>
      <w:r w:rsidR="00D157DC" w:rsidRPr="000808E0">
        <w:rPr>
          <w:rFonts w:asciiTheme="majorHAnsi" w:hAnsiTheme="majorHAnsi" w:cstheme="majorHAnsi"/>
        </w:rPr>
        <w:t xml:space="preserve"> </w:t>
      </w:r>
      <w:r w:rsidRPr="000808E0">
        <w:rPr>
          <w:rFonts w:asciiTheme="majorHAnsi" w:hAnsiTheme="majorHAnsi" w:cstheme="majorHAnsi"/>
        </w:rPr>
        <w:t>bramborová tiskátka</w:t>
      </w:r>
    </w:p>
    <w:p w14:paraId="76D217F3" w14:textId="77777777" w:rsidR="00EB4BB6" w:rsidRPr="000808E0" w:rsidRDefault="00EB4BB6" w:rsidP="00675E24">
      <w:pPr>
        <w:numPr>
          <w:ilvl w:val="0"/>
          <w:numId w:val="20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upevňovat správnou intonaci, radost ze </w:t>
      </w:r>
      <w:proofErr w:type="gramStart"/>
      <w:r w:rsidRPr="000808E0">
        <w:rPr>
          <w:rFonts w:asciiTheme="majorHAnsi" w:hAnsiTheme="majorHAnsi" w:cstheme="majorHAnsi"/>
        </w:rPr>
        <w:t>zpěvu- nácvik</w:t>
      </w:r>
      <w:proofErr w:type="gramEnd"/>
      <w:r w:rsidRPr="000808E0">
        <w:rPr>
          <w:rFonts w:asciiTheme="majorHAnsi" w:hAnsiTheme="majorHAnsi" w:cstheme="majorHAnsi"/>
        </w:rPr>
        <w:t xml:space="preserve"> písně s podzimní tématikou</w:t>
      </w:r>
    </w:p>
    <w:p w14:paraId="74EDC973" w14:textId="77777777" w:rsidR="00EB4BB6" w:rsidRPr="000808E0" w:rsidRDefault="00EB4BB6" w:rsidP="00675E24">
      <w:pPr>
        <w:numPr>
          <w:ilvl w:val="0"/>
          <w:numId w:val="20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vyslechnout příběh s dětskými hrdiny </w:t>
      </w:r>
    </w:p>
    <w:p w14:paraId="61562A80" w14:textId="77777777" w:rsidR="00EB4BB6" w:rsidRPr="000808E0" w:rsidRDefault="00EB4BB6" w:rsidP="00675E24">
      <w:pPr>
        <w:numPr>
          <w:ilvl w:val="0"/>
          <w:numId w:val="20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klást základy pro výraznost recitace – nácvik básně</w:t>
      </w:r>
    </w:p>
    <w:p w14:paraId="41A955BA" w14:textId="77777777" w:rsidR="00EB4BB6" w:rsidRPr="000808E0" w:rsidRDefault="00EB4BB6" w:rsidP="00675E24">
      <w:pPr>
        <w:numPr>
          <w:ilvl w:val="0"/>
          <w:numId w:val="20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soustředit se na poslech pohádky</w:t>
      </w:r>
    </w:p>
    <w:p w14:paraId="184AA99F" w14:textId="77777777" w:rsidR="00EB4BB6" w:rsidRPr="000808E0" w:rsidRDefault="00EB4BB6" w:rsidP="00675E24">
      <w:pPr>
        <w:numPr>
          <w:ilvl w:val="0"/>
          <w:numId w:val="20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postupně pochopit vtip a slovní hru ve veršovaném textu dokresli drakovi zuby „Draku, ty jsi vážně drak?“</w:t>
      </w:r>
    </w:p>
    <w:p w14:paraId="035A0591" w14:textId="77777777" w:rsidR="00EB4BB6" w:rsidRPr="000808E0" w:rsidRDefault="00EB4BB6" w:rsidP="00EB4BB6">
      <w:pPr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2F94461F" w14:textId="77777777" w:rsidR="00EB4BB6" w:rsidRPr="000808E0" w:rsidRDefault="00EB4BB6" w:rsidP="00EB4BB6">
      <w:pPr>
        <w:tabs>
          <w:tab w:val="left" w:pos="1055"/>
        </w:tabs>
        <w:suppressAutoHyphens/>
        <w:spacing w:line="240" w:lineRule="auto"/>
        <w:ind w:left="2130" w:hanging="2130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  <w:b/>
          <w:i/>
        </w:rPr>
        <w:t>Zelený kamínek</w:t>
      </w:r>
    </w:p>
    <w:p w14:paraId="6652E0CF" w14:textId="77777777" w:rsidR="00EB4BB6" w:rsidRPr="000808E0" w:rsidRDefault="00EB4BB6" w:rsidP="00675E24">
      <w:pPr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osvojovat si jednoduché poznatky o přírodě a jejích </w:t>
      </w:r>
      <w:proofErr w:type="gramStart"/>
      <w:r w:rsidRPr="000808E0">
        <w:rPr>
          <w:rFonts w:asciiTheme="majorHAnsi" w:hAnsiTheme="majorHAnsi" w:cstheme="majorHAnsi"/>
        </w:rPr>
        <w:t>proměnách- listy</w:t>
      </w:r>
      <w:proofErr w:type="gramEnd"/>
      <w:r w:rsidRPr="000808E0">
        <w:rPr>
          <w:rFonts w:asciiTheme="majorHAnsi" w:hAnsiTheme="majorHAnsi" w:cstheme="majorHAnsi"/>
        </w:rPr>
        <w:t>, plody, kratší den</w:t>
      </w:r>
    </w:p>
    <w:p w14:paraId="14876554" w14:textId="77777777" w:rsidR="00EB4BB6" w:rsidRPr="000808E0" w:rsidRDefault="00EB4BB6" w:rsidP="00675E24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poznávat život ptáků, vědět, kteří odlétají do teplých krajin</w:t>
      </w:r>
    </w:p>
    <w:p w14:paraId="29471239" w14:textId="77777777" w:rsidR="00EB4BB6" w:rsidRPr="000808E0" w:rsidRDefault="00EB4BB6" w:rsidP="00675E24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objevovat svět zvířat ve volné přírodě</w:t>
      </w:r>
    </w:p>
    <w:p w14:paraId="2692CBDB" w14:textId="77777777" w:rsidR="00EB4BB6" w:rsidRPr="000808E0" w:rsidRDefault="00EB4BB6" w:rsidP="00EB4BB6">
      <w:pPr>
        <w:suppressAutoHyphens/>
        <w:spacing w:after="240" w:line="240" w:lineRule="auto"/>
        <w:rPr>
          <w:rFonts w:asciiTheme="majorHAnsi" w:hAnsiTheme="majorHAnsi" w:cstheme="majorHAnsi"/>
        </w:rPr>
      </w:pPr>
    </w:p>
    <w:p w14:paraId="68A35E68" w14:textId="77777777" w:rsidR="00EB4BB6" w:rsidRPr="000808E0" w:rsidRDefault="00EB4BB6" w:rsidP="00B8325F">
      <w:pPr>
        <w:pStyle w:val="Nadpis4"/>
        <w:numPr>
          <w:ilvl w:val="0"/>
          <w:numId w:val="223"/>
        </w:numPr>
        <w:rPr>
          <w:rFonts w:asciiTheme="majorHAnsi" w:hAnsiTheme="majorHAnsi" w:cstheme="majorHAnsi"/>
          <w:i w:val="0"/>
          <w:sz w:val="28"/>
          <w:u w:val="single"/>
        </w:rPr>
      </w:pPr>
      <w:bookmarkStart w:id="113" w:name="_Toc207835136"/>
      <w:r w:rsidRPr="000808E0">
        <w:rPr>
          <w:rFonts w:asciiTheme="majorHAnsi" w:hAnsiTheme="majorHAnsi" w:cstheme="majorHAnsi"/>
          <w:i w:val="0"/>
          <w:sz w:val="28"/>
          <w:u w:val="single"/>
        </w:rPr>
        <w:t>Na zahradě</w:t>
      </w:r>
      <w:bookmarkEnd w:id="113"/>
    </w:p>
    <w:p w14:paraId="5E69B16B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0808E0">
        <w:rPr>
          <w:rFonts w:asciiTheme="majorHAnsi" w:hAnsiTheme="majorHAnsi" w:cstheme="majorHAnsi"/>
          <w:b/>
        </w:rPr>
        <w:t xml:space="preserve">Dílčí cíle projektu: </w:t>
      </w:r>
    </w:p>
    <w:p w14:paraId="17C83675" w14:textId="56380DBD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- </w:t>
      </w:r>
      <w:r w:rsidR="00ED583B">
        <w:rPr>
          <w:rFonts w:asciiTheme="majorHAnsi" w:hAnsiTheme="majorHAnsi" w:cstheme="majorHAnsi"/>
        </w:rPr>
        <w:t>Seznamovat s</w:t>
      </w:r>
      <w:r w:rsidRPr="000808E0">
        <w:rPr>
          <w:rFonts w:asciiTheme="majorHAnsi" w:hAnsiTheme="majorHAnsi" w:cstheme="majorHAnsi"/>
        </w:rPr>
        <w:t xml:space="preserve"> význam</w:t>
      </w:r>
      <w:r w:rsidR="00ED583B">
        <w:rPr>
          <w:rFonts w:asciiTheme="majorHAnsi" w:hAnsiTheme="majorHAnsi" w:cstheme="majorHAnsi"/>
        </w:rPr>
        <w:t>em</w:t>
      </w:r>
      <w:r w:rsidRPr="000808E0">
        <w:rPr>
          <w:rFonts w:asciiTheme="majorHAnsi" w:hAnsiTheme="majorHAnsi" w:cstheme="majorHAnsi"/>
        </w:rPr>
        <w:t xml:space="preserve"> ovoce a zeleniny pro zdraví člověka, </w:t>
      </w:r>
      <w:r w:rsidR="00ED583B">
        <w:rPr>
          <w:rFonts w:asciiTheme="majorHAnsi" w:hAnsiTheme="majorHAnsi" w:cstheme="majorHAnsi"/>
        </w:rPr>
        <w:t>vytvářet vztah k </w:t>
      </w:r>
      <w:proofErr w:type="gramStart"/>
      <w:r w:rsidR="00ED583B">
        <w:rPr>
          <w:rFonts w:asciiTheme="majorHAnsi" w:hAnsiTheme="majorHAnsi" w:cstheme="majorHAnsi"/>
        </w:rPr>
        <w:t>práci.</w:t>
      </w:r>
      <w:r w:rsidRPr="000808E0">
        <w:rPr>
          <w:rFonts w:asciiTheme="majorHAnsi" w:hAnsiTheme="majorHAnsi" w:cstheme="majorHAnsi"/>
        </w:rPr>
        <w:t>.</w:t>
      </w:r>
      <w:proofErr w:type="gramEnd"/>
    </w:p>
    <w:p w14:paraId="36328C7B" w14:textId="77777777" w:rsidR="00BD374C" w:rsidRPr="000808E0" w:rsidRDefault="00BD374C" w:rsidP="00EB4BB6">
      <w:pPr>
        <w:spacing w:line="240" w:lineRule="auto"/>
        <w:rPr>
          <w:rFonts w:asciiTheme="majorHAnsi" w:hAnsiTheme="majorHAnsi" w:cstheme="majorHAnsi"/>
        </w:rPr>
      </w:pPr>
    </w:p>
    <w:p w14:paraId="4C44135D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0808E0">
        <w:rPr>
          <w:rFonts w:asciiTheme="majorHAnsi" w:hAnsiTheme="majorHAnsi" w:cstheme="majorHAnsi"/>
          <w:b/>
        </w:rPr>
        <w:t>Činnosti k tématu:</w:t>
      </w:r>
    </w:p>
    <w:p w14:paraId="6AA7B7F7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  <w:b/>
          <w:i/>
        </w:rPr>
        <w:t>Modrý kamínek</w:t>
      </w:r>
    </w:p>
    <w:p w14:paraId="3F496F20" w14:textId="77777777" w:rsidR="00EB4BB6" w:rsidRPr="000808E0" w:rsidRDefault="00EB4BB6" w:rsidP="00675E24">
      <w:pPr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koordinace pohybu, správné dýchání, rovná záda – „jabloňka“</w:t>
      </w:r>
    </w:p>
    <w:p w14:paraId="7F38E3C8" w14:textId="77777777" w:rsidR="00EB4BB6" w:rsidRPr="000808E0" w:rsidRDefault="00EB4BB6" w:rsidP="00675E24">
      <w:pPr>
        <w:numPr>
          <w:ilvl w:val="0"/>
          <w:numId w:val="22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pečlivé vykreslování – ovocné stromy, jablíčka, ovoce, zelenina</w:t>
      </w:r>
    </w:p>
    <w:p w14:paraId="44876299" w14:textId="77777777" w:rsidR="00EB4BB6" w:rsidRPr="000808E0" w:rsidRDefault="00EB4BB6" w:rsidP="00675E24">
      <w:pPr>
        <w:numPr>
          <w:ilvl w:val="0"/>
          <w:numId w:val="22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práce se struhadlem, </w:t>
      </w:r>
      <w:proofErr w:type="gramStart"/>
      <w:r w:rsidRPr="000808E0">
        <w:rPr>
          <w:rFonts w:asciiTheme="majorHAnsi" w:hAnsiTheme="majorHAnsi" w:cstheme="majorHAnsi"/>
        </w:rPr>
        <w:t>nožem - výstavka</w:t>
      </w:r>
      <w:proofErr w:type="gramEnd"/>
      <w:r w:rsidRPr="000808E0">
        <w:rPr>
          <w:rFonts w:asciiTheme="majorHAnsi" w:hAnsiTheme="majorHAnsi" w:cstheme="majorHAnsi"/>
        </w:rPr>
        <w:t xml:space="preserve"> ovoce a zeleniny, kompot, salát </w:t>
      </w:r>
    </w:p>
    <w:p w14:paraId="18DE53A3" w14:textId="77777777" w:rsidR="00EB4BB6" w:rsidRPr="000808E0" w:rsidRDefault="00EB4BB6" w:rsidP="00675E24">
      <w:pPr>
        <w:numPr>
          <w:ilvl w:val="0"/>
          <w:numId w:val="22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poznat ovoce podle chuti a </w:t>
      </w:r>
      <w:proofErr w:type="gramStart"/>
      <w:r w:rsidRPr="000808E0">
        <w:rPr>
          <w:rFonts w:asciiTheme="majorHAnsi" w:hAnsiTheme="majorHAnsi" w:cstheme="majorHAnsi"/>
        </w:rPr>
        <w:t>vzhledu - ochutnávka</w:t>
      </w:r>
      <w:proofErr w:type="gramEnd"/>
    </w:p>
    <w:p w14:paraId="243B55B4" w14:textId="77777777" w:rsidR="00EB4BB6" w:rsidRPr="000808E0" w:rsidRDefault="00EB4BB6" w:rsidP="00675E24">
      <w:pPr>
        <w:numPr>
          <w:ilvl w:val="0"/>
          <w:numId w:val="22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lastRenderedPageBreak/>
        <w:t xml:space="preserve">upevňovat špetkové držení tužky, lehký </w:t>
      </w:r>
      <w:proofErr w:type="gramStart"/>
      <w:r w:rsidRPr="000808E0">
        <w:rPr>
          <w:rFonts w:asciiTheme="majorHAnsi" w:hAnsiTheme="majorHAnsi" w:cstheme="majorHAnsi"/>
        </w:rPr>
        <w:t>tah - dokreslování</w:t>
      </w:r>
      <w:proofErr w:type="gramEnd"/>
      <w:r w:rsidRPr="000808E0">
        <w:rPr>
          <w:rFonts w:asciiTheme="majorHAnsi" w:hAnsiTheme="majorHAnsi" w:cstheme="majorHAnsi"/>
        </w:rPr>
        <w:t xml:space="preserve"> </w:t>
      </w:r>
    </w:p>
    <w:p w14:paraId="1353AACB" w14:textId="77777777" w:rsidR="00EB4BB6" w:rsidRPr="000808E0" w:rsidRDefault="00EB4BB6" w:rsidP="00675E24">
      <w:pPr>
        <w:numPr>
          <w:ilvl w:val="0"/>
          <w:numId w:val="22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uvolnění zápěstí, kruhový tvar</w:t>
      </w:r>
    </w:p>
    <w:p w14:paraId="0BCBDD67" w14:textId="77777777" w:rsidR="00EB4BB6" w:rsidRPr="000808E0" w:rsidRDefault="00EB4BB6" w:rsidP="00675E24">
      <w:pPr>
        <w:numPr>
          <w:ilvl w:val="0"/>
          <w:numId w:val="22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správná technika při stříhání, vystřihování</w:t>
      </w:r>
    </w:p>
    <w:p w14:paraId="26F97FFA" w14:textId="77777777" w:rsidR="00EB4BB6" w:rsidRPr="000808E0" w:rsidRDefault="00EB4BB6" w:rsidP="00675E24">
      <w:pPr>
        <w:numPr>
          <w:ilvl w:val="0"/>
          <w:numId w:val="22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bezpečné zacházení s nůžkami</w:t>
      </w:r>
    </w:p>
    <w:p w14:paraId="4CAF5F34" w14:textId="77777777" w:rsidR="00EB4BB6" w:rsidRPr="000808E0" w:rsidRDefault="00EB4BB6" w:rsidP="00675E24">
      <w:pPr>
        <w:numPr>
          <w:ilvl w:val="0"/>
          <w:numId w:val="22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procvičení zrakového vnímání: </w:t>
      </w:r>
      <w:proofErr w:type="gramStart"/>
      <w:r w:rsidRPr="000808E0">
        <w:rPr>
          <w:rFonts w:asciiTheme="majorHAnsi" w:hAnsiTheme="majorHAnsi" w:cstheme="majorHAnsi"/>
        </w:rPr>
        <w:t>více - méně</w:t>
      </w:r>
      <w:proofErr w:type="gramEnd"/>
    </w:p>
    <w:p w14:paraId="7EE42F5E" w14:textId="77777777" w:rsidR="00EB4BB6" w:rsidRPr="000808E0" w:rsidRDefault="00EB4BB6" w:rsidP="00675E24">
      <w:pPr>
        <w:numPr>
          <w:ilvl w:val="0"/>
          <w:numId w:val="22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přesnost a pečlivost při skládání a </w:t>
      </w:r>
      <w:proofErr w:type="gramStart"/>
      <w:r w:rsidRPr="000808E0">
        <w:rPr>
          <w:rFonts w:asciiTheme="majorHAnsi" w:hAnsiTheme="majorHAnsi" w:cstheme="majorHAnsi"/>
        </w:rPr>
        <w:t>nalepování - papír</w:t>
      </w:r>
      <w:proofErr w:type="gramEnd"/>
      <w:r w:rsidRPr="000808E0">
        <w:rPr>
          <w:rFonts w:asciiTheme="majorHAnsi" w:hAnsiTheme="majorHAnsi" w:cstheme="majorHAnsi"/>
        </w:rPr>
        <w:t xml:space="preserve"> i textil</w:t>
      </w:r>
    </w:p>
    <w:p w14:paraId="12FA356B" w14:textId="77777777" w:rsidR="00EB4BB6" w:rsidRPr="000808E0" w:rsidRDefault="00EB4BB6" w:rsidP="00EB4BB6">
      <w:pPr>
        <w:tabs>
          <w:tab w:val="left" w:pos="1055"/>
        </w:tabs>
        <w:suppressAutoHyphens/>
        <w:spacing w:line="240" w:lineRule="auto"/>
        <w:rPr>
          <w:rFonts w:asciiTheme="majorHAnsi" w:hAnsiTheme="majorHAnsi" w:cstheme="majorHAnsi"/>
        </w:rPr>
      </w:pPr>
    </w:p>
    <w:p w14:paraId="23DFFE8C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  <w:b/>
          <w:i/>
        </w:rPr>
        <w:t>Žlutý kamínek</w:t>
      </w:r>
    </w:p>
    <w:p w14:paraId="63350EEF" w14:textId="77777777" w:rsidR="00EB4BB6" w:rsidRPr="000808E0" w:rsidRDefault="00EB4BB6" w:rsidP="00675E24">
      <w:pPr>
        <w:numPr>
          <w:ilvl w:val="0"/>
          <w:numId w:val="23"/>
        </w:num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rozvíjet sluchové dovednosti při rozkladu </w:t>
      </w:r>
      <w:proofErr w:type="gramStart"/>
      <w:r w:rsidRPr="000808E0">
        <w:rPr>
          <w:rFonts w:asciiTheme="majorHAnsi" w:hAnsiTheme="majorHAnsi" w:cstheme="majorHAnsi"/>
        </w:rPr>
        <w:t>slov- vytleskávání</w:t>
      </w:r>
      <w:proofErr w:type="gramEnd"/>
    </w:p>
    <w:p w14:paraId="058ACB02" w14:textId="77777777" w:rsidR="00EB4BB6" w:rsidRPr="000808E0" w:rsidRDefault="00EB4BB6" w:rsidP="00675E24">
      <w:pPr>
        <w:numPr>
          <w:ilvl w:val="0"/>
          <w:numId w:val="23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popisování lidských činností spojených s podzimními pracemi</w:t>
      </w:r>
    </w:p>
    <w:p w14:paraId="389AB995" w14:textId="77777777" w:rsidR="00EB4BB6" w:rsidRPr="000808E0" w:rsidRDefault="00EB4BB6" w:rsidP="00675E24">
      <w:pPr>
        <w:numPr>
          <w:ilvl w:val="0"/>
          <w:numId w:val="23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upevňovat výslovnost a hlasitost mluveného projevu</w:t>
      </w:r>
    </w:p>
    <w:p w14:paraId="22CE6944" w14:textId="77777777" w:rsidR="00EB4BB6" w:rsidRPr="000808E0" w:rsidRDefault="00EB4BB6" w:rsidP="00675E24">
      <w:pPr>
        <w:numPr>
          <w:ilvl w:val="0"/>
          <w:numId w:val="23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veršovánky „Jablíčko“, „Hruška“, „Švestka“, „Ježek“</w:t>
      </w:r>
    </w:p>
    <w:p w14:paraId="63A90AE6" w14:textId="77777777" w:rsidR="00EB4BB6" w:rsidRPr="000808E0" w:rsidRDefault="00EB4BB6" w:rsidP="00675E24">
      <w:pPr>
        <w:numPr>
          <w:ilvl w:val="0"/>
          <w:numId w:val="23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vytváření zdrobnělin</w:t>
      </w:r>
    </w:p>
    <w:p w14:paraId="67141868" w14:textId="77777777" w:rsidR="00EB4BB6" w:rsidRPr="000808E0" w:rsidRDefault="00EB4BB6" w:rsidP="00675E24">
      <w:pPr>
        <w:numPr>
          <w:ilvl w:val="0"/>
          <w:numId w:val="23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pojmy ovoce – zelenina</w:t>
      </w:r>
    </w:p>
    <w:p w14:paraId="08F93B7B" w14:textId="77777777" w:rsidR="00EB4BB6" w:rsidRPr="000808E0" w:rsidRDefault="00EB4BB6" w:rsidP="00675E24">
      <w:pPr>
        <w:numPr>
          <w:ilvl w:val="0"/>
          <w:numId w:val="23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poznávat ovocné stromy při PV</w:t>
      </w:r>
    </w:p>
    <w:p w14:paraId="5C6B8E29" w14:textId="77777777" w:rsidR="00EB4BB6" w:rsidRPr="000808E0" w:rsidRDefault="00EB4BB6" w:rsidP="00675E24">
      <w:pPr>
        <w:numPr>
          <w:ilvl w:val="0"/>
          <w:numId w:val="23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poznávat počet a umět ho zaznamenat – </w:t>
      </w:r>
      <w:proofErr w:type="gramStart"/>
      <w:r w:rsidRPr="000808E0">
        <w:rPr>
          <w:rFonts w:asciiTheme="majorHAnsi" w:hAnsiTheme="majorHAnsi" w:cstheme="majorHAnsi"/>
        </w:rPr>
        <w:t>tolik- kolik</w:t>
      </w:r>
      <w:proofErr w:type="gramEnd"/>
    </w:p>
    <w:p w14:paraId="2539A8BE" w14:textId="77777777" w:rsidR="00EB4BB6" w:rsidRPr="000808E0" w:rsidRDefault="00EB4BB6" w:rsidP="00675E24">
      <w:pPr>
        <w:numPr>
          <w:ilvl w:val="0"/>
          <w:numId w:val="23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doplňovat počet do 5</w:t>
      </w:r>
    </w:p>
    <w:p w14:paraId="300B3F71" w14:textId="77777777" w:rsidR="00EB4BB6" w:rsidRPr="000808E0" w:rsidRDefault="00EB4BB6" w:rsidP="00675E24">
      <w:pPr>
        <w:numPr>
          <w:ilvl w:val="0"/>
          <w:numId w:val="23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krátké a dlouhé cesty</w:t>
      </w:r>
    </w:p>
    <w:p w14:paraId="3A8D914A" w14:textId="77777777" w:rsidR="00EB4BB6" w:rsidRPr="000808E0" w:rsidRDefault="00EB4BB6" w:rsidP="00EB4BB6">
      <w:pPr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640BA969" w14:textId="77777777" w:rsidR="00EB4BB6" w:rsidRPr="000808E0" w:rsidRDefault="00EB4BB6" w:rsidP="00EB4BB6">
      <w:pPr>
        <w:tabs>
          <w:tab w:val="left" w:pos="775"/>
        </w:tabs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  <w:b/>
          <w:i/>
        </w:rPr>
        <w:t>Červený kamínek</w:t>
      </w:r>
    </w:p>
    <w:p w14:paraId="2E6EFFB5" w14:textId="77777777" w:rsidR="00EB4BB6" w:rsidRPr="000808E0" w:rsidRDefault="00EB4BB6" w:rsidP="00675E24">
      <w:pPr>
        <w:numPr>
          <w:ilvl w:val="0"/>
          <w:numId w:val="24"/>
        </w:numPr>
        <w:tabs>
          <w:tab w:val="left" w:pos="775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rozvíjet dětská přátelství a vztahy</w:t>
      </w:r>
    </w:p>
    <w:p w14:paraId="73547F12" w14:textId="77777777" w:rsidR="00EB4BB6" w:rsidRPr="000808E0" w:rsidRDefault="00EB4BB6" w:rsidP="00675E24">
      <w:pPr>
        <w:numPr>
          <w:ilvl w:val="0"/>
          <w:numId w:val="24"/>
        </w:numPr>
        <w:tabs>
          <w:tab w:val="left" w:pos="775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vážit si významu práce druhého</w:t>
      </w:r>
    </w:p>
    <w:p w14:paraId="0B9BB7D9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6FE8BF4B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  <w:b/>
          <w:i/>
        </w:rPr>
        <w:t>Bílý kamínek</w:t>
      </w:r>
    </w:p>
    <w:p w14:paraId="4EFF9AAE" w14:textId="77777777" w:rsidR="00EB4BB6" w:rsidRPr="000808E0" w:rsidRDefault="00EB4BB6" w:rsidP="00675E24">
      <w:pPr>
        <w:numPr>
          <w:ilvl w:val="0"/>
          <w:numId w:val="25"/>
        </w:num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malovat čistými barvami, zvládat vymývání štětce – malování ovoce</w:t>
      </w:r>
    </w:p>
    <w:p w14:paraId="3EDDD78F" w14:textId="77777777" w:rsidR="00EB4BB6" w:rsidRPr="000808E0" w:rsidRDefault="00EB4BB6" w:rsidP="00675E24">
      <w:pPr>
        <w:numPr>
          <w:ilvl w:val="0"/>
          <w:numId w:val="25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práce s modelovací hmotou – přiměřený tlak dlaní</w:t>
      </w:r>
    </w:p>
    <w:p w14:paraId="5FA35453" w14:textId="77777777" w:rsidR="00EB4BB6" w:rsidRPr="000808E0" w:rsidRDefault="00EB4BB6" w:rsidP="00675E24">
      <w:pPr>
        <w:numPr>
          <w:ilvl w:val="0"/>
          <w:numId w:val="25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posilovat fantazii a zručnost – tiskátko z jablka</w:t>
      </w:r>
    </w:p>
    <w:p w14:paraId="17E6EA04" w14:textId="77777777" w:rsidR="00EB4BB6" w:rsidRPr="000808E0" w:rsidRDefault="00EB4BB6" w:rsidP="00675E24">
      <w:pPr>
        <w:numPr>
          <w:ilvl w:val="0"/>
          <w:numId w:val="25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sólový zpěv i v menších skupinách</w:t>
      </w:r>
    </w:p>
    <w:p w14:paraId="10AC6A95" w14:textId="77777777" w:rsidR="00EB4BB6" w:rsidRPr="000808E0" w:rsidRDefault="00EB4BB6" w:rsidP="00675E24">
      <w:pPr>
        <w:numPr>
          <w:ilvl w:val="0"/>
          <w:numId w:val="25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vyslechnout příběh s dětským hrdinou</w:t>
      </w:r>
    </w:p>
    <w:p w14:paraId="41818269" w14:textId="77777777" w:rsidR="00D157DC" w:rsidRPr="000808E0" w:rsidRDefault="00D157DC" w:rsidP="00D157DC">
      <w:pPr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2074DD66" w14:textId="77777777" w:rsidR="00EB4BB6" w:rsidRPr="000808E0" w:rsidRDefault="00EB4BB6" w:rsidP="00D157DC">
      <w:pPr>
        <w:spacing w:line="240" w:lineRule="auto"/>
        <w:rPr>
          <w:rFonts w:asciiTheme="majorHAnsi" w:hAnsiTheme="majorHAnsi" w:cstheme="majorHAnsi"/>
          <w:b/>
          <w:i/>
        </w:rPr>
      </w:pPr>
      <w:r w:rsidRPr="000808E0">
        <w:rPr>
          <w:rFonts w:asciiTheme="majorHAnsi" w:hAnsiTheme="majorHAnsi" w:cstheme="majorHAnsi"/>
          <w:b/>
          <w:i/>
        </w:rPr>
        <w:t>Zelený kamínek</w:t>
      </w:r>
    </w:p>
    <w:p w14:paraId="3E5E5112" w14:textId="77777777" w:rsidR="00EB4BB6" w:rsidRPr="000808E0" w:rsidRDefault="00EB4BB6" w:rsidP="00B8325F">
      <w:pPr>
        <w:pStyle w:val="Odstavecseseznamem"/>
        <w:numPr>
          <w:ilvl w:val="0"/>
          <w:numId w:val="224"/>
        </w:numPr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objevovat význam ovoce a zeleniny pro zdraví </w:t>
      </w:r>
      <w:proofErr w:type="gramStart"/>
      <w:r w:rsidRPr="000808E0">
        <w:rPr>
          <w:rFonts w:asciiTheme="majorHAnsi" w:hAnsiTheme="majorHAnsi" w:cstheme="majorHAnsi"/>
        </w:rPr>
        <w:t>člověka - výroba</w:t>
      </w:r>
      <w:proofErr w:type="gramEnd"/>
      <w:r w:rsidRPr="000808E0">
        <w:rPr>
          <w:rFonts w:asciiTheme="majorHAnsi" w:hAnsiTheme="majorHAnsi" w:cstheme="majorHAnsi"/>
        </w:rPr>
        <w:t xml:space="preserve"> salátů</w:t>
      </w:r>
    </w:p>
    <w:p w14:paraId="4358F029" w14:textId="77777777" w:rsidR="00EB4BB6" w:rsidRPr="000808E0" w:rsidRDefault="00EB4BB6" w:rsidP="00B8325F">
      <w:pPr>
        <w:pStyle w:val="Odstavecseseznamem"/>
        <w:numPr>
          <w:ilvl w:val="0"/>
          <w:numId w:val="224"/>
        </w:numPr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vytvářet povědomí o hledání poučení a inspirace v knihách a časopisech</w:t>
      </w:r>
    </w:p>
    <w:p w14:paraId="46023FD1" w14:textId="77777777" w:rsidR="00EB4BB6" w:rsidRPr="000808E0" w:rsidRDefault="00EB4BB6" w:rsidP="00EB4BB6">
      <w:pPr>
        <w:spacing w:after="240" w:line="240" w:lineRule="auto"/>
        <w:rPr>
          <w:rFonts w:asciiTheme="majorHAnsi" w:hAnsiTheme="majorHAnsi" w:cstheme="majorHAnsi"/>
        </w:rPr>
      </w:pPr>
    </w:p>
    <w:p w14:paraId="5F57167B" w14:textId="77777777" w:rsidR="00EB4BB6" w:rsidRPr="000808E0" w:rsidRDefault="00EB4BB6" w:rsidP="00B8325F">
      <w:pPr>
        <w:pStyle w:val="Nadpis4"/>
        <w:numPr>
          <w:ilvl w:val="0"/>
          <w:numId w:val="223"/>
        </w:numPr>
        <w:ind w:left="567"/>
        <w:rPr>
          <w:rFonts w:asciiTheme="majorHAnsi" w:hAnsiTheme="majorHAnsi" w:cstheme="majorHAnsi"/>
          <w:i w:val="0"/>
          <w:sz w:val="28"/>
          <w:u w:val="single"/>
        </w:rPr>
      </w:pPr>
      <w:bookmarkStart w:id="114" w:name="_Toc207835137"/>
      <w:r w:rsidRPr="000808E0">
        <w:rPr>
          <w:rFonts w:asciiTheme="majorHAnsi" w:hAnsiTheme="majorHAnsi" w:cstheme="majorHAnsi"/>
          <w:i w:val="0"/>
          <w:sz w:val="28"/>
          <w:u w:val="single"/>
        </w:rPr>
        <w:t>V lese</w:t>
      </w:r>
      <w:bookmarkEnd w:id="114"/>
    </w:p>
    <w:p w14:paraId="2B06598E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0808E0">
        <w:rPr>
          <w:rFonts w:asciiTheme="majorHAnsi" w:hAnsiTheme="majorHAnsi" w:cstheme="majorHAnsi"/>
          <w:b/>
        </w:rPr>
        <w:t>Dílčí cíle projektu:</w:t>
      </w:r>
    </w:p>
    <w:p w14:paraId="2DA67381" w14:textId="58590041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- </w:t>
      </w:r>
      <w:r w:rsidR="00ED583B">
        <w:rPr>
          <w:rFonts w:asciiTheme="majorHAnsi" w:hAnsiTheme="majorHAnsi" w:cstheme="majorHAnsi"/>
        </w:rPr>
        <w:t>Rozvíjet</w:t>
      </w:r>
      <w:r w:rsidRPr="000808E0">
        <w:rPr>
          <w:rFonts w:asciiTheme="majorHAnsi" w:hAnsiTheme="majorHAnsi" w:cstheme="majorHAnsi"/>
        </w:rPr>
        <w:t xml:space="preserve"> poznatky o přírodě, </w:t>
      </w:r>
      <w:r w:rsidR="00ED583B">
        <w:rPr>
          <w:rFonts w:asciiTheme="majorHAnsi" w:hAnsiTheme="majorHAnsi" w:cstheme="majorHAnsi"/>
        </w:rPr>
        <w:t>seznamovat s významem</w:t>
      </w:r>
      <w:r w:rsidRPr="000808E0">
        <w:rPr>
          <w:rFonts w:asciiTheme="majorHAnsi" w:hAnsiTheme="majorHAnsi" w:cstheme="majorHAnsi"/>
        </w:rPr>
        <w:t xml:space="preserve"> lesa pro člověka.</w:t>
      </w:r>
    </w:p>
    <w:p w14:paraId="65A9EA50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579A90AE" w14:textId="77777777" w:rsidR="000808E0" w:rsidRPr="000808E0" w:rsidRDefault="000808E0" w:rsidP="00EB4BB6">
      <w:pPr>
        <w:spacing w:line="240" w:lineRule="auto"/>
        <w:rPr>
          <w:rFonts w:asciiTheme="majorHAnsi" w:hAnsiTheme="majorHAnsi" w:cstheme="majorHAnsi"/>
        </w:rPr>
      </w:pPr>
    </w:p>
    <w:p w14:paraId="428EDFB8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0808E0">
        <w:rPr>
          <w:rFonts w:asciiTheme="majorHAnsi" w:hAnsiTheme="majorHAnsi" w:cstheme="majorHAnsi"/>
          <w:b/>
        </w:rPr>
        <w:lastRenderedPageBreak/>
        <w:t>Činnosti k tématu:</w:t>
      </w:r>
    </w:p>
    <w:p w14:paraId="7E297BD1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  <w:b/>
          <w:i/>
        </w:rPr>
        <w:t>Modrý kamínek</w:t>
      </w:r>
    </w:p>
    <w:p w14:paraId="1880094C" w14:textId="77777777" w:rsidR="00EB4BB6" w:rsidRPr="000808E0" w:rsidRDefault="00EB4BB6" w:rsidP="00B8325F">
      <w:pPr>
        <w:numPr>
          <w:ilvl w:val="0"/>
          <w:numId w:val="26"/>
        </w:num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procvičovat poskoky mezi překážkami, postřeh, pohotovost „Zaječí pelíšky“</w:t>
      </w:r>
    </w:p>
    <w:p w14:paraId="02F17291" w14:textId="77777777" w:rsidR="00EB4BB6" w:rsidRPr="000808E0" w:rsidRDefault="00EB4BB6" w:rsidP="00B8325F">
      <w:pPr>
        <w:numPr>
          <w:ilvl w:val="0"/>
          <w:numId w:val="26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spojovat cvičení s dýcháním</w:t>
      </w:r>
    </w:p>
    <w:p w14:paraId="03C4E2DF" w14:textId="77777777" w:rsidR="00EB4BB6" w:rsidRPr="000808E0" w:rsidRDefault="00EB4BB6" w:rsidP="00B8325F">
      <w:pPr>
        <w:numPr>
          <w:ilvl w:val="0"/>
          <w:numId w:val="26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uvolňování zápěstí – pracovní listy</w:t>
      </w:r>
    </w:p>
    <w:p w14:paraId="33402F5A" w14:textId="77777777" w:rsidR="00EB4BB6" w:rsidRPr="000808E0" w:rsidRDefault="00EB4BB6" w:rsidP="00B8325F">
      <w:pPr>
        <w:numPr>
          <w:ilvl w:val="0"/>
          <w:numId w:val="26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vystřihování předkreslených tvarů – vystřihovánky</w:t>
      </w:r>
    </w:p>
    <w:p w14:paraId="40654BDB" w14:textId="77777777" w:rsidR="00EB4BB6" w:rsidRPr="000808E0" w:rsidRDefault="00EB4BB6" w:rsidP="00B8325F">
      <w:pPr>
        <w:numPr>
          <w:ilvl w:val="0"/>
          <w:numId w:val="26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vytrhávání, mačkání a nalepování papíru</w:t>
      </w:r>
    </w:p>
    <w:p w14:paraId="091BD5AF" w14:textId="77777777" w:rsidR="00EB4BB6" w:rsidRPr="000808E0" w:rsidRDefault="00EB4BB6" w:rsidP="00B8325F">
      <w:pPr>
        <w:numPr>
          <w:ilvl w:val="0"/>
          <w:numId w:val="26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hra s přírodninami, manipulace s drobnými předměty</w:t>
      </w:r>
    </w:p>
    <w:p w14:paraId="0BE15087" w14:textId="77777777" w:rsidR="00EB4BB6" w:rsidRPr="000808E0" w:rsidRDefault="00EB4BB6" w:rsidP="00B8325F">
      <w:pPr>
        <w:numPr>
          <w:ilvl w:val="0"/>
          <w:numId w:val="26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upevňovat tahy pastelkou</w:t>
      </w:r>
    </w:p>
    <w:p w14:paraId="5DDAF620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34211479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  <w:b/>
          <w:i/>
        </w:rPr>
        <w:t>Žlutý kamínek</w:t>
      </w:r>
    </w:p>
    <w:p w14:paraId="741B408B" w14:textId="77777777" w:rsidR="00EB4BB6" w:rsidRPr="000808E0" w:rsidRDefault="00EB4BB6" w:rsidP="00B8325F">
      <w:pPr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souvisle odpovídat na otázky „Les“</w:t>
      </w:r>
    </w:p>
    <w:p w14:paraId="5488057D" w14:textId="77777777" w:rsidR="00EB4BB6" w:rsidRPr="000808E0" w:rsidRDefault="00EB4BB6" w:rsidP="00B8325F">
      <w:pPr>
        <w:numPr>
          <w:ilvl w:val="0"/>
          <w:numId w:val="27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upevňovat výslovnost a paměť – krátké říkanky</w:t>
      </w:r>
    </w:p>
    <w:p w14:paraId="014762F5" w14:textId="77777777" w:rsidR="00EB4BB6" w:rsidRPr="000808E0" w:rsidRDefault="00EB4BB6" w:rsidP="00B8325F">
      <w:pPr>
        <w:numPr>
          <w:ilvl w:val="0"/>
          <w:numId w:val="27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všímat si barev a tvarů v lese</w:t>
      </w:r>
    </w:p>
    <w:p w14:paraId="2AABFC9D" w14:textId="77777777" w:rsidR="00EB4BB6" w:rsidRPr="000808E0" w:rsidRDefault="00EB4BB6" w:rsidP="00B8325F">
      <w:pPr>
        <w:numPr>
          <w:ilvl w:val="0"/>
          <w:numId w:val="27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pozorování různých druhů stromů a keřů a jejich plodů</w:t>
      </w:r>
    </w:p>
    <w:p w14:paraId="2306E1F0" w14:textId="77777777" w:rsidR="00EB4BB6" w:rsidRPr="000808E0" w:rsidRDefault="00EB4BB6" w:rsidP="00B8325F">
      <w:pPr>
        <w:numPr>
          <w:ilvl w:val="0"/>
          <w:numId w:val="27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porovnávání množství (</w:t>
      </w:r>
      <w:proofErr w:type="gramStart"/>
      <w:r w:rsidRPr="000808E0">
        <w:rPr>
          <w:rFonts w:asciiTheme="majorHAnsi" w:hAnsiTheme="majorHAnsi" w:cstheme="majorHAnsi"/>
        </w:rPr>
        <w:t>více- méně</w:t>
      </w:r>
      <w:proofErr w:type="gramEnd"/>
      <w:r w:rsidRPr="000808E0">
        <w:rPr>
          <w:rFonts w:asciiTheme="majorHAnsi" w:hAnsiTheme="majorHAnsi" w:cstheme="majorHAnsi"/>
        </w:rPr>
        <w:t>- stejně), početní představy1- 6</w:t>
      </w:r>
    </w:p>
    <w:p w14:paraId="5A167D6E" w14:textId="77777777" w:rsidR="00EB4BB6" w:rsidRPr="000808E0" w:rsidRDefault="00EB4BB6" w:rsidP="00B8325F">
      <w:pPr>
        <w:numPr>
          <w:ilvl w:val="0"/>
          <w:numId w:val="27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pozorovat rozdíly ve tvaru </w:t>
      </w:r>
      <w:proofErr w:type="gramStart"/>
      <w:r w:rsidRPr="000808E0">
        <w:rPr>
          <w:rFonts w:asciiTheme="majorHAnsi" w:hAnsiTheme="majorHAnsi" w:cstheme="majorHAnsi"/>
        </w:rPr>
        <w:t>listů- přiřazovat</w:t>
      </w:r>
      <w:proofErr w:type="gramEnd"/>
      <w:r w:rsidRPr="000808E0">
        <w:rPr>
          <w:rFonts w:asciiTheme="majorHAnsi" w:hAnsiTheme="majorHAnsi" w:cstheme="majorHAnsi"/>
        </w:rPr>
        <w:t xml:space="preserve"> stromům</w:t>
      </w:r>
    </w:p>
    <w:p w14:paraId="2BD6C0DD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68B19CA0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  <w:b/>
          <w:i/>
        </w:rPr>
        <w:t>Červený kamínek</w:t>
      </w:r>
    </w:p>
    <w:p w14:paraId="00D284C3" w14:textId="77777777" w:rsidR="00EB4BB6" w:rsidRPr="000808E0" w:rsidRDefault="00EB4BB6" w:rsidP="00B8325F">
      <w:pPr>
        <w:numPr>
          <w:ilvl w:val="0"/>
          <w:numId w:val="28"/>
        </w:num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rozvíjet dětská přátelství</w:t>
      </w:r>
    </w:p>
    <w:p w14:paraId="273BF021" w14:textId="77777777" w:rsidR="00EB4BB6" w:rsidRPr="000808E0" w:rsidRDefault="00EB4BB6" w:rsidP="00B8325F">
      <w:pPr>
        <w:numPr>
          <w:ilvl w:val="0"/>
          <w:numId w:val="28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proč se s kamarády pohybujeme v lese v blízkosti ostatních?</w:t>
      </w:r>
    </w:p>
    <w:p w14:paraId="4177D9D0" w14:textId="77777777" w:rsidR="00BD374C" w:rsidRPr="000808E0" w:rsidRDefault="00BD374C" w:rsidP="00BD374C">
      <w:pPr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2DEBCBE8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  <w:b/>
          <w:i/>
        </w:rPr>
        <w:t>Bílý kamínek</w:t>
      </w:r>
    </w:p>
    <w:p w14:paraId="49FA3C14" w14:textId="77777777" w:rsidR="00EB4BB6" w:rsidRPr="000808E0" w:rsidRDefault="00EB4BB6" w:rsidP="00B8325F">
      <w:pPr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vytváření dekorací z podzimních přírodnin</w:t>
      </w:r>
    </w:p>
    <w:p w14:paraId="1FDF98F8" w14:textId="77777777" w:rsidR="00EB4BB6" w:rsidRPr="000808E0" w:rsidRDefault="00EB4BB6" w:rsidP="00B8325F">
      <w:pPr>
        <w:numPr>
          <w:ilvl w:val="0"/>
          <w:numId w:val="29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výtvarné hry s podzimními listy – lisování, otiskování, frotáž, malba…</w:t>
      </w:r>
    </w:p>
    <w:p w14:paraId="5FFC236E" w14:textId="77777777" w:rsidR="00EB4BB6" w:rsidRPr="000808E0" w:rsidRDefault="00EB4BB6" w:rsidP="00B8325F">
      <w:pPr>
        <w:numPr>
          <w:ilvl w:val="0"/>
          <w:numId w:val="29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zpěv písní s podzimní tématikou, upevňování pěveckých </w:t>
      </w:r>
      <w:proofErr w:type="gramStart"/>
      <w:r w:rsidRPr="000808E0">
        <w:rPr>
          <w:rFonts w:asciiTheme="majorHAnsi" w:hAnsiTheme="majorHAnsi" w:cstheme="majorHAnsi"/>
        </w:rPr>
        <w:t>návyků- procvičování</w:t>
      </w:r>
      <w:proofErr w:type="gramEnd"/>
      <w:r w:rsidRPr="000808E0">
        <w:rPr>
          <w:rFonts w:asciiTheme="majorHAnsi" w:hAnsiTheme="majorHAnsi" w:cstheme="majorHAnsi"/>
        </w:rPr>
        <w:t xml:space="preserve"> paměti </w:t>
      </w:r>
    </w:p>
    <w:p w14:paraId="66E81BC9" w14:textId="77777777" w:rsidR="00EB4BB6" w:rsidRPr="000808E0" w:rsidRDefault="00EB4BB6" w:rsidP="00B8325F">
      <w:pPr>
        <w:numPr>
          <w:ilvl w:val="0"/>
          <w:numId w:val="29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pohybem charakterizovat postavu z pohádky</w:t>
      </w:r>
    </w:p>
    <w:p w14:paraId="717ECC47" w14:textId="77777777" w:rsidR="00EB4BB6" w:rsidRPr="000808E0" w:rsidRDefault="00EB4BB6" w:rsidP="00EB4BB6">
      <w:pPr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286FACF7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  <w:b/>
          <w:i/>
        </w:rPr>
        <w:t>Zelený kamínek</w:t>
      </w:r>
    </w:p>
    <w:p w14:paraId="5F4B4C3B" w14:textId="77777777" w:rsidR="00EB4BB6" w:rsidRPr="000808E0" w:rsidRDefault="00EB4BB6" w:rsidP="00B8325F">
      <w:pPr>
        <w:numPr>
          <w:ilvl w:val="0"/>
          <w:numId w:val="30"/>
        </w:num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osvojovat si poznatky o chování v lese </w:t>
      </w:r>
    </w:p>
    <w:p w14:paraId="66B85EBB" w14:textId="77777777" w:rsidR="00EB4BB6" w:rsidRPr="000808E0" w:rsidRDefault="00EB4BB6" w:rsidP="00B8325F">
      <w:pPr>
        <w:numPr>
          <w:ilvl w:val="0"/>
          <w:numId w:val="30"/>
        </w:num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jaký význam má les pro člověka</w:t>
      </w:r>
    </w:p>
    <w:p w14:paraId="4A1709F8" w14:textId="77777777" w:rsidR="00EB4BB6" w:rsidRPr="000808E0" w:rsidRDefault="00EB4BB6" w:rsidP="00B8325F">
      <w:pPr>
        <w:numPr>
          <w:ilvl w:val="0"/>
          <w:numId w:val="30"/>
        </w:num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rozdíly – myslivec, lesník, hajný</w:t>
      </w:r>
    </w:p>
    <w:p w14:paraId="70E6475B" w14:textId="77777777" w:rsidR="00EB4BB6" w:rsidRDefault="00EB4BB6" w:rsidP="00EB4BB6">
      <w:pPr>
        <w:spacing w:line="240" w:lineRule="auto"/>
      </w:pPr>
    </w:p>
    <w:p w14:paraId="5010AC17" w14:textId="77777777" w:rsidR="000808E0" w:rsidRDefault="000808E0" w:rsidP="00EB4BB6">
      <w:pPr>
        <w:spacing w:line="240" w:lineRule="auto"/>
      </w:pPr>
    </w:p>
    <w:p w14:paraId="4F0DA95C" w14:textId="77777777" w:rsidR="000808E0" w:rsidRDefault="000808E0" w:rsidP="00EB4BB6">
      <w:pPr>
        <w:spacing w:line="240" w:lineRule="auto"/>
      </w:pPr>
    </w:p>
    <w:p w14:paraId="21B3EE55" w14:textId="77777777" w:rsidR="000808E0" w:rsidRDefault="000808E0" w:rsidP="00EB4BB6">
      <w:pPr>
        <w:spacing w:line="240" w:lineRule="auto"/>
      </w:pPr>
    </w:p>
    <w:p w14:paraId="4D4C6D36" w14:textId="77777777" w:rsidR="00D157DC" w:rsidRDefault="00D157DC" w:rsidP="00D157DC">
      <w:pPr>
        <w:spacing w:after="0" w:line="240" w:lineRule="auto"/>
        <w:rPr>
          <w:b/>
        </w:rPr>
      </w:pPr>
    </w:p>
    <w:p w14:paraId="080693E7" w14:textId="77777777" w:rsidR="00EB4BB6" w:rsidRPr="000808E0" w:rsidRDefault="00D157DC" w:rsidP="00D157DC">
      <w:pPr>
        <w:pStyle w:val="Nadpis3"/>
        <w:numPr>
          <w:ilvl w:val="0"/>
          <w:numId w:val="0"/>
        </w:numPr>
        <w:ind w:left="720" w:hanging="720"/>
        <w:rPr>
          <w:rFonts w:asciiTheme="majorHAnsi" w:hAnsiTheme="majorHAnsi" w:cstheme="majorHAnsi"/>
        </w:rPr>
      </w:pPr>
      <w:bookmarkStart w:id="115" w:name="_Toc207835138"/>
      <w:r>
        <w:lastRenderedPageBreak/>
        <w:t xml:space="preserve">3. </w:t>
      </w:r>
      <w:r w:rsidR="00EB4BB6" w:rsidRPr="000808E0">
        <w:rPr>
          <w:rFonts w:asciiTheme="majorHAnsi" w:hAnsiTheme="majorHAnsi" w:cstheme="majorHAnsi"/>
        </w:rPr>
        <w:t>KDYŽ PADÁ LISTÍ</w:t>
      </w:r>
      <w:bookmarkEnd w:id="115"/>
    </w:p>
    <w:p w14:paraId="7F64ABE1" w14:textId="6B6645CA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Seznamujeme </w:t>
      </w:r>
      <w:r w:rsidR="000808E0" w:rsidRPr="000808E0">
        <w:rPr>
          <w:rFonts w:asciiTheme="majorHAnsi" w:hAnsiTheme="majorHAnsi" w:cstheme="majorHAnsi"/>
        </w:rPr>
        <w:t>děti</w:t>
      </w:r>
      <w:r w:rsidRPr="000808E0">
        <w:rPr>
          <w:rFonts w:asciiTheme="majorHAnsi" w:hAnsiTheme="majorHAnsi" w:cstheme="majorHAnsi"/>
        </w:rPr>
        <w:t xml:space="preserve"> s vlivem počasí na přírodu a také s vlivem, který má počasí na zdraví a nemoc. </w:t>
      </w:r>
      <w:r w:rsidR="000808E0" w:rsidRPr="000808E0">
        <w:rPr>
          <w:rFonts w:asciiTheme="majorHAnsi" w:hAnsiTheme="majorHAnsi" w:cstheme="majorHAnsi"/>
        </w:rPr>
        <w:t>Učíme je vyjadřovat</w:t>
      </w:r>
      <w:r w:rsidRPr="000808E0">
        <w:rPr>
          <w:rFonts w:asciiTheme="majorHAnsi" w:hAnsiTheme="majorHAnsi" w:cstheme="majorHAnsi"/>
        </w:rPr>
        <w:t xml:space="preserve"> své názory, poznatky, myšlenky a pocity. Rozvíjíme záměrné pozorování, řečové schopnosti a dovednosti. Zdůrazňujeme významnost hygieny jako prevenci nemocí. Seznamujeme </w:t>
      </w:r>
      <w:r w:rsidR="000808E0" w:rsidRPr="000808E0">
        <w:rPr>
          <w:rFonts w:asciiTheme="majorHAnsi" w:hAnsiTheme="majorHAnsi" w:cstheme="majorHAnsi"/>
        </w:rPr>
        <w:t>je</w:t>
      </w:r>
      <w:r w:rsidRPr="000808E0">
        <w:rPr>
          <w:rFonts w:asciiTheme="majorHAnsi" w:hAnsiTheme="majorHAnsi" w:cstheme="majorHAnsi"/>
        </w:rPr>
        <w:t xml:space="preserve"> s prevencí úrazů. Provádíme relaxační chvilky, při kterých se děti seznámí s charakteristickými rysy podzimu, ale prostřednictvím cvičení si uvědomí i vlastní tělo. </w:t>
      </w:r>
      <w:r w:rsidR="000808E0" w:rsidRPr="000808E0">
        <w:rPr>
          <w:rFonts w:asciiTheme="majorHAnsi" w:hAnsiTheme="majorHAnsi" w:cstheme="majorHAnsi"/>
        </w:rPr>
        <w:t>S</w:t>
      </w:r>
      <w:r w:rsidRPr="000808E0">
        <w:rPr>
          <w:rFonts w:asciiTheme="majorHAnsi" w:hAnsiTheme="majorHAnsi" w:cstheme="majorHAnsi"/>
        </w:rPr>
        <w:t xml:space="preserve">eznamujeme </w:t>
      </w:r>
      <w:r w:rsidR="000808E0" w:rsidRPr="000808E0">
        <w:rPr>
          <w:rFonts w:asciiTheme="majorHAnsi" w:hAnsiTheme="majorHAnsi" w:cstheme="majorHAnsi"/>
        </w:rPr>
        <w:t>děti</w:t>
      </w:r>
      <w:r w:rsidRPr="000808E0">
        <w:rPr>
          <w:rFonts w:asciiTheme="majorHAnsi" w:hAnsiTheme="majorHAnsi" w:cstheme="majorHAnsi"/>
        </w:rPr>
        <w:t xml:space="preserve"> s jednotlivými částmi těla</w:t>
      </w:r>
      <w:r w:rsidR="000808E0" w:rsidRPr="000808E0">
        <w:rPr>
          <w:rFonts w:asciiTheme="majorHAnsi" w:hAnsiTheme="majorHAnsi" w:cstheme="majorHAnsi"/>
        </w:rPr>
        <w:t xml:space="preserve"> a vedeme je k uvědomění si hodnoty</w:t>
      </w:r>
      <w:r w:rsidRPr="000808E0">
        <w:rPr>
          <w:rFonts w:asciiTheme="majorHAnsi" w:hAnsiTheme="majorHAnsi" w:cstheme="majorHAnsi"/>
        </w:rPr>
        <w:t xml:space="preserve"> vlastního zdraví. </w:t>
      </w:r>
    </w:p>
    <w:p w14:paraId="5422C1F6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</w:p>
    <w:p w14:paraId="5477D182" w14:textId="3917546A" w:rsidR="00EB4BB6" w:rsidRPr="000808E0" w:rsidRDefault="003666A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Možná p</w:t>
      </w:r>
      <w:r w:rsidR="00D157DC" w:rsidRPr="000808E0">
        <w:rPr>
          <w:rFonts w:asciiTheme="majorHAnsi" w:hAnsiTheme="majorHAnsi" w:cstheme="majorHAnsi"/>
          <w:b/>
        </w:rPr>
        <w:t>odtémata:</w:t>
      </w:r>
    </w:p>
    <w:p w14:paraId="13AD4B96" w14:textId="77777777" w:rsidR="00EB4BB6" w:rsidRPr="000808E0" w:rsidRDefault="00EB4BB6" w:rsidP="00B8325F">
      <w:pPr>
        <w:pStyle w:val="Odstavecseseznamem"/>
        <w:numPr>
          <w:ilvl w:val="0"/>
          <w:numId w:val="225"/>
        </w:numPr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Co umí vítr a déšť</w:t>
      </w:r>
    </w:p>
    <w:p w14:paraId="7A39676C" w14:textId="77777777" w:rsidR="00EB4BB6" w:rsidRPr="000808E0" w:rsidRDefault="00EB4BB6" w:rsidP="00B8325F">
      <w:pPr>
        <w:pStyle w:val="Odstavecseseznamem"/>
        <w:numPr>
          <w:ilvl w:val="0"/>
          <w:numId w:val="225"/>
        </w:numPr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Moje tělo a zdraví</w:t>
      </w:r>
    </w:p>
    <w:p w14:paraId="07418157" w14:textId="77777777" w:rsidR="00EB4BB6" w:rsidRPr="000808E0" w:rsidRDefault="00EB4BB6" w:rsidP="00B8325F">
      <w:pPr>
        <w:pStyle w:val="Odstavecseseznamem"/>
        <w:numPr>
          <w:ilvl w:val="0"/>
          <w:numId w:val="225"/>
        </w:numPr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Když kamarád stůně</w:t>
      </w:r>
    </w:p>
    <w:p w14:paraId="770B97AE" w14:textId="77777777" w:rsidR="00D157DC" w:rsidRPr="000808E0" w:rsidRDefault="00D157DC" w:rsidP="00D157DC">
      <w:pPr>
        <w:spacing w:line="240" w:lineRule="auto"/>
        <w:rPr>
          <w:rFonts w:asciiTheme="majorHAnsi" w:hAnsiTheme="majorHAnsi" w:cstheme="majorHAnsi"/>
        </w:rPr>
      </w:pPr>
    </w:p>
    <w:p w14:paraId="12C6ED71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  <w:b/>
        </w:rPr>
        <w:t>Časový rozsah</w:t>
      </w:r>
      <w:r w:rsidRPr="000808E0">
        <w:rPr>
          <w:rFonts w:asciiTheme="majorHAnsi" w:hAnsiTheme="majorHAnsi" w:cstheme="majorHAnsi"/>
        </w:rPr>
        <w:t>: 4 týdny</w:t>
      </w:r>
    </w:p>
    <w:p w14:paraId="748FCC02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  <w:b/>
        </w:rPr>
        <w:t>Věková skupina</w:t>
      </w:r>
      <w:r w:rsidRPr="000808E0">
        <w:rPr>
          <w:rFonts w:asciiTheme="majorHAnsi" w:hAnsiTheme="majorHAnsi" w:cstheme="majorHAnsi"/>
        </w:rPr>
        <w:t>: 3-6 let</w:t>
      </w:r>
    </w:p>
    <w:p w14:paraId="4B925F43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</w:rPr>
      </w:pPr>
    </w:p>
    <w:p w14:paraId="495D74F7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  <w:b/>
        </w:rPr>
      </w:pPr>
      <w:r w:rsidRPr="000808E0">
        <w:rPr>
          <w:rFonts w:asciiTheme="majorHAnsi" w:hAnsiTheme="majorHAnsi" w:cstheme="majorHAnsi"/>
          <w:b/>
        </w:rPr>
        <w:t>Cíle projektu:</w:t>
      </w:r>
    </w:p>
    <w:p w14:paraId="215D0997" w14:textId="77777777" w:rsidR="00EB4BB6" w:rsidRPr="000808E0" w:rsidRDefault="00EB4BB6" w:rsidP="00BD374C">
      <w:pPr>
        <w:tabs>
          <w:tab w:val="left" w:pos="612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osvojovat si poznatky o těle a jeho zdraví, o pohybových činnostech a jejich kvalitě</w:t>
      </w:r>
    </w:p>
    <w:p w14:paraId="0945A1E0" w14:textId="77777777" w:rsidR="00EB4BB6" w:rsidRPr="000808E0" w:rsidRDefault="00EB4BB6" w:rsidP="00BD374C">
      <w:pPr>
        <w:tabs>
          <w:tab w:val="left" w:pos="612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vytvářet zdravé životní návyky a postoje</w:t>
      </w:r>
    </w:p>
    <w:p w14:paraId="4F5FD4CF" w14:textId="77777777" w:rsidR="00EB4BB6" w:rsidRPr="000808E0" w:rsidRDefault="00EB4BB6" w:rsidP="00BD374C">
      <w:pPr>
        <w:tabs>
          <w:tab w:val="left" w:pos="612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rozvíjet poznatky o základních funkcích jednotlivých částí těla</w:t>
      </w:r>
    </w:p>
    <w:p w14:paraId="2A73D926" w14:textId="1CD89EC6" w:rsidR="00EB4BB6" w:rsidRPr="000808E0" w:rsidRDefault="00EB4BB6" w:rsidP="00BD374C">
      <w:pPr>
        <w:tabs>
          <w:tab w:val="left" w:pos="612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odpovídat na otázky</w:t>
      </w:r>
      <w:r w:rsidR="003666A6">
        <w:rPr>
          <w:rFonts w:asciiTheme="majorHAnsi" w:hAnsiTheme="majorHAnsi" w:cstheme="majorHAnsi"/>
        </w:rPr>
        <w:t xml:space="preserve"> –</w:t>
      </w:r>
      <w:r w:rsidRPr="000808E0">
        <w:rPr>
          <w:rFonts w:asciiTheme="majorHAnsi" w:hAnsiTheme="majorHAnsi" w:cstheme="majorHAnsi"/>
        </w:rPr>
        <w:t xml:space="preserve"> proč padá listí, proč prší, proč je větší zima </w:t>
      </w:r>
      <w:r w:rsidR="00BD374C" w:rsidRPr="000808E0">
        <w:rPr>
          <w:rFonts w:asciiTheme="majorHAnsi" w:hAnsiTheme="majorHAnsi" w:cstheme="majorHAnsi"/>
        </w:rPr>
        <w:t xml:space="preserve">než v létě </w:t>
      </w:r>
    </w:p>
    <w:p w14:paraId="395E5960" w14:textId="77777777" w:rsidR="00EB4BB6" w:rsidRPr="000808E0" w:rsidRDefault="00EB4BB6" w:rsidP="00BD374C">
      <w:pPr>
        <w:tabs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rozvíjet komunikativní schopnosti verbální i neverbální a kultivovaný projev</w:t>
      </w:r>
    </w:p>
    <w:p w14:paraId="73979828" w14:textId="77777777" w:rsidR="00EB4BB6" w:rsidRPr="000808E0" w:rsidRDefault="00EB4BB6" w:rsidP="00BD374C">
      <w:pPr>
        <w:tabs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posilovat a rozvíjet přirozené poznávací city (zvídavost…)</w:t>
      </w:r>
    </w:p>
    <w:p w14:paraId="19B52008" w14:textId="77777777" w:rsidR="00EB4BB6" w:rsidRPr="000808E0" w:rsidRDefault="00EB4BB6" w:rsidP="00BD374C">
      <w:pPr>
        <w:tabs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posilovat prosociální chování ve vztahu k druhému – v dětské herní skupině</w:t>
      </w:r>
    </w:p>
    <w:p w14:paraId="549AA327" w14:textId="77777777" w:rsidR="00EB4BB6" w:rsidRPr="000808E0" w:rsidRDefault="00EB4BB6" w:rsidP="00BD374C">
      <w:pPr>
        <w:tabs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vytvářet povědomí o mezilidských a morálních hodnotách</w:t>
      </w:r>
    </w:p>
    <w:p w14:paraId="4B71FD9D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osvojovat si dovednosti potřebné k vykonávání jednoduchých</w:t>
      </w:r>
      <w:r w:rsidR="00D157DC" w:rsidRPr="000808E0">
        <w:rPr>
          <w:rFonts w:asciiTheme="majorHAnsi" w:hAnsiTheme="majorHAnsi" w:cstheme="majorHAnsi"/>
        </w:rPr>
        <w:t xml:space="preserve"> </w:t>
      </w:r>
      <w:r w:rsidRPr="000808E0">
        <w:rPr>
          <w:rFonts w:asciiTheme="majorHAnsi" w:hAnsiTheme="majorHAnsi" w:cstheme="majorHAnsi"/>
        </w:rPr>
        <w:t>činností v péči o okolí</w:t>
      </w:r>
    </w:p>
    <w:p w14:paraId="6F1B3FD5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</w:rPr>
      </w:pPr>
    </w:p>
    <w:p w14:paraId="036CB961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  <w:b/>
        </w:rPr>
      </w:pPr>
      <w:r w:rsidRPr="000808E0">
        <w:rPr>
          <w:rFonts w:asciiTheme="majorHAnsi" w:hAnsiTheme="majorHAnsi" w:cstheme="majorHAnsi"/>
          <w:b/>
        </w:rPr>
        <w:t>Očekávané kompetence:</w:t>
      </w:r>
    </w:p>
    <w:p w14:paraId="7D108066" w14:textId="77777777" w:rsidR="00EB4BB6" w:rsidRPr="000808E0" w:rsidRDefault="00EB4BB6" w:rsidP="00BD374C">
      <w:pPr>
        <w:tabs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vnímá, že všechno na světě má vztah ke zdraví, buď ho poškozuje, nebo podporuje</w:t>
      </w:r>
    </w:p>
    <w:p w14:paraId="7D1AB1CD" w14:textId="77777777" w:rsidR="00EB4BB6" w:rsidRPr="000808E0" w:rsidRDefault="00EB4BB6" w:rsidP="00BD374C">
      <w:pPr>
        <w:tabs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chápe, že zdraví není samozřejmé a musí je chránit</w:t>
      </w:r>
    </w:p>
    <w:p w14:paraId="04240348" w14:textId="77777777" w:rsidR="00EB4BB6" w:rsidRPr="000808E0" w:rsidRDefault="00EB4BB6" w:rsidP="00BD374C">
      <w:pPr>
        <w:tabs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podporuje konkrétními činnostmi své zdraví i zdraví ostatních</w:t>
      </w:r>
    </w:p>
    <w:p w14:paraId="749E93BB" w14:textId="77777777" w:rsidR="00EB4BB6" w:rsidRPr="000808E0" w:rsidRDefault="00EB4BB6" w:rsidP="00BD374C">
      <w:pPr>
        <w:tabs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chápe, že člověk, když je nemocen, nemůže dělat řadu věcí, které dělá rád a patří k jeho životu</w:t>
      </w:r>
    </w:p>
    <w:p w14:paraId="02965E14" w14:textId="77777777" w:rsidR="00EB4BB6" w:rsidRPr="000808E0" w:rsidRDefault="00EB4BB6" w:rsidP="00BD374C">
      <w:pPr>
        <w:tabs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má vytvořenou představu o své životosprávě</w:t>
      </w:r>
    </w:p>
    <w:p w14:paraId="5DA3E388" w14:textId="77777777" w:rsidR="00EB4BB6" w:rsidRPr="000808E0" w:rsidRDefault="00EB4BB6" w:rsidP="00BD374C">
      <w:pPr>
        <w:tabs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prožívá sounáležitosti s přírodou živou a neživou, ochraňuje ji</w:t>
      </w:r>
      <w:r w:rsidR="00BD374C" w:rsidRPr="000808E0">
        <w:rPr>
          <w:rFonts w:asciiTheme="majorHAnsi" w:hAnsiTheme="majorHAnsi" w:cstheme="majorHAnsi"/>
        </w:rPr>
        <w:t xml:space="preserve"> a </w:t>
      </w:r>
      <w:r w:rsidRPr="000808E0">
        <w:rPr>
          <w:rFonts w:asciiTheme="majorHAnsi" w:hAnsiTheme="majorHAnsi" w:cstheme="majorHAnsi"/>
        </w:rPr>
        <w:t xml:space="preserve">cítí k ní zodpovědnost </w:t>
      </w:r>
    </w:p>
    <w:p w14:paraId="735CB012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řeší jednoduché problémy</w:t>
      </w:r>
    </w:p>
    <w:p w14:paraId="45DBA750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  <w:b/>
        </w:rPr>
      </w:pPr>
    </w:p>
    <w:p w14:paraId="16AE7CCF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  <w:b/>
        </w:rPr>
      </w:pPr>
      <w:r w:rsidRPr="000808E0">
        <w:rPr>
          <w:rFonts w:asciiTheme="majorHAnsi" w:hAnsiTheme="majorHAnsi" w:cstheme="majorHAnsi"/>
          <w:b/>
        </w:rPr>
        <w:t>Očekávané výstupy:</w:t>
      </w:r>
    </w:p>
    <w:p w14:paraId="3EF6D562" w14:textId="77777777" w:rsidR="00EB4BB6" w:rsidRPr="000808E0" w:rsidRDefault="00EB4BB6" w:rsidP="00BD374C">
      <w:pPr>
        <w:tabs>
          <w:tab w:val="left" w:pos="612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víme, že zdraví není samozřejmé – chráníme si je</w:t>
      </w:r>
    </w:p>
    <w:p w14:paraId="2231EF53" w14:textId="2C5CB14A" w:rsidR="00EB4BB6" w:rsidRPr="000808E0" w:rsidRDefault="00EB4BB6" w:rsidP="00BD374C">
      <w:pPr>
        <w:tabs>
          <w:tab w:val="left" w:pos="612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- víme, co je bacil, úraz, nemoci </w:t>
      </w:r>
    </w:p>
    <w:p w14:paraId="70B71831" w14:textId="77777777" w:rsidR="00EB4BB6" w:rsidRPr="000808E0" w:rsidRDefault="00EB4BB6" w:rsidP="00BD374C">
      <w:pPr>
        <w:tabs>
          <w:tab w:val="left" w:pos="612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známe 5 smyslů člověka</w:t>
      </w:r>
    </w:p>
    <w:p w14:paraId="3B281639" w14:textId="7B0A37E0" w:rsidR="00EB4BB6" w:rsidRPr="000808E0" w:rsidRDefault="00EB4BB6" w:rsidP="00BD374C">
      <w:pPr>
        <w:tabs>
          <w:tab w:val="left" w:pos="612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- chápeme střídání ročních období a tím i charakteristických znaků </w:t>
      </w:r>
      <w:proofErr w:type="gramStart"/>
      <w:r w:rsidRPr="000808E0">
        <w:rPr>
          <w:rFonts w:asciiTheme="majorHAnsi" w:hAnsiTheme="majorHAnsi" w:cstheme="majorHAnsi"/>
        </w:rPr>
        <w:t>počasí</w:t>
      </w:r>
      <w:r w:rsidR="003666A6">
        <w:rPr>
          <w:rFonts w:asciiTheme="majorHAnsi" w:hAnsiTheme="majorHAnsi" w:cstheme="majorHAnsi"/>
        </w:rPr>
        <w:t xml:space="preserve"> </w:t>
      </w:r>
      <w:r w:rsidRPr="000808E0">
        <w:rPr>
          <w:rFonts w:asciiTheme="majorHAnsi" w:hAnsiTheme="majorHAnsi" w:cstheme="majorHAnsi"/>
        </w:rPr>
        <w:t>- spojení</w:t>
      </w:r>
      <w:proofErr w:type="gramEnd"/>
      <w:r w:rsidRPr="000808E0">
        <w:rPr>
          <w:rFonts w:asciiTheme="majorHAnsi" w:hAnsiTheme="majorHAnsi" w:cstheme="majorHAnsi"/>
        </w:rPr>
        <w:t xml:space="preserve"> s oblečením</w:t>
      </w:r>
    </w:p>
    <w:p w14:paraId="0BE95D74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  <w:b/>
        </w:rPr>
      </w:pPr>
      <w:r w:rsidRPr="000808E0">
        <w:rPr>
          <w:rFonts w:asciiTheme="majorHAnsi" w:hAnsiTheme="majorHAnsi" w:cstheme="majorHAnsi"/>
          <w:b/>
        </w:rPr>
        <w:lastRenderedPageBreak/>
        <w:t>Rizika:</w:t>
      </w:r>
    </w:p>
    <w:p w14:paraId="12B2EF54" w14:textId="77777777" w:rsidR="00EB4BB6" w:rsidRPr="000808E0" w:rsidRDefault="00EB4BB6" w:rsidP="00BD374C">
      <w:pPr>
        <w:tabs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nevhodné oblečení při pohybových činnostech</w:t>
      </w:r>
    </w:p>
    <w:p w14:paraId="7594283A" w14:textId="77777777" w:rsidR="00EB4BB6" w:rsidRPr="000808E0" w:rsidRDefault="00EB4BB6" w:rsidP="00BD374C">
      <w:pPr>
        <w:tabs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nedostatek informací o lidském těle, o zdraví i o možnostech jeho ohrožení, způsobech ochrany zdraví a bezpečí</w:t>
      </w:r>
    </w:p>
    <w:p w14:paraId="4FD83A8C" w14:textId="77777777" w:rsidR="00EB4BB6" w:rsidRPr="000808E0" w:rsidRDefault="00EB4BB6" w:rsidP="00BD374C">
      <w:pPr>
        <w:tabs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převažující důraz na pamětní učení, málo prostoru pro rozvoj fantazie</w:t>
      </w:r>
    </w:p>
    <w:p w14:paraId="354AE1E7" w14:textId="77777777" w:rsidR="00EB4BB6" w:rsidRPr="000808E0" w:rsidRDefault="00EB4BB6" w:rsidP="00BD374C">
      <w:pPr>
        <w:tabs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nedostatečná pozornost tomu, jak dítě řeší své konflikty s druhým dítětem</w:t>
      </w:r>
    </w:p>
    <w:p w14:paraId="14C93AFB" w14:textId="77777777" w:rsidR="00EB4BB6" w:rsidRPr="000808E0" w:rsidRDefault="00EB4BB6" w:rsidP="00BD374C">
      <w:pPr>
        <w:tabs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chybějící informace o tom, jak se chránit před nebezpečím hrozícím od neznámých lidí</w:t>
      </w:r>
    </w:p>
    <w:p w14:paraId="06E85D6B" w14:textId="77777777" w:rsidR="00EB4BB6" w:rsidRPr="000808E0" w:rsidRDefault="00EB4BB6" w:rsidP="00BD374C">
      <w:pPr>
        <w:tabs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nedostatek pozornosti prevenci vlivů prostředí, které mohou být pro dítě nezdravé a nebezpečné</w:t>
      </w:r>
    </w:p>
    <w:p w14:paraId="1B54881F" w14:textId="77777777" w:rsidR="00EB4BB6" w:rsidRPr="000808E0" w:rsidRDefault="00EB4BB6" w:rsidP="00BD374C">
      <w:pPr>
        <w:tabs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stereotypní činnost dětí</w:t>
      </w:r>
    </w:p>
    <w:p w14:paraId="14F6D439" w14:textId="77777777" w:rsidR="00EB4BB6" w:rsidRPr="000808E0" w:rsidRDefault="00EB4BB6" w:rsidP="00BD374C">
      <w:pPr>
        <w:tabs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předávání hotových poznatků</w:t>
      </w:r>
    </w:p>
    <w:p w14:paraId="5C3842B5" w14:textId="77777777" w:rsidR="00EB4BB6" w:rsidRPr="000808E0" w:rsidRDefault="00EB4BB6" w:rsidP="00BD374C">
      <w:pPr>
        <w:tabs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nedodržování pravidel hygieny</w:t>
      </w:r>
    </w:p>
    <w:p w14:paraId="7563F5D6" w14:textId="77777777" w:rsidR="00EB4BB6" w:rsidRPr="000808E0" w:rsidRDefault="00EB4BB6" w:rsidP="00BD374C">
      <w:pPr>
        <w:tabs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necitlivé hodnocení tvořivých činností</w:t>
      </w:r>
    </w:p>
    <w:p w14:paraId="16DB1C03" w14:textId="77777777" w:rsidR="00EB4BB6" w:rsidRPr="000808E0" w:rsidRDefault="00EB4BB6" w:rsidP="00BD374C">
      <w:pPr>
        <w:tabs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přetěžování záměrné pozornosti</w:t>
      </w:r>
    </w:p>
    <w:p w14:paraId="6ECE6FEF" w14:textId="77777777" w:rsidR="00EB4BB6" w:rsidRPr="000808E0" w:rsidRDefault="00EB4BB6" w:rsidP="00BD374C">
      <w:pPr>
        <w:tabs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nepoužívání odborných názvů pro části těla</w:t>
      </w:r>
    </w:p>
    <w:p w14:paraId="00A923A8" w14:textId="77777777" w:rsidR="00EB4BB6" w:rsidRPr="000808E0" w:rsidRDefault="00EB4BB6" w:rsidP="00BD374C">
      <w:pPr>
        <w:tabs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vytváření tabu o pohlaví</w:t>
      </w:r>
    </w:p>
    <w:p w14:paraId="73C99302" w14:textId="77777777" w:rsidR="00EB4BB6" w:rsidRPr="000808E0" w:rsidRDefault="00EB4BB6" w:rsidP="00BD374C">
      <w:pPr>
        <w:tabs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nucení k dojídání</w:t>
      </w:r>
    </w:p>
    <w:p w14:paraId="1719AFA9" w14:textId="77777777" w:rsidR="00EB4BB6" w:rsidRPr="000808E0" w:rsidRDefault="00EB4BB6" w:rsidP="00EB4BB6">
      <w:pPr>
        <w:tabs>
          <w:tab w:val="left" w:pos="6120"/>
        </w:tabs>
        <w:spacing w:after="24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nadbytečné a nefunkční používání audiovizuální techniky</w:t>
      </w:r>
    </w:p>
    <w:p w14:paraId="4F74B60B" w14:textId="77777777" w:rsidR="00BD374C" w:rsidRPr="000808E0" w:rsidRDefault="00BD374C" w:rsidP="00BD374C">
      <w:pPr>
        <w:tabs>
          <w:tab w:val="left" w:pos="6120"/>
        </w:tabs>
        <w:spacing w:after="0" w:line="240" w:lineRule="auto"/>
        <w:rPr>
          <w:rFonts w:asciiTheme="majorHAnsi" w:hAnsiTheme="majorHAnsi" w:cstheme="majorHAnsi"/>
        </w:rPr>
      </w:pPr>
    </w:p>
    <w:p w14:paraId="4B78A10F" w14:textId="77777777" w:rsidR="00EB4BB6" w:rsidRPr="000808E0" w:rsidRDefault="00EB4BB6" w:rsidP="00B8325F">
      <w:pPr>
        <w:pStyle w:val="Nadpis4"/>
        <w:numPr>
          <w:ilvl w:val="0"/>
          <w:numId w:val="226"/>
        </w:numPr>
        <w:rPr>
          <w:rFonts w:asciiTheme="majorHAnsi" w:hAnsiTheme="majorHAnsi" w:cstheme="majorHAnsi"/>
          <w:i w:val="0"/>
          <w:sz w:val="28"/>
          <w:u w:val="single"/>
        </w:rPr>
      </w:pPr>
      <w:bookmarkStart w:id="116" w:name="_Toc207835139"/>
      <w:r w:rsidRPr="000808E0">
        <w:rPr>
          <w:rFonts w:asciiTheme="majorHAnsi" w:hAnsiTheme="majorHAnsi" w:cstheme="majorHAnsi"/>
          <w:i w:val="0"/>
          <w:sz w:val="28"/>
          <w:u w:val="single"/>
        </w:rPr>
        <w:t>Co umí vítr a déšť</w:t>
      </w:r>
      <w:bookmarkEnd w:id="116"/>
    </w:p>
    <w:p w14:paraId="6DC786DA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  <w:b/>
        </w:rPr>
      </w:pPr>
      <w:r w:rsidRPr="000808E0">
        <w:rPr>
          <w:rFonts w:asciiTheme="majorHAnsi" w:hAnsiTheme="majorHAnsi" w:cstheme="majorHAnsi"/>
          <w:b/>
        </w:rPr>
        <w:t>Dílčí cíle projektu:</w:t>
      </w:r>
    </w:p>
    <w:p w14:paraId="1A8D4133" w14:textId="46BE30A9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- Sezn</w:t>
      </w:r>
      <w:r w:rsidR="00ED583B">
        <w:rPr>
          <w:rFonts w:asciiTheme="majorHAnsi" w:hAnsiTheme="majorHAnsi" w:cstheme="majorHAnsi"/>
        </w:rPr>
        <w:t>amovat</w:t>
      </w:r>
      <w:r w:rsidRPr="000808E0">
        <w:rPr>
          <w:rFonts w:asciiTheme="majorHAnsi" w:hAnsiTheme="majorHAnsi" w:cstheme="majorHAnsi"/>
        </w:rPr>
        <w:t xml:space="preserve"> </w:t>
      </w:r>
      <w:r w:rsidR="00ED583B">
        <w:rPr>
          <w:rFonts w:asciiTheme="majorHAnsi" w:hAnsiTheme="majorHAnsi" w:cstheme="majorHAnsi"/>
        </w:rPr>
        <w:t xml:space="preserve">děti </w:t>
      </w:r>
      <w:r w:rsidRPr="000808E0">
        <w:rPr>
          <w:rFonts w:asciiTheme="majorHAnsi" w:hAnsiTheme="majorHAnsi" w:cstheme="majorHAnsi"/>
        </w:rPr>
        <w:t>se změnami počasí, jak počasí mění tvář země, střídání ročních období.</w:t>
      </w:r>
    </w:p>
    <w:p w14:paraId="380AF980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</w:rPr>
      </w:pPr>
    </w:p>
    <w:p w14:paraId="18127147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  <w:b/>
        </w:rPr>
      </w:pPr>
      <w:r w:rsidRPr="000808E0">
        <w:rPr>
          <w:rFonts w:asciiTheme="majorHAnsi" w:hAnsiTheme="majorHAnsi" w:cstheme="majorHAnsi"/>
          <w:b/>
        </w:rPr>
        <w:t>Činnosti k tématu:</w:t>
      </w:r>
    </w:p>
    <w:p w14:paraId="1690791A" w14:textId="77777777" w:rsidR="00EB4BB6" w:rsidRPr="000808E0" w:rsidRDefault="00EB4BB6" w:rsidP="00EB4BB6">
      <w:pPr>
        <w:tabs>
          <w:tab w:val="left" w:pos="2127"/>
          <w:tab w:val="left" w:pos="6120"/>
        </w:tabs>
        <w:spacing w:line="240" w:lineRule="auto"/>
        <w:rPr>
          <w:rFonts w:asciiTheme="majorHAnsi" w:hAnsiTheme="majorHAnsi" w:cstheme="majorHAnsi"/>
          <w:b/>
          <w:i/>
        </w:rPr>
      </w:pPr>
      <w:r w:rsidRPr="000808E0">
        <w:rPr>
          <w:rFonts w:asciiTheme="majorHAnsi" w:hAnsiTheme="majorHAnsi" w:cstheme="majorHAnsi"/>
          <w:b/>
          <w:i/>
        </w:rPr>
        <w:t xml:space="preserve">Modrý kamínek </w:t>
      </w:r>
    </w:p>
    <w:p w14:paraId="3F8298C9" w14:textId="77777777" w:rsidR="00EB4BB6" w:rsidRPr="000808E0" w:rsidRDefault="00EB4BB6" w:rsidP="00B8325F">
      <w:pPr>
        <w:numPr>
          <w:ilvl w:val="0"/>
          <w:numId w:val="31"/>
        </w:numPr>
        <w:tabs>
          <w:tab w:val="left" w:pos="709"/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zařazovat cviky pro získání návyků přímého</w:t>
      </w:r>
      <w:r w:rsidR="00BD374C" w:rsidRPr="000808E0">
        <w:rPr>
          <w:rFonts w:asciiTheme="majorHAnsi" w:hAnsiTheme="majorHAnsi" w:cstheme="majorHAnsi"/>
        </w:rPr>
        <w:t xml:space="preserve"> </w:t>
      </w:r>
      <w:r w:rsidRPr="000808E0">
        <w:rPr>
          <w:rFonts w:asciiTheme="majorHAnsi" w:hAnsiTheme="majorHAnsi" w:cstheme="majorHAnsi"/>
        </w:rPr>
        <w:t xml:space="preserve">držení těla </w:t>
      </w:r>
    </w:p>
    <w:p w14:paraId="102C35A8" w14:textId="77777777" w:rsidR="00EB4BB6" w:rsidRPr="000808E0" w:rsidRDefault="00EB4BB6" w:rsidP="00B8325F">
      <w:pPr>
        <w:numPr>
          <w:ilvl w:val="0"/>
          <w:numId w:val="31"/>
        </w:numPr>
        <w:tabs>
          <w:tab w:val="left" w:pos="709"/>
          <w:tab w:val="left" w:pos="6120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napodobit vítr, déšť – cviky ve výponu a úklony stranou</w:t>
      </w:r>
    </w:p>
    <w:p w14:paraId="0B133152" w14:textId="77777777" w:rsidR="00EB4BB6" w:rsidRPr="000808E0" w:rsidRDefault="00EB4BB6" w:rsidP="00B8325F">
      <w:pPr>
        <w:numPr>
          <w:ilvl w:val="0"/>
          <w:numId w:val="31"/>
        </w:numPr>
        <w:tabs>
          <w:tab w:val="left" w:pos="709"/>
          <w:tab w:val="left" w:pos="900"/>
          <w:tab w:val="left" w:pos="612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učit se poznávat tělo – pravá a levá strana – hra s barevnými listy</w:t>
      </w:r>
    </w:p>
    <w:p w14:paraId="7A57CE9B" w14:textId="77777777" w:rsidR="00EB4BB6" w:rsidRPr="000808E0" w:rsidRDefault="00EB4BB6" w:rsidP="00B8325F">
      <w:pPr>
        <w:numPr>
          <w:ilvl w:val="0"/>
          <w:numId w:val="31"/>
        </w:numPr>
        <w:tabs>
          <w:tab w:val="left" w:pos="709"/>
          <w:tab w:val="left" w:pos="900"/>
          <w:tab w:val="left" w:pos="612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rozvíjet pohybové dovednosti, ladnost pohybu – píseň + tanec</w:t>
      </w:r>
    </w:p>
    <w:p w14:paraId="159E1CE1" w14:textId="77777777" w:rsidR="00EB4BB6" w:rsidRPr="000808E0" w:rsidRDefault="00EB4BB6" w:rsidP="00B8325F">
      <w:pPr>
        <w:numPr>
          <w:ilvl w:val="0"/>
          <w:numId w:val="31"/>
        </w:numPr>
        <w:tabs>
          <w:tab w:val="left" w:pos="709"/>
          <w:tab w:val="left" w:pos="900"/>
          <w:tab w:val="left" w:pos="612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vykreslovat obrázek se střídáním barev – „dokresli deštník“</w:t>
      </w:r>
    </w:p>
    <w:p w14:paraId="6DC68DEC" w14:textId="77777777" w:rsidR="00EB4BB6" w:rsidRPr="000808E0" w:rsidRDefault="00EB4BB6" w:rsidP="00B8325F">
      <w:pPr>
        <w:numPr>
          <w:ilvl w:val="0"/>
          <w:numId w:val="31"/>
        </w:numPr>
        <w:tabs>
          <w:tab w:val="left" w:pos="709"/>
          <w:tab w:val="left" w:pos="900"/>
          <w:tab w:val="left" w:pos="612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uvolňovat ruku v zápěstí i loktu, příprava na psaní </w:t>
      </w:r>
    </w:p>
    <w:p w14:paraId="753F7AB0" w14:textId="77777777" w:rsidR="00EB4BB6" w:rsidRPr="000808E0" w:rsidRDefault="00EB4BB6" w:rsidP="00B8325F">
      <w:pPr>
        <w:numPr>
          <w:ilvl w:val="0"/>
          <w:numId w:val="31"/>
        </w:numPr>
        <w:tabs>
          <w:tab w:val="left" w:pos="709"/>
          <w:tab w:val="left" w:pos="900"/>
          <w:tab w:val="left" w:pos="612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hrát si s přírodninami, sestavovat a nalepovat listí</w:t>
      </w:r>
    </w:p>
    <w:p w14:paraId="1F5297C4" w14:textId="77777777" w:rsidR="00EB4BB6" w:rsidRPr="000808E0" w:rsidRDefault="00EB4BB6" w:rsidP="00B8325F">
      <w:pPr>
        <w:numPr>
          <w:ilvl w:val="0"/>
          <w:numId w:val="31"/>
        </w:numPr>
        <w:tabs>
          <w:tab w:val="left" w:pos="709"/>
          <w:tab w:val="left" w:pos="900"/>
          <w:tab w:val="left" w:pos="612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sbírat barevné listy na vycházce</w:t>
      </w:r>
    </w:p>
    <w:p w14:paraId="3E950E59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</w:rPr>
      </w:pPr>
    </w:p>
    <w:p w14:paraId="7754457E" w14:textId="77777777" w:rsidR="00EB4BB6" w:rsidRPr="000808E0" w:rsidRDefault="00EB4BB6" w:rsidP="00EB4BB6">
      <w:pPr>
        <w:tabs>
          <w:tab w:val="left" w:pos="2127"/>
        </w:tabs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  <w:b/>
          <w:i/>
        </w:rPr>
        <w:t>Žlutý kamínek</w:t>
      </w:r>
    </w:p>
    <w:p w14:paraId="76FAF8D1" w14:textId="77777777" w:rsidR="00EB4BB6" w:rsidRPr="000808E0" w:rsidRDefault="00EB4BB6" w:rsidP="00B8325F">
      <w:pPr>
        <w:numPr>
          <w:ilvl w:val="0"/>
          <w:numId w:val="32"/>
        </w:numPr>
        <w:tabs>
          <w:tab w:val="left" w:pos="709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zvyšovat používání přídavných jmen</w:t>
      </w:r>
    </w:p>
    <w:p w14:paraId="1528687C" w14:textId="77777777" w:rsidR="00EB4BB6" w:rsidRPr="000808E0" w:rsidRDefault="00EB4BB6" w:rsidP="00B8325F">
      <w:pPr>
        <w:numPr>
          <w:ilvl w:val="0"/>
          <w:numId w:val="32"/>
        </w:numPr>
        <w:tabs>
          <w:tab w:val="left" w:pos="709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rozvíjet </w:t>
      </w:r>
      <w:proofErr w:type="gramStart"/>
      <w:r w:rsidRPr="000808E0">
        <w:rPr>
          <w:rFonts w:asciiTheme="majorHAnsi" w:hAnsiTheme="majorHAnsi" w:cstheme="majorHAnsi"/>
        </w:rPr>
        <w:t>schopnosti  vyjadřování</w:t>
      </w:r>
      <w:proofErr w:type="gramEnd"/>
      <w:r w:rsidRPr="000808E0">
        <w:rPr>
          <w:rFonts w:asciiTheme="majorHAnsi" w:hAnsiTheme="majorHAnsi" w:cstheme="majorHAnsi"/>
        </w:rPr>
        <w:t xml:space="preserve"> </w:t>
      </w:r>
      <w:proofErr w:type="gramStart"/>
      <w:r w:rsidRPr="000808E0">
        <w:rPr>
          <w:rFonts w:asciiTheme="majorHAnsi" w:hAnsiTheme="majorHAnsi" w:cstheme="majorHAnsi"/>
        </w:rPr>
        <w:t>-  rozhovor</w:t>
      </w:r>
      <w:proofErr w:type="gramEnd"/>
    </w:p>
    <w:p w14:paraId="4A3D0894" w14:textId="77777777" w:rsidR="00EB4BB6" w:rsidRPr="000808E0" w:rsidRDefault="00EB4BB6" w:rsidP="00B8325F">
      <w:pPr>
        <w:numPr>
          <w:ilvl w:val="0"/>
          <w:numId w:val="32"/>
        </w:numPr>
        <w:tabs>
          <w:tab w:val="left" w:pos="709"/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rozvíjet komunikativní </w:t>
      </w:r>
      <w:proofErr w:type="gramStart"/>
      <w:r w:rsidRPr="000808E0">
        <w:rPr>
          <w:rFonts w:asciiTheme="majorHAnsi" w:hAnsiTheme="majorHAnsi" w:cstheme="majorHAnsi"/>
        </w:rPr>
        <w:t>schopnosti  -</w:t>
      </w:r>
      <w:proofErr w:type="gramEnd"/>
      <w:r w:rsidRPr="000808E0">
        <w:rPr>
          <w:rFonts w:asciiTheme="majorHAnsi" w:hAnsiTheme="majorHAnsi" w:cstheme="majorHAnsi"/>
        </w:rPr>
        <w:t xml:space="preserve">  např. hra „Na obchod“</w:t>
      </w:r>
    </w:p>
    <w:p w14:paraId="227F0410" w14:textId="77777777" w:rsidR="00EB4BB6" w:rsidRPr="000808E0" w:rsidRDefault="00EB4BB6" w:rsidP="00B8325F">
      <w:pPr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upevňovat výslovnost a výrazný projev – říkanky</w:t>
      </w:r>
    </w:p>
    <w:p w14:paraId="7DCB9BAC" w14:textId="77777777" w:rsidR="00EB4BB6" w:rsidRPr="000808E0" w:rsidRDefault="00EB4BB6" w:rsidP="00B8325F">
      <w:pPr>
        <w:numPr>
          <w:ilvl w:val="0"/>
          <w:numId w:val="32"/>
        </w:numPr>
        <w:tabs>
          <w:tab w:val="left" w:pos="709"/>
          <w:tab w:val="left" w:pos="900"/>
          <w:tab w:val="left" w:pos="612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poznat a pojmenovat základní a některé doplňkové barvy</w:t>
      </w:r>
    </w:p>
    <w:p w14:paraId="072008BA" w14:textId="77777777" w:rsidR="00EB4BB6" w:rsidRPr="000808E0" w:rsidRDefault="00EB4BB6" w:rsidP="00B8325F">
      <w:pPr>
        <w:numPr>
          <w:ilvl w:val="0"/>
          <w:numId w:val="32"/>
        </w:numPr>
        <w:tabs>
          <w:tab w:val="left" w:pos="709"/>
          <w:tab w:val="left" w:pos="900"/>
          <w:tab w:val="left" w:pos="612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rozvíjet rozlišovací schopnosti, vyhledávat stejné tvary </w:t>
      </w:r>
    </w:p>
    <w:p w14:paraId="72FB8921" w14:textId="77777777" w:rsidR="00EB4BB6" w:rsidRPr="000808E0" w:rsidRDefault="00EB4BB6" w:rsidP="00B8325F">
      <w:pPr>
        <w:numPr>
          <w:ilvl w:val="0"/>
          <w:numId w:val="32"/>
        </w:numPr>
        <w:tabs>
          <w:tab w:val="left" w:pos="709"/>
          <w:tab w:val="left" w:pos="900"/>
          <w:tab w:val="left" w:pos="612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posilovat dětskou zvídavost, zájem i radost z poznání </w:t>
      </w:r>
    </w:p>
    <w:p w14:paraId="36C8B4B8" w14:textId="77777777" w:rsidR="00EB4BB6" w:rsidRPr="000808E0" w:rsidRDefault="00EB4BB6" w:rsidP="00B8325F">
      <w:pPr>
        <w:numPr>
          <w:ilvl w:val="0"/>
          <w:numId w:val="32"/>
        </w:numPr>
        <w:tabs>
          <w:tab w:val="left" w:pos="709"/>
          <w:tab w:val="left" w:pos="900"/>
          <w:tab w:val="left" w:pos="612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lastRenderedPageBreak/>
        <w:t>řadit předměty dle velikosti</w:t>
      </w:r>
    </w:p>
    <w:p w14:paraId="4CC9C8E4" w14:textId="192482F4" w:rsidR="00EB4BB6" w:rsidRDefault="00EB4BB6" w:rsidP="00B8325F">
      <w:pPr>
        <w:numPr>
          <w:ilvl w:val="0"/>
          <w:numId w:val="32"/>
        </w:numPr>
        <w:tabs>
          <w:tab w:val="left" w:pos="709"/>
          <w:tab w:val="left" w:pos="900"/>
          <w:tab w:val="left" w:pos="612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hledat příklady pro koloběh vody v</w:t>
      </w:r>
      <w:r w:rsidR="003666A6">
        <w:rPr>
          <w:rFonts w:asciiTheme="majorHAnsi" w:hAnsiTheme="majorHAnsi" w:cstheme="majorHAnsi"/>
        </w:rPr>
        <w:t> </w:t>
      </w:r>
      <w:r w:rsidRPr="000808E0">
        <w:rPr>
          <w:rFonts w:asciiTheme="majorHAnsi" w:hAnsiTheme="majorHAnsi" w:cstheme="majorHAnsi"/>
        </w:rPr>
        <w:t>přírodě</w:t>
      </w:r>
    </w:p>
    <w:p w14:paraId="110354A9" w14:textId="77777777" w:rsidR="003666A6" w:rsidRPr="000808E0" w:rsidRDefault="003666A6" w:rsidP="003666A6">
      <w:pPr>
        <w:tabs>
          <w:tab w:val="left" w:pos="709"/>
          <w:tab w:val="left" w:pos="900"/>
          <w:tab w:val="left" w:pos="6120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742CA8B1" w14:textId="77777777" w:rsidR="00EB4BB6" w:rsidRPr="000808E0" w:rsidRDefault="00EB4BB6" w:rsidP="00EB4BB6">
      <w:pPr>
        <w:tabs>
          <w:tab w:val="left" w:pos="900"/>
          <w:tab w:val="left" w:pos="6120"/>
        </w:tabs>
        <w:spacing w:line="240" w:lineRule="auto"/>
        <w:rPr>
          <w:rFonts w:asciiTheme="majorHAnsi" w:hAnsiTheme="majorHAnsi" w:cstheme="majorHAnsi"/>
          <w:b/>
          <w:i/>
        </w:rPr>
      </w:pPr>
      <w:r w:rsidRPr="000808E0">
        <w:rPr>
          <w:rFonts w:asciiTheme="majorHAnsi" w:hAnsiTheme="majorHAnsi" w:cstheme="majorHAnsi"/>
          <w:b/>
          <w:i/>
        </w:rPr>
        <w:t xml:space="preserve">Červený kamínek  </w:t>
      </w:r>
    </w:p>
    <w:p w14:paraId="705094A5" w14:textId="77777777" w:rsidR="00EB4BB6" w:rsidRPr="000808E0" w:rsidRDefault="00EB4BB6" w:rsidP="00B8325F">
      <w:pPr>
        <w:numPr>
          <w:ilvl w:val="0"/>
          <w:numId w:val="33"/>
        </w:numPr>
        <w:tabs>
          <w:tab w:val="left" w:pos="709"/>
          <w:tab w:val="left" w:pos="612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pomáhat si navzájem, vést děti k ochotě</w:t>
      </w:r>
    </w:p>
    <w:p w14:paraId="5E637201" w14:textId="77777777" w:rsidR="00EB4BB6" w:rsidRPr="000808E0" w:rsidRDefault="00EB4BB6" w:rsidP="00B8325F">
      <w:pPr>
        <w:numPr>
          <w:ilvl w:val="0"/>
          <w:numId w:val="33"/>
        </w:numPr>
        <w:tabs>
          <w:tab w:val="left" w:pos="709"/>
          <w:tab w:val="left" w:pos="612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posilovat prosociální chování ve vztahu k </w:t>
      </w:r>
      <w:proofErr w:type="gramStart"/>
      <w:r w:rsidRPr="000808E0">
        <w:rPr>
          <w:rFonts w:asciiTheme="majorHAnsi" w:hAnsiTheme="majorHAnsi" w:cstheme="majorHAnsi"/>
        </w:rPr>
        <w:t>druhému- jsi</w:t>
      </w:r>
      <w:proofErr w:type="gramEnd"/>
      <w:r w:rsidRPr="000808E0">
        <w:rPr>
          <w:rFonts w:asciiTheme="majorHAnsi" w:hAnsiTheme="majorHAnsi" w:cstheme="majorHAnsi"/>
        </w:rPr>
        <w:t xml:space="preserve"> dobrý kamarád?</w:t>
      </w:r>
    </w:p>
    <w:p w14:paraId="28197824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</w:rPr>
      </w:pPr>
    </w:p>
    <w:p w14:paraId="7422C681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  <w:b/>
          <w:i/>
        </w:rPr>
      </w:pPr>
      <w:r w:rsidRPr="000808E0">
        <w:rPr>
          <w:rFonts w:asciiTheme="majorHAnsi" w:hAnsiTheme="majorHAnsi" w:cstheme="majorHAnsi"/>
          <w:b/>
          <w:i/>
        </w:rPr>
        <w:t>Bílý kamínek</w:t>
      </w:r>
    </w:p>
    <w:p w14:paraId="7526435D" w14:textId="77777777" w:rsidR="00EB4BB6" w:rsidRPr="000808E0" w:rsidRDefault="00EB4BB6" w:rsidP="00B8325F">
      <w:pPr>
        <w:numPr>
          <w:ilvl w:val="0"/>
          <w:numId w:val="34"/>
        </w:numPr>
        <w:tabs>
          <w:tab w:val="left" w:pos="709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odvážně zacházet s barvami, zvýraznit malbu</w:t>
      </w:r>
    </w:p>
    <w:p w14:paraId="57F33467" w14:textId="77777777" w:rsidR="00EB4BB6" w:rsidRPr="000808E0" w:rsidRDefault="00EB4BB6" w:rsidP="00B8325F">
      <w:pPr>
        <w:numPr>
          <w:ilvl w:val="0"/>
          <w:numId w:val="34"/>
        </w:numPr>
        <w:tabs>
          <w:tab w:val="left" w:pos="709"/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míchat barvy na malířské paletě, zapouštět je do vlhkého podkladu</w:t>
      </w:r>
    </w:p>
    <w:p w14:paraId="282E49BB" w14:textId="77777777" w:rsidR="00EB4BB6" w:rsidRPr="000808E0" w:rsidRDefault="00EB4BB6" w:rsidP="00B8325F">
      <w:pPr>
        <w:numPr>
          <w:ilvl w:val="0"/>
          <w:numId w:val="34"/>
        </w:numPr>
        <w:tabs>
          <w:tab w:val="left" w:pos="709"/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hledat tvary a objevovat krásu barev – rozfukování</w:t>
      </w:r>
    </w:p>
    <w:p w14:paraId="12CF5D82" w14:textId="77777777" w:rsidR="00EB4BB6" w:rsidRPr="000808E0" w:rsidRDefault="00EB4BB6" w:rsidP="00B8325F">
      <w:pPr>
        <w:numPr>
          <w:ilvl w:val="0"/>
          <w:numId w:val="34"/>
        </w:numPr>
        <w:tabs>
          <w:tab w:val="left" w:pos="709"/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vytvářet povědomí o kráse barevného světa – barevné písničky</w:t>
      </w:r>
    </w:p>
    <w:p w14:paraId="3842FE26" w14:textId="77777777" w:rsidR="00EB4BB6" w:rsidRPr="000808E0" w:rsidRDefault="00EB4BB6" w:rsidP="00B8325F">
      <w:pPr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zapamatovat si krátký verš, chápat obrazné přirovnání</w:t>
      </w:r>
    </w:p>
    <w:p w14:paraId="7D1CBAF0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</w:rPr>
      </w:pPr>
    </w:p>
    <w:p w14:paraId="523C7FCC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  <w:b/>
          <w:i/>
        </w:rPr>
      </w:pPr>
      <w:r w:rsidRPr="000808E0">
        <w:rPr>
          <w:rFonts w:asciiTheme="majorHAnsi" w:hAnsiTheme="majorHAnsi" w:cstheme="majorHAnsi"/>
          <w:b/>
          <w:i/>
        </w:rPr>
        <w:t>Zelený kamínek</w:t>
      </w:r>
    </w:p>
    <w:p w14:paraId="75FFA3A0" w14:textId="77777777" w:rsidR="00EB4BB6" w:rsidRPr="000808E0" w:rsidRDefault="00EB4BB6" w:rsidP="00B8325F">
      <w:pPr>
        <w:numPr>
          <w:ilvl w:val="0"/>
          <w:numId w:val="35"/>
        </w:numPr>
        <w:tabs>
          <w:tab w:val="left" w:pos="709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osvojovat si dovednosti k péči o okolí – úklid zahrady</w:t>
      </w:r>
    </w:p>
    <w:p w14:paraId="6B352E41" w14:textId="77777777" w:rsidR="00EB4BB6" w:rsidRPr="000808E0" w:rsidRDefault="00EB4BB6" w:rsidP="00B8325F">
      <w:pPr>
        <w:numPr>
          <w:ilvl w:val="0"/>
          <w:numId w:val="35"/>
        </w:numPr>
        <w:tabs>
          <w:tab w:val="left" w:pos="709"/>
          <w:tab w:val="left" w:pos="612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jaký význam má pro člověka pozorování, učení se, objevování a poznávání neznámého</w:t>
      </w:r>
    </w:p>
    <w:p w14:paraId="723C5AA3" w14:textId="77777777" w:rsidR="00BD374C" w:rsidRPr="000808E0" w:rsidRDefault="00BD374C" w:rsidP="0098678F">
      <w:pPr>
        <w:tabs>
          <w:tab w:val="left" w:pos="709"/>
          <w:tab w:val="left" w:pos="6120"/>
        </w:tabs>
        <w:suppressAutoHyphens/>
        <w:spacing w:before="240" w:after="0" w:line="240" w:lineRule="auto"/>
        <w:rPr>
          <w:rFonts w:asciiTheme="majorHAnsi" w:hAnsiTheme="majorHAnsi" w:cstheme="majorHAnsi"/>
        </w:rPr>
      </w:pPr>
    </w:p>
    <w:p w14:paraId="106E1621" w14:textId="77777777" w:rsidR="00EB4BB6" w:rsidRPr="000808E0" w:rsidRDefault="00EB4BB6" w:rsidP="00B8325F">
      <w:pPr>
        <w:pStyle w:val="Nadpis4"/>
        <w:numPr>
          <w:ilvl w:val="0"/>
          <w:numId w:val="226"/>
        </w:numPr>
        <w:rPr>
          <w:rFonts w:asciiTheme="majorHAnsi" w:hAnsiTheme="majorHAnsi" w:cstheme="majorHAnsi"/>
          <w:i w:val="0"/>
          <w:sz w:val="28"/>
          <w:u w:val="single"/>
        </w:rPr>
      </w:pPr>
      <w:bookmarkStart w:id="117" w:name="_Toc207835140"/>
      <w:r w:rsidRPr="000808E0">
        <w:rPr>
          <w:rFonts w:asciiTheme="majorHAnsi" w:hAnsiTheme="majorHAnsi" w:cstheme="majorHAnsi"/>
          <w:i w:val="0"/>
          <w:sz w:val="28"/>
          <w:u w:val="single"/>
        </w:rPr>
        <w:t>Moje tělo a zdraví</w:t>
      </w:r>
      <w:bookmarkEnd w:id="117"/>
    </w:p>
    <w:p w14:paraId="6A53ADA7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  <w:b/>
          <w:bCs/>
        </w:rPr>
      </w:pPr>
      <w:r w:rsidRPr="000808E0">
        <w:rPr>
          <w:rFonts w:asciiTheme="majorHAnsi" w:hAnsiTheme="majorHAnsi" w:cstheme="majorHAnsi"/>
          <w:b/>
          <w:bCs/>
        </w:rPr>
        <w:t>Dílčí cíle projektu:</w:t>
      </w:r>
    </w:p>
    <w:p w14:paraId="2739CC51" w14:textId="0F6FF2FF" w:rsidR="00EB4BB6" w:rsidRPr="000808E0" w:rsidRDefault="00EB4BB6" w:rsidP="00EB4BB6">
      <w:pPr>
        <w:spacing w:line="240" w:lineRule="auto"/>
        <w:rPr>
          <w:rFonts w:asciiTheme="majorHAnsi" w:hAnsiTheme="majorHAnsi" w:cstheme="majorHAnsi"/>
          <w:bCs/>
        </w:rPr>
      </w:pPr>
      <w:r w:rsidRPr="000808E0">
        <w:rPr>
          <w:rFonts w:asciiTheme="majorHAnsi" w:hAnsiTheme="majorHAnsi" w:cstheme="majorHAnsi"/>
          <w:bCs/>
        </w:rPr>
        <w:t xml:space="preserve">- </w:t>
      </w:r>
      <w:r w:rsidR="00ED583B">
        <w:rPr>
          <w:rFonts w:asciiTheme="majorHAnsi" w:hAnsiTheme="majorHAnsi" w:cstheme="majorHAnsi"/>
          <w:bCs/>
        </w:rPr>
        <w:t>Seznamovat s</w:t>
      </w:r>
      <w:r w:rsidRPr="000808E0">
        <w:rPr>
          <w:rFonts w:asciiTheme="majorHAnsi" w:hAnsiTheme="majorHAnsi" w:cstheme="majorHAnsi"/>
          <w:bCs/>
        </w:rPr>
        <w:t xml:space="preserve"> význam</w:t>
      </w:r>
      <w:r w:rsidR="00ED583B">
        <w:rPr>
          <w:rFonts w:asciiTheme="majorHAnsi" w:hAnsiTheme="majorHAnsi" w:cstheme="majorHAnsi"/>
          <w:bCs/>
        </w:rPr>
        <w:t>em</w:t>
      </w:r>
      <w:r w:rsidRPr="000808E0">
        <w:rPr>
          <w:rFonts w:asciiTheme="majorHAnsi" w:hAnsiTheme="majorHAnsi" w:cstheme="majorHAnsi"/>
          <w:bCs/>
        </w:rPr>
        <w:t xml:space="preserve"> zdravé výživy, </w:t>
      </w:r>
      <w:r w:rsidR="00ED583B">
        <w:rPr>
          <w:rFonts w:asciiTheme="majorHAnsi" w:hAnsiTheme="majorHAnsi" w:cstheme="majorHAnsi"/>
          <w:bCs/>
        </w:rPr>
        <w:t>prohlubovat poznatky o lidském těle a zdraví.</w:t>
      </w:r>
    </w:p>
    <w:p w14:paraId="6F60016F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51240080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  <w:b/>
          <w:bCs/>
        </w:rPr>
      </w:pPr>
      <w:r w:rsidRPr="000808E0">
        <w:rPr>
          <w:rFonts w:asciiTheme="majorHAnsi" w:hAnsiTheme="majorHAnsi" w:cstheme="majorHAnsi"/>
          <w:b/>
          <w:bCs/>
        </w:rPr>
        <w:t>Činnosti k tématu:</w:t>
      </w:r>
    </w:p>
    <w:p w14:paraId="6D340E08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0808E0">
        <w:rPr>
          <w:rFonts w:asciiTheme="majorHAnsi" w:hAnsiTheme="majorHAnsi" w:cstheme="majorHAnsi"/>
          <w:b/>
          <w:i/>
        </w:rPr>
        <w:t xml:space="preserve">Modrý kamínek </w:t>
      </w:r>
    </w:p>
    <w:p w14:paraId="010B3974" w14:textId="77777777" w:rsidR="00EB4BB6" w:rsidRPr="000808E0" w:rsidRDefault="00EB4BB6" w:rsidP="00B8325F">
      <w:pPr>
        <w:numPr>
          <w:ilvl w:val="0"/>
          <w:numId w:val="36"/>
        </w:num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procvičovat chůzi za vedoucím dítětem se změnami </w:t>
      </w:r>
      <w:proofErr w:type="gramStart"/>
      <w:r w:rsidRPr="000808E0">
        <w:rPr>
          <w:rFonts w:asciiTheme="majorHAnsi" w:hAnsiTheme="majorHAnsi" w:cstheme="majorHAnsi"/>
        </w:rPr>
        <w:t>směru  -</w:t>
      </w:r>
      <w:proofErr w:type="gramEnd"/>
      <w:r w:rsidRPr="000808E0">
        <w:rPr>
          <w:rFonts w:asciiTheme="majorHAnsi" w:hAnsiTheme="majorHAnsi" w:cstheme="majorHAnsi"/>
        </w:rPr>
        <w:t xml:space="preserve"> pohybová hra</w:t>
      </w:r>
    </w:p>
    <w:p w14:paraId="26A7C406" w14:textId="77777777" w:rsidR="00EB4BB6" w:rsidRPr="000808E0" w:rsidRDefault="00EB4BB6" w:rsidP="00B8325F">
      <w:pPr>
        <w:numPr>
          <w:ilvl w:val="0"/>
          <w:numId w:val="36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pohotovost při reakci na signál</w:t>
      </w:r>
    </w:p>
    <w:p w14:paraId="0D17EC75" w14:textId="77777777" w:rsidR="00EB4BB6" w:rsidRPr="000808E0" w:rsidRDefault="00EB4BB6" w:rsidP="00B8325F">
      <w:pPr>
        <w:numPr>
          <w:ilvl w:val="0"/>
          <w:numId w:val="36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citlivé vnímání těla, ovládání ruky, procvičení pravé a levé ruky</w:t>
      </w:r>
    </w:p>
    <w:p w14:paraId="69D6EE0D" w14:textId="77777777" w:rsidR="00EB4BB6" w:rsidRPr="000808E0" w:rsidRDefault="00EB4BB6" w:rsidP="00B8325F">
      <w:pPr>
        <w:numPr>
          <w:ilvl w:val="0"/>
          <w:numId w:val="36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seznámit děti s pěti smysly člověka</w:t>
      </w:r>
    </w:p>
    <w:p w14:paraId="75774AFD" w14:textId="77777777" w:rsidR="00EB4BB6" w:rsidRPr="000808E0" w:rsidRDefault="00EB4BB6" w:rsidP="00B8325F">
      <w:pPr>
        <w:numPr>
          <w:ilvl w:val="0"/>
          <w:numId w:val="36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vytvářet životní postoje prospívající zdraví</w:t>
      </w:r>
    </w:p>
    <w:p w14:paraId="7C84C165" w14:textId="77777777" w:rsidR="00EB4BB6" w:rsidRPr="000808E0" w:rsidRDefault="00EB4BB6" w:rsidP="00B8325F">
      <w:pPr>
        <w:numPr>
          <w:ilvl w:val="0"/>
          <w:numId w:val="36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osvojovat si poznatky o těle a o zdraví</w:t>
      </w:r>
    </w:p>
    <w:p w14:paraId="0BFC38B4" w14:textId="77777777" w:rsidR="00EB4BB6" w:rsidRPr="000808E0" w:rsidRDefault="00EB4BB6" w:rsidP="00B8325F">
      <w:pPr>
        <w:numPr>
          <w:ilvl w:val="0"/>
          <w:numId w:val="36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posilovat zájem o svou bezpečnost a upozorňovat na nebezpečí úrazu</w:t>
      </w:r>
    </w:p>
    <w:p w14:paraId="6618125A" w14:textId="77777777" w:rsidR="00EB4BB6" w:rsidRPr="000808E0" w:rsidRDefault="00EB4BB6" w:rsidP="00B8325F">
      <w:pPr>
        <w:numPr>
          <w:ilvl w:val="0"/>
          <w:numId w:val="36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přesnost, pečlivost a samostatnost při jednoduchém </w:t>
      </w:r>
      <w:proofErr w:type="gramStart"/>
      <w:r w:rsidRPr="000808E0">
        <w:rPr>
          <w:rFonts w:asciiTheme="majorHAnsi" w:hAnsiTheme="majorHAnsi" w:cstheme="majorHAnsi"/>
        </w:rPr>
        <w:t>skládání  -</w:t>
      </w:r>
      <w:proofErr w:type="gramEnd"/>
      <w:r w:rsidRPr="000808E0">
        <w:rPr>
          <w:rFonts w:asciiTheme="majorHAnsi" w:hAnsiTheme="majorHAnsi" w:cstheme="majorHAnsi"/>
        </w:rPr>
        <w:t xml:space="preserve"> kapesník a jeho výzdoba</w:t>
      </w:r>
    </w:p>
    <w:p w14:paraId="4484F30B" w14:textId="77777777" w:rsidR="00EB4BB6" w:rsidRPr="000808E0" w:rsidRDefault="00EB4BB6" w:rsidP="00B8325F">
      <w:pPr>
        <w:numPr>
          <w:ilvl w:val="0"/>
          <w:numId w:val="36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samostatnost při vystřihování a nalepování práce na špejli</w:t>
      </w:r>
    </w:p>
    <w:p w14:paraId="3B6CB980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5515286F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  <w:b/>
          <w:i/>
        </w:rPr>
        <w:t>Žlutý kamínek</w:t>
      </w:r>
    </w:p>
    <w:p w14:paraId="27BD085C" w14:textId="77777777" w:rsidR="00EB4BB6" w:rsidRPr="000808E0" w:rsidRDefault="00EB4BB6" w:rsidP="00B8325F">
      <w:pPr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věnovat péči správné výslovnosti a výraznosti řeči</w:t>
      </w:r>
    </w:p>
    <w:p w14:paraId="19F689B1" w14:textId="77777777" w:rsidR="00EB4BB6" w:rsidRPr="000808E0" w:rsidRDefault="00EB4BB6" w:rsidP="00B8325F">
      <w:pPr>
        <w:numPr>
          <w:ilvl w:val="0"/>
          <w:numId w:val="37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uvědomovat si, že jsme lidé, vlastnosti člověka, které ovlivňují jeho chování</w:t>
      </w:r>
    </w:p>
    <w:p w14:paraId="220CFDBB" w14:textId="77777777" w:rsidR="00EB4BB6" w:rsidRPr="000808E0" w:rsidRDefault="00EB4BB6" w:rsidP="00B8325F">
      <w:pPr>
        <w:numPr>
          <w:ilvl w:val="0"/>
          <w:numId w:val="37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uvědomovat si úlohu mozku pro život člověka</w:t>
      </w:r>
    </w:p>
    <w:p w14:paraId="676EABC6" w14:textId="77777777" w:rsidR="00EB4BB6" w:rsidRPr="000808E0" w:rsidRDefault="00EB4BB6" w:rsidP="00B8325F">
      <w:pPr>
        <w:numPr>
          <w:ilvl w:val="0"/>
          <w:numId w:val="37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lastRenderedPageBreak/>
        <w:t>jaký význam má člověka promyšlená činnost</w:t>
      </w:r>
    </w:p>
    <w:p w14:paraId="1BC0B7A7" w14:textId="77777777" w:rsidR="00EB4BB6" w:rsidRPr="000808E0" w:rsidRDefault="00EB4BB6" w:rsidP="00B8325F">
      <w:pPr>
        <w:numPr>
          <w:ilvl w:val="0"/>
          <w:numId w:val="37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podporovat zájem a přirozenou zvídavost dětí o své zdraví</w:t>
      </w:r>
    </w:p>
    <w:p w14:paraId="4B524AA6" w14:textId="77777777" w:rsidR="00EB4BB6" w:rsidRPr="000808E0" w:rsidRDefault="00EB4BB6" w:rsidP="00B8325F">
      <w:pPr>
        <w:numPr>
          <w:ilvl w:val="0"/>
          <w:numId w:val="37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srdce jako důležitý životní orgán v těle</w:t>
      </w:r>
    </w:p>
    <w:p w14:paraId="2F069900" w14:textId="77777777" w:rsidR="00EB4BB6" w:rsidRPr="000808E0" w:rsidRDefault="00EB4BB6" w:rsidP="00B8325F">
      <w:pPr>
        <w:numPr>
          <w:ilvl w:val="0"/>
          <w:numId w:val="37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posilovat přirozené poznávací schopnosti týkající se péče o své zdraví</w:t>
      </w:r>
    </w:p>
    <w:p w14:paraId="2B284E8C" w14:textId="77777777" w:rsidR="00EB4BB6" w:rsidRDefault="00EB4BB6" w:rsidP="00B8325F">
      <w:pPr>
        <w:numPr>
          <w:ilvl w:val="0"/>
          <w:numId w:val="37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objevovat číselnou řadu, hledat, který počet v řadě chybí</w:t>
      </w:r>
    </w:p>
    <w:p w14:paraId="5A902E56" w14:textId="77777777" w:rsidR="003666A6" w:rsidRPr="000808E0" w:rsidRDefault="003666A6" w:rsidP="003666A6">
      <w:pPr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445A1784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0808E0">
        <w:rPr>
          <w:rFonts w:asciiTheme="majorHAnsi" w:hAnsiTheme="majorHAnsi" w:cstheme="majorHAnsi"/>
          <w:b/>
          <w:i/>
        </w:rPr>
        <w:t xml:space="preserve">Červený kamínek  </w:t>
      </w:r>
    </w:p>
    <w:p w14:paraId="4F4507CE" w14:textId="77777777" w:rsidR="00EB4BB6" w:rsidRPr="000808E0" w:rsidRDefault="00EB4BB6" w:rsidP="00B8325F">
      <w:pPr>
        <w:numPr>
          <w:ilvl w:val="0"/>
          <w:numId w:val="38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posilovat prosociální chování v dětské herní skupině, poznávání kamarádů</w:t>
      </w:r>
    </w:p>
    <w:p w14:paraId="26495669" w14:textId="77777777" w:rsidR="00EB4BB6" w:rsidRPr="000808E0" w:rsidRDefault="00EB4BB6" w:rsidP="00B8325F">
      <w:pPr>
        <w:numPr>
          <w:ilvl w:val="0"/>
          <w:numId w:val="38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jak mám rád své kamarády a co znamená přát druhému rozdělit se s kamarády o to, co mám rád</w:t>
      </w:r>
    </w:p>
    <w:p w14:paraId="6684B530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0C27D160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  <w:b/>
          <w:i/>
        </w:rPr>
        <w:t>Bílý kamínek</w:t>
      </w:r>
    </w:p>
    <w:p w14:paraId="6E9808AB" w14:textId="77777777" w:rsidR="00EB4BB6" w:rsidRPr="000808E0" w:rsidRDefault="00EB4BB6" w:rsidP="00B8325F">
      <w:pPr>
        <w:numPr>
          <w:ilvl w:val="0"/>
          <w:numId w:val="39"/>
        </w:num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rozvíjet smysl pro barevnost tvarů</w:t>
      </w:r>
    </w:p>
    <w:p w14:paraId="59917C2F" w14:textId="77777777" w:rsidR="00EB4BB6" w:rsidRPr="000808E0" w:rsidRDefault="00EB4BB6" w:rsidP="00B8325F">
      <w:pPr>
        <w:numPr>
          <w:ilvl w:val="0"/>
          <w:numId w:val="39"/>
        </w:num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vytvářet něco pro kamaráda </w:t>
      </w:r>
    </w:p>
    <w:p w14:paraId="3D55FEDA" w14:textId="77777777" w:rsidR="00EB4BB6" w:rsidRPr="000808E0" w:rsidRDefault="00EB4BB6" w:rsidP="00B8325F">
      <w:pPr>
        <w:numPr>
          <w:ilvl w:val="0"/>
          <w:numId w:val="39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uplatnit kresbu podle vlastní představy a vlastního přání</w:t>
      </w:r>
    </w:p>
    <w:p w14:paraId="271EBAA0" w14:textId="77777777" w:rsidR="00EB4BB6" w:rsidRPr="000808E0" w:rsidRDefault="00EB4BB6" w:rsidP="00B8325F">
      <w:pPr>
        <w:numPr>
          <w:ilvl w:val="0"/>
          <w:numId w:val="39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výtvarně vyjádřit lidskou postavu z modelovací hmoty</w:t>
      </w:r>
    </w:p>
    <w:p w14:paraId="60EA6643" w14:textId="77777777" w:rsidR="00EB4BB6" w:rsidRPr="000808E0" w:rsidRDefault="00EB4BB6" w:rsidP="00B8325F">
      <w:pPr>
        <w:numPr>
          <w:ilvl w:val="0"/>
          <w:numId w:val="39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vytvářet povědomí o mor</w:t>
      </w:r>
      <w:r w:rsidRPr="000808E0">
        <w:rPr>
          <w:rFonts w:asciiTheme="majorHAnsi" w:hAnsiTheme="majorHAnsi" w:cstheme="majorHAnsi"/>
          <w:bCs/>
        </w:rPr>
        <w:t>ál</w:t>
      </w:r>
      <w:r w:rsidRPr="000808E0">
        <w:rPr>
          <w:rFonts w:asciiTheme="majorHAnsi" w:hAnsiTheme="majorHAnsi" w:cstheme="majorHAnsi"/>
        </w:rPr>
        <w:t>ních hodnotách, hodnotit jednání postav v pohádce</w:t>
      </w:r>
    </w:p>
    <w:p w14:paraId="1B6205E3" w14:textId="77777777" w:rsidR="00EB4BB6" w:rsidRPr="000808E0" w:rsidRDefault="00EB4BB6" w:rsidP="00B8325F">
      <w:pPr>
        <w:numPr>
          <w:ilvl w:val="0"/>
          <w:numId w:val="39"/>
        </w:numPr>
        <w:tabs>
          <w:tab w:val="left" w:pos="72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rozvíjet povědomí o péči o své zdraví a významu každodenní hygieny</w:t>
      </w:r>
    </w:p>
    <w:p w14:paraId="1A889E5F" w14:textId="77777777" w:rsidR="00EB4BB6" w:rsidRPr="000808E0" w:rsidRDefault="00EB4BB6" w:rsidP="00B8325F">
      <w:pPr>
        <w:numPr>
          <w:ilvl w:val="0"/>
          <w:numId w:val="39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pozorně vyslechnout literární </w:t>
      </w:r>
      <w:proofErr w:type="gramStart"/>
      <w:r w:rsidRPr="000808E0">
        <w:rPr>
          <w:rFonts w:asciiTheme="majorHAnsi" w:hAnsiTheme="majorHAnsi" w:cstheme="majorHAnsi"/>
        </w:rPr>
        <w:t>text  -</w:t>
      </w:r>
      <w:proofErr w:type="gramEnd"/>
      <w:r w:rsidRPr="000808E0">
        <w:rPr>
          <w:rFonts w:asciiTheme="majorHAnsi" w:hAnsiTheme="majorHAnsi" w:cstheme="majorHAnsi"/>
        </w:rPr>
        <w:t xml:space="preserve">  pohádka </w:t>
      </w:r>
    </w:p>
    <w:p w14:paraId="0630723D" w14:textId="77777777" w:rsidR="00EB4BB6" w:rsidRPr="000808E0" w:rsidRDefault="00EB4BB6" w:rsidP="00EB4BB6">
      <w:pPr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0B9B4BD4" w14:textId="77777777" w:rsidR="00EB4BB6" w:rsidRPr="000808E0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0808E0">
        <w:rPr>
          <w:rFonts w:asciiTheme="majorHAnsi" w:hAnsiTheme="majorHAnsi" w:cstheme="majorHAnsi"/>
          <w:b/>
          <w:i/>
        </w:rPr>
        <w:t xml:space="preserve">Zelený kamínek  </w:t>
      </w:r>
    </w:p>
    <w:p w14:paraId="5FB8CA4C" w14:textId="77777777" w:rsidR="00EB4BB6" w:rsidRPr="000808E0" w:rsidRDefault="00EB4BB6" w:rsidP="00B8325F">
      <w:pPr>
        <w:numPr>
          <w:ilvl w:val="0"/>
          <w:numId w:val="40"/>
        </w:numPr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osvojovat si dovednosti a poznatky o svém okolí, význam zeleně pro člověka</w:t>
      </w:r>
    </w:p>
    <w:p w14:paraId="4F35ADFC" w14:textId="77777777" w:rsidR="00EB4BB6" w:rsidRPr="000808E0" w:rsidRDefault="00EB4BB6" w:rsidP="00B8325F">
      <w:pPr>
        <w:numPr>
          <w:ilvl w:val="0"/>
          <w:numId w:val="40"/>
        </w:numPr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proč pěstujeme zeleninu, význam zdravé výživy</w:t>
      </w:r>
    </w:p>
    <w:p w14:paraId="5960775C" w14:textId="77777777" w:rsidR="00EB4BB6" w:rsidRPr="000808E0" w:rsidRDefault="00EB4BB6" w:rsidP="0098678F">
      <w:pPr>
        <w:tabs>
          <w:tab w:val="left" w:pos="720"/>
        </w:tabs>
        <w:suppressAutoHyphens/>
        <w:spacing w:after="240" w:line="240" w:lineRule="auto"/>
        <w:rPr>
          <w:rFonts w:asciiTheme="majorHAnsi" w:hAnsiTheme="majorHAnsi" w:cstheme="majorHAnsi"/>
        </w:rPr>
      </w:pPr>
    </w:p>
    <w:p w14:paraId="64CFE3F4" w14:textId="77777777" w:rsidR="00EB4BB6" w:rsidRPr="000808E0" w:rsidRDefault="00EB4BB6" w:rsidP="00B8325F">
      <w:pPr>
        <w:pStyle w:val="Nadpis4"/>
        <w:numPr>
          <w:ilvl w:val="0"/>
          <w:numId w:val="226"/>
        </w:numPr>
        <w:rPr>
          <w:rFonts w:asciiTheme="majorHAnsi" w:hAnsiTheme="majorHAnsi" w:cstheme="majorHAnsi"/>
          <w:i w:val="0"/>
          <w:sz w:val="28"/>
          <w:u w:val="single"/>
        </w:rPr>
      </w:pPr>
      <w:bookmarkStart w:id="118" w:name="_Toc207835141"/>
      <w:r w:rsidRPr="000808E0">
        <w:rPr>
          <w:rFonts w:asciiTheme="majorHAnsi" w:hAnsiTheme="majorHAnsi" w:cstheme="majorHAnsi"/>
          <w:i w:val="0"/>
          <w:sz w:val="28"/>
          <w:u w:val="single"/>
        </w:rPr>
        <w:t>Když kamarád stůně</w:t>
      </w:r>
      <w:bookmarkEnd w:id="118"/>
    </w:p>
    <w:p w14:paraId="1668F830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  <w:b/>
        </w:rPr>
        <w:t>Dílčí cíle</w:t>
      </w:r>
      <w:r w:rsidRPr="000808E0">
        <w:rPr>
          <w:rFonts w:asciiTheme="majorHAnsi" w:hAnsiTheme="majorHAnsi" w:cstheme="majorHAnsi"/>
        </w:rPr>
        <w:t>:</w:t>
      </w:r>
    </w:p>
    <w:p w14:paraId="5405F62B" w14:textId="1432E979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- </w:t>
      </w:r>
      <w:r w:rsidR="00317805">
        <w:rPr>
          <w:rFonts w:asciiTheme="majorHAnsi" w:hAnsiTheme="majorHAnsi" w:cstheme="majorHAnsi"/>
        </w:rPr>
        <w:t>Vést děti k udržování</w:t>
      </w:r>
      <w:r w:rsidRPr="000808E0">
        <w:rPr>
          <w:rFonts w:asciiTheme="majorHAnsi" w:hAnsiTheme="majorHAnsi" w:cstheme="majorHAnsi"/>
        </w:rPr>
        <w:t xml:space="preserve"> hygieny, čistoty osobní i okolí pro zdraví člověka,</w:t>
      </w:r>
      <w:r w:rsidR="00317805">
        <w:rPr>
          <w:rFonts w:asciiTheme="majorHAnsi" w:hAnsiTheme="majorHAnsi" w:cstheme="majorHAnsi"/>
        </w:rPr>
        <w:t xml:space="preserve"> učit děti chránit si své zdraví.</w:t>
      </w:r>
    </w:p>
    <w:p w14:paraId="03C1BA53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</w:rPr>
      </w:pPr>
    </w:p>
    <w:p w14:paraId="3A15A871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  <w:b/>
        </w:rPr>
      </w:pPr>
      <w:r w:rsidRPr="000808E0">
        <w:rPr>
          <w:rFonts w:asciiTheme="majorHAnsi" w:hAnsiTheme="majorHAnsi" w:cstheme="majorHAnsi"/>
          <w:b/>
        </w:rPr>
        <w:t>Činnosti k tématu:</w:t>
      </w:r>
    </w:p>
    <w:p w14:paraId="6BEBC9EB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  <w:b/>
          <w:i/>
        </w:rPr>
      </w:pPr>
      <w:r w:rsidRPr="000808E0">
        <w:rPr>
          <w:rFonts w:asciiTheme="majorHAnsi" w:hAnsiTheme="majorHAnsi" w:cstheme="majorHAnsi"/>
          <w:b/>
          <w:i/>
        </w:rPr>
        <w:t>Modrý kamínek</w:t>
      </w:r>
    </w:p>
    <w:p w14:paraId="4FAE3887" w14:textId="77777777" w:rsidR="00EB4BB6" w:rsidRPr="000808E0" w:rsidRDefault="00EB4BB6" w:rsidP="00B8325F">
      <w:pPr>
        <w:numPr>
          <w:ilvl w:val="0"/>
          <w:numId w:val="41"/>
        </w:numPr>
        <w:tabs>
          <w:tab w:val="clear" w:pos="1380"/>
          <w:tab w:val="num" w:pos="709"/>
          <w:tab w:val="left" w:pos="6120"/>
        </w:tabs>
        <w:spacing w:after="0" w:line="240" w:lineRule="auto"/>
        <w:ind w:left="709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orientovat se v prostoru, procvičovat pohotovou reakci</w:t>
      </w:r>
    </w:p>
    <w:p w14:paraId="69BB6C21" w14:textId="77777777" w:rsidR="00EB4BB6" w:rsidRPr="000808E0" w:rsidRDefault="00EB4BB6" w:rsidP="00B8325F">
      <w:pPr>
        <w:numPr>
          <w:ilvl w:val="0"/>
          <w:numId w:val="41"/>
        </w:numPr>
        <w:tabs>
          <w:tab w:val="clear" w:pos="1380"/>
          <w:tab w:val="num" w:pos="709"/>
          <w:tab w:val="left" w:pos="900"/>
          <w:tab w:val="left" w:pos="6120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rozvíjet pohybovou fantazii, ladnost pohybu</w:t>
      </w:r>
    </w:p>
    <w:p w14:paraId="56302D11" w14:textId="77777777" w:rsidR="00EB4BB6" w:rsidRPr="000808E0" w:rsidRDefault="00EB4BB6" w:rsidP="00B8325F">
      <w:pPr>
        <w:numPr>
          <w:ilvl w:val="0"/>
          <w:numId w:val="41"/>
        </w:numPr>
        <w:tabs>
          <w:tab w:val="clear" w:pos="1380"/>
          <w:tab w:val="num" w:pos="709"/>
          <w:tab w:val="left" w:pos="900"/>
          <w:tab w:val="left" w:pos="6120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chůze v daném útvaru, běh s vyhýbáním se – ohleduplně</w:t>
      </w:r>
    </w:p>
    <w:p w14:paraId="113DC16A" w14:textId="77777777" w:rsidR="00EB4BB6" w:rsidRPr="000808E0" w:rsidRDefault="00EB4BB6" w:rsidP="00B8325F">
      <w:pPr>
        <w:numPr>
          <w:ilvl w:val="0"/>
          <w:numId w:val="41"/>
        </w:numPr>
        <w:tabs>
          <w:tab w:val="clear" w:pos="1380"/>
          <w:tab w:val="num" w:pos="709"/>
          <w:tab w:val="left" w:pos="900"/>
          <w:tab w:val="left" w:pos="6120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ovládat dechové svalstvo, sladit pohyb se zpěvem</w:t>
      </w:r>
    </w:p>
    <w:p w14:paraId="0931C9FD" w14:textId="77777777" w:rsidR="00EB4BB6" w:rsidRPr="000808E0" w:rsidRDefault="00EB4BB6" w:rsidP="00B8325F">
      <w:pPr>
        <w:numPr>
          <w:ilvl w:val="0"/>
          <w:numId w:val="41"/>
        </w:numPr>
        <w:tabs>
          <w:tab w:val="clear" w:pos="1380"/>
          <w:tab w:val="num" w:pos="709"/>
          <w:tab w:val="left" w:pos="900"/>
          <w:tab w:val="left" w:pos="6120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učit se ovládat svoji ruku, lehkost držení tužky</w:t>
      </w:r>
    </w:p>
    <w:p w14:paraId="561EB784" w14:textId="77777777" w:rsidR="00EB4BB6" w:rsidRPr="000808E0" w:rsidRDefault="00EB4BB6" w:rsidP="00B8325F">
      <w:pPr>
        <w:numPr>
          <w:ilvl w:val="0"/>
          <w:numId w:val="41"/>
        </w:numPr>
        <w:tabs>
          <w:tab w:val="clear" w:pos="1380"/>
          <w:tab w:val="num" w:pos="709"/>
          <w:tab w:val="left" w:pos="900"/>
          <w:tab w:val="left" w:pos="6120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vystřihovat podle předkresleného tvaru, udržovat pořádek</w:t>
      </w:r>
    </w:p>
    <w:p w14:paraId="73731D2A" w14:textId="77777777" w:rsidR="00EB4BB6" w:rsidRPr="000808E0" w:rsidRDefault="00EB4BB6" w:rsidP="00B8325F">
      <w:pPr>
        <w:numPr>
          <w:ilvl w:val="0"/>
          <w:numId w:val="41"/>
        </w:numPr>
        <w:tabs>
          <w:tab w:val="clear" w:pos="1380"/>
          <w:tab w:val="num" w:pos="709"/>
          <w:tab w:val="left" w:pos="900"/>
          <w:tab w:val="left" w:pos="6120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sestavovat obrázky z vylisovaného listí a samostatně je nalepovat</w:t>
      </w:r>
    </w:p>
    <w:p w14:paraId="2232C8C6" w14:textId="77777777" w:rsidR="00EB4BB6" w:rsidRPr="000808E0" w:rsidRDefault="00EB4BB6" w:rsidP="00B8325F">
      <w:pPr>
        <w:numPr>
          <w:ilvl w:val="0"/>
          <w:numId w:val="41"/>
        </w:numPr>
        <w:tabs>
          <w:tab w:val="clear" w:pos="1380"/>
          <w:tab w:val="num" w:pos="709"/>
          <w:tab w:val="left" w:pos="900"/>
          <w:tab w:val="left" w:pos="6120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rozvíjet konstrukční činnosti ze stavebnic a konstrukčního materiálu</w:t>
      </w:r>
    </w:p>
    <w:p w14:paraId="114D18CB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</w:rPr>
      </w:pPr>
    </w:p>
    <w:p w14:paraId="55BCD473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  <w:b/>
          <w:i/>
        </w:rPr>
      </w:pPr>
      <w:r w:rsidRPr="000808E0">
        <w:rPr>
          <w:rFonts w:asciiTheme="majorHAnsi" w:hAnsiTheme="majorHAnsi" w:cstheme="majorHAnsi"/>
          <w:b/>
          <w:i/>
        </w:rPr>
        <w:lastRenderedPageBreak/>
        <w:t>Žlutý kamínek</w:t>
      </w:r>
    </w:p>
    <w:p w14:paraId="482F1C2A" w14:textId="77777777" w:rsidR="00EB4BB6" w:rsidRPr="000808E0" w:rsidRDefault="00EB4BB6" w:rsidP="00B8325F">
      <w:pPr>
        <w:numPr>
          <w:ilvl w:val="0"/>
          <w:numId w:val="42"/>
        </w:numPr>
        <w:tabs>
          <w:tab w:val="left" w:pos="709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rozvíjet kultivovaný projev, schopnost vyjádřit</w:t>
      </w:r>
      <w:r w:rsidR="0098678F" w:rsidRPr="000808E0">
        <w:rPr>
          <w:rFonts w:asciiTheme="majorHAnsi" w:hAnsiTheme="majorHAnsi" w:cstheme="majorHAnsi"/>
        </w:rPr>
        <w:t xml:space="preserve"> </w:t>
      </w:r>
      <w:r w:rsidRPr="000808E0">
        <w:rPr>
          <w:rFonts w:asciiTheme="majorHAnsi" w:hAnsiTheme="majorHAnsi" w:cstheme="majorHAnsi"/>
        </w:rPr>
        <w:t>pocity a city</w:t>
      </w:r>
    </w:p>
    <w:p w14:paraId="52584FAC" w14:textId="77777777" w:rsidR="00EB4BB6" w:rsidRPr="000808E0" w:rsidRDefault="00EB4BB6" w:rsidP="00B8325F">
      <w:pPr>
        <w:numPr>
          <w:ilvl w:val="0"/>
          <w:numId w:val="42"/>
        </w:numPr>
        <w:tabs>
          <w:tab w:val="left" w:pos="709"/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objevovat zdravé potraviny a co prospívá našemu zdraví</w:t>
      </w:r>
    </w:p>
    <w:p w14:paraId="20F56037" w14:textId="77777777" w:rsidR="00EB4BB6" w:rsidRPr="000808E0" w:rsidRDefault="00EB4BB6" w:rsidP="00B8325F">
      <w:pPr>
        <w:numPr>
          <w:ilvl w:val="0"/>
          <w:numId w:val="42"/>
        </w:numPr>
        <w:tabs>
          <w:tab w:val="left" w:pos="709"/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vyjádřit vlastní prožitky, rozvíjet komunikativní schopnosti</w:t>
      </w:r>
    </w:p>
    <w:p w14:paraId="0078D296" w14:textId="77777777" w:rsidR="00EB4BB6" w:rsidRPr="000808E0" w:rsidRDefault="00EB4BB6" w:rsidP="00B8325F">
      <w:pPr>
        <w:numPr>
          <w:ilvl w:val="0"/>
          <w:numId w:val="42"/>
        </w:numPr>
        <w:tabs>
          <w:tab w:val="left" w:pos="709"/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 xml:space="preserve">hledat rozdíly dvou předmětů – </w:t>
      </w:r>
      <w:proofErr w:type="gramStart"/>
      <w:r w:rsidRPr="000808E0">
        <w:rPr>
          <w:rFonts w:asciiTheme="majorHAnsi" w:hAnsiTheme="majorHAnsi" w:cstheme="majorHAnsi"/>
        </w:rPr>
        <w:t>krátký-</w:t>
      </w:r>
      <w:r w:rsidR="0098678F" w:rsidRPr="000808E0">
        <w:rPr>
          <w:rFonts w:asciiTheme="majorHAnsi" w:hAnsiTheme="majorHAnsi" w:cstheme="majorHAnsi"/>
        </w:rPr>
        <w:t xml:space="preserve"> </w:t>
      </w:r>
      <w:r w:rsidRPr="000808E0">
        <w:rPr>
          <w:rFonts w:asciiTheme="majorHAnsi" w:hAnsiTheme="majorHAnsi" w:cstheme="majorHAnsi"/>
        </w:rPr>
        <w:t>dlouhý</w:t>
      </w:r>
      <w:proofErr w:type="gramEnd"/>
      <w:r w:rsidRPr="000808E0">
        <w:rPr>
          <w:rFonts w:asciiTheme="majorHAnsi" w:hAnsiTheme="majorHAnsi" w:cstheme="majorHAnsi"/>
        </w:rPr>
        <w:t xml:space="preserve">, </w:t>
      </w:r>
      <w:proofErr w:type="gramStart"/>
      <w:r w:rsidRPr="000808E0">
        <w:rPr>
          <w:rFonts w:asciiTheme="majorHAnsi" w:hAnsiTheme="majorHAnsi" w:cstheme="majorHAnsi"/>
        </w:rPr>
        <w:t>letní-</w:t>
      </w:r>
      <w:r w:rsidR="0098678F" w:rsidRPr="000808E0">
        <w:rPr>
          <w:rFonts w:asciiTheme="majorHAnsi" w:hAnsiTheme="majorHAnsi" w:cstheme="majorHAnsi"/>
        </w:rPr>
        <w:t xml:space="preserve"> </w:t>
      </w:r>
      <w:r w:rsidRPr="000808E0">
        <w:rPr>
          <w:rFonts w:asciiTheme="majorHAnsi" w:hAnsiTheme="majorHAnsi" w:cstheme="majorHAnsi"/>
        </w:rPr>
        <w:t>zimní</w:t>
      </w:r>
      <w:proofErr w:type="gramEnd"/>
    </w:p>
    <w:p w14:paraId="6CBF9719" w14:textId="77777777" w:rsidR="0098678F" w:rsidRPr="000808E0" w:rsidRDefault="0098678F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</w:rPr>
      </w:pPr>
    </w:p>
    <w:p w14:paraId="0D147965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  <w:b/>
          <w:i/>
        </w:rPr>
      </w:pPr>
      <w:r w:rsidRPr="000808E0">
        <w:rPr>
          <w:rFonts w:asciiTheme="majorHAnsi" w:hAnsiTheme="majorHAnsi" w:cstheme="majorHAnsi"/>
          <w:b/>
          <w:i/>
        </w:rPr>
        <w:t xml:space="preserve">Červený kamínek  </w:t>
      </w:r>
    </w:p>
    <w:p w14:paraId="6581CCF7" w14:textId="77777777" w:rsidR="00EB4BB6" w:rsidRPr="000808E0" w:rsidRDefault="00EB4BB6" w:rsidP="00B8325F">
      <w:pPr>
        <w:numPr>
          <w:ilvl w:val="0"/>
          <w:numId w:val="43"/>
        </w:numPr>
        <w:tabs>
          <w:tab w:val="left" w:pos="709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jak jsme ohleduplní v případě nemoci k ostatním zdravým kamarádům</w:t>
      </w:r>
    </w:p>
    <w:p w14:paraId="3FA0FF31" w14:textId="77777777" w:rsidR="00EB4BB6" w:rsidRPr="000808E0" w:rsidRDefault="00EB4BB6" w:rsidP="00B8325F">
      <w:pPr>
        <w:numPr>
          <w:ilvl w:val="0"/>
          <w:numId w:val="43"/>
        </w:numPr>
        <w:tabs>
          <w:tab w:val="left" w:pos="709"/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jak se staráme o nemocné doma – péče, klid, léky…</w:t>
      </w:r>
    </w:p>
    <w:p w14:paraId="1E6ABE04" w14:textId="77777777" w:rsidR="00EB4BB6" w:rsidRPr="000808E0" w:rsidRDefault="00EB4BB6" w:rsidP="00B8325F">
      <w:pPr>
        <w:numPr>
          <w:ilvl w:val="0"/>
          <w:numId w:val="43"/>
        </w:numPr>
        <w:tabs>
          <w:tab w:val="left" w:pos="709"/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co je pochvala, umíš i ty pochválit kamaráda?</w:t>
      </w:r>
    </w:p>
    <w:p w14:paraId="00085050" w14:textId="77777777" w:rsidR="00EB4BB6" w:rsidRPr="000808E0" w:rsidRDefault="00EB4BB6" w:rsidP="00B8325F">
      <w:pPr>
        <w:numPr>
          <w:ilvl w:val="0"/>
          <w:numId w:val="43"/>
        </w:numPr>
        <w:tabs>
          <w:tab w:val="left" w:pos="709"/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získávat povědomí o způsobech ochrany osob. Zdraví a bezpečí.</w:t>
      </w:r>
    </w:p>
    <w:p w14:paraId="59FDAAA8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</w:rPr>
      </w:pPr>
    </w:p>
    <w:p w14:paraId="7388E591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  <w:b/>
          <w:i/>
        </w:rPr>
        <w:t>Bílý kamínek</w:t>
      </w:r>
    </w:p>
    <w:p w14:paraId="65DBE0C9" w14:textId="77777777" w:rsidR="00EB4BB6" w:rsidRPr="000808E0" w:rsidRDefault="00EB4BB6" w:rsidP="00B8325F">
      <w:pPr>
        <w:numPr>
          <w:ilvl w:val="0"/>
          <w:numId w:val="44"/>
        </w:numPr>
        <w:tabs>
          <w:tab w:val="left" w:pos="709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vystihnout výraz obličeje – radost, úsměv</w:t>
      </w:r>
    </w:p>
    <w:p w14:paraId="3F4B7BA0" w14:textId="77777777" w:rsidR="00EB4BB6" w:rsidRPr="000808E0" w:rsidRDefault="00EB4BB6" w:rsidP="00B8325F">
      <w:pPr>
        <w:numPr>
          <w:ilvl w:val="0"/>
          <w:numId w:val="44"/>
        </w:numPr>
        <w:tabs>
          <w:tab w:val="left" w:pos="709"/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zachytit děj vyslechnuté pohádky – ilustrace pohádky</w:t>
      </w:r>
    </w:p>
    <w:p w14:paraId="4DD28596" w14:textId="77777777" w:rsidR="00EB4BB6" w:rsidRPr="000808E0" w:rsidRDefault="00EB4BB6" w:rsidP="00B8325F">
      <w:pPr>
        <w:numPr>
          <w:ilvl w:val="0"/>
          <w:numId w:val="44"/>
        </w:numPr>
        <w:tabs>
          <w:tab w:val="left" w:pos="709"/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zaplnit plochu dekoračním vzorem, smysl pro barvy a tvar</w:t>
      </w:r>
    </w:p>
    <w:p w14:paraId="205BAAE1" w14:textId="77777777" w:rsidR="00EB4BB6" w:rsidRPr="000808E0" w:rsidRDefault="00EB4BB6" w:rsidP="00B8325F">
      <w:pPr>
        <w:numPr>
          <w:ilvl w:val="0"/>
          <w:numId w:val="44"/>
        </w:numPr>
        <w:tabs>
          <w:tab w:val="left" w:pos="709"/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vyjádřit rytmicky mezihru vytleskáváním, zpívat ve skupině</w:t>
      </w:r>
      <w:r w:rsidR="0098678F" w:rsidRPr="000808E0">
        <w:rPr>
          <w:rFonts w:asciiTheme="majorHAnsi" w:hAnsiTheme="majorHAnsi" w:cstheme="majorHAnsi"/>
        </w:rPr>
        <w:t xml:space="preserve"> </w:t>
      </w:r>
      <w:r w:rsidRPr="000808E0">
        <w:rPr>
          <w:rFonts w:asciiTheme="majorHAnsi" w:hAnsiTheme="majorHAnsi" w:cstheme="majorHAnsi"/>
        </w:rPr>
        <w:t>i sólově, doprovodit píseň pohybem</w:t>
      </w:r>
    </w:p>
    <w:p w14:paraId="77B735FA" w14:textId="77777777" w:rsidR="00EB4BB6" w:rsidRPr="000808E0" w:rsidRDefault="00EB4BB6" w:rsidP="00B8325F">
      <w:pPr>
        <w:numPr>
          <w:ilvl w:val="0"/>
          <w:numId w:val="44"/>
        </w:numPr>
        <w:tabs>
          <w:tab w:val="left" w:pos="709"/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vytvářet povědomí o morálních krásách literárního příběhu</w:t>
      </w:r>
    </w:p>
    <w:p w14:paraId="4A9EB985" w14:textId="77777777" w:rsidR="00EB4BB6" w:rsidRPr="000808E0" w:rsidRDefault="00EB4BB6" w:rsidP="00B8325F">
      <w:pPr>
        <w:numPr>
          <w:ilvl w:val="0"/>
          <w:numId w:val="44"/>
        </w:numPr>
        <w:tabs>
          <w:tab w:val="left" w:pos="709"/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láska maminky k dítěti, její péče o nemocné</w:t>
      </w:r>
    </w:p>
    <w:p w14:paraId="46400D57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</w:rPr>
      </w:pPr>
    </w:p>
    <w:p w14:paraId="224C9D45" w14:textId="77777777" w:rsidR="00EB4BB6" w:rsidRPr="000808E0" w:rsidRDefault="00EB4BB6" w:rsidP="00EB4BB6">
      <w:pPr>
        <w:tabs>
          <w:tab w:val="left" w:pos="6120"/>
        </w:tabs>
        <w:spacing w:line="240" w:lineRule="auto"/>
        <w:rPr>
          <w:rFonts w:asciiTheme="majorHAnsi" w:hAnsiTheme="majorHAnsi" w:cstheme="majorHAnsi"/>
          <w:b/>
          <w:i/>
        </w:rPr>
      </w:pPr>
      <w:r w:rsidRPr="000808E0">
        <w:rPr>
          <w:rFonts w:asciiTheme="majorHAnsi" w:hAnsiTheme="majorHAnsi" w:cstheme="majorHAnsi"/>
          <w:b/>
          <w:i/>
        </w:rPr>
        <w:t xml:space="preserve">Zelený kamínek  </w:t>
      </w:r>
    </w:p>
    <w:p w14:paraId="703A31A9" w14:textId="77777777" w:rsidR="00EB4BB6" w:rsidRPr="000808E0" w:rsidRDefault="00EB4BB6" w:rsidP="00B8325F">
      <w:pPr>
        <w:numPr>
          <w:ilvl w:val="0"/>
          <w:numId w:val="45"/>
        </w:numPr>
        <w:tabs>
          <w:tab w:val="left" w:pos="709"/>
        </w:tabs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význam hygieny, čistoty osobní i okolí pro dravého člověka</w:t>
      </w:r>
    </w:p>
    <w:p w14:paraId="0390192F" w14:textId="2C189E82" w:rsidR="00EB4BB6" w:rsidRPr="000808E0" w:rsidRDefault="00EB4BB6" w:rsidP="00B8325F">
      <w:pPr>
        <w:numPr>
          <w:ilvl w:val="0"/>
          <w:numId w:val="45"/>
        </w:numPr>
        <w:tabs>
          <w:tab w:val="left" w:pos="709"/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hledat odpovědi na otázky</w:t>
      </w:r>
      <w:r w:rsidR="003666A6">
        <w:rPr>
          <w:rFonts w:asciiTheme="majorHAnsi" w:hAnsiTheme="majorHAnsi" w:cstheme="majorHAnsi"/>
        </w:rPr>
        <w:t>,</w:t>
      </w:r>
      <w:r w:rsidRPr="000808E0">
        <w:rPr>
          <w:rFonts w:asciiTheme="majorHAnsi" w:hAnsiTheme="majorHAnsi" w:cstheme="majorHAnsi"/>
        </w:rPr>
        <w:t xml:space="preserve"> jak ještě chráníme své zdraví</w:t>
      </w:r>
    </w:p>
    <w:p w14:paraId="4A22CC0F" w14:textId="77777777" w:rsidR="00EB4BB6" w:rsidRPr="000808E0" w:rsidRDefault="00EB4BB6" w:rsidP="00B8325F">
      <w:pPr>
        <w:numPr>
          <w:ilvl w:val="0"/>
          <w:numId w:val="45"/>
        </w:numPr>
        <w:tabs>
          <w:tab w:val="left" w:pos="709"/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0808E0">
        <w:rPr>
          <w:rFonts w:asciiTheme="majorHAnsi" w:hAnsiTheme="majorHAnsi" w:cstheme="majorHAnsi"/>
        </w:rPr>
        <w:t>pečovat o své okolí, udržovat je v čistotě</w:t>
      </w:r>
    </w:p>
    <w:p w14:paraId="33FB26D4" w14:textId="77777777" w:rsidR="00EB4BB6" w:rsidRPr="000808E0" w:rsidRDefault="00EB4BB6" w:rsidP="00EB4BB6">
      <w:pPr>
        <w:tabs>
          <w:tab w:val="left" w:pos="900"/>
          <w:tab w:val="left" w:pos="6120"/>
        </w:tabs>
        <w:spacing w:line="240" w:lineRule="auto"/>
        <w:rPr>
          <w:rFonts w:asciiTheme="majorHAnsi" w:hAnsiTheme="majorHAnsi" w:cstheme="majorHAnsi"/>
        </w:rPr>
      </w:pPr>
    </w:p>
    <w:p w14:paraId="450D6284" w14:textId="77777777" w:rsidR="00EB4BB6" w:rsidRPr="000808E0" w:rsidRDefault="00EB4BB6" w:rsidP="0098678F">
      <w:pPr>
        <w:tabs>
          <w:tab w:val="left" w:pos="900"/>
          <w:tab w:val="left" w:pos="6120"/>
        </w:tabs>
        <w:spacing w:after="0" w:line="240" w:lineRule="auto"/>
        <w:rPr>
          <w:rFonts w:asciiTheme="majorHAnsi" w:hAnsiTheme="majorHAnsi" w:cstheme="majorHAnsi"/>
        </w:rPr>
      </w:pPr>
    </w:p>
    <w:p w14:paraId="2D893114" w14:textId="77777777" w:rsidR="00EB4BB6" w:rsidRPr="003666A6" w:rsidRDefault="0098678F" w:rsidP="0098678F">
      <w:pPr>
        <w:pStyle w:val="Nadpis3"/>
        <w:numPr>
          <w:ilvl w:val="0"/>
          <w:numId w:val="0"/>
        </w:numPr>
        <w:ind w:left="720" w:hanging="720"/>
        <w:rPr>
          <w:rFonts w:asciiTheme="majorHAnsi" w:hAnsiTheme="majorHAnsi" w:cstheme="majorHAnsi"/>
        </w:rPr>
      </w:pPr>
      <w:bookmarkStart w:id="119" w:name="_Toc207835142"/>
      <w:r>
        <w:t xml:space="preserve">4. </w:t>
      </w:r>
      <w:r w:rsidRPr="003666A6">
        <w:rPr>
          <w:rFonts w:asciiTheme="majorHAnsi" w:hAnsiTheme="majorHAnsi" w:cstheme="majorHAnsi"/>
        </w:rPr>
        <w:t xml:space="preserve">TĚŠÍME </w:t>
      </w:r>
      <w:r w:rsidR="00EB4BB6" w:rsidRPr="003666A6">
        <w:rPr>
          <w:rFonts w:asciiTheme="majorHAnsi" w:hAnsiTheme="majorHAnsi" w:cstheme="majorHAnsi"/>
        </w:rPr>
        <w:t>SE NA JEŽÍŠKA</w:t>
      </w:r>
      <w:bookmarkEnd w:id="119"/>
    </w:p>
    <w:p w14:paraId="032C9EEA" w14:textId="3D4F554A" w:rsidR="00EB4BB6" w:rsidRPr="003666A6" w:rsidRDefault="003666A6" w:rsidP="00EB4BB6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Seznamujeme děti se změnami</w:t>
      </w:r>
      <w:r w:rsidR="00EB4BB6" w:rsidRPr="003666A6">
        <w:rPr>
          <w:rFonts w:asciiTheme="majorHAnsi" w:hAnsiTheme="majorHAnsi" w:cstheme="majorHAnsi"/>
        </w:rPr>
        <w:t xml:space="preserve"> v </w:t>
      </w:r>
      <w:proofErr w:type="gramStart"/>
      <w:r w:rsidR="00EB4BB6" w:rsidRPr="003666A6">
        <w:rPr>
          <w:rFonts w:asciiTheme="majorHAnsi" w:hAnsiTheme="majorHAnsi" w:cstheme="majorHAnsi"/>
        </w:rPr>
        <w:t>přírodě- jinovatka</w:t>
      </w:r>
      <w:proofErr w:type="gramEnd"/>
      <w:r w:rsidR="00EB4BB6" w:rsidRPr="003666A6">
        <w:rPr>
          <w:rFonts w:asciiTheme="majorHAnsi" w:hAnsiTheme="majorHAnsi" w:cstheme="majorHAnsi"/>
        </w:rPr>
        <w:t>, obrázky, které vytvořil mráz, led, sníh. Provádíme pokusy se sněhem, kreslíme do sněhu.</w:t>
      </w:r>
      <w:r>
        <w:rPr>
          <w:rFonts w:asciiTheme="majorHAnsi" w:hAnsiTheme="majorHAnsi" w:cstheme="majorHAnsi"/>
        </w:rPr>
        <w:t xml:space="preserve"> </w:t>
      </w:r>
      <w:r w:rsidR="00EB4BB6" w:rsidRPr="003666A6">
        <w:rPr>
          <w:rFonts w:asciiTheme="majorHAnsi" w:hAnsiTheme="majorHAnsi" w:cstheme="majorHAnsi"/>
        </w:rPr>
        <w:t xml:space="preserve">Venku pozorujeme ptáky nejen u krmítka. </w:t>
      </w:r>
      <w:r w:rsidR="0098678F" w:rsidRPr="003666A6">
        <w:rPr>
          <w:rFonts w:asciiTheme="majorHAnsi" w:hAnsiTheme="majorHAnsi" w:cstheme="majorHAnsi"/>
        </w:rPr>
        <w:br/>
      </w:r>
      <w:r w:rsidR="00EB4BB6" w:rsidRPr="003666A6">
        <w:rPr>
          <w:rFonts w:asciiTheme="majorHAnsi" w:hAnsiTheme="majorHAnsi" w:cstheme="majorHAnsi"/>
        </w:rPr>
        <w:t xml:space="preserve">Posilujeme úctu k přírodě, staráme se o zvířátka v lese. Poznáváme vánoční tradice a zvyky Vánoc </w:t>
      </w:r>
      <w:r w:rsidR="0098678F" w:rsidRPr="003666A6">
        <w:rPr>
          <w:rFonts w:asciiTheme="majorHAnsi" w:hAnsiTheme="majorHAnsi" w:cstheme="majorHAnsi"/>
        </w:rPr>
        <w:br/>
      </w:r>
      <w:r w:rsidR="00EB4BB6" w:rsidRPr="003666A6">
        <w:rPr>
          <w:rFonts w:asciiTheme="majorHAnsi" w:hAnsiTheme="majorHAnsi" w:cstheme="majorHAnsi"/>
        </w:rPr>
        <w:t xml:space="preserve">u nás i ve světě. Vyprávíme si, jak doma slavíme vánoční svátky. Rozvíjíme empatii, cit pro druhé a kamarádství. Podílíme se na navození vánoční atmosféry výzdobou, výrobky, zdobením vánočního stromečku, dekoracemi, zpěvem koled. Podporujeme přirozenou dětskou radost a zvědavost. </w:t>
      </w:r>
      <w:r>
        <w:rPr>
          <w:rFonts w:asciiTheme="majorHAnsi" w:hAnsiTheme="majorHAnsi" w:cstheme="majorHAnsi"/>
        </w:rPr>
        <w:br/>
      </w:r>
      <w:r w:rsidR="00EB4BB6" w:rsidRPr="003666A6">
        <w:rPr>
          <w:rFonts w:asciiTheme="majorHAnsi" w:hAnsiTheme="majorHAnsi" w:cstheme="majorHAnsi"/>
        </w:rPr>
        <w:t xml:space="preserve">Čekáme na Mikuláše a rozbalujeme si dárky od Ježíška. Těšíme se na společná setkání rodičů a dětí při oslavě </w:t>
      </w:r>
      <w:proofErr w:type="gramStart"/>
      <w:r w:rsidR="00EB4BB6" w:rsidRPr="003666A6">
        <w:rPr>
          <w:rFonts w:asciiTheme="majorHAnsi" w:hAnsiTheme="majorHAnsi" w:cstheme="majorHAnsi"/>
        </w:rPr>
        <w:t>Vánoc- vánoční</w:t>
      </w:r>
      <w:proofErr w:type="gramEnd"/>
      <w:r w:rsidR="00EB4BB6" w:rsidRPr="003666A6">
        <w:rPr>
          <w:rFonts w:asciiTheme="majorHAnsi" w:hAnsiTheme="majorHAnsi" w:cstheme="majorHAnsi"/>
        </w:rPr>
        <w:t xml:space="preserve"> vystoupení dětí. Při vhodném počasí si užíváme zimní radovánky a sporty.</w:t>
      </w:r>
    </w:p>
    <w:p w14:paraId="61D937E5" w14:textId="77777777" w:rsidR="00EB4BB6" w:rsidRPr="003666A6" w:rsidRDefault="00EB4BB6" w:rsidP="00EB4BB6">
      <w:pPr>
        <w:shd w:val="clear" w:color="auto" w:fill="FFFFFF"/>
        <w:spacing w:line="240" w:lineRule="auto"/>
        <w:rPr>
          <w:rFonts w:asciiTheme="majorHAnsi" w:hAnsiTheme="majorHAnsi" w:cstheme="majorHAnsi"/>
        </w:rPr>
      </w:pPr>
    </w:p>
    <w:p w14:paraId="65423192" w14:textId="654C2CE2" w:rsidR="00EB4BB6" w:rsidRPr="003666A6" w:rsidRDefault="003666A6" w:rsidP="00EB4BB6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Možná p</w:t>
      </w:r>
      <w:r w:rsidR="0098678F" w:rsidRPr="003666A6">
        <w:rPr>
          <w:rFonts w:asciiTheme="majorHAnsi" w:hAnsiTheme="majorHAnsi" w:cstheme="majorHAnsi"/>
          <w:b/>
        </w:rPr>
        <w:t>odtémata:</w:t>
      </w:r>
    </w:p>
    <w:p w14:paraId="377495AA" w14:textId="77777777" w:rsidR="00EB4BB6" w:rsidRPr="003666A6" w:rsidRDefault="00EB4BB6" w:rsidP="00B8325F">
      <w:pPr>
        <w:pStyle w:val="Odstavecseseznamem"/>
        <w:numPr>
          <w:ilvl w:val="0"/>
          <w:numId w:val="227"/>
        </w:numPr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U nás doma s Mikulášem</w:t>
      </w:r>
    </w:p>
    <w:p w14:paraId="0E9E7C9E" w14:textId="77777777" w:rsidR="00EB4BB6" w:rsidRPr="003666A6" w:rsidRDefault="00EB4BB6" w:rsidP="00B8325F">
      <w:pPr>
        <w:pStyle w:val="Odstavecseseznamem"/>
        <w:numPr>
          <w:ilvl w:val="0"/>
          <w:numId w:val="227"/>
        </w:numPr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Jdeme z pohádky do pohádky</w:t>
      </w:r>
    </w:p>
    <w:p w14:paraId="5EE8504D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  <w:b/>
        </w:rPr>
        <w:lastRenderedPageBreak/>
        <w:t>Časový rozsah:</w:t>
      </w:r>
      <w:r w:rsidRPr="003666A6">
        <w:rPr>
          <w:rFonts w:asciiTheme="majorHAnsi" w:hAnsiTheme="majorHAnsi" w:cstheme="majorHAnsi"/>
        </w:rPr>
        <w:t xml:space="preserve"> 4 týdny</w:t>
      </w:r>
    </w:p>
    <w:p w14:paraId="115D904A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  <w:b/>
        </w:rPr>
        <w:t xml:space="preserve">Věková </w:t>
      </w:r>
      <w:proofErr w:type="gramStart"/>
      <w:r w:rsidRPr="003666A6">
        <w:rPr>
          <w:rFonts w:asciiTheme="majorHAnsi" w:hAnsiTheme="majorHAnsi" w:cstheme="majorHAnsi"/>
          <w:b/>
        </w:rPr>
        <w:t>skupina:</w:t>
      </w:r>
      <w:r w:rsidRPr="003666A6">
        <w:rPr>
          <w:rFonts w:asciiTheme="majorHAnsi" w:hAnsiTheme="majorHAnsi" w:cstheme="majorHAnsi"/>
        </w:rPr>
        <w:t xml:space="preserve">  3</w:t>
      </w:r>
      <w:proofErr w:type="gramEnd"/>
      <w:r w:rsidRPr="003666A6">
        <w:rPr>
          <w:rFonts w:asciiTheme="majorHAnsi" w:hAnsiTheme="majorHAnsi" w:cstheme="majorHAnsi"/>
        </w:rPr>
        <w:t>-6 let</w:t>
      </w:r>
    </w:p>
    <w:p w14:paraId="49320BB7" w14:textId="77777777" w:rsidR="0098678F" w:rsidRPr="003666A6" w:rsidRDefault="0098678F" w:rsidP="00EB4BB6">
      <w:pPr>
        <w:spacing w:line="240" w:lineRule="auto"/>
        <w:rPr>
          <w:rFonts w:asciiTheme="majorHAnsi" w:hAnsiTheme="majorHAnsi" w:cstheme="majorHAnsi"/>
        </w:rPr>
      </w:pPr>
    </w:p>
    <w:p w14:paraId="1FF83BBB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Cíle projektu:</w:t>
      </w:r>
    </w:p>
    <w:p w14:paraId="11183D05" w14:textId="21E6A638" w:rsidR="00EB4BB6" w:rsidRPr="003666A6" w:rsidRDefault="00EB4BB6" w:rsidP="0098678F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chápat rozdíly</w:t>
      </w:r>
      <w:r w:rsidR="003666A6">
        <w:rPr>
          <w:rFonts w:asciiTheme="majorHAnsi" w:hAnsiTheme="majorHAnsi" w:cstheme="majorHAnsi"/>
        </w:rPr>
        <w:t xml:space="preserve"> –</w:t>
      </w:r>
      <w:r w:rsidRPr="003666A6">
        <w:rPr>
          <w:rFonts w:asciiTheme="majorHAnsi" w:hAnsiTheme="majorHAnsi" w:cstheme="majorHAnsi"/>
        </w:rPr>
        <w:t xml:space="preserve"> vánoční čas dnes, dříve, u nás, ve světě – atmosféra, mír</w:t>
      </w:r>
    </w:p>
    <w:p w14:paraId="69E99240" w14:textId="77777777" w:rsidR="00EB4BB6" w:rsidRPr="003666A6" w:rsidRDefault="00EB4BB6" w:rsidP="0098678F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přispívat k pochopení tradic a obyčejů v předvánoční a vánoční době</w:t>
      </w:r>
    </w:p>
    <w:p w14:paraId="409C8C3F" w14:textId="77777777" w:rsidR="00EB4BB6" w:rsidRPr="003666A6" w:rsidRDefault="00EB4BB6" w:rsidP="0098678F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rozvíjet schopnost vytvářet a upevňovat citové vztahy k rodině i ke svému okolí</w:t>
      </w:r>
    </w:p>
    <w:p w14:paraId="50BD3569" w14:textId="77777777" w:rsidR="00EB4BB6" w:rsidRPr="003666A6" w:rsidRDefault="00EB4BB6" w:rsidP="0098678F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rozvíjet kulturně estetické dovednosti výtvarné, hudební a dramatické, produktivní i receptivní (např. Mikulášská besídka, slavnost u vánočního stromku, vánoční vyrábění, výzdoba MŠ)</w:t>
      </w:r>
    </w:p>
    <w:p w14:paraId="05B6E5E6" w14:textId="77777777" w:rsidR="00EB4BB6" w:rsidRPr="003666A6" w:rsidRDefault="00EB4BB6" w:rsidP="0098678F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rozvíjet estetické a tvůrčí činnosti slovesné a literární (např. poslech pohádek, příběhů a veršů, sledování dramatizací)</w:t>
      </w:r>
    </w:p>
    <w:p w14:paraId="549E597B" w14:textId="77777777" w:rsidR="00EB4BB6" w:rsidRPr="003666A6" w:rsidRDefault="00EB4BB6" w:rsidP="00EB4BB6">
      <w:pPr>
        <w:tabs>
          <w:tab w:val="left" w:pos="900"/>
        </w:tabs>
        <w:suppressAutoHyphens/>
        <w:spacing w:line="240" w:lineRule="auto"/>
        <w:rPr>
          <w:rFonts w:asciiTheme="majorHAnsi" w:hAnsiTheme="majorHAnsi" w:cstheme="majorHAnsi"/>
        </w:rPr>
      </w:pPr>
    </w:p>
    <w:p w14:paraId="59DBB4F9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Očekávané kompetence:</w:t>
      </w:r>
    </w:p>
    <w:p w14:paraId="5CBAA6DF" w14:textId="77777777" w:rsidR="00EB4BB6" w:rsidRPr="003666A6" w:rsidRDefault="00EB4BB6" w:rsidP="0098678F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rozvíjí své poznávací funkce</w:t>
      </w:r>
    </w:p>
    <w:p w14:paraId="7FA0A0DC" w14:textId="77777777" w:rsidR="00EB4BB6" w:rsidRPr="003666A6" w:rsidRDefault="00EB4BB6" w:rsidP="0098678F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umí vyjádřit, co se mu líbí a co ne, vysvětlit proč</w:t>
      </w:r>
    </w:p>
    <w:p w14:paraId="50480EAF" w14:textId="77777777" w:rsidR="00EB4BB6" w:rsidRPr="003666A6" w:rsidRDefault="00EB4BB6" w:rsidP="0098678F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rozvíjí řečové schopnosti a jazykové dovednosti</w:t>
      </w:r>
    </w:p>
    <w:p w14:paraId="776825AA" w14:textId="77777777" w:rsidR="00EB4BB6" w:rsidRPr="003666A6" w:rsidRDefault="00EB4BB6" w:rsidP="0098678F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- seznamuje se s kulturou a uměním </w:t>
      </w:r>
    </w:p>
    <w:p w14:paraId="7179DFA5" w14:textId="77777777" w:rsidR="00EB4BB6" w:rsidRPr="003666A6" w:rsidRDefault="00EB4BB6" w:rsidP="00EB4BB6">
      <w:pPr>
        <w:tabs>
          <w:tab w:val="left" w:pos="900"/>
        </w:tabs>
        <w:suppressAutoHyphens/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rozvíjí svůj společenský i estetický vkus</w:t>
      </w:r>
    </w:p>
    <w:p w14:paraId="6B85A491" w14:textId="77777777" w:rsidR="00EB4BB6" w:rsidRPr="003666A6" w:rsidRDefault="00EB4BB6" w:rsidP="00EB4BB6">
      <w:pPr>
        <w:tabs>
          <w:tab w:val="left" w:pos="900"/>
        </w:tabs>
        <w:suppressAutoHyphens/>
        <w:spacing w:line="240" w:lineRule="auto"/>
        <w:rPr>
          <w:rFonts w:asciiTheme="majorHAnsi" w:hAnsiTheme="majorHAnsi" w:cstheme="majorHAnsi"/>
        </w:rPr>
      </w:pPr>
    </w:p>
    <w:p w14:paraId="0107309C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Očekávané výstupy:</w:t>
      </w:r>
    </w:p>
    <w:p w14:paraId="0BE093BC" w14:textId="77777777" w:rsidR="00EB4BB6" w:rsidRPr="003666A6" w:rsidRDefault="00EB4BB6" w:rsidP="0098678F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- nebát se vystupovat před </w:t>
      </w:r>
      <w:proofErr w:type="gramStart"/>
      <w:r w:rsidRPr="003666A6">
        <w:rPr>
          <w:rFonts w:asciiTheme="majorHAnsi" w:hAnsiTheme="majorHAnsi" w:cstheme="majorHAnsi"/>
        </w:rPr>
        <w:t>diváky- Mikulášská</w:t>
      </w:r>
      <w:proofErr w:type="gramEnd"/>
      <w:r w:rsidRPr="003666A6">
        <w:rPr>
          <w:rFonts w:asciiTheme="majorHAnsi" w:hAnsiTheme="majorHAnsi" w:cstheme="majorHAnsi"/>
        </w:rPr>
        <w:t xml:space="preserve"> besídka</w:t>
      </w:r>
    </w:p>
    <w:p w14:paraId="41905C94" w14:textId="77777777" w:rsidR="00EB4BB6" w:rsidRPr="003666A6" w:rsidRDefault="00EB4BB6" w:rsidP="0098678F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znát prosincové obyčeje a tradice</w:t>
      </w:r>
    </w:p>
    <w:p w14:paraId="5A3C7178" w14:textId="77777777" w:rsidR="00EB4BB6" w:rsidRPr="003666A6" w:rsidRDefault="00EB4BB6" w:rsidP="0098678F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vědět, že prosinec je zimní měsíc a že končí kalendářní rok</w:t>
      </w:r>
    </w:p>
    <w:p w14:paraId="5BD9E6B4" w14:textId="77777777" w:rsidR="00EB4BB6" w:rsidRPr="003666A6" w:rsidRDefault="00EB4BB6" w:rsidP="00EB4BB6">
      <w:pPr>
        <w:tabs>
          <w:tab w:val="left" w:pos="900"/>
        </w:tabs>
        <w:suppressAutoHyphens/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cítit sounáležitost s MŠ – výzdoba</w:t>
      </w:r>
    </w:p>
    <w:p w14:paraId="517466A0" w14:textId="77777777" w:rsidR="00EB4BB6" w:rsidRPr="003666A6" w:rsidRDefault="00EB4BB6" w:rsidP="00EB4BB6">
      <w:pPr>
        <w:tabs>
          <w:tab w:val="left" w:pos="900"/>
        </w:tabs>
        <w:suppressAutoHyphens/>
        <w:spacing w:line="240" w:lineRule="auto"/>
        <w:rPr>
          <w:rFonts w:asciiTheme="majorHAnsi" w:hAnsiTheme="majorHAnsi" w:cstheme="majorHAnsi"/>
        </w:rPr>
      </w:pPr>
    </w:p>
    <w:p w14:paraId="7991DCCA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Rizika:</w:t>
      </w:r>
    </w:p>
    <w:p w14:paraId="6BD03B53" w14:textId="77777777" w:rsidR="00EB4BB6" w:rsidRPr="003666A6" w:rsidRDefault="00EB4BB6" w:rsidP="0098678F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nevhodné vzory chování dospělých v prostředí mateřské školy</w:t>
      </w:r>
    </w:p>
    <w:p w14:paraId="2E80C86E" w14:textId="77777777" w:rsidR="00EB4BB6" w:rsidRPr="003666A6" w:rsidRDefault="00EB4BB6" w:rsidP="0098678F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špatný jazykový vzor</w:t>
      </w:r>
    </w:p>
    <w:p w14:paraId="1D95DF62" w14:textId="77777777" w:rsidR="00EB4BB6" w:rsidRPr="003666A6" w:rsidRDefault="00EB4BB6" w:rsidP="0098678F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nedostatek času a prostředků pro spontánní hru, k jejímu rozvinutí a dokončení</w:t>
      </w:r>
    </w:p>
    <w:p w14:paraId="19A767A7" w14:textId="77777777" w:rsidR="00EB4BB6" w:rsidRPr="003666A6" w:rsidRDefault="00EB4BB6" w:rsidP="0098678F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nedostatek možností projevovat vlastní city, sdělovat citové dojmy a prožitky, hovořit o nich</w:t>
      </w:r>
    </w:p>
    <w:p w14:paraId="46403C39" w14:textId="77777777" w:rsidR="00EB4BB6" w:rsidRPr="003666A6" w:rsidRDefault="00EB4BB6" w:rsidP="0098678F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spěch a nervozita, omezování možností dítěte dokončovat činnost v individuálním tempu</w:t>
      </w:r>
    </w:p>
    <w:p w14:paraId="29532648" w14:textId="77777777" w:rsidR="00EB4BB6" w:rsidRPr="003666A6" w:rsidRDefault="00EB4BB6" w:rsidP="0098678F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autoritativní vedení, nedůstojné jednání, zesměšňování, ponižování</w:t>
      </w:r>
    </w:p>
    <w:p w14:paraId="75F06E3F" w14:textId="77777777" w:rsidR="00EB4BB6" w:rsidRPr="003666A6" w:rsidRDefault="00EB4BB6" w:rsidP="0098678F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zvýhodňování a znevýhodňování některých dětí ve skupině</w:t>
      </w:r>
    </w:p>
    <w:p w14:paraId="23C25BC7" w14:textId="77777777" w:rsidR="00EB4BB6" w:rsidRPr="003666A6" w:rsidRDefault="00EB4BB6" w:rsidP="0098678F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jednotvárná, málo rozmanitá nabídka činností, málo podnětné a pestré prostředí</w:t>
      </w:r>
    </w:p>
    <w:p w14:paraId="7247A28E" w14:textId="77777777" w:rsidR="00EB4BB6" w:rsidRPr="003666A6" w:rsidRDefault="00EB4BB6" w:rsidP="0098678F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nezájem okolí o podporu zdraví jedince</w:t>
      </w:r>
    </w:p>
    <w:p w14:paraId="41340371" w14:textId="77777777" w:rsidR="00EB4BB6" w:rsidRPr="003666A6" w:rsidRDefault="00EB4BB6" w:rsidP="0098678F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bezduchý trénink</w:t>
      </w:r>
    </w:p>
    <w:p w14:paraId="0374E896" w14:textId="77777777" w:rsidR="00EB4BB6" w:rsidRPr="003666A6" w:rsidRDefault="00EB4BB6" w:rsidP="0098678F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spěch, nedostatek času</w:t>
      </w:r>
    </w:p>
    <w:p w14:paraId="370B7080" w14:textId="77777777" w:rsidR="00EB4BB6" w:rsidRPr="003666A6" w:rsidRDefault="00EB4BB6" w:rsidP="0098678F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omezování spontánního pohybu</w:t>
      </w:r>
    </w:p>
    <w:p w14:paraId="4CE7A635" w14:textId="77777777" w:rsidR="00EB4BB6" w:rsidRPr="003666A6" w:rsidRDefault="00EB4BB6" w:rsidP="0098678F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odměňování sladkostmi</w:t>
      </w:r>
    </w:p>
    <w:p w14:paraId="6DE01292" w14:textId="77777777" w:rsidR="00EB4BB6" w:rsidRPr="003666A6" w:rsidRDefault="00EB4BB6" w:rsidP="0098678F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neuspokojování potřeb dítěte</w:t>
      </w:r>
    </w:p>
    <w:p w14:paraId="48356AA4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nerespektování vývojové a individuální úrovně dítěte</w:t>
      </w:r>
    </w:p>
    <w:p w14:paraId="4448FC4E" w14:textId="77777777" w:rsidR="00EB4BB6" w:rsidRPr="003666A6" w:rsidRDefault="00EB4BB6" w:rsidP="00EB4BB6">
      <w:pPr>
        <w:spacing w:after="240" w:line="240" w:lineRule="auto"/>
        <w:rPr>
          <w:rFonts w:asciiTheme="majorHAnsi" w:hAnsiTheme="majorHAnsi" w:cstheme="majorHAnsi"/>
        </w:rPr>
      </w:pPr>
    </w:p>
    <w:p w14:paraId="3F04174D" w14:textId="77777777" w:rsidR="00EB4BB6" w:rsidRPr="003666A6" w:rsidRDefault="00EB4BB6" w:rsidP="00B8325F">
      <w:pPr>
        <w:pStyle w:val="Nadpis4"/>
        <w:numPr>
          <w:ilvl w:val="0"/>
          <w:numId w:val="240"/>
        </w:numPr>
        <w:rPr>
          <w:rFonts w:asciiTheme="majorHAnsi" w:hAnsiTheme="majorHAnsi" w:cstheme="majorHAnsi"/>
          <w:i w:val="0"/>
          <w:sz w:val="28"/>
          <w:u w:val="single"/>
        </w:rPr>
      </w:pPr>
      <w:bookmarkStart w:id="120" w:name="_Toc207835143"/>
      <w:r w:rsidRPr="003666A6">
        <w:rPr>
          <w:rFonts w:asciiTheme="majorHAnsi" w:hAnsiTheme="majorHAnsi" w:cstheme="majorHAnsi"/>
          <w:i w:val="0"/>
          <w:sz w:val="28"/>
          <w:u w:val="single"/>
        </w:rPr>
        <w:lastRenderedPageBreak/>
        <w:t>U nás doma s Mikulášem</w:t>
      </w:r>
      <w:bookmarkEnd w:id="120"/>
    </w:p>
    <w:p w14:paraId="1AFEAC15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 xml:space="preserve">Dílčí cíle projektu: </w:t>
      </w:r>
    </w:p>
    <w:p w14:paraId="371C6391" w14:textId="287B874E" w:rsidR="00EB4BB6" w:rsidRPr="00317805" w:rsidRDefault="00317805" w:rsidP="00317805">
      <w:pPr>
        <w:pStyle w:val="Odstavecseseznamem"/>
        <w:numPr>
          <w:ilvl w:val="0"/>
          <w:numId w:val="17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Seznamovat děti s vánočními tradicemi a jejich významem.</w:t>
      </w:r>
    </w:p>
    <w:p w14:paraId="56641E40" w14:textId="77777777" w:rsidR="003666A6" w:rsidRPr="003666A6" w:rsidRDefault="003666A6" w:rsidP="00EB4BB6">
      <w:pPr>
        <w:spacing w:line="240" w:lineRule="auto"/>
        <w:rPr>
          <w:rFonts w:asciiTheme="majorHAnsi" w:hAnsiTheme="majorHAnsi" w:cstheme="majorHAnsi"/>
        </w:rPr>
      </w:pPr>
    </w:p>
    <w:p w14:paraId="57248585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Činnosti k tématu:</w:t>
      </w:r>
    </w:p>
    <w:p w14:paraId="2F2322F9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Modrý kamínek </w:t>
      </w:r>
    </w:p>
    <w:p w14:paraId="72017442" w14:textId="77777777" w:rsidR="00EB4BB6" w:rsidRPr="003666A6" w:rsidRDefault="00EB4BB6" w:rsidP="00B8325F">
      <w:pPr>
        <w:numPr>
          <w:ilvl w:val="0"/>
          <w:numId w:val="47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koordinovat lokomoci, sladit pohyby s hudbou – písničky a říkadla s tancem</w:t>
      </w:r>
    </w:p>
    <w:p w14:paraId="3CD604F5" w14:textId="77777777" w:rsidR="00EB4BB6" w:rsidRPr="003666A6" w:rsidRDefault="00EB4BB6" w:rsidP="00B8325F">
      <w:pPr>
        <w:numPr>
          <w:ilvl w:val="0"/>
          <w:numId w:val="46"/>
        </w:numPr>
        <w:tabs>
          <w:tab w:val="clear" w:pos="1380"/>
          <w:tab w:val="num" w:pos="709"/>
          <w:tab w:val="left" w:pos="900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celková obratnost – plazení po břiše</w:t>
      </w:r>
    </w:p>
    <w:p w14:paraId="798903F1" w14:textId="77777777" w:rsidR="00EB4BB6" w:rsidRPr="003666A6" w:rsidRDefault="00EB4BB6" w:rsidP="00B8325F">
      <w:pPr>
        <w:numPr>
          <w:ilvl w:val="0"/>
          <w:numId w:val="46"/>
        </w:numPr>
        <w:tabs>
          <w:tab w:val="clear" w:pos="1380"/>
          <w:tab w:val="num" w:pos="709"/>
          <w:tab w:val="left" w:pos="900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protažení jednotlivých svalových oblastí, napodobovat předvedený cvik, vnímat a rozlišovat pomocí všech smyslů – sluch, zrak, čich, chuť, hmat</w:t>
      </w:r>
    </w:p>
    <w:p w14:paraId="186925B2" w14:textId="77777777" w:rsidR="00EB4BB6" w:rsidRPr="003666A6" w:rsidRDefault="00EB4BB6" w:rsidP="00B8325F">
      <w:pPr>
        <w:numPr>
          <w:ilvl w:val="0"/>
          <w:numId w:val="46"/>
        </w:numPr>
        <w:tabs>
          <w:tab w:val="clear" w:pos="1380"/>
          <w:tab w:val="num" w:pos="709"/>
          <w:tab w:val="left" w:pos="900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poznat vůni jehličí, vůni cukroví purpury, po</w:t>
      </w:r>
      <w:r w:rsidR="0098678F" w:rsidRPr="003666A6">
        <w:rPr>
          <w:rFonts w:asciiTheme="majorHAnsi" w:hAnsiTheme="majorHAnsi" w:cstheme="majorHAnsi"/>
        </w:rPr>
        <w:t>merančů, jablíček, čaje, koření</w:t>
      </w:r>
    </w:p>
    <w:p w14:paraId="14D7DBEF" w14:textId="77777777" w:rsidR="00EB4BB6" w:rsidRPr="003666A6" w:rsidRDefault="00EB4BB6" w:rsidP="00B8325F">
      <w:pPr>
        <w:numPr>
          <w:ilvl w:val="0"/>
          <w:numId w:val="46"/>
        </w:numPr>
        <w:tabs>
          <w:tab w:val="clear" w:pos="1380"/>
          <w:tab w:val="num" w:pos="709"/>
          <w:tab w:val="left" w:pos="900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ovládat koordinaci ruky a oka, zvládat jemnou motoriku</w:t>
      </w:r>
    </w:p>
    <w:p w14:paraId="381D1121" w14:textId="77777777" w:rsidR="00EB4BB6" w:rsidRPr="003666A6" w:rsidRDefault="00EB4BB6" w:rsidP="00B8325F">
      <w:pPr>
        <w:numPr>
          <w:ilvl w:val="0"/>
          <w:numId w:val="46"/>
        </w:numPr>
        <w:tabs>
          <w:tab w:val="clear" w:pos="1380"/>
          <w:tab w:val="num" w:pos="709"/>
        </w:tabs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zacházení s tužkou – správné držení, kreslit lehce</w:t>
      </w:r>
    </w:p>
    <w:p w14:paraId="4E26E665" w14:textId="77777777" w:rsidR="00EB4BB6" w:rsidRPr="003666A6" w:rsidRDefault="00EB4BB6" w:rsidP="00B8325F">
      <w:pPr>
        <w:numPr>
          <w:ilvl w:val="0"/>
          <w:numId w:val="46"/>
        </w:numPr>
        <w:tabs>
          <w:tab w:val="clear" w:pos="1380"/>
          <w:tab w:val="num" w:pos="709"/>
          <w:tab w:val="left" w:pos="900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vykreslit si obrázek pro radost</w:t>
      </w:r>
    </w:p>
    <w:p w14:paraId="45618E80" w14:textId="77777777" w:rsidR="00EB4BB6" w:rsidRPr="003666A6" w:rsidRDefault="00EB4BB6" w:rsidP="00B8325F">
      <w:pPr>
        <w:numPr>
          <w:ilvl w:val="0"/>
          <w:numId w:val="46"/>
        </w:numPr>
        <w:tabs>
          <w:tab w:val="clear" w:pos="1380"/>
          <w:tab w:val="num" w:pos="709"/>
          <w:tab w:val="left" w:pos="900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správně držet nůžky při vystřihování, nanášet lepidlo v přiměřeném množství, čistota práce</w:t>
      </w:r>
    </w:p>
    <w:p w14:paraId="4AA4AE39" w14:textId="77777777" w:rsidR="00EB4BB6" w:rsidRPr="003666A6" w:rsidRDefault="00EB4BB6" w:rsidP="00B8325F">
      <w:pPr>
        <w:numPr>
          <w:ilvl w:val="0"/>
          <w:numId w:val="46"/>
        </w:numPr>
        <w:tabs>
          <w:tab w:val="clear" w:pos="1380"/>
          <w:tab w:val="num" w:pos="709"/>
          <w:tab w:val="left" w:pos="900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pracovní dovednosti, zacházení s materiály, drobné manipulační schopnosti</w:t>
      </w:r>
    </w:p>
    <w:p w14:paraId="2ABCA5DD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2233CB01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Žlutý kamínek </w:t>
      </w:r>
    </w:p>
    <w:p w14:paraId="37FFB649" w14:textId="77777777" w:rsidR="00EB4BB6" w:rsidRPr="003666A6" w:rsidRDefault="00EB4BB6" w:rsidP="00B8325F">
      <w:pPr>
        <w:numPr>
          <w:ilvl w:val="0"/>
          <w:numId w:val="48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vyjádřit samostatně myšlenku, pocity, přání, úsudek</w:t>
      </w:r>
    </w:p>
    <w:p w14:paraId="6800EEF3" w14:textId="77777777" w:rsidR="00EB4BB6" w:rsidRPr="003666A6" w:rsidRDefault="00EB4BB6" w:rsidP="00B8325F">
      <w:pPr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objevovat a sluchově rozlišit počet slabik</w:t>
      </w:r>
    </w:p>
    <w:p w14:paraId="06DBD7B8" w14:textId="77777777" w:rsidR="0098678F" w:rsidRPr="003666A6" w:rsidRDefault="00EB4BB6" w:rsidP="00B8325F">
      <w:pPr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hledat podstatné </w:t>
      </w:r>
      <w:r w:rsidR="0098678F" w:rsidRPr="003666A6">
        <w:rPr>
          <w:rFonts w:asciiTheme="majorHAnsi" w:hAnsiTheme="majorHAnsi" w:cstheme="majorHAnsi"/>
        </w:rPr>
        <w:t>znaky, společné znaky, rozdíly</w:t>
      </w:r>
    </w:p>
    <w:p w14:paraId="3AEF4F7D" w14:textId="77777777" w:rsidR="00EB4BB6" w:rsidRPr="003666A6" w:rsidRDefault="00EB4BB6" w:rsidP="00B8325F">
      <w:pPr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třídit hračky do poliček, provádět úklid pomůcek</w:t>
      </w:r>
    </w:p>
    <w:p w14:paraId="09C9373E" w14:textId="77777777" w:rsidR="00EB4BB6" w:rsidRPr="003666A6" w:rsidRDefault="00EB4BB6" w:rsidP="00B8325F">
      <w:pPr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uvědomovat si příjemné a nepříjemné citové prožitky, rozlišovat citové projevy v rodinném a cizím prostředí, upevňovat citové vztahy k rodině i k okolí</w:t>
      </w:r>
    </w:p>
    <w:p w14:paraId="07590E48" w14:textId="77777777" w:rsidR="00EB4BB6" w:rsidRPr="003666A6" w:rsidRDefault="00EB4BB6" w:rsidP="00B8325F">
      <w:pPr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porovnávat, řadit a třídit předměty podle určitého pravidla, orientovat se v počtu </w:t>
      </w:r>
      <w:proofErr w:type="gramStart"/>
      <w:r w:rsidRPr="003666A6">
        <w:rPr>
          <w:rFonts w:asciiTheme="majorHAnsi" w:hAnsiTheme="majorHAnsi" w:cstheme="majorHAnsi"/>
        </w:rPr>
        <w:t>1- 6</w:t>
      </w:r>
      <w:proofErr w:type="gramEnd"/>
    </w:p>
    <w:p w14:paraId="7E85A1F1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67A286D2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>Červený kamínek</w:t>
      </w:r>
    </w:p>
    <w:p w14:paraId="611B1242" w14:textId="77777777" w:rsidR="00EB4BB6" w:rsidRPr="003666A6" w:rsidRDefault="00EB4BB6" w:rsidP="00B8325F">
      <w:pPr>
        <w:numPr>
          <w:ilvl w:val="0"/>
          <w:numId w:val="49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prožívat radost z možnosti splnit přání</w:t>
      </w:r>
      <w:r w:rsidR="0098678F" w:rsidRPr="003666A6">
        <w:rPr>
          <w:rFonts w:asciiTheme="majorHAnsi" w:hAnsiTheme="majorHAnsi" w:cstheme="majorHAnsi"/>
        </w:rPr>
        <w:t xml:space="preserve"> druhých</w:t>
      </w:r>
    </w:p>
    <w:p w14:paraId="6698645C" w14:textId="14B2D817" w:rsidR="00EB4BB6" w:rsidRPr="003666A6" w:rsidRDefault="00EB4BB6" w:rsidP="00B8325F">
      <w:pPr>
        <w:numPr>
          <w:ilvl w:val="0"/>
          <w:numId w:val="49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záleží na tom</w:t>
      </w:r>
      <w:r w:rsidR="003666A6">
        <w:rPr>
          <w:rFonts w:asciiTheme="majorHAnsi" w:hAnsiTheme="majorHAnsi" w:cstheme="majorHAnsi"/>
        </w:rPr>
        <w:t>,</w:t>
      </w:r>
      <w:r w:rsidRPr="003666A6">
        <w:rPr>
          <w:rFonts w:asciiTheme="majorHAnsi" w:hAnsiTheme="majorHAnsi" w:cstheme="majorHAnsi"/>
        </w:rPr>
        <w:t xml:space="preserve"> jak drahý dárek je, který dostaneme, nebo je hodnotnější obdarování z lásky? Zasloužíme si vůbec dárky? Máme se rádi? Umíme to dát najevo?</w:t>
      </w:r>
    </w:p>
    <w:p w14:paraId="7F4F1D52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1924D551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>Bílý kamínek</w:t>
      </w:r>
    </w:p>
    <w:p w14:paraId="35184816" w14:textId="77777777" w:rsidR="00EB4BB6" w:rsidRPr="003666A6" w:rsidRDefault="00EB4BB6" w:rsidP="00B8325F">
      <w:pPr>
        <w:numPr>
          <w:ilvl w:val="0"/>
          <w:numId w:val="50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dekorační výzdoba, drobné prvky</w:t>
      </w:r>
    </w:p>
    <w:p w14:paraId="7F924EA7" w14:textId="77777777" w:rsidR="00EB4BB6" w:rsidRPr="003666A6" w:rsidRDefault="00EB4BB6" w:rsidP="00B8325F">
      <w:pPr>
        <w:numPr>
          <w:ilvl w:val="0"/>
          <w:numId w:val="5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vyjádřit vlastní fantazii a představivost, výtvarně vyjádřit své přání</w:t>
      </w:r>
    </w:p>
    <w:p w14:paraId="2AE054A1" w14:textId="77777777" w:rsidR="00EB4BB6" w:rsidRPr="003666A6" w:rsidRDefault="0098678F" w:rsidP="00B8325F">
      <w:pPr>
        <w:numPr>
          <w:ilvl w:val="0"/>
          <w:numId w:val="5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připravovat společně </w:t>
      </w:r>
      <w:r w:rsidR="00EB4BB6" w:rsidRPr="003666A6">
        <w:rPr>
          <w:rFonts w:asciiTheme="majorHAnsi" w:hAnsiTheme="majorHAnsi" w:cstheme="majorHAnsi"/>
        </w:rPr>
        <w:t xml:space="preserve">slavnosti </w:t>
      </w:r>
      <w:r w:rsidRPr="003666A6">
        <w:rPr>
          <w:rFonts w:asciiTheme="majorHAnsi" w:hAnsiTheme="majorHAnsi" w:cstheme="majorHAnsi"/>
        </w:rPr>
        <w:t>(Mikuláš)</w:t>
      </w:r>
      <w:r w:rsidR="00EB4BB6" w:rsidRPr="003666A6">
        <w:rPr>
          <w:rFonts w:asciiTheme="majorHAnsi" w:hAnsiTheme="majorHAnsi" w:cstheme="majorHAnsi"/>
        </w:rPr>
        <w:t>, seznamovat se s vánočními tradicemi a zvyky</w:t>
      </w:r>
    </w:p>
    <w:p w14:paraId="7B1B76FB" w14:textId="77777777" w:rsidR="00EB4BB6" w:rsidRPr="003666A6" w:rsidRDefault="00EB4BB6" w:rsidP="00B8325F">
      <w:pPr>
        <w:numPr>
          <w:ilvl w:val="0"/>
          <w:numId w:val="5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seznamovat se tradicemi blížících se vánočních svátků</w:t>
      </w:r>
    </w:p>
    <w:p w14:paraId="67B07ADC" w14:textId="77777777" w:rsidR="00EB4BB6" w:rsidRPr="003666A6" w:rsidRDefault="00EB4BB6" w:rsidP="00B8325F">
      <w:pPr>
        <w:numPr>
          <w:ilvl w:val="0"/>
          <w:numId w:val="5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působit na estetické cítění dětí literárními texty</w:t>
      </w:r>
    </w:p>
    <w:p w14:paraId="7866378A" w14:textId="77777777" w:rsidR="00EB4BB6" w:rsidRPr="003666A6" w:rsidRDefault="00EB4BB6" w:rsidP="00B8325F">
      <w:pPr>
        <w:numPr>
          <w:ilvl w:val="0"/>
          <w:numId w:val="50"/>
        </w:numPr>
        <w:tabs>
          <w:tab w:val="left" w:pos="709"/>
          <w:tab w:val="left" w:pos="2982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prožívat radostně předvánoční čas pohádkami</w:t>
      </w:r>
    </w:p>
    <w:p w14:paraId="046D9F60" w14:textId="77777777" w:rsidR="00EB4BB6" w:rsidRPr="003666A6" w:rsidRDefault="00EB4BB6" w:rsidP="00B8325F">
      <w:pPr>
        <w:numPr>
          <w:ilvl w:val="0"/>
          <w:numId w:val="50"/>
        </w:numPr>
        <w:tabs>
          <w:tab w:val="left" w:pos="709"/>
          <w:tab w:val="left" w:pos="2982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poslech koled a vánočních písní, učit se některé z nich podle přání dětí</w:t>
      </w:r>
    </w:p>
    <w:p w14:paraId="7C87CB43" w14:textId="77777777" w:rsidR="00EB4BB6" w:rsidRPr="003666A6" w:rsidRDefault="00EB4BB6" w:rsidP="00B8325F">
      <w:pPr>
        <w:numPr>
          <w:ilvl w:val="0"/>
          <w:numId w:val="50"/>
        </w:numPr>
        <w:tabs>
          <w:tab w:val="left" w:pos="709"/>
          <w:tab w:val="left" w:pos="2982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vyjádřit zpěv pohybem, radostný den předvánočního období</w:t>
      </w:r>
    </w:p>
    <w:p w14:paraId="008DBBAF" w14:textId="77777777" w:rsidR="00EB4BB6" w:rsidRPr="003666A6" w:rsidRDefault="00EB4BB6" w:rsidP="00EB4BB6">
      <w:pPr>
        <w:tabs>
          <w:tab w:val="left" w:pos="2982"/>
        </w:tabs>
        <w:spacing w:line="240" w:lineRule="auto"/>
        <w:rPr>
          <w:rFonts w:asciiTheme="majorHAnsi" w:hAnsiTheme="majorHAnsi" w:cstheme="majorHAnsi"/>
        </w:rPr>
      </w:pPr>
    </w:p>
    <w:p w14:paraId="5865E33E" w14:textId="77777777" w:rsidR="00EB4BB6" w:rsidRPr="003666A6" w:rsidRDefault="00EB4BB6" w:rsidP="00EB4BB6">
      <w:pPr>
        <w:tabs>
          <w:tab w:val="left" w:pos="2982"/>
        </w:tabs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lastRenderedPageBreak/>
        <w:t>Zelený kamínek</w:t>
      </w:r>
    </w:p>
    <w:p w14:paraId="57CBA3FB" w14:textId="77777777" w:rsidR="00EB4BB6" w:rsidRPr="003666A6" w:rsidRDefault="00EB4BB6" w:rsidP="00B8325F">
      <w:pPr>
        <w:numPr>
          <w:ilvl w:val="0"/>
          <w:numId w:val="51"/>
        </w:numPr>
        <w:tabs>
          <w:tab w:val="left" w:pos="709"/>
        </w:tabs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jaké známe tradice </w:t>
      </w:r>
      <w:proofErr w:type="gramStart"/>
      <w:r w:rsidRPr="003666A6">
        <w:rPr>
          <w:rFonts w:asciiTheme="majorHAnsi" w:hAnsiTheme="majorHAnsi" w:cstheme="majorHAnsi"/>
        </w:rPr>
        <w:t>vánoc</w:t>
      </w:r>
      <w:proofErr w:type="gramEnd"/>
      <w:r w:rsidRPr="003666A6">
        <w:rPr>
          <w:rFonts w:asciiTheme="majorHAnsi" w:hAnsiTheme="majorHAnsi" w:cstheme="majorHAnsi"/>
        </w:rPr>
        <w:t xml:space="preserve"> a proč je dodržujeme, mají všichni lidé domov, proč by neměl nikdo na </w:t>
      </w:r>
      <w:proofErr w:type="gramStart"/>
      <w:r w:rsidRPr="003666A6">
        <w:rPr>
          <w:rFonts w:asciiTheme="majorHAnsi" w:hAnsiTheme="majorHAnsi" w:cstheme="majorHAnsi"/>
        </w:rPr>
        <w:t>vánoce</w:t>
      </w:r>
      <w:proofErr w:type="gramEnd"/>
      <w:r w:rsidRPr="003666A6">
        <w:rPr>
          <w:rFonts w:asciiTheme="majorHAnsi" w:hAnsiTheme="majorHAnsi" w:cstheme="majorHAnsi"/>
        </w:rPr>
        <w:t xml:space="preserve"> zůstat sám</w:t>
      </w:r>
    </w:p>
    <w:p w14:paraId="3A5EAD0D" w14:textId="77777777" w:rsidR="00EB4BB6" w:rsidRPr="003666A6" w:rsidRDefault="00EB4BB6" w:rsidP="00B8325F">
      <w:pPr>
        <w:numPr>
          <w:ilvl w:val="0"/>
          <w:numId w:val="51"/>
        </w:numPr>
        <w:tabs>
          <w:tab w:val="left" w:pos="709"/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co znamená rčení „Svátky pokoje a klidu“, jak se lidé k sobě chovají o </w:t>
      </w:r>
      <w:proofErr w:type="gramStart"/>
      <w:r w:rsidRPr="003666A6">
        <w:rPr>
          <w:rFonts w:asciiTheme="majorHAnsi" w:hAnsiTheme="majorHAnsi" w:cstheme="majorHAnsi"/>
        </w:rPr>
        <w:t>vánocích</w:t>
      </w:r>
      <w:proofErr w:type="gramEnd"/>
    </w:p>
    <w:p w14:paraId="5D218F88" w14:textId="77777777" w:rsidR="00EB4BB6" w:rsidRPr="003666A6" w:rsidRDefault="00EB4BB6" w:rsidP="00B8325F">
      <w:pPr>
        <w:numPr>
          <w:ilvl w:val="0"/>
          <w:numId w:val="51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jak je to s vánočními stromečky, jak je zdobíme, jaká je nejkrásnější ozdoba</w:t>
      </w:r>
    </w:p>
    <w:p w14:paraId="6B8C3D01" w14:textId="77777777" w:rsidR="00EB4BB6" w:rsidRPr="003666A6" w:rsidRDefault="00EB4BB6" w:rsidP="00B8325F">
      <w:pPr>
        <w:numPr>
          <w:ilvl w:val="0"/>
          <w:numId w:val="51"/>
        </w:numPr>
        <w:tabs>
          <w:tab w:val="left" w:pos="709"/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jak se zachováme ke stromečku, když Vánoce skončí</w:t>
      </w:r>
    </w:p>
    <w:p w14:paraId="7E0D3F14" w14:textId="77777777" w:rsidR="00EB4BB6" w:rsidRDefault="00EB4BB6" w:rsidP="00B8325F">
      <w:pPr>
        <w:numPr>
          <w:ilvl w:val="0"/>
          <w:numId w:val="51"/>
        </w:numPr>
        <w:tabs>
          <w:tab w:val="left" w:pos="709"/>
          <w:tab w:val="left" w:pos="2982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proč nezapomínáme na zvířátka o </w:t>
      </w:r>
      <w:proofErr w:type="gramStart"/>
      <w:r w:rsidRPr="003666A6">
        <w:rPr>
          <w:rFonts w:asciiTheme="majorHAnsi" w:hAnsiTheme="majorHAnsi" w:cstheme="majorHAnsi"/>
        </w:rPr>
        <w:t>vánocích</w:t>
      </w:r>
      <w:proofErr w:type="gramEnd"/>
      <w:r w:rsidRPr="003666A6">
        <w:rPr>
          <w:rFonts w:asciiTheme="majorHAnsi" w:hAnsiTheme="majorHAnsi" w:cstheme="majorHAnsi"/>
        </w:rPr>
        <w:t>, jak se staráme o ptáčky</w:t>
      </w:r>
    </w:p>
    <w:p w14:paraId="688DD5B7" w14:textId="77777777" w:rsidR="003666A6" w:rsidRPr="003666A6" w:rsidRDefault="003666A6" w:rsidP="003666A6">
      <w:pPr>
        <w:tabs>
          <w:tab w:val="left" w:pos="709"/>
          <w:tab w:val="left" w:pos="2982"/>
        </w:tabs>
        <w:suppressAutoHyphens/>
        <w:spacing w:after="0" w:line="240" w:lineRule="auto"/>
        <w:ind w:left="720"/>
        <w:rPr>
          <w:rFonts w:asciiTheme="majorHAnsi" w:hAnsiTheme="majorHAnsi" w:cstheme="majorHAnsi"/>
        </w:rPr>
      </w:pPr>
    </w:p>
    <w:p w14:paraId="5D39DBDF" w14:textId="77777777" w:rsidR="00EB4BB6" w:rsidRPr="003666A6" w:rsidRDefault="00EB4BB6" w:rsidP="00B8325F">
      <w:pPr>
        <w:pStyle w:val="Nadpis4"/>
        <w:numPr>
          <w:ilvl w:val="0"/>
          <w:numId w:val="240"/>
        </w:numPr>
        <w:rPr>
          <w:rFonts w:asciiTheme="majorHAnsi" w:hAnsiTheme="majorHAnsi" w:cstheme="majorHAnsi"/>
          <w:i w:val="0"/>
          <w:sz w:val="28"/>
          <w:u w:val="single"/>
        </w:rPr>
      </w:pPr>
      <w:bookmarkStart w:id="121" w:name="_Toc207835144"/>
      <w:r w:rsidRPr="003666A6">
        <w:rPr>
          <w:rFonts w:asciiTheme="majorHAnsi" w:hAnsiTheme="majorHAnsi" w:cstheme="majorHAnsi"/>
          <w:i w:val="0"/>
          <w:sz w:val="28"/>
          <w:u w:val="single"/>
        </w:rPr>
        <w:t>Jdeme z pohádky do pohádky</w:t>
      </w:r>
      <w:bookmarkEnd w:id="121"/>
    </w:p>
    <w:p w14:paraId="0FB4F2B9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Dílčí cíle projektu:</w:t>
      </w:r>
    </w:p>
    <w:p w14:paraId="2BD06E96" w14:textId="531F9911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- </w:t>
      </w:r>
      <w:r w:rsidR="00317805">
        <w:rPr>
          <w:rFonts w:asciiTheme="majorHAnsi" w:hAnsiTheme="majorHAnsi" w:cstheme="majorHAnsi"/>
        </w:rPr>
        <w:t>Seznamovat děti s pohádkami, vést je k rozlišování dobra a zla.</w:t>
      </w:r>
    </w:p>
    <w:p w14:paraId="762F3FFD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0DB6C267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Činnosti k tématu:</w:t>
      </w:r>
    </w:p>
    <w:p w14:paraId="374C95B4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Modrý kamínek </w:t>
      </w:r>
    </w:p>
    <w:p w14:paraId="1017DB48" w14:textId="77777777" w:rsidR="00EB4BB6" w:rsidRPr="003666A6" w:rsidRDefault="00EB4BB6" w:rsidP="00B8325F">
      <w:pPr>
        <w:numPr>
          <w:ilvl w:val="0"/>
          <w:numId w:val="52"/>
        </w:numPr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citlivé vnímání těla – ovládání ruky</w:t>
      </w:r>
    </w:p>
    <w:p w14:paraId="7E44182B" w14:textId="77777777" w:rsidR="00EB4BB6" w:rsidRPr="003666A6" w:rsidRDefault="00EB4BB6" w:rsidP="00B8325F">
      <w:pPr>
        <w:numPr>
          <w:ilvl w:val="0"/>
          <w:numId w:val="52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procvičit poskoky, běh na signál, radost z pohybu</w:t>
      </w:r>
    </w:p>
    <w:p w14:paraId="1560209C" w14:textId="77777777" w:rsidR="00EB4BB6" w:rsidRPr="003666A6" w:rsidRDefault="00EB4BB6" w:rsidP="00B8325F">
      <w:pPr>
        <w:numPr>
          <w:ilvl w:val="0"/>
          <w:numId w:val="52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procvičovat hmatové vnímání</w:t>
      </w:r>
    </w:p>
    <w:p w14:paraId="23CFC53C" w14:textId="77777777" w:rsidR="00EB4BB6" w:rsidRPr="003666A6" w:rsidRDefault="00EB4BB6" w:rsidP="00B8325F">
      <w:pPr>
        <w:numPr>
          <w:ilvl w:val="0"/>
          <w:numId w:val="52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orientovat se podle sluchu, procvičovat sluchové vnímání</w:t>
      </w:r>
    </w:p>
    <w:p w14:paraId="74CE49FD" w14:textId="77777777" w:rsidR="00EB4BB6" w:rsidRPr="003666A6" w:rsidRDefault="00EB4BB6" w:rsidP="00B8325F">
      <w:pPr>
        <w:numPr>
          <w:ilvl w:val="0"/>
          <w:numId w:val="52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procvičovat zrakové vnímání, zrakovou paměť</w:t>
      </w:r>
    </w:p>
    <w:p w14:paraId="28F95BC8" w14:textId="77777777" w:rsidR="00EB4BB6" w:rsidRPr="003666A6" w:rsidRDefault="00EB4BB6" w:rsidP="00B8325F">
      <w:pPr>
        <w:numPr>
          <w:ilvl w:val="0"/>
          <w:numId w:val="52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hrát si s materiálem a rozvíjet prostorové cítění, prostorovou představivost</w:t>
      </w:r>
    </w:p>
    <w:p w14:paraId="0142DEA7" w14:textId="77777777" w:rsidR="00EB4BB6" w:rsidRPr="003666A6" w:rsidRDefault="00EB4BB6" w:rsidP="00B8325F">
      <w:pPr>
        <w:numPr>
          <w:ilvl w:val="0"/>
          <w:numId w:val="52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vystřižením a složením podle předkreslených čar zhotovit postavičku z pohádky</w:t>
      </w:r>
    </w:p>
    <w:p w14:paraId="7D645BB8" w14:textId="77777777" w:rsidR="00EB4BB6" w:rsidRPr="003666A6" w:rsidRDefault="00EB4BB6" w:rsidP="00B8325F">
      <w:pPr>
        <w:numPr>
          <w:ilvl w:val="0"/>
          <w:numId w:val="52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vystřihovat předkreslenou košilku a dekorativně ji vyzdobit</w:t>
      </w:r>
    </w:p>
    <w:p w14:paraId="0E1FA4BF" w14:textId="77777777" w:rsidR="00EB4BB6" w:rsidRPr="003666A6" w:rsidRDefault="00EB4BB6" w:rsidP="00B8325F">
      <w:pPr>
        <w:numPr>
          <w:ilvl w:val="0"/>
          <w:numId w:val="52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lehce držet tužku, uvolňovat ruku v zápěstí pro budoucí psaní, psaní zleva doprava</w:t>
      </w:r>
    </w:p>
    <w:p w14:paraId="6EFFFEFD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6DE61450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Žlutý kamínek  </w:t>
      </w:r>
    </w:p>
    <w:p w14:paraId="2EA62A30" w14:textId="77777777" w:rsidR="00EB4BB6" w:rsidRPr="003666A6" w:rsidRDefault="00EB4BB6" w:rsidP="00B8325F">
      <w:pPr>
        <w:numPr>
          <w:ilvl w:val="0"/>
          <w:numId w:val="53"/>
        </w:numPr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rozlišovat počet slabik ve slovech</w:t>
      </w:r>
    </w:p>
    <w:p w14:paraId="37AD4748" w14:textId="77777777" w:rsidR="00EB4BB6" w:rsidRPr="003666A6" w:rsidRDefault="00EB4BB6" w:rsidP="00B8325F">
      <w:pPr>
        <w:numPr>
          <w:ilvl w:val="1"/>
          <w:numId w:val="53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vyjadřovat samostatně úsudky ve vhodně zformulovaných větách</w:t>
      </w:r>
    </w:p>
    <w:p w14:paraId="0D9478D0" w14:textId="77777777" w:rsidR="00EB4BB6" w:rsidRPr="003666A6" w:rsidRDefault="00EB4BB6" w:rsidP="00B8325F">
      <w:pPr>
        <w:numPr>
          <w:ilvl w:val="0"/>
          <w:numId w:val="53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utvořit jednoduchý rým na dané slovo</w:t>
      </w:r>
    </w:p>
    <w:p w14:paraId="13EB8D5F" w14:textId="77777777" w:rsidR="00EB4BB6" w:rsidRPr="003666A6" w:rsidRDefault="00EB4BB6" w:rsidP="00B8325F">
      <w:pPr>
        <w:numPr>
          <w:ilvl w:val="0"/>
          <w:numId w:val="53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rozvíjet schopnost vyjadřovat se gramaticky správně</w:t>
      </w:r>
    </w:p>
    <w:p w14:paraId="4E9B25C4" w14:textId="77777777" w:rsidR="00EB4BB6" w:rsidRPr="003666A6" w:rsidRDefault="00EB4BB6" w:rsidP="00B8325F">
      <w:pPr>
        <w:numPr>
          <w:ilvl w:val="0"/>
          <w:numId w:val="53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určovat významové kategorie patří, nepatří</w:t>
      </w:r>
    </w:p>
    <w:p w14:paraId="3104A925" w14:textId="77777777" w:rsidR="00EB4BB6" w:rsidRPr="003666A6" w:rsidRDefault="00EB4BB6" w:rsidP="00B8325F">
      <w:pPr>
        <w:numPr>
          <w:ilvl w:val="0"/>
          <w:numId w:val="53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uvědomovat si svou samostatnost, zaujímat vlastní názory, vyjadřovat je, seznámit děti s textem pro divadelní představení, hovořit o vyjádření postav pohybem, mimikou</w:t>
      </w:r>
    </w:p>
    <w:p w14:paraId="1AD9BB39" w14:textId="77777777" w:rsidR="00EB4BB6" w:rsidRPr="003666A6" w:rsidRDefault="00EB4BB6" w:rsidP="00B8325F">
      <w:pPr>
        <w:numPr>
          <w:ilvl w:val="0"/>
          <w:numId w:val="53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porovnávat a řadit soubory podle určeného pravidla</w:t>
      </w:r>
    </w:p>
    <w:p w14:paraId="2DF037D3" w14:textId="77777777" w:rsidR="00EB4BB6" w:rsidRPr="003666A6" w:rsidRDefault="00EB4BB6" w:rsidP="00B8325F">
      <w:pPr>
        <w:numPr>
          <w:ilvl w:val="1"/>
          <w:numId w:val="53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vyvinout volní úsilí soustředit se na činnost, dokonči</w:t>
      </w:r>
      <w:r w:rsidR="0098678F" w:rsidRPr="003666A6">
        <w:rPr>
          <w:rFonts w:asciiTheme="majorHAnsi" w:hAnsiTheme="majorHAnsi" w:cstheme="majorHAnsi"/>
        </w:rPr>
        <w:t>t činnost, porovnávat velikosti</w:t>
      </w:r>
    </w:p>
    <w:p w14:paraId="739A6361" w14:textId="77777777" w:rsidR="00EB4BB6" w:rsidRPr="003666A6" w:rsidRDefault="00EB4BB6" w:rsidP="00B8325F">
      <w:pPr>
        <w:numPr>
          <w:ilvl w:val="0"/>
          <w:numId w:val="53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upevňovat počet, porovnávat, určit stejný počet</w:t>
      </w:r>
    </w:p>
    <w:p w14:paraId="04E37641" w14:textId="77777777" w:rsidR="00EB4BB6" w:rsidRPr="003666A6" w:rsidRDefault="00EB4BB6" w:rsidP="00B8325F">
      <w:pPr>
        <w:numPr>
          <w:ilvl w:val="0"/>
          <w:numId w:val="53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upevňovat barevné představy s rozlišením tvarů</w:t>
      </w:r>
    </w:p>
    <w:p w14:paraId="253C5263" w14:textId="77777777" w:rsidR="00EB4BB6" w:rsidRDefault="00EB4BB6" w:rsidP="00EB4BB6">
      <w:pPr>
        <w:tabs>
          <w:tab w:val="left" w:pos="709"/>
        </w:tabs>
        <w:suppressAutoHyphens/>
        <w:spacing w:line="240" w:lineRule="auto"/>
        <w:rPr>
          <w:rFonts w:asciiTheme="majorHAnsi" w:hAnsiTheme="majorHAnsi" w:cstheme="majorHAnsi"/>
        </w:rPr>
      </w:pPr>
    </w:p>
    <w:p w14:paraId="2D3175A6" w14:textId="77777777" w:rsidR="003666A6" w:rsidRDefault="003666A6" w:rsidP="00EB4BB6">
      <w:pPr>
        <w:tabs>
          <w:tab w:val="left" w:pos="709"/>
        </w:tabs>
        <w:suppressAutoHyphens/>
        <w:spacing w:line="240" w:lineRule="auto"/>
        <w:rPr>
          <w:rFonts w:asciiTheme="majorHAnsi" w:hAnsiTheme="majorHAnsi" w:cstheme="majorHAnsi"/>
        </w:rPr>
      </w:pPr>
    </w:p>
    <w:p w14:paraId="10888D85" w14:textId="77777777" w:rsidR="003666A6" w:rsidRDefault="003666A6" w:rsidP="00EB4BB6">
      <w:pPr>
        <w:tabs>
          <w:tab w:val="left" w:pos="709"/>
        </w:tabs>
        <w:suppressAutoHyphens/>
        <w:spacing w:line="240" w:lineRule="auto"/>
        <w:rPr>
          <w:rFonts w:asciiTheme="majorHAnsi" w:hAnsiTheme="majorHAnsi" w:cstheme="majorHAnsi"/>
        </w:rPr>
      </w:pPr>
    </w:p>
    <w:p w14:paraId="500CC372" w14:textId="77777777" w:rsidR="003666A6" w:rsidRPr="003666A6" w:rsidRDefault="003666A6" w:rsidP="00EB4BB6">
      <w:pPr>
        <w:tabs>
          <w:tab w:val="left" w:pos="709"/>
        </w:tabs>
        <w:suppressAutoHyphens/>
        <w:spacing w:line="240" w:lineRule="auto"/>
        <w:rPr>
          <w:rFonts w:asciiTheme="majorHAnsi" w:hAnsiTheme="majorHAnsi" w:cstheme="majorHAnsi"/>
        </w:rPr>
      </w:pPr>
    </w:p>
    <w:p w14:paraId="16317157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lastRenderedPageBreak/>
        <w:t xml:space="preserve">Červený kamínek  </w:t>
      </w:r>
    </w:p>
    <w:p w14:paraId="01D5D420" w14:textId="77777777" w:rsidR="00EB4BB6" w:rsidRPr="003666A6" w:rsidRDefault="00EB4BB6" w:rsidP="00B8325F">
      <w:pPr>
        <w:numPr>
          <w:ilvl w:val="0"/>
          <w:numId w:val="54"/>
        </w:numPr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která postava z pohádky děti zaujala a proč, jak jednají postavy v pohádce a co</w:t>
      </w:r>
      <w:r w:rsidR="0098678F" w:rsidRPr="003666A6">
        <w:rPr>
          <w:rFonts w:asciiTheme="majorHAnsi" w:hAnsiTheme="majorHAnsi" w:cstheme="majorHAnsi"/>
        </w:rPr>
        <w:t xml:space="preserve"> </w:t>
      </w:r>
      <w:r w:rsidRPr="003666A6">
        <w:rPr>
          <w:rFonts w:asciiTheme="majorHAnsi" w:hAnsiTheme="majorHAnsi" w:cstheme="majorHAnsi"/>
        </w:rPr>
        <w:t>se nám na nich líbí, mohlo by nám být jejich jednání příkladem a v čem</w:t>
      </w:r>
    </w:p>
    <w:p w14:paraId="033787FA" w14:textId="77777777" w:rsidR="00EB4BB6" w:rsidRPr="003666A6" w:rsidRDefault="00EB4BB6" w:rsidP="00B8325F">
      <w:pPr>
        <w:numPr>
          <w:ilvl w:val="0"/>
          <w:numId w:val="54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jak si hrajeme s ostatními, umíme se ve vedoucích rolích střídat, umíme si navzájem poradit</w:t>
      </w:r>
    </w:p>
    <w:p w14:paraId="046825B8" w14:textId="77777777" w:rsidR="00EB4BB6" w:rsidRPr="003666A6" w:rsidRDefault="00EB4BB6" w:rsidP="00EB4BB6">
      <w:pPr>
        <w:tabs>
          <w:tab w:val="num" w:pos="709"/>
        </w:tabs>
        <w:spacing w:line="240" w:lineRule="auto"/>
        <w:ind w:left="709"/>
        <w:rPr>
          <w:rFonts w:asciiTheme="majorHAnsi" w:hAnsiTheme="majorHAnsi" w:cstheme="majorHAnsi"/>
        </w:rPr>
      </w:pPr>
    </w:p>
    <w:p w14:paraId="2A7BA82E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Bílý kamínek  </w:t>
      </w:r>
    </w:p>
    <w:p w14:paraId="64EFC297" w14:textId="77777777" w:rsidR="00EB4BB6" w:rsidRPr="003666A6" w:rsidRDefault="00EB4BB6" w:rsidP="00B8325F">
      <w:pPr>
        <w:numPr>
          <w:ilvl w:val="0"/>
          <w:numId w:val="55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vyzdobit barevně i vzorem plochu</w:t>
      </w:r>
    </w:p>
    <w:p w14:paraId="5D0911BA" w14:textId="77777777" w:rsidR="00EB4BB6" w:rsidRPr="003666A6" w:rsidRDefault="00EB4BB6" w:rsidP="00B8325F">
      <w:pPr>
        <w:numPr>
          <w:ilvl w:val="0"/>
          <w:numId w:val="56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pozorovat, hodnotit s dětmi knižní ilustrace, uvádět některé znaky ilustrace do souvislosti s vlastními zážitky dětí</w:t>
      </w:r>
    </w:p>
    <w:p w14:paraId="3FFA0043" w14:textId="77777777" w:rsidR="00EB4BB6" w:rsidRPr="003666A6" w:rsidRDefault="00EB4BB6" w:rsidP="00B8325F">
      <w:pPr>
        <w:numPr>
          <w:ilvl w:val="0"/>
          <w:numId w:val="56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probouzet výtvarnou fantazii, experimentování s barvami i materiálem</w:t>
      </w:r>
    </w:p>
    <w:p w14:paraId="74E8CF32" w14:textId="77777777" w:rsidR="00EB4BB6" w:rsidRPr="003666A6" w:rsidRDefault="00EB4BB6" w:rsidP="00B8325F">
      <w:pPr>
        <w:numPr>
          <w:ilvl w:val="0"/>
          <w:numId w:val="56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učit děti přesvědčivěji znázornit lidskou figuru, její charakteristické znaky naznačit detailem</w:t>
      </w:r>
    </w:p>
    <w:p w14:paraId="2261AE99" w14:textId="77777777" w:rsidR="00EB4BB6" w:rsidRPr="003666A6" w:rsidRDefault="00EB4BB6" w:rsidP="00B8325F">
      <w:pPr>
        <w:numPr>
          <w:ilvl w:val="0"/>
          <w:numId w:val="56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poslech pohádkových písniček, radostné prozpěvování a prožívání pohádkové hudby i textu, podle přání dětí se naučit vybranou písničku</w:t>
      </w:r>
    </w:p>
    <w:p w14:paraId="1873D9C2" w14:textId="77777777" w:rsidR="00B8325F" w:rsidRPr="003666A6" w:rsidRDefault="00B8325F" w:rsidP="00EB4BB6">
      <w:pPr>
        <w:spacing w:line="240" w:lineRule="auto"/>
        <w:rPr>
          <w:rFonts w:asciiTheme="majorHAnsi" w:hAnsiTheme="majorHAnsi" w:cstheme="majorHAnsi"/>
          <w:b/>
          <w:i/>
        </w:rPr>
      </w:pPr>
    </w:p>
    <w:p w14:paraId="2F75A777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Zelený kamínek  </w:t>
      </w:r>
    </w:p>
    <w:p w14:paraId="4FA65EB7" w14:textId="77777777" w:rsidR="00EB4BB6" w:rsidRPr="003666A6" w:rsidRDefault="00EB4BB6" w:rsidP="00B8325F">
      <w:pPr>
        <w:numPr>
          <w:ilvl w:val="0"/>
          <w:numId w:val="57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 čem je kouzlo pohádek, jak pohádky většinou končí a jaké zakončení pohádek známe</w:t>
      </w:r>
    </w:p>
    <w:p w14:paraId="3C8C6E31" w14:textId="77777777" w:rsidR="00EB4BB6" w:rsidRPr="003666A6" w:rsidRDefault="00EB4BB6" w:rsidP="00B8325F">
      <w:pPr>
        <w:numPr>
          <w:ilvl w:val="0"/>
          <w:numId w:val="57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vzbudit touhu po dalším vědění a po budoucím čtení, jak je dobré, když si můžeme číst a co všechno můžeme s knihou prožít</w:t>
      </w:r>
    </w:p>
    <w:p w14:paraId="726C343A" w14:textId="77777777" w:rsidR="00EB4BB6" w:rsidRPr="003666A6" w:rsidRDefault="00EB4BB6" w:rsidP="00EB4BB6">
      <w:pPr>
        <w:spacing w:line="240" w:lineRule="auto"/>
        <w:ind w:left="720"/>
        <w:rPr>
          <w:rFonts w:asciiTheme="majorHAnsi" w:hAnsiTheme="majorHAnsi" w:cstheme="majorHAnsi"/>
        </w:rPr>
      </w:pPr>
    </w:p>
    <w:p w14:paraId="3C1C7A86" w14:textId="77777777" w:rsidR="00EB4BB6" w:rsidRDefault="00EB4BB6" w:rsidP="00EB4BB6">
      <w:pPr>
        <w:spacing w:line="240" w:lineRule="auto"/>
        <w:ind w:left="720"/>
      </w:pPr>
    </w:p>
    <w:p w14:paraId="2B953E6C" w14:textId="77777777" w:rsidR="00EB4BB6" w:rsidRPr="003666A6" w:rsidRDefault="008102CD" w:rsidP="0098678F">
      <w:pPr>
        <w:pStyle w:val="Nadpis3"/>
        <w:numPr>
          <w:ilvl w:val="0"/>
          <w:numId w:val="0"/>
        </w:numPr>
        <w:ind w:left="720" w:hanging="720"/>
        <w:rPr>
          <w:rFonts w:asciiTheme="majorHAnsi" w:hAnsiTheme="majorHAnsi" w:cstheme="majorHAnsi"/>
        </w:rPr>
      </w:pPr>
      <w:bookmarkStart w:id="122" w:name="_Toc207835145"/>
      <w:r>
        <w:t>5</w:t>
      </w:r>
      <w:r w:rsidR="0098678F">
        <w:t xml:space="preserve">. </w:t>
      </w:r>
      <w:r w:rsidR="00EB4BB6" w:rsidRPr="003666A6">
        <w:rPr>
          <w:rFonts w:asciiTheme="majorHAnsi" w:hAnsiTheme="majorHAnsi" w:cstheme="majorHAnsi"/>
        </w:rPr>
        <w:t>PANÍ ZIMA JEDE</w:t>
      </w:r>
      <w:bookmarkEnd w:id="122"/>
    </w:p>
    <w:p w14:paraId="1788839D" w14:textId="620FB888" w:rsidR="00EB4BB6" w:rsidRPr="003666A6" w:rsidRDefault="003666A6" w:rsidP="00EB4BB6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Vedeme rozhovory o tom, co děti prožily během Vánoc.</w:t>
      </w:r>
      <w:r w:rsidR="00EB4BB6" w:rsidRPr="003666A6">
        <w:rPr>
          <w:rFonts w:asciiTheme="majorHAnsi" w:hAnsiTheme="majorHAnsi" w:cstheme="majorHAnsi"/>
        </w:rPr>
        <w:t xml:space="preserve"> Seznamujeme </w:t>
      </w:r>
      <w:r>
        <w:rPr>
          <w:rFonts w:asciiTheme="majorHAnsi" w:hAnsiTheme="majorHAnsi" w:cstheme="majorHAnsi"/>
        </w:rPr>
        <w:t>je</w:t>
      </w:r>
      <w:r w:rsidR="00EB4BB6" w:rsidRPr="003666A6">
        <w:rPr>
          <w:rFonts w:asciiTheme="majorHAnsi" w:hAnsiTheme="majorHAnsi" w:cstheme="majorHAnsi"/>
        </w:rPr>
        <w:t xml:space="preserve"> s různými zimními sporty. Učíme </w:t>
      </w:r>
      <w:r>
        <w:rPr>
          <w:rFonts w:asciiTheme="majorHAnsi" w:hAnsiTheme="majorHAnsi" w:cstheme="majorHAnsi"/>
        </w:rPr>
        <w:t>je</w:t>
      </w:r>
      <w:r w:rsidR="00EB4BB6" w:rsidRPr="003666A6">
        <w:rPr>
          <w:rFonts w:asciiTheme="majorHAnsi" w:hAnsiTheme="majorHAnsi" w:cstheme="majorHAnsi"/>
        </w:rPr>
        <w:t xml:space="preserve"> zvládat pohyb na sněhu a ledu. Dodržujeme pravidla bezpečného chování při zimních radovánkách. Rozvíjíme psychickou i fyzickou zdatnost. </w:t>
      </w:r>
      <w:r>
        <w:rPr>
          <w:rFonts w:asciiTheme="majorHAnsi" w:hAnsiTheme="majorHAnsi" w:cstheme="majorHAnsi"/>
        </w:rPr>
        <w:t>Seznamujeme se zimním oblečením</w:t>
      </w:r>
      <w:r w:rsidR="00EB4BB6" w:rsidRPr="003666A6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 xml:space="preserve">Vedeme k péči o zvířátka v zimě. </w:t>
      </w:r>
      <w:r w:rsidR="00EB4BB6" w:rsidRPr="003666A6">
        <w:rPr>
          <w:rFonts w:asciiTheme="majorHAnsi" w:hAnsiTheme="majorHAnsi" w:cstheme="majorHAnsi"/>
        </w:rPr>
        <w:t xml:space="preserve">U předškoláků se snažíme pěstovat kladný vztah ke škole a připravovat je k zápisu. </w:t>
      </w:r>
      <w:r>
        <w:rPr>
          <w:rFonts w:asciiTheme="majorHAnsi" w:hAnsiTheme="majorHAnsi" w:cstheme="majorHAnsi"/>
        </w:rPr>
        <w:t>S</w:t>
      </w:r>
      <w:r w:rsidR="00EB4BB6" w:rsidRPr="003666A6">
        <w:rPr>
          <w:rFonts w:asciiTheme="majorHAnsi" w:hAnsiTheme="majorHAnsi" w:cstheme="majorHAnsi"/>
        </w:rPr>
        <w:t xml:space="preserve">eznamujeme </w:t>
      </w:r>
      <w:r>
        <w:rPr>
          <w:rFonts w:asciiTheme="majorHAnsi" w:hAnsiTheme="majorHAnsi" w:cstheme="majorHAnsi"/>
        </w:rPr>
        <w:t>děti</w:t>
      </w:r>
      <w:r w:rsidR="00EB4BB6" w:rsidRPr="003666A6">
        <w:rPr>
          <w:rFonts w:asciiTheme="majorHAnsi" w:hAnsiTheme="majorHAnsi" w:cstheme="majorHAnsi"/>
        </w:rPr>
        <w:t xml:space="preserve"> s geometrickými tvary. </w:t>
      </w:r>
      <w:r>
        <w:rPr>
          <w:rFonts w:asciiTheme="majorHAnsi" w:hAnsiTheme="majorHAnsi" w:cstheme="majorHAnsi"/>
        </w:rPr>
        <w:t xml:space="preserve">Učíme vnímat </w:t>
      </w:r>
      <w:r w:rsidR="00EB4BB6" w:rsidRPr="003666A6">
        <w:rPr>
          <w:rFonts w:asciiTheme="majorHAnsi" w:hAnsiTheme="majorHAnsi" w:cstheme="majorHAnsi"/>
        </w:rPr>
        <w:t xml:space="preserve">krásu </w:t>
      </w:r>
      <w:r>
        <w:rPr>
          <w:rFonts w:asciiTheme="majorHAnsi" w:hAnsiTheme="majorHAnsi" w:cstheme="majorHAnsi"/>
        </w:rPr>
        <w:t xml:space="preserve">zimní </w:t>
      </w:r>
      <w:r w:rsidR="00EB4BB6" w:rsidRPr="003666A6">
        <w:rPr>
          <w:rFonts w:asciiTheme="majorHAnsi" w:hAnsiTheme="majorHAnsi" w:cstheme="majorHAnsi"/>
        </w:rPr>
        <w:t>přírody a změny počasí.</w:t>
      </w:r>
      <w:r>
        <w:rPr>
          <w:rFonts w:asciiTheme="majorHAnsi" w:hAnsiTheme="majorHAnsi" w:cstheme="majorHAnsi"/>
        </w:rPr>
        <w:t xml:space="preserve"> Seznamujeme se obdobím masopustu.</w:t>
      </w:r>
    </w:p>
    <w:p w14:paraId="6B2DD15C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</w:p>
    <w:p w14:paraId="57C5A085" w14:textId="1872521B" w:rsidR="00EB4BB6" w:rsidRPr="003666A6" w:rsidRDefault="003666A6" w:rsidP="00EB4BB6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Možná p</w:t>
      </w:r>
      <w:r w:rsidR="0098678F" w:rsidRPr="003666A6">
        <w:rPr>
          <w:rFonts w:asciiTheme="majorHAnsi" w:hAnsiTheme="majorHAnsi" w:cstheme="majorHAnsi"/>
          <w:b/>
        </w:rPr>
        <w:t>odtémata:</w:t>
      </w:r>
    </w:p>
    <w:p w14:paraId="53ABEFF2" w14:textId="77777777" w:rsidR="00EB4BB6" w:rsidRPr="003666A6" w:rsidRDefault="00EB4BB6" w:rsidP="00B8325F">
      <w:pPr>
        <w:pStyle w:val="Odstavecseseznamem"/>
        <w:numPr>
          <w:ilvl w:val="0"/>
          <w:numId w:val="228"/>
        </w:numPr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Zimní hry a sporty</w:t>
      </w:r>
    </w:p>
    <w:p w14:paraId="06210AC2" w14:textId="77777777" w:rsidR="00EB4BB6" w:rsidRPr="003666A6" w:rsidRDefault="00EB4BB6" w:rsidP="00B8325F">
      <w:pPr>
        <w:pStyle w:val="Odstavecseseznamem"/>
        <w:numPr>
          <w:ilvl w:val="0"/>
          <w:numId w:val="228"/>
        </w:numPr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Půjdu k zápisu</w:t>
      </w:r>
    </w:p>
    <w:p w14:paraId="3CA660E9" w14:textId="77777777" w:rsidR="00EB4BB6" w:rsidRPr="003666A6" w:rsidRDefault="00EB4BB6" w:rsidP="00B8325F">
      <w:pPr>
        <w:pStyle w:val="Odstavecseseznamem"/>
        <w:numPr>
          <w:ilvl w:val="0"/>
          <w:numId w:val="228"/>
        </w:numPr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Masopust</w:t>
      </w:r>
    </w:p>
    <w:p w14:paraId="55E09978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246C6DBB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  <w:b/>
        </w:rPr>
        <w:t>Časový rozsah:</w:t>
      </w:r>
      <w:r w:rsidRPr="003666A6">
        <w:rPr>
          <w:rFonts w:asciiTheme="majorHAnsi" w:hAnsiTheme="majorHAnsi" w:cstheme="majorHAnsi"/>
        </w:rPr>
        <w:t xml:space="preserve"> 4 týdny</w:t>
      </w:r>
    </w:p>
    <w:p w14:paraId="6EBA704E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  <w:b/>
        </w:rPr>
        <w:t>Věková skupina:</w:t>
      </w:r>
      <w:r w:rsidRPr="003666A6">
        <w:rPr>
          <w:rFonts w:asciiTheme="majorHAnsi" w:hAnsiTheme="majorHAnsi" w:cstheme="majorHAnsi"/>
        </w:rPr>
        <w:t xml:space="preserve"> 3-6 let</w:t>
      </w:r>
    </w:p>
    <w:p w14:paraId="01734438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3E0CD0C4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Cíle projektu:</w:t>
      </w:r>
    </w:p>
    <w:p w14:paraId="0CB1C06E" w14:textId="77777777" w:rsidR="00EB4BB6" w:rsidRPr="003666A6" w:rsidRDefault="00EB4BB6" w:rsidP="008102CD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rozvíjet pohybové dovednosti</w:t>
      </w:r>
    </w:p>
    <w:p w14:paraId="1A2FF702" w14:textId="77777777" w:rsidR="00EB4BB6" w:rsidRPr="003666A6" w:rsidRDefault="00EB4BB6" w:rsidP="008102CD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vytváření návyků zdravého životního stylu</w:t>
      </w:r>
    </w:p>
    <w:p w14:paraId="3D23C04C" w14:textId="77777777" w:rsidR="00EB4BB6" w:rsidRPr="003666A6" w:rsidRDefault="00EB4BB6" w:rsidP="008102CD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lastRenderedPageBreak/>
        <w:t>- chránit osobní soukromí a bezpečí ve vztazích s dospělými</w:t>
      </w:r>
    </w:p>
    <w:p w14:paraId="1F9502C5" w14:textId="77777777" w:rsidR="00EB4BB6" w:rsidRPr="003666A6" w:rsidRDefault="00EB4BB6" w:rsidP="008102CD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rozvíjet zájem o psanou podobu jazyka</w:t>
      </w:r>
    </w:p>
    <w:p w14:paraId="32980D45" w14:textId="77777777" w:rsidR="00EB4BB6" w:rsidRPr="003666A6" w:rsidRDefault="00EB4BB6" w:rsidP="008102CD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vytvářet pozitivní vztah k intelektuálním činnostem a k učení</w:t>
      </w:r>
    </w:p>
    <w:p w14:paraId="0E41D168" w14:textId="77777777" w:rsidR="00EB4BB6" w:rsidRPr="003666A6" w:rsidRDefault="00EB4BB6" w:rsidP="008102CD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uvědomění si vlastní identity, získávání sebevědomí, sebedůvěry před zápisem do ZŠ</w:t>
      </w:r>
    </w:p>
    <w:p w14:paraId="0E0B453F" w14:textId="77777777" w:rsidR="00EB4BB6" w:rsidRPr="003666A6" w:rsidRDefault="00EB4BB6" w:rsidP="008102CD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rozvíjet základní kulturně společenské postoje</w:t>
      </w:r>
    </w:p>
    <w:p w14:paraId="616C39C8" w14:textId="77777777" w:rsidR="00EB4BB6" w:rsidRPr="003666A6" w:rsidRDefault="00EB4BB6" w:rsidP="00EB4BB6">
      <w:pPr>
        <w:tabs>
          <w:tab w:val="left" w:pos="900"/>
        </w:tabs>
        <w:suppressAutoHyphens/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vytvářet schopnosti přizpůsobovat se přirozenému vývoji a běžným změnám</w:t>
      </w:r>
    </w:p>
    <w:p w14:paraId="0FF19AD4" w14:textId="77777777" w:rsidR="00EB4BB6" w:rsidRPr="003666A6" w:rsidRDefault="00EB4BB6" w:rsidP="003666A6">
      <w:pPr>
        <w:tabs>
          <w:tab w:val="left" w:pos="900"/>
        </w:tabs>
        <w:suppressAutoHyphens/>
        <w:spacing w:after="0" w:line="240" w:lineRule="auto"/>
        <w:ind w:left="720"/>
        <w:rPr>
          <w:rFonts w:asciiTheme="majorHAnsi" w:hAnsiTheme="majorHAnsi" w:cstheme="majorHAnsi"/>
        </w:rPr>
      </w:pPr>
    </w:p>
    <w:p w14:paraId="42CD8371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Očekávané kompetence:</w:t>
      </w:r>
    </w:p>
    <w:p w14:paraId="61386A61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podporujeme konkrétními činnostmi vlastní zdraví</w:t>
      </w:r>
    </w:p>
    <w:p w14:paraId="4C55ED65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poznáváním sebe samého vytváří pravdivý obraz o své identitě</w:t>
      </w:r>
    </w:p>
    <w:p w14:paraId="17811396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vnímá, že člověk může mít potíže se zdravím tělesným, ale také duševním</w:t>
      </w:r>
    </w:p>
    <w:p w14:paraId="4DD91771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je zvídavé, má touhu poznávat</w:t>
      </w:r>
    </w:p>
    <w:p w14:paraId="1C651B80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rozvíjí své poznávací funkce a dovednosti</w:t>
      </w:r>
    </w:p>
    <w:p w14:paraId="6DDCC1FB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řeší jednoduché problémy</w:t>
      </w:r>
    </w:p>
    <w:p w14:paraId="490ABB23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má vytvořeny základní návyky sebeobsluhy a osobní hygieny</w:t>
      </w:r>
    </w:p>
    <w:p w14:paraId="3BB9F86B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dovede zvládnout jednoduché zátěže a překážky</w:t>
      </w:r>
    </w:p>
    <w:p w14:paraId="687BFE61" w14:textId="77777777" w:rsidR="008102CD" w:rsidRPr="003666A6" w:rsidRDefault="008102CD" w:rsidP="003666A6">
      <w:pPr>
        <w:spacing w:after="0" w:line="240" w:lineRule="auto"/>
        <w:rPr>
          <w:rFonts w:asciiTheme="majorHAnsi" w:hAnsiTheme="majorHAnsi" w:cstheme="majorHAnsi"/>
        </w:rPr>
      </w:pPr>
    </w:p>
    <w:p w14:paraId="77DAC373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Očekávané výstupy:</w:t>
      </w:r>
    </w:p>
    <w:p w14:paraId="1E89086B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víme, jaké máme zimní sporty</w:t>
      </w:r>
    </w:p>
    <w:p w14:paraId="0A14AB3E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umíme uspokojovat osobní potřebu pohybu</w:t>
      </w:r>
    </w:p>
    <w:p w14:paraId="55FA301B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zajímáme se o udržování svého těla ve zdraví</w:t>
      </w:r>
    </w:p>
    <w:p w14:paraId="7A1459B1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vnímáme lidi s jejich tělesnými odlišnostmi</w:t>
      </w:r>
    </w:p>
    <w:p w14:paraId="79C1CBFD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víme, jakého jsme pohlaví</w:t>
      </w:r>
    </w:p>
    <w:p w14:paraId="1ABBB04F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umíme pravidla zdvořilého chování</w:t>
      </w:r>
    </w:p>
    <w:p w14:paraId="2D6782DE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udržujeme přátelské vztahy</w:t>
      </w:r>
    </w:p>
    <w:p w14:paraId="77145304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máme představu o roli školáka</w:t>
      </w:r>
    </w:p>
    <w:p w14:paraId="61C1AE85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známe cestu z domova do MŠ</w:t>
      </w:r>
    </w:p>
    <w:p w14:paraId="5E511E13" w14:textId="77777777" w:rsidR="00EB4BB6" w:rsidRPr="003666A6" w:rsidRDefault="00EB4BB6" w:rsidP="003666A6">
      <w:pPr>
        <w:spacing w:after="0" w:line="240" w:lineRule="auto"/>
        <w:rPr>
          <w:rFonts w:asciiTheme="majorHAnsi" w:hAnsiTheme="majorHAnsi" w:cstheme="majorHAnsi"/>
        </w:rPr>
      </w:pPr>
    </w:p>
    <w:p w14:paraId="68FB9F1C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Rizika:</w:t>
      </w:r>
    </w:p>
    <w:p w14:paraId="1813D7B5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denní režim nevyhovující fyziologickým potřebám a zásadám zdravého životního stylu</w:t>
      </w:r>
    </w:p>
    <w:p w14:paraId="4C46E8C2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málo příležitostí k samostatným řečovým projevům dítěte a slabá motivace k nim</w:t>
      </w:r>
    </w:p>
    <w:p w14:paraId="575C488C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zahlcování podněty a informacemi bez rozvíjení schopnosti s nimi samostatně pracovat</w:t>
      </w:r>
    </w:p>
    <w:p w14:paraId="0A57F62F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nepřiměřené nároky na dítě, časté negativní hodnocení</w:t>
      </w:r>
    </w:p>
    <w:p w14:paraId="6B8C1BF3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nedostatečná motivace dětí k jejich sebevyjádření a sebeuplatnění</w:t>
      </w:r>
    </w:p>
    <w:p w14:paraId="79191FED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soustředění pozornosti pouze na verbální formy komunikace</w:t>
      </w:r>
    </w:p>
    <w:p w14:paraId="53EAC19B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nedostatečné a nepřiměřené informace, nepravdivé nebo žádné odpovědi na otázky dětí</w:t>
      </w:r>
    </w:p>
    <w:p w14:paraId="7012308C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nadbytek hraček a věcí</w:t>
      </w:r>
    </w:p>
    <w:p w14:paraId="04DD5184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nepracuje se s výsledky pozorování, ale jednotlivé poznatky jsou dětem sdělovány</w:t>
      </w:r>
    </w:p>
    <w:p w14:paraId="398CE2BC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fixace představ dítěte o trvalé a naprosté úspěšnosti ve škole</w:t>
      </w:r>
    </w:p>
    <w:p w14:paraId="6CE31F76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nepříznivé klima školy</w:t>
      </w:r>
    </w:p>
    <w:p w14:paraId="603AD18D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málo obměňované prostředí mateřské školy</w:t>
      </w:r>
    </w:p>
    <w:p w14:paraId="4B85E66A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nedostatečné vybavení nářadím a náčiním</w:t>
      </w:r>
    </w:p>
    <w:p w14:paraId="6AE54254" w14:textId="77777777" w:rsidR="00EB4BB6" w:rsidRPr="003666A6" w:rsidRDefault="00EB4BB6" w:rsidP="008102CD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neřešení konfliktů</w:t>
      </w:r>
    </w:p>
    <w:p w14:paraId="29B85F87" w14:textId="7E3FFF82" w:rsidR="00EB4BB6" w:rsidRPr="003666A6" w:rsidRDefault="00EB4BB6" w:rsidP="00317805">
      <w:pPr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zadávání dětem nesplnitelných úkolů</w:t>
      </w:r>
    </w:p>
    <w:p w14:paraId="21359197" w14:textId="77777777" w:rsidR="00EB4BB6" w:rsidRPr="003666A6" w:rsidRDefault="00EB4BB6" w:rsidP="00B8325F">
      <w:pPr>
        <w:pStyle w:val="Nadpis4"/>
        <w:numPr>
          <w:ilvl w:val="0"/>
          <w:numId w:val="229"/>
        </w:numPr>
        <w:rPr>
          <w:rFonts w:asciiTheme="majorHAnsi" w:hAnsiTheme="majorHAnsi" w:cstheme="majorHAnsi"/>
          <w:i w:val="0"/>
          <w:sz w:val="28"/>
          <w:u w:val="single"/>
        </w:rPr>
      </w:pPr>
      <w:bookmarkStart w:id="123" w:name="_Toc207835146"/>
      <w:r w:rsidRPr="003666A6">
        <w:rPr>
          <w:rFonts w:asciiTheme="majorHAnsi" w:hAnsiTheme="majorHAnsi" w:cstheme="majorHAnsi"/>
          <w:i w:val="0"/>
          <w:sz w:val="28"/>
          <w:u w:val="single"/>
        </w:rPr>
        <w:lastRenderedPageBreak/>
        <w:t>Zimní hry a sporty</w:t>
      </w:r>
      <w:bookmarkEnd w:id="123"/>
    </w:p>
    <w:p w14:paraId="068DE882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Dílčí cíle projektu:</w:t>
      </w:r>
    </w:p>
    <w:p w14:paraId="0D1D71FC" w14:textId="5F03FA22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- </w:t>
      </w:r>
      <w:r w:rsidR="00317805">
        <w:rPr>
          <w:rFonts w:asciiTheme="majorHAnsi" w:hAnsiTheme="majorHAnsi" w:cstheme="majorHAnsi"/>
        </w:rPr>
        <w:t>Seznamovat děti se zimními sporty a jejich významem.</w:t>
      </w:r>
    </w:p>
    <w:p w14:paraId="3DAA9136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53919517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Činnosti k tématu:</w:t>
      </w:r>
    </w:p>
    <w:p w14:paraId="13117058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Modrý kamínek  </w:t>
      </w:r>
    </w:p>
    <w:p w14:paraId="1F0FA368" w14:textId="77777777" w:rsidR="00EB4BB6" w:rsidRPr="003666A6" w:rsidRDefault="00EB4BB6" w:rsidP="00B8325F">
      <w:pPr>
        <w:numPr>
          <w:ilvl w:val="0"/>
          <w:numId w:val="58"/>
        </w:numPr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rozvoj hrubé motoriky – hod míčem na cíl, chytání míče po odrazu od země</w:t>
      </w:r>
    </w:p>
    <w:p w14:paraId="35FC928A" w14:textId="77777777" w:rsidR="00EB4BB6" w:rsidRPr="003666A6" w:rsidRDefault="00EB4BB6" w:rsidP="00B8325F">
      <w:pPr>
        <w:numPr>
          <w:ilvl w:val="0"/>
          <w:numId w:val="58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pružný běh – reakce na signál</w:t>
      </w:r>
      <w:r w:rsidR="008102CD" w:rsidRPr="003666A6">
        <w:rPr>
          <w:rFonts w:asciiTheme="majorHAnsi" w:hAnsiTheme="majorHAnsi" w:cstheme="majorHAnsi"/>
        </w:rPr>
        <w:t xml:space="preserve">, </w:t>
      </w:r>
      <w:r w:rsidRPr="003666A6">
        <w:rPr>
          <w:rFonts w:asciiTheme="majorHAnsi" w:hAnsiTheme="majorHAnsi" w:cstheme="majorHAnsi"/>
        </w:rPr>
        <w:t>běh s vyhýbáním</w:t>
      </w:r>
    </w:p>
    <w:p w14:paraId="358E9618" w14:textId="77777777" w:rsidR="00EB4BB6" w:rsidRPr="003666A6" w:rsidRDefault="00EB4BB6" w:rsidP="00B8325F">
      <w:pPr>
        <w:numPr>
          <w:ilvl w:val="0"/>
          <w:numId w:val="58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základní pohybové dovednosti na sněhu</w:t>
      </w:r>
    </w:p>
    <w:p w14:paraId="3A20E804" w14:textId="77777777" w:rsidR="00EB4BB6" w:rsidRPr="003666A6" w:rsidRDefault="00EB4BB6" w:rsidP="00B8325F">
      <w:pPr>
        <w:numPr>
          <w:ilvl w:val="0"/>
          <w:numId w:val="58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skládání rozstříhaných obrázků</w:t>
      </w:r>
    </w:p>
    <w:p w14:paraId="1B71BE5E" w14:textId="77777777" w:rsidR="00EB4BB6" w:rsidRPr="003666A6" w:rsidRDefault="00EB4BB6" w:rsidP="00B8325F">
      <w:pPr>
        <w:numPr>
          <w:ilvl w:val="0"/>
          <w:numId w:val="58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stříhání složených obrázků</w:t>
      </w:r>
    </w:p>
    <w:p w14:paraId="75A0D89D" w14:textId="77777777" w:rsidR="00EB4BB6" w:rsidRDefault="00EB4BB6" w:rsidP="00B8325F">
      <w:pPr>
        <w:numPr>
          <w:ilvl w:val="0"/>
          <w:numId w:val="58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koordinace oka a ruky – omalovánky</w:t>
      </w:r>
    </w:p>
    <w:p w14:paraId="7EB8D7C9" w14:textId="77777777" w:rsidR="003666A6" w:rsidRPr="003666A6" w:rsidRDefault="003666A6" w:rsidP="003666A6">
      <w:pPr>
        <w:tabs>
          <w:tab w:val="left" w:pos="709"/>
        </w:tabs>
        <w:suppressAutoHyphens/>
        <w:spacing w:line="240" w:lineRule="auto"/>
        <w:ind w:left="709"/>
        <w:rPr>
          <w:rFonts w:asciiTheme="majorHAnsi" w:hAnsiTheme="majorHAnsi" w:cstheme="majorHAnsi"/>
        </w:rPr>
      </w:pPr>
    </w:p>
    <w:p w14:paraId="36A2EF47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Žlutý kamínek  </w:t>
      </w:r>
    </w:p>
    <w:p w14:paraId="23C25488" w14:textId="77777777" w:rsidR="00EB4BB6" w:rsidRPr="003666A6" w:rsidRDefault="00EB4BB6" w:rsidP="00B8325F">
      <w:pPr>
        <w:numPr>
          <w:ilvl w:val="0"/>
          <w:numId w:val="59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správná výslovnost a výrazný hlasitý přednes</w:t>
      </w:r>
    </w:p>
    <w:p w14:paraId="7131A1CC" w14:textId="77777777" w:rsidR="00EB4BB6" w:rsidRPr="003666A6" w:rsidRDefault="00EB4BB6" w:rsidP="00B8325F">
      <w:pPr>
        <w:numPr>
          <w:ilvl w:val="0"/>
          <w:numId w:val="59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usměrňování vydechovaného proudu – foukání do předmětu</w:t>
      </w:r>
    </w:p>
    <w:p w14:paraId="1818F863" w14:textId="77777777" w:rsidR="00EB4BB6" w:rsidRPr="003666A6" w:rsidRDefault="00EB4BB6" w:rsidP="00B8325F">
      <w:pPr>
        <w:numPr>
          <w:ilvl w:val="0"/>
          <w:numId w:val="59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hledat přídavná jména pro vyjádření vlastnosti sportovce</w:t>
      </w:r>
    </w:p>
    <w:p w14:paraId="10FDA963" w14:textId="77777777" w:rsidR="00EB4BB6" w:rsidRPr="003666A6" w:rsidRDefault="00EB4BB6" w:rsidP="00B8325F">
      <w:pPr>
        <w:numPr>
          <w:ilvl w:val="0"/>
          <w:numId w:val="59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orientace v prostoru, v rovině – vpravo – vlevo</w:t>
      </w:r>
    </w:p>
    <w:p w14:paraId="6E57F003" w14:textId="77777777" w:rsidR="00EB4BB6" w:rsidRPr="003666A6" w:rsidRDefault="00EB4BB6" w:rsidP="00B8325F">
      <w:pPr>
        <w:numPr>
          <w:ilvl w:val="0"/>
          <w:numId w:val="59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hledání rozdílů – třídění oblečení – </w:t>
      </w:r>
      <w:proofErr w:type="gramStart"/>
      <w:r w:rsidRPr="003666A6">
        <w:rPr>
          <w:rFonts w:asciiTheme="majorHAnsi" w:hAnsiTheme="majorHAnsi" w:cstheme="majorHAnsi"/>
        </w:rPr>
        <w:t>zimní-</w:t>
      </w:r>
      <w:r w:rsidR="008102CD" w:rsidRPr="003666A6">
        <w:rPr>
          <w:rFonts w:asciiTheme="majorHAnsi" w:hAnsiTheme="majorHAnsi" w:cstheme="majorHAnsi"/>
        </w:rPr>
        <w:t xml:space="preserve"> </w:t>
      </w:r>
      <w:r w:rsidRPr="003666A6">
        <w:rPr>
          <w:rFonts w:asciiTheme="majorHAnsi" w:hAnsiTheme="majorHAnsi" w:cstheme="majorHAnsi"/>
        </w:rPr>
        <w:t>letní</w:t>
      </w:r>
      <w:proofErr w:type="gramEnd"/>
    </w:p>
    <w:p w14:paraId="3E9F9402" w14:textId="77777777" w:rsidR="00EB4BB6" w:rsidRPr="003666A6" w:rsidRDefault="00EB4BB6" w:rsidP="00B8325F">
      <w:pPr>
        <w:numPr>
          <w:ilvl w:val="0"/>
          <w:numId w:val="59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rozvíjení soustředění, </w:t>
      </w:r>
      <w:proofErr w:type="gramStart"/>
      <w:r w:rsidRPr="003666A6">
        <w:rPr>
          <w:rFonts w:asciiTheme="majorHAnsi" w:hAnsiTheme="majorHAnsi" w:cstheme="majorHAnsi"/>
        </w:rPr>
        <w:t>vůle- dokončit</w:t>
      </w:r>
      <w:proofErr w:type="gramEnd"/>
      <w:r w:rsidRPr="003666A6">
        <w:rPr>
          <w:rFonts w:asciiTheme="majorHAnsi" w:hAnsiTheme="majorHAnsi" w:cstheme="majorHAnsi"/>
        </w:rPr>
        <w:t xml:space="preserve"> započatou činnost</w:t>
      </w:r>
    </w:p>
    <w:p w14:paraId="0AFDE061" w14:textId="77777777" w:rsidR="00EB4BB6" w:rsidRPr="003666A6" w:rsidRDefault="00EB4BB6" w:rsidP="00EB4BB6">
      <w:pPr>
        <w:tabs>
          <w:tab w:val="left" w:pos="709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48959FF0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>Červený kamínek</w:t>
      </w:r>
    </w:p>
    <w:p w14:paraId="2F258498" w14:textId="77777777" w:rsidR="00EB4BB6" w:rsidRPr="003666A6" w:rsidRDefault="00EB4BB6" w:rsidP="00B8325F">
      <w:pPr>
        <w:numPr>
          <w:ilvl w:val="0"/>
          <w:numId w:val="60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rozhovor – jaké jsou vlastnosti sportovce</w:t>
      </w:r>
    </w:p>
    <w:p w14:paraId="4D5C7CDB" w14:textId="77777777" w:rsidR="00EB4BB6" w:rsidRPr="003666A6" w:rsidRDefault="00EB4BB6" w:rsidP="00B8325F">
      <w:pPr>
        <w:numPr>
          <w:ilvl w:val="0"/>
          <w:numId w:val="60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co je vytrvalost, houževnatost – v životě, ve sportu</w:t>
      </w:r>
    </w:p>
    <w:p w14:paraId="702EBBE4" w14:textId="77777777" w:rsidR="00EB4BB6" w:rsidRPr="003666A6" w:rsidRDefault="00EB4BB6" w:rsidP="00B8325F">
      <w:pPr>
        <w:numPr>
          <w:ilvl w:val="0"/>
          <w:numId w:val="6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uvědomovat si, že máme kolem sebe nemocné a postižené</w:t>
      </w:r>
    </w:p>
    <w:p w14:paraId="4BEB0DF7" w14:textId="77777777" w:rsidR="008102CD" w:rsidRPr="003666A6" w:rsidRDefault="00EB4BB6" w:rsidP="00B8325F">
      <w:pPr>
        <w:numPr>
          <w:ilvl w:val="0"/>
          <w:numId w:val="6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vzájemná pomoc ve sportu i v životě, </w:t>
      </w:r>
      <w:r w:rsidR="008102CD" w:rsidRPr="003666A6">
        <w:rPr>
          <w:rFonts w:asciiTheme="majorHAnsi" w:hAnsiTheme="majorHAnsi" w:cstheme="majorHAnsi"/>
        </w:rPr>
        <w:t>umět požádat o pomoc</w:t>
      </w:r>
    </w:p>
    <w:p w14:paraId="1383AB8D" w14:textId="77777777" w:rsidR="00EB4BB6" w:rsidRPr="003666A6" w:rsidRDefault="00EB4BB6" w:rsidP="00B8325F">
      <w:pPr>
        <w:numPr>
          <w:ilvl w:val="0"/>
          <w:numId w:val="6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kde si v zimě hrajeme?</w:t>
      </w:r>
    </w:p>
    <w:p w14:paraId="3D590C80" w14:textId="77777777" w:rsidR="00EB4BB6" w:rsidRPr="003666A6" w:rsidRDefault="00EB4BB6" w:rsidP="00B8325F">
      <w:pPr>
        <w:numPr>
          <w:ilvl w:val="0"/>
          <w:numId w:val="6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Nenechat si líbit násilí, umět zveřejnit vlastní názor </w:t>
      </w:r>
    </w:p>
    <w:p w14:paraId="1C4160E5" w14:textId="77777777" w:rsidR="00EB4BB6" w:rsidRPr="003666A6" w:rsidRDefault="00EB4BB6" w:rsidP="00EB4BB6">
      <w:pPr>
        <w:tabs>
          <w:tab w:val="left" w:pos="900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132EF53B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>Bílý kamínek</w:t>
      </w:r>
    </w:p>
    <w:p w14:paraId="0B828937" w14:textId="77777777" w:rsidR="00EB4BB6" w:rsidRPr="003666A6" w:rsidRDefault="00EB4BB6" w:rsidP="00B8325F">
      <w:pPr>
        <w:numPr>
          <w:ilvl w:val="0"/>
          <w:numId w:val="61"/>
        </w:numPr>
        <w:spacing w:after="0" w:line="240" w:lineRule="auto"/>
        <w:rPr>
          <w:rFonts w:asciiTheme="majorHAnsi" w:hAnsiTheme="majorHAnsi" w:cstheme="majorHAnsi"/>
        </w:rPr>
      </w:pPr>
      <w:proofErr w:type="gramStart"/>
      <w:r w:rsidRPr="003666A6">
        <w:rPr>
          <w:rFonts w:asciiTheme="majorHAnsi" w:hAnsiTheme="majorHAnsi" w:cstheme="majorHAnsi"/>
        </w:rPr>
        <w:t>malování- kolorovaná</w:t>
      </w:r>
      <w:proofErr w:type="gramEnd"/>
      <w:r w:rsidRPr="003666A6">
        <w:rPr>
          <w:rFonts w:asciiTheme="majorHAnsi" w:hAnsiTheme="majorHAnsi" w:cstheme="majorHAnsi"/>
        </w:rPr>
        <w:t xml:space="preserve"> kresba – zimní téma</w:t>
      </w:r>
    </w:p>
    <w:p w14:paraId="29D6BFF9" w14:textId="77777777" w:rsidR="00EB4BB6" w:rsidRPr="003666A6" w:rsidRDefault="00EB4BB6" w:rsidP="00B8325F">
      <w:pPr>
        <w:numPr>
          <w:ilvl w:val="0"/>
          <w:numId w:val="61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postava v pohybu – lyžař…</w:t>
      </w:r>
    </w:p>
    <w:p w14:paraId="2E8F87C1" w14:textId="77777777" w:rsidR="00EB4BB6" w:rsidRPr="003666A6" w:rsidRDefault="00EB4BB6" w:rsidP="00B8325F">
      <w:pPr>
        <w:numPr>
          <w:ilvl w:val="0"/>
          <w:numId w:val="61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dekorativní práce – malba na sklo</w:t>
      </w:r>
    </w:p>
    <w:p w14:paraId="5357B7DA" w14:textId="77777777" w:rsidR="00EB4BB6" w:rsidRPr="003666A6" w:rsidRDefault="00EB4BB6" w:rsidP="00B8325F">
      <w:pPr>
        <w:numPr>
          <w:ilvl w:val="0"/>
          <w:numId w:val="61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literární chvilky – předčítání z knih</w:t>
      </w:r>
    </w:p>
    <w:p w14:paraId="6734FDA2" w14:textId="77777777" w:rsidR="00EB4BB6" w:rsidRPr="003666A6" w:rsidRDefault="00EB4BB6" w:rsidP="00B8325F">
      <w:pPr>
        <w:numPr>
          <w:ilvl w:val="0"/>
          <w:numId w:val="61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nácvik básně pro radost rodičům, vytvářet vztah k literatuře</w:t>
      </w:r>
    </w:p>
    <w:p w14:paraId="76F32F14" w14:textId="77777777" w:rsidR="00EB4BB6" w:rsidRPr="003666A6" w:rsidRDefault="00EB4BB6" w:rsidP="00B8325F">
      <w:pPr>
        <w:numPr>
          <w:ilvl w:val="0"/>
          <w:numId w:val="61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improvizovaný pohyb podle hudby se šátkem</w:t>
      </w:r>
    </w:p>
    <w:p w14:paraId="6A61FC70" w14:textId="77777777" w:rsidR="00EB4BB6" w:rsidRDefault="00EB4BB6" w:rsidP="00EB4BB6">
      <w:pPr>
        <w:tabs>
          <w:tab w:val="left" w:pos="900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2BBDB198" w14:textId="77777777" w:rsidR="003666A6" w:rsidRDefault="003666A6" w:rsidP="00EB4BB6">
      <w:pPr>
        <w:tabs>
          <w:tab w:val="left" w:pos="900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33BFE468" w14:textId="77777777" w:rsidR="003666A6" w:rsidRPr="003666A6" w:rsidRDefault="003666A6" w:rsidP="00EB4BB6">
      <w:pPr>
        <w:tabs>
          <w:tab w:val="left" w:pos="900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4C1E3D5D" w14:textId="77777777" w:rsidR="00EB4BB6" w:rsidRPr="003666A6" w:rsidRDefault="00EB4BB6" w:rsidP="008102CD">
      <w:pPr>
        <w:spacing w:after="0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lastRenderedPageBreak/>
        <w:t xml:space="preserve">Zelený kamínek  </w:t>
      </w:r>
    </w:p>
    <w:p w14:paraId="3F24E91C" w14:textId="77777777" w:rsidR="00EB4BB6" w:rsidRPr="003666A6" w:rsidRDefault="00EB4BB6" w:rsidP="00B8325F">
      <w:pPr>
        <w:pStyle w:val="Odstavecseseznamem"/>
        <w:numPr>
          <w:ilvl w:val="0"/>
          <w:numId w:val="230"/>
        </w:numPr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chápat přirozený vývoj ve změnách počasí</w:t>
      </w:r>
    </w:p>
    <w:p w14:paraId="060FA63A" w14:textId="77777777" w:rsidR="00EB4BB6" w:rsidRPr="003666A6" w:rsidRDefault="00EB4BB6" w:rsidP="00B8325F">
      <w:pPr>
        <w:numPr>
          <w:ilvl w:val="0"/>
          <w:numId w:val="62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Přispívá sport ke zdraví? Jaké sportování je zdravé?</w:t>
      </w:r>
    </w:p>
    <w:p w14:paraId="2168A463" w14:textId="77777777" w:rsidR="00EB4BB6" w:rsidRPr="003666A6" w:rsidRDefault="00EB4BB6" w:rsidP="00B8325F">
      <w:pPr>
        <w:numPr>
          <w:ilvl w:val="0"/>
          <w:numId w:val="62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význam zdravého vzduchu pro zdraví člověka, význam horské krajiny</w:t>
      </w:r>
    </w:p>
    <w:p w14:paraId="46772EF9" w14:textId="77777777" w:rsidR="00EB4BB6" w:rsidRPr="003666A6" w:rsidRDefault="00EB4BB6" w:rsidP="00B8325F">
      <w:pPr>
        <w:numPr>
          <w:ilvl w:val="0"/>
          <w:numId w:val="62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co dokáže člověk, sport tělesně </w:t>
      </w:r>
      <w:proofErr w:type="gramStart"/>
      <w:r w:rsidRPr="003666A6">
        <w:rPr>
          <w:rFonts w:asciiTheme="majorHAnsi" w:hAnsiTheme="majorHAnsi" w:cstheme="majorHAnsi"/>
        </w:rPr>
        <w:t>postižených- paraolympiáda</w:t>
      </w:r>
      <w:proofErr w:type="gramEnd"/>
    </w:p>
    <w:p w14:paraId="6551EB75" w14:textId="77777777" w:rsidR="00EB4BB6" w:rsidRPr="003666A6" w:rsidRDefault="00EB4BB6" w:rsidP="00EB4BB6">
      <w:pPr>
        <w:tabs>
          <w:tab w:val="left" w:pos="709"/>
        </w:tabs>
        <w:spacing w:after="240" w:line="240" w:lineRule="auto"/>
        <w:rPr>
          <w:rFonts w:asciiTheme="majorHAnsi" w:hAnsiTheme="majorHAnsi" w:cstheme="majorHAnsi"/>
        </w:rPr>
      </w:pPr>
    </w:p>
    <w:p w14:paraId="12C2E204" w14:textId="77777777" w:rsidR="00EB4BB6" w:rsidRPr="003666A6" w:rsidRDefault="00EB4BB6" w:rsidP="00B8325F">
      <w:pPr>
        <w:pStyle w:val="Nadpis4"/>
        <w:numPr>
          <w:ilvl w:val="0"/>
          <w:numId w:val="229"/>
        </w:numPr>
        <w:rPr>
          <w:rFonts w:asciiTheme="majorHAnsi" w:hAnsiTheme="majorHAnsi" w:cstheme="majorHAnsi"/>
          <w:i w:val="0"/>
          <w:sz w:val="28"/>
          <w:u w:val="single"/>
        </w:rPr>
      </w:pPr>
      <w:bookmarkStart w:id="124" w:name="_Toc207835147"/>
      <w:r w:rsidRPr="003666A6">
        <w:rPr>
          <w:rFonts w:asciiTheme="majorHAnsi" w:hAnsiTheme="majorHAnsi" w:cstheme="majorHAnsi"/>
          <w:i w:val="0"/>
          <w:sz w:val="28"/>
          <w:u w:val="single"/>
        </w:rPr>
        <w:t>Půjdu k zápisu</w:t>
      </w:r>
      <w:bookmarkEnd w:id="124"/>
    </w:p>
    <w:p w14:paraId="59656641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Dílčí cíle projektu:</w:t>
      </w:r>
    </w:p>
    <w:p w14:paraId="2210AB4D" w14:textId="1F82771F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- </w:t>
      </w:r>
      <w:r w:rsidR="00317805">
        <w:rPr>
          <w:rFonts w:asciiTheme="majorHAnsi" w:hAnsiTheme="majorHAnsi" w:cstheme="majorHAnsi"/>
        </w:rPr>
        <w:t>Seznamovat s prostředím a posláním školy.</w:t>
      </w:r>
    </w:p>
    <w:p w14:paraId="74885AB9" w14:textId="77777777" w:rsidR="008102CD" w:rsidRPr="003666A6" w:rsidRDefault="008102CD" w:rsidP="00EB4BB6">
      <w:pPr>
        <w:spacing w:line="240" w:lineRule="auto"/>
        <w:rPr>
          <w:rFonts w:asciiTheme="majorHAnsi" w:hAnsiTheme="majorHAnsi" w:cstheme="majorHAnsi"/>
        </w:rPr>
      </w:pPr>
    </w:p>
    <w:p w14:paraId="2E0D5C6D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Činnosti k tématu:</w:t>
      </w:r>
    </w:p>
    <w:p w14:paraId="519F86C1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Modrý kamínek  </w:t>
      </w:r>
    </w:p>
    <w:p w14:paraId="70018D0D" w14:textId="77777777" w:rsidR="00EB4BB6" w:rsidRPr="003666A6" w:rsidRDefault="00EB4BB6" w:rsidP="00B8325F">
      <w:pPr>
        <w:numPr>
          <w:ilvl w:val="0"/>
          <w:numId w:val="63"/>
        </w:numPr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pohotově reagovat na barvy PH „Na barevné domečky“, „Na semafor“</w:t>
      </w:r>
    </w:p>
    <w:p w14:paraId="068D1DFE" w14:textId="77777777" w:rsidR="00EB4BB6" w:rsidRPr="003666A6" w:rsidRDefault="00EB4BB6" w:rsidP="00B8325F">
      <w:pPr>
        <w:numPr>
          <w:ilvl w:val="0"/>
          <w:numId w:val="63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citlivé a vláčné pohyby se šátkem, stuhou</w:t>
      </w:r>
    </w:p>
    <w:p w14:paraId="6EC44CE6" w14:textId="77777777" w:rsidR="00EB4BB6" w:rsidRPr="003666A6" w:rsidRDefault="00EB4BB6" w:rsidP="00B8325F">
      <w:pPr>
        <w:numPr>
          <w:ilvl w:val="0"/>
          <w:numId w:val="63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rozvíjet zrakové vnímání – stejné barvy, tvary </w:t>
      </w:r>
    </w:p>
    <w:p w14:paraId="7BC6F329" w14:textId="77777777" w:rsidR="00EB4BB6" w:rsidRPr="003666A6" w:rsidRDefault="00EB4BB6" w:rsidP="00B8325F">
      <w:pPr>
        <w:numPr>
          <w:ilvl w:val="0"/>
          <w:numId w:val="63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zvládání sebeobsluhy, hygienických a společenských návyků</w:t>
      </w:r>
    </w:p>
    <w:p w14:paraId="1A6B6368" w14:textId="77777777" w:rsidR="00EB4BB6" w:rsidRPr="003666A6" w:rsidRDefault="00EB4BB6" w:rsidP="00B8325F">
      <w:pPr>
        <w:numPr>
          <w:ilvl w:val="0"/>
          <w:numId w:val="63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rozvíjet jemnou motoriku, obratnost prstů – mačkání </w:t>
      </w:r>
    </w:p>
    <w:p w14:paraId="24D15BD5" w14:textId="77777777" w:rsidR="00EB4BB6" w:rsidRPr="003666A6" w:rsidRDefault="00EB4BB6" w:rsidP="00B8325F">
      <w:pPr>
        <w:numPr>
          <w:ilvl w:val="0"/>
          <w:numId w:val="63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upevňovat znalost jednotlivých částí těla, vytvářet povědomí o růstu těla a funkci orgánů</w:t>
      </w:r>
    </w:p>
    <w:p w14:paraId="0EBCC60F" w14:textId="77777777" w:rsidR="00EB4BB6" w:rsidRPr="003666A6" w:rsidRDefault="00EB4BB6" w:rsidP="00EB4BB6">
      <w:pPr>
        <w:tabs>
          <w:tab w:val="left" w:pos="709"/>
        </w:tabs>
        <w:suppressAutoHyphens/>
        <w:spacing w:line="240" w:lineRule="auto"/>
        <w:ind w:left="709"/>
        <w:rPr>
          <w:rFonts w:asciiTheme="majorHAnsi" w:hAnsiTheme="majorHAnsi" w:cstheme="majorHAnsi"/>
        </w:rPr>
      </w:pPr>
    </w:p>
    <w:p w14:paraId="7B06F274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Žlutý kamínek  </w:t>
      </w:r>
    </w:p>
    <w:p w14:paraId="54905782" w14:textId="77777777" w:rsidR="00EB4BB6" w:rsidRPr="003666A6" w:rsidRDefault="00EB4BB6" w:rsidP="00B8325F">
      <w:pPr>
        <w:numPr>
          <w:ilvl w:val="0"/>
          <w:numId w:val="64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vytvářet pozitivní vztah k učení – rozlišit některá písmena, třídit kartičky s písmeny, skládat slova podle vzoru</w:t>
      </w:r>
    </w:p>
    <w:p w14:paraId="4079EA5F" w14:textId="77777777" w:rsidR="00EB4BB6" w:rsidRPr="003666A6" w:rsidRDefault="00EB4BB6" w:rsidP="00B8325F">
      <w:pPr>
        <w:numPr>
          <w:ilvl w:val="0"/>
          <w:numId w:val="64"/>
        </w:numPr>
        <w:tabs>
          <w:tab w:val="left" w:pos="720"/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hledat rozdíly v geometrických tvarech – poznat je a pojmenovat</w:t>
      </w:r>
    </w:p>
    <w:p w14:paraId="202117AE" w14:textId="77777777" w:rsidR="00EB4BB6" w:rsidRPr="003666A6" w:rsidRDefault="00EB4BB6" w:rsidP="00B8325F">
      <w:pPr>
        <w:numPr>
          <w:ilvl w:val="0"/>
          <w:numId w:val="64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při manipulaci s hračkami </w:t>
      </w:r>
      <w:r w:rsidR="008102CD" w:rsidRPr="003666A6">
        <w:rPr>
          <w:rFonts w:asciiTheme="majorHAnsi" w:hAnsiTheme="majorHAnsi" w:cstheme="majorHAnsi"/>
        </w:rPr>
        <w:t xml:space="preserve">a </w:t>
      </w:r>
      <w:proofErr w:type="gramStart"/>
      <w:r w:rsidR="008102CD" w:rsidRPr="003666A6">
        <w:rPr>
          <w:rFonts w:asciiTheme="majorHAnsi" w:hAnsiTheme="majorHAnsi" w:cstheme="majorHAnsi"/>
        </w:rPr>
        <w:t>předměty  -</w:t>
      </w:r>
      <w:proofErr w:type="gramEnd"/>
      <w:r w:rsidR="008102CD" w:rsidRPr="003666A6">
        <w:rPr>
          <w:rFonts w:asciiTheme="majorHAnsi" w:hAnsiTheme="majorHAnsi" w:cstheme="majorHAnsi"/>
        </w:rPr>
        <w:t xml:space="preserve"> počet 1-6</w:t>
      </w:r>
    </w:p>
    <w:p w14:paraId="30962788" w14:textId="77777777" w:rsidR="00EB4BB6" w:rsidRPr="003666A6" w:rsidRDefault="00EB4BB6" w:rsidP="00B8325F">
      <w:pPr>
        <w:numPr>
          <w:ilvl w:val="0"/>
          <w:numId w:val="64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znát adresu bydliště</w:t>
      </w:r>
    </w:p>
    <w:p w14:paraId="0B776487" w14:textId="77777777" w:rsidR="00EB4BB6" w:rsidRPr="003666A6" w:rsidRDefault="00EB4BB6" w:rsidP="00B8325F">
      <w:pPr>
        <w:numPr>
          <w:ilvl w:val="0"/>
          <w:numId w:val="64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rozvíjet konstruktivní </w:t>
      </w:r>
      <w:proofErr w:type="gramStart"/>
      <w:r w:rsidRPr="003666A6">
        <w:rPr>
          <w:rFonts w:asciiTheme="majorHAnsi" w:hAnsiTheme="majorHAnsi" w:cstheme="majorHAnsi"/>
        </w:rPr>
        <w:t>myšlení- stavebnice</w:t>
      </w:r>
      <w:proofErr w:type="gramEnd"/>
    </w:p>
    <w:p w14:paraId="7E583388" w14:textId="77777777" w:rsidR="00EB4BB6" w:rsidRPr="003666A6" w:rsidRDefault="00EB4BB6" w:rsidP="00B8325F">
      <w:pPr>
        <w:numPr>
          <w:ilvl w:val="0"/>
          <w:numId w:val="64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vlastnosti sněhu a ledu</w:t>
      </w:r>
    </w:p>
    <w:p w14:paraId="18BDD3DB" w14:textId="77777777" w:rsidR="00EB4BB6" w:rsidRPr="003666A6" w:rsidRDefault="00EB4BB6" w:rsidP="00EB4BB6">
      <w:pPr>
        <w:tabs>
          <w:tab w:val="left" w:pos="709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45753E51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Červený kamínek  </w:t>
      </w:r>
    </w:p>
    <w:p w14:paraId="3DE48763" w14:textId="77777777" w:rsidR="00EB4BB6" w:rsidRPr="003666A6" w:rsidRDefault="00EB4BB6" w:rsidP="00B8325F">
      <w:pPr>
        <w:numPr>
          <w:ilvl w:val="0"/>
          <w:numId w:val="65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obezřetné chování při setkání s neznámými </w:t>
      </w:r>
      <w:proofErr w:type="gramStart"/>
      <w:r w:rsidRPr="003666A6">
        <w:rPr>
          <w:rFonts w:asciiTheme="majorHAnsi" w:hAnsiTheme="majorHAnsi" w:cstheme="majorHAnsi"/>
        </w:rPr>
        <w:t>lidmi- děti</w:t>
      </w:r>
      <w:proofErr w:type="gramEnd"/>
      <w:r w:rsidRPr="003666A6">
        <w:rPr>
          <w:rFonts w:asciiTheme="majorHAnsi" w:hAnsiTheme="majorHAnsi" w:cstheme="majorHAnsi"/>
        </w:rPr>
        <w:t xml:space="preserve"> i dospělí</w:t>
      </w:r>
    </w:p>
    <w:p w14:paraId="032AB244" w14:textId="77777777" w:rsidR="00EB4BB6" w:rsidRPr="003666A6" w:rsidRDefault="00EB4BB6" w:rsidP="00B8325F">
      <w:pPr>
        <w:numPr>
          <w:ilvl w:val="0"/>
          <w:numId w:val="65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zvládání základních zdvořilostních a společenských návyků</w:t>
      </w:r>
    </w:p>
    <w:p w14:paraId="18059141" w14:textId="77777777" w:rsidR="00EB4BB6" w:rsidRPr="003666A6" w:rsidRDefault="00EB4BB6" w:rsidP="00B8325F">
      <w:pPr>
        <w:numPr>
          <w:ilvl w:val="0"/>
          <w:numId w:val="65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co umí předškolák</w:t>
      </w:r>
    </w:p>
    <w:p w14:paraId="28A22716" w14:textId="77777777" w:rsidR="00EB4BB6" w:rsidRPr="003666A6" w:rsidRDefault="00EB4BB6" w:rsidP="00B8325F">
      <w:pPr>
        <w:numPr>
          <w:ilvl w:val="0"/>
          <w:numId w:val="65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spolupráce mezi dětmi, ochota pomoci učitelce, dospělému</w:t>
      </w:r>
    </w:p>
    <w:p w14:paraId="6FC23182" w14:textId="77777777" w:rsidR="00EB4BB6" w:rsidRPr="003666A6" w:rsidRDefault="00EB4BB6" w:rsidP="00B8325F">
      <w:pPr>
        <w:numPr>
          <w:ilvl w:val="0"/>
          <w:numId w:val="65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rodinné vztahy</w:t>
      </w:r>
    </w:p>
    <w:p w14:paraId="07F2431D" w14:textId="77777777" w:rsidR="00EB4BB6" w:rsidRPr="003666A6" w:rsidRDefault="00EB4BB6" w:rsidP="00EB4BB6">
      <w:pPr>
        <w:tabs>
          <w:tab w:val="left" w:pos="900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74055ED0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Bílý kamínek  </w:t>
      </w:r>
    </w:p>
    <w:p w14:paraId="0D134302" w14:textId="77777777" w:rsidR="00EB4BB6" w:rsidRPr="003666A6" w:rsidRDefault="00EB4BB6" w:rsidP="00B8325F">
      <w:pPr>
        <w:numPr>
          <w:ilvl w:val="0"/>
          <w:numId w:val="66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vyjádřit kresbou vztah k rodině, škole, okolí</w:t>
      </w:r>
    </w:p>
    <w:p w14:paraId="36FE5781" w14:textId="77777777" w:rsidR="00EB4BB6" w:rsidRPr="003666A6" w:rsidRDefault="00EB4BB6" w:rsidP="00B8325F">
      <w:pPr>
        <w:numPr>
          <w:ilvl w:val="0"/>
          <w:numId w:val="66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malba zimní krajiny – zimní příroda</w:t>
      </w:r>
    </w:p>
    <w:p w14:paraId="566FB70B" w14:textId="77777777" w:rsidR="00EB4BB6" w:rsidRPr="003666A6" w:rsidRDefault="00EB4BB6" w:rsidP="00B8325F">
      <w:pPr>
        <w:numPr>
          <w:ilvl w:val="1"/>
          <w:numId w:val="66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lastRenderedPageBreak/>
        <w:t>rozvíjet estetické činnosti</w:t>
      </w:r>
      <w:r w:rsidR="008102CD" w:rsidRPr="003666A6">
        <w:rPr>
          <w:rFonts w:asciiTheme="majorHAnsi" w:hAnsiTheme="majorHAnsi" w:cstheme="majorHAnsi"/>
        </w:rPr>
        <w:t xml:space="preserve"> </w:t>
      </w:r>
      <w:r w:rsidRPr="003666A6">
        <w:rPr>
          <w:rFonts w:asciiTheme="majorHAnsi" w:hAnsiTheme="majorHAnsi" w:cstheme="majorHAnsi"/>
        </w:rPr>
        <w:t>– rozbor textu pohádky, opakování částí pohádky</w:t>
      </w:r>
    </w:p>
    <w:p w14:paraId="16CE1044" w14:textId="77777777" w:rsidR="00EB4BB6" w:rsidRPr="003666A6" w:rsidRDefault="00EB4BB6" w:rsidP="00B8325F">
      <w:pPr>
        <w:numPr>
          <w:ilvl w:val="0"/>
          <w:numId w:val="66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zpěvem vyjádřit vztah k zimní přírodě</w:t>
      </w:r>
    </w:p>
    <w:p w14:paraId="7A52D06C" w14:textId="77777777" w:rsidR="00EB4BB6" w:rsidRPr="003666A6" w:rsidRDefault="00EB4BB6" w:rsidP="00B8325F">
      <w:pPr>
        <w:numPr>
          <w:ilvl w:val="0"/>
          <w:numId w:val="66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obrazná přirovnání – žertovný text „Nespokojený sněhulák“</w:t>
      </w:r>
    </w:p>
    <w:p w14:paraId="5612C9A0" w14:textId="77777777" w:rsidR="00EB4BB6" w:rsidRPr="003666A6" w:rsidRDefault="00EB4BB6" w:rsidP="00EB4BB6">
      <w:pPr>
        <w:tabs>
          <w:tab w:val="left" w:pos="900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29CDEBD9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Zelený kamínek  </w:t>
      </w:r>
    </w:p>
    <w:p w14:paraId="5BDDACD0" w14:textId="77777777" w:rsidR="00EB4BB6" w:rsidRPr="003666A6" w:rsidRDefault="00EB4BB6" w:rsidP="00B8325F">
      <w:pPr>
        <w:numPr>
          <w:ilvl w:val="0"/>
          <w:numId w:val="67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proč chodíme do školy, co se můžeme naučit</w:t>
      </w:r>
    </w:p>
    <w:p w14:paraId="623B7E41" w14:textId="77777777" w:rsidR="00EB4BB6" w:rsidRPr="003666A6" w:rsidRDefault="00EB4BB6" w:rsidP="00B8325F">
      <w:pPr>
        <w:numPr>
          <w:ilvl w:val="0"/>
          <w:numId w:val="67"/>
        </w:numPr>
        <w:tabs>
          <w:tab w:val="left" w:pos="720"/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práce s encyklopediemi a dětskými knihami –</w:t>
      </w:r>
      <w:r w:rsidR="008102CD" w:rsidRPr="003666A6">
        <w:rPr>
          <w:rFonts w:asciiTheme="majorHAnsi" w:hAnsiTheme="majorHAnsi" w:cstheme="majorHAnsi"/>
        </w:rPr>
        <w:t xml:space="preserve"> </w:t>
      </w:r>
      <w:r w:rsidRPr="003666A6">
        <w:rPr>
          <w:rFonts w:asciiTheme="majorHAnsi" w:hAnsiTheme="majorHAnsi" w:cstheme="majorHAnsi"/>
        </w:rPr>
        <w:t>poučení v knihách</w:t>
      </w:r>
    </w:p>
    <w:p w14:paraId="1F676386" w14:textId="77777777" w:rsidR="00EB4BB6" w:rsidRPr="003666A6" w:rsidRDefault="00EB4BB6" w:rsidP="00B8325F">
      <w:pPr>
        <w:numPr>
          <w:ilvl w:val="0"/>
          <w:numId w:val="67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znát cestu do školy</w:t>
      </w:r>
    </w:p>
    <w:p w14:paraId="5C61D256" w14:textId="77777777" w:rsidR="00EB4BB6" w:rsidRPr="003666A6" w:rsidRDefault="00EB4BB6" w:rsidP="00B8325F">
      <w:pPr>
        <w:numPr>
          <w:ilvl w:val="0"/>
          <w:numId w:val="67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nebezpečí </w:t>
      </w:r>
      <w:proofErr w:type="gramStart"/>
      <w:r w:rsidRPr="003666A6">
        <w:rPr>
          <w:rFonts w:asciiTheme="majorHAnsi" w:hAnsiTheme="majorHAnsi" w:cstheme="majorHAnsi"/>
        </w:rPr>
        <w:t>zimy- jak</w:t>
      </w:r>
      <w:proofErr w:type="gramEnd"/>
      <w:r w:rsidRPr="003666A6">
        <w:rPr>
          <w:rFonts w:asciiTheme="majorHAnsi" w:hAnsiTheme="majorHAnsi" w:cstheme="majorHAnsi"/>
        </w:rPr>
        <w:t xml:space="preserve"> chráníme zdraví?</w:t>
      </w:r>
    </w:p>
    <w:p w14:paraId="2FCF1219" w14:textId="77777777" w:rsidR="00EB4BB6" w:rsidRPr="003666A6" w:rsidRDefault="00EB4BB6" w:rsidP="008102CD">
      <w:pPr>
        <w:spacing w:before="240" w:after="0" w:line="240" w:lineRule="auto"/>
        <w:rPr>
          <w:rFonts w:asciiTheme="majorHAnsi" w:hAnsiTheme="majorHAnsi" w:cstheme="majorHAnsi"/>
        </w:rPr>
      </w:pPr>
    </w:p>
    <w:p w14:paraId="35F60F4A" w14:textId="77777777" w:rsidR="00EB4BB6" w:rsidRPr="003666A6" w:rsidRDefault="00EB4BB6" w:rsidP="00B8325F">
      <w:pPr>
        <w:pStyle w:val="Nadpis4"/>
        <w:numPr>
          <w:ilvl w:val="0"/>
          <w:numId w:val="229"/>
        </w:numPr>
        <w:spacing w:after="0"/>
        <w:rPr>
          <w:rFonts w:asciiTheme="majorHAnsi" w:hAnsiTheme="majorHAnsi" w:cstheme="majorHAnsi"/>
          <w:i w:val="0"/>
          <w:sz w:val="28"/>
          <w:u w:val="single"/>
        </w:rPr>
      </w:pPr>
      <w:bookmarkStart w:id="125" w:name="_Toc207835148"/>
      <w:r w:rsidRPr="003666A6">
        <w:rPr>
          <w:rFonts w:asciiTheme="majorHAnsi" w:hAnsiTheme="majorHAnsi" w:cstheme="majorHAnsi"/>
          <w:i w:val="0"/>
          <w:sz w:val="28"/>
          <w:u w:val="single"/>
        </w:rPr>
        <w:t>Masopust</w:t>
      </w:r>
      <w:bookmarkEnd w:id="125"/>
    </w:p>
    <w:p w14:paraId="3BB56B4A" w14:textId="77777777" w:rsidR="00EB4BB6" w:rsidRPr="003666A6" w:rsidRDefault="00EB4BB6" w:rsidP="008102CD">
      <w:pPr>
        <w:spacing w:before="240"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Dílčí cíle projektu:</w:t>
      </w:r>
    </w:p>
    <w:p w14:paraId="39E1D4D1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Probouzet zájem o lidové tradice a zvyky, hledat moudrost v pořekadlech a pranostikách.</w:t>
      </w:r>
    </w:p>
    <w:p w14:paraId="27AE3516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61375AB1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Činnosti k tématu:</w:t>
      </w:r>
    </w:p>
    <w:p w14:paraId="239F2001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Modrý kamínek </w:t>
      </w:r>
    </w:p>
    <w:p w14:paraId="2A9B88D4" w14:textId="77777777" w:rsidR="00EB4BB6" w:rsidRPr="003666A6" w:rsidRDefault="00EB4BB6" w:rsidP="00B8325F">
      <w:pPr>
        <w:numPr>
          <w:ilvl w:val="0"/>
          <w:numId w:val="68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chůze podle </w:t>
      </w:r>
      <w:proofErr w:type="gramStart"/>
      <w:r w:rsidRPr="003666A6">
        <w:rPr>
          <w:rFonts w:asciiTheme="majorHAnsi" w:hAnsiTheme="majorHAnsi" w:cstheme="majorHAnsi"/>
        </w:rPr>
        <w:t>hudby- vyjádření</w:t>
      </w:r>
      <w:proofErr w:type="gramEnd"/>
      <w:r w:rsidRPr="003666A6">
        <w:rPr>
          <w:rFonts w:asciiTheme="majorHAnsi" w:hAnsiTheme="majorHAnsi" w:cstheme="majorHAnsi"/>
        </w:rPr>
        <w:t xml:space="preserve"> hudby pohybem</w:t>
      </w:r>
    </w:p>
    <w:p w14:paraId="2BDCE4EA" w14:textId="77777777" w:rsidR="00EB4BB6" w:rsidRPr="003666A6" w:rsidRDefault="00EB4BB6" w:rsidP="00B8325F">
      <w:pPr>
        <w:numPr>
          <w:ilvl w:val="0"/>
          <w:numId w:val="68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zhotovení masky na masopust, karneval </w:t>
      </w:r>
    </w:p>
    <w:p w14:paraId="5446ABD0" w14:textId="77777777" w:rsidR="00EB4BB6" w:rsidRPr="003666A6" w:rsidRDefault="00EB4BB6" w:rsidP="00B8325F">
      <w:pPr>
        <w:numPr>
          <w:ilvl w:val="0"/>
          <w:numId w:val="68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vystřihování, vykreslování, navlékání korálků</w:t>
      </w:r>
    </w:p>
    <w:p w14:paraId="363A3D5B" w14:textId="77777777" w:rsidR="00EB4BB6" w:rsidRPr="003666A6" w:rsidRDefault="00EB4BB6" w:rsidP="00B8325F">
      <w:pPr>
        <w:numPr>
          <w:ilvl w:val="0"/>
          <w:numId w:val="68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práce s papírem a lepidlem</w:t>
      </w:r>
    </w:p>
    <w:p w14:paraId="73508A06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73CBEA55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Žlutý kamínek  </w:t>
      </w:r>
    </w:p>
    <w:p w14:paraId="70E9BD48" w14:textId="77777777" w:rsidR="00EB4BB6" w:rsidRPr="003666A6" w:rsidRDefault="00EB4BB6" w:rsidP="00B8325F">
      <w:pPr>
        <w:numPr>
          <w:ilvl w:val="0"/>
          <w:numId w:val="69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Lidová slovesnost k zimnímu </w:t>
      </w:r>
      <w:proofErr w:type="gramStart"/>
      <w:r w:rsidRPr="003666A6">
        <w:rPr>
          <w:rFonts w:asciiTheme="majorHAnsi" w:hAnsiTheme="majorHAnsi" w:cstheme="majorHAnsi"/>
        </w:rPr>
        <w:t>období- pranostiky</w:t>
      </w:r>
      <w:proofErr w:type="gramEnd"/>
      <w:r w:rsidRPr="003666A6">
        <w:rPr>
          <w:rFonts w:asciiTheme="majorHAnsi" w:hAnsiTheme="majorHAnsi" w:cstheme="majorHAnsi"/>
        </w:rPr>
        <w:t>, říkadla, hádanky</w:t>
      </w:r>
    </w:p>
    <w:p w14:paraId="520F5D7B" w14:textId="77777777" w:rsidR="00EB4BB6" w:rsidRPr="003666A6" w:rsidRDefault="00EB4BB6" w:rsidP="00B8325F">
      <w:pPr>
        <w:numPr>
          <w:ilvl w:val="0"/>
          <w:numId w:val="69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správná výslovnost, ohebnost jazyka – jazykolamy</w:t>
      </w:r>
    </w:p>
    <w:p w14:paraId="328207EF" w14:textId="77777777" w:rsidR="00EB4BB6" w:rsidRPr="003666A6" w:rsidRDefault="00EB4BB6" w:rsidP="00B8325F">
      <w:pPr>
        <w:numPr>
          <w:ilvl w:val="0"/>
          <w:numId w:val="69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cvičení mimických svalů čelistí, hlasové cvičení</w:t>
      </w:r>
    </w:p>
    <w:p w14:paraId="417723E8" w14:textId="77777777" w:rsidR="00EB4BB6" w:rsidRPr="003666A6" w:rsidRDefault="008102CD" w:rsidP="00B8325F">
      <w:pPr>
        <w:numPr>
          <w:ilvl w:val="0"/>
          <w:numId w:val="69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číselná řada 1-6</w:t>
      </w:r>
      <w:r w:rsidR="00EB4BB6" w:rsidRPr="003666A6">
        <w:rPr>
          <w:rFonts w:asciiTheme="majorHAnsi" w:hAnsiTheme="majorHAnsi" w:cstheme="majorHAnsi"/>
        </w:rPr>
        <w:t xml:space="preserve"> – „prodavač“</w:t>
      </w:r>
    </w:p>
    <w:p w14:paraId="12A94B15" w14:textId="77777777" w:rsidR="00EB4BB6" w:rsidRPr="003666A6" w:rsidRDefault="00EB4BB6" w:rsidP="00B8325F">
      <w:pPr>
        <w:numPr>
          <w:ilvl w:val="0"/>
          <w:numId w:val="69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používat zdvořilostní oslovení – pozdrav, požádání, poděkování</w:t>
      </w:r>
    </w:p>
    <w:p w14:paraId="03B22944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64E5D7DD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Červený kamínek  </w:t>
      </w:r>
    </w:p>
    <w:p w14:paraId="60972209" w14:textId="77777777" w:rsidR="00EB4BB6" w:rsidRPr="003666A6" w:rsidRDefault="00EB4BB6" w:rsidP="00B8325F">
      <w:pPr>
        <w:numPr>
          <w:ilvl w:val="0"/>
          <w:numId w:val="70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střídání dětí v hlavní roli – „na prodavače“</w:t>
      </w:r>
    </w:p>
    <w:p w14:paraId="21018A90" w14:textId="77777777" w:rsidR="00EB4BB6" w:rsidRPr="003666A6" w:rsidRDefault="00EB4BB6" w:rsidP="00B8325F">
      <w:pPr>
        <w:numPr>
          <w:ilvl w:val="0"/>
          <w:numId w:val="7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společná příprava </w:t>
      </w:r>
      <w:proofErr w:type="gramStart"/>
      <w:r w:rsidRPr="003666A6">
        <w:rPr>
          <w:rFonts w:asciiTheme="majorHAnsi" w:hAnsiTheme="majorHAnsi" w:cstheme="majorHAnsi"/>
        </w:rPr>
        <w:t>výrobků  -</w:t>
      </w:r>
      <w:proofErr w:type="gramEnd"/>
      <w:r w:rsidRPr="003666A6">
        <w:rPr>
          <w:rFonts w:asciiTheme="majorHAnsi" w:hAnsiTheme="majorHAnsi" w:cstheme="majorHAnsi"/>
        </w:rPr>
        <w:t xml:space="preserve"> pečení </w:t>
      </w:r>
    </w:p>
    <w:p w14:paraId="532D813D" w14:textId="77777777" w:rsidR="00EB4BB6" w:rsidRPr="003666A6" w:rsidRDefault="00EB4BB6" w:rsidP="00EB4BB6">
      <w:pPr>
        <w:tabs>
          <w:tab w:val="left" w:pos="900"/>
        </w:tabs>
        <w:suppressAutoHyphens/>
        <w:spacing w:line="240" w:lineRule="auto"/>
        <w:rPr>
          <w:rFonts w:asciiTheme="majorHAnsi" w:hAnsiTheme="majorHAnsi" w:cstheme="majorHAnsi"/>
        </w:rPr>
      </w:pPr>
    </w:p>
    <w:p w14:paraId="13C3F394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Bílý kamínek  </w:t>
      </w:r>
    </w:p>
    <w:p w14:paraId="5F643640" w14:textId="77777777" w:rsidR="00EB4BB6" w:rsidRPr="003666A6" w:rsidRDefault="00EB4BB6" w:rsidP="00B8325F">
      <w:pPr>
        <w:numPr>
          <w:ilvl w:val="0"/>
          <w:numId w:val="71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rozvíjet fantazii a tvořivost – radovat se z tvořivé práce </w:t>
      </w:r>
    </w:p>
    <w:p w14:paraId="22822C03" w14:textId="77777777" w:rsidR="00EB4BB6" w:rsidRPr="003666A6" w:rsidRDefault="00EB4BB6" w:rsidP="00B8325F">
      <w:pPr>
        <w:numPr>
          <w:ilvl w:val="0"/>
          <w:numId w:val="71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vyjádření dojmů a zážitků</w:t>
      </w:r>
    </w:p>
    <w:p w14:paraId="76DF451B" w14:textId="77777777" w:rsidR="00EB4BB6" w:rsidRPr="003666A6" w:rsidRDefault="00EB4BB6" w:rsidP="00B8325F">
      <w:pPr>
        <w:numPr>
          <w:ilvl w:val="0"/>
          <w:numId w:val="71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seznámení dětí s hudebními nástroji</w:t>
      </w:r>
    </w:p>
    <w:p w14:paraId="6E6B0ABA" w14:textId="77777777" w:rsidR="00EB4BB6" w:rsidRPr="003666A6" w:rsidRDefault="00EB4BB6" w:rsidP="00B8325F">
      <w:pPr>
        <w:numPr>
          <w:ilvl w:val="0"/>
          <w:numId w:val="71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procvičovat taneční poskočný krok – tanečky </w:t>
      </w:r>
    </w:p>
    <w:p w14:paraId="1B876D65" w14:textId="77777777" w:rsidR="00EB4BB6" w:rsidRPr="003666A6" w:rsidRDefault="00EB4BB6" w:rsidP="00B8325F">
      <w:pPr>
        <w:numPr>
          <w:ilvl w:val="0"/>
          <w:numId w:val="71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soustředěný poslech textu s určitým námětem</w:t>
      </w:r>
    </w:p>
    <w:p w14:paraId="357C7DDB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03F4FCF3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Zelený kamínek  </w:t>
      </w:r>
    </w:p>
    <w:p w14:paraId="6898A734" w14:textId="77777777" w:rsidR="00EB4BB6" w:rsidRPr="003666A6" w:rsidRDefault="00EB4BB6" w:rsidP="00B8325F">
      <w:pPr>
        <w:numPr>
          <w:ilvl w:val="0"/>
          <w:numId w:val="72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probouzet zájem o lidové tance a zvyky</w:t>
      </w:r>
    </w:p>
    <w:p w14:paraId="4353672F" w14:textId="77777777" w:rsidR="00EB4BB6" w:rsidRPr="003666A6" w:rsidRDefault="00EB4BB6" w:rsidP="00B8325F">
      <w:pPr>
        <w:numPr>
          <w:ilvl w:val="0"/>
          <w:numId w:val="72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všímat si moudrosti v pranostikách a lidových zvycích</w:t>
      </w:r>
    </w:p>
    <w:p w14:paraId="71AA4220" w14:textId="77777777" w:rsidR="00EB4BB6" w:rsidRPr="003666A6" w:rsidRDefault="00EB4BB6" w:rsidP="00B8325F">
      <w:pPr>
        <w:numPr>
          <w:ilvl w:val="0"/>
          <w:numId w:val="72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poslech lidového nářečí, jak </w:t>
      </w:r>
      <w:proofErr w:type="gramStart"/>
      <w:r w:rsidRPr="003666A6">
        <w:rPr>
          <w:rFonts w:asciiTheme="majorHAnsi" w:hAnsiTheme="majorHAnsi" w:cstheme="majorHAnsi"/>
        </w:rPr>
        <w:t>se</w:t>
      </w:r>
      <w:proofErr w:type="gramEnd"/>
      <w:r w:rsidRPr="003666A6">
        <w:rPr>
          <w:rFonts w:asciiTheme="majorHAnsi" w:hAnsiTheme="majorHAnsi" w:cstheme="majorHAnsi"/>
        </w:rPr>
        <w:t xml:space="preserve"> kde mluví</w:t>
      </w:r>
    </w:p>
    <w:p w14:paraId="2BB7AD7A" w14:textId="77777777" w:rsidR="00EB4BB6" w:rsidRPr="003666A6" w:rsidRDefault="00EB4BB6" w:rsidP="00B8325F">
      <w:pPr>
        <w:numPr>
          <w:ilvl w:val="0"/>
          <w:numId w:val="72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Co je jarmark? Co je ruční práce?</w:t>
      </w:r>
    </w:p>
    <w:p w14:paraId="4086F1DE" w14:textId="77777777" w:rsidR="00EB4BB6" w:rsidRPr="003666A6" w:rsidRDefault="00EB4BB6" w:rsidP="00EB4BB6">
      <w:pPr>
        <w:tabs>
          <w:tab w:val="left" w:pos="900"/>
        </w:tabs>
        <w:spacing w:line="240" w:lineRule="auto"/>
        <w:rPr>
          <w:rFonts w:asciiTheme="majorHAnsi" w:hAnsiTheme="majorHAnsi" w:cstheme="majorHAnsi"/>
        </w:rPr>
      </w:pPr>
    </w:p>
    <w:p w14:paraId="13F9B59B" w14:textId="77777777" w:rsidR="00EB4BB6" w:rsidRPr="00A828F9" w:rsidRDefault="00EB4BB6" w:rsidP="00FA46CE">
      <w:pPr>
        <w:tabs>
          <w:tab w:val="left" w:pos="900"/>
        </w:tabs>
        <w:spacing w:after="0" w:line="240" w:lineRule="auto"/>
      </w:pPr>
    </w:p>
    <w:p w14:paraId="6DB8BA9F" w14:textId="77777777" w:rsidR="00EB4BB6" w:rsidRPr="003666A6" w:rsidRDefault="008102CD" w:rsidP="008102CD">
      <w:pPr>
        <w:pStyle w:val="Nadpis3"/>
        <w:numPr>
          <w:ilvl w:val="0"/>
          <w:numId w:val="0"/>
        </w:numPr>
        <w:ind w:left="720" w:hanging="720"/>
        <w:rPr>
          <w:rFonts w:asciiTheme="majorHAnsi" w:hAnsiTheme="majorHAnsi" w:cstheme="majorHAnsi"/>
        </w:rPr>
      </w:pPr>
      <w:bookmarkStart w:id="126" w:name="_Toc207835149"/>
      <w:r>
        <w:t xml:space="preserve">6. </w:t>
      </w:r>
      <w:r w:rsidR="00EB4BB6" w:rsidRPr="003666A6">
        <w:rPr>
          <w:rFonts w:asciiTheme="majorHAnsi" w:hAnsiTheme="majorHAnsi" w:cstheme="majorHAnsi"/>
        </w:rPr>
        <w:t>OBJEVUJEME SVĚT KOLEM NÁS</w:t>
      </w:r>
      <w:bookmarkEnd w:id="126"/>
    </w:p>
    <w:p w14:paraId="62DC5242" w14:textId="2B77E1CC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Prohlubujeme a rozšiřujeme získané vědomosti a dovednosti z minulých období. Povídáme si </w:t>
      </w:r>
      <w:r w:rsidR="008102CD" w:rsidRPr="003666A6">
        <w:rPr>
          <w:rFonts w:asciiTheme="majorHAnsi" w:hAnsiTheme="majorHAnsi" w:cstheme="majorHAnsi"/>
        </w:rPr>
        <w:br/>
      </w:r>
      <w:r w:rsidRPr="003666A6">
        <w:rPr>
          <w:rFonts w:asciiTheme="majorHAnsi" w:hAnsiTheme="majorHAnsi" w:cstheme="majorHAnsi"/>
        </w:rPr>
        <w:t xml:space="preserve">o různých řemeslech a povoláních. Vyprávíme si o tom, co dělají naši rodiče, a </w:t>
      </w:r>
      <w:r w:rsidR="00ED583B">
        <w:rPr>
          <w:rFonts w:asciiTheme="majorHAnsi" w:hAnsiTheme="majorHAnsi" w:cstheme="majorHAnsi"/>
        </w:rPr>
        <w:t>vytváříme</w:t>
      </w:r>
      <w:r w:rsidRPr="003666A6">
        <w:rPr>
          <w:rFonts w:asciiTheme="majorHAnsi" w:hAnsiTheme="majorHAnsi" w:cstheme="majorHAnsi"/>
        </w:rPr>
        <w:t xml:space="preserve"> vztah</w:t>
      </w:r>
      <w:r w:rsidR="00ED583B">
        <w:rPr>
          <w:rFonts w:asciiTheme="majorHAnsi" w:hAnsiTheme="majorHAnsi" w:cstheme="majorHAnsi"/>
        </w:rPr>
        <w:t xml:space="preserve"> dětí </w:t>
      </w:r>
      <w:r w:rsidRPr="003666A6">
        <w:rPr>
          <w:rFonts w:asciiTheme="majorHAnsi" w:hAnsiTheme="majorHAnsi" w:cstheme="majorHAnsi"/>
        </w:rPr>
        <w:t>k práci. Při vycházce pozorujeme</w:t>
      </w:r>
      <w:r w:rsidR="00ED583B">
        <w:rPr>
          <w:rFonts w:asciiTheme="majorHAnsi" w:hAnsiTheme="majorHAnsi" w:cstheme="majorHAnsi"/>
        </w:rPr>
        <w:t xml:space="preserve"> s dětmi</w:t>
      </w:r>
      <w:r w:rsidRPr="003666A6">
        <w:rPr>
          <w:rFonts w:asciiTheme="majorHAnsi" w:hAnsiTheme="majorHAnsi" w:cstheme="majorHAnsi"/>
        </w:rPr>
        <w:t xml:space="preserve"> dopravní prostředky na silniční komunikaci a prohlubujeme povědomí o možnostech dopravy. Upevňujeme návyky bezpečného chování na silnici a na ulici. Seznamujeme </w:t>
      </w:r>
      <w:r w:rsidR="00ED583B">
        <w:rPr>
          <w:rFonts w:asciiTheme="majorHAnsi" w:hAnsiTheme="majorHAnsi" w:cstheme="majorHAnsi"/>
        </w:rPr>
        <w:t>děti</w:t>
      </w:r>
      <w:r w:rsidRPr="003666A6">
        <w:rPr>
          <w:rFonts w:asciiTheme="majorHAnsi" w:hAnsiTheme="majorHAnsi" w:cstheme="majorHAnsi"/>
        </w:rPr>
        <w:t xml:space="preserve"> s</w:t>
      </w:r>
      <w:r w:rsidR="008102CD" w:rsidRPr="003666A6">
        <w:rPr>
          <w:rFonts w:asciiTheme="majorHAnsi" w:hAnsiTheme="majorHAnsi" w:cstheme="majorHAnsi"/>
        </w:rPr>
        <w:t>e</w:t>
      </w:r>
      <w:r w:rsidRPr="003666A6">
        <w:rPr>
          <w:rFonts w:asciiTheme="majorHAnsi" w:hAnsiTheme="majorHAnsi" w:cstheme="majorHAnsi"/>
        </w:rPr>
        <w:t> dny</w:t>
      </w:r>
      <w:r w:rsidR="00ED583B">
        <w:rPr>
          <w:rFonts w:asciiTheme="majorHAnsi" w:hAnsiTheme="majorHAnsi" w:cstheme="majorHAnsi"/>
        </w:rPr>
        <w:t xml:space="preserve"> </w:t>
      </w:r>
      <w:r w:rsidR="008102CD" w:rsidRPr="003666A6">
        <w:rPr>
          <w:rFonts w:asciiTheme="majorHAnsi" w:hAnsiTheme="majorHAnsi" w:cstheme="majorHAnsi"/>
        </w:rPr>
        <w:t xml:space="preserve">v </w:t>
      </w:r>
      <w:r w:rsidRPr="003666A6">
        <w:rPr>
          <w:rFonts w:asciiTheme="majorHAnsi" w:hAnsiTheme="majorHAnsi" w:cstheme="majorHAnsi"/>
        </w:rPr>
        <w:t xml:space="preserve">týdnu, s měsíci a denní dobou. Poznáváme místo, kde žijeme. </w:t>
      </w:r>
      <w:r w:rsidR="00ED583B">
        <w:rPr>
          <w:rFonts w:asciiTheme="majorHAnsi" w:hAnsiTheme="majorHAnsi" w:cstheme="majorHAnsi"/>
        </w:rPr>
        <w:t>Prohlubujeme poznatky dětí</w:t>
      </w:r>
      <w:r w:rsidRPr="003666A6">
        <w:rPr>
          <w:rFonts w:asciiTheme="majorHAnsi" w:hAnsiTheme="majorHAnsi" w:cstheme="majorHAnsi"/>
        </w:rPr>
        <w:t xml:space="preserve"> o vodě. Provádíme různé pokusy s vodou. </w:t>
      </w:r>
    </w:p>
    <w:p w14:paraId="394C886A" w14:textId="77777777" w:rsidR="00EB4BB6" w:rsidRPr="003666A6" w:rsidRDefault="00EB4BB6" w:rsidP="00EB4BB6">
      <w:pPr>
        <w:spacing w:line="240" w:lineRule="auto"/>
        <w:rPr>
          <w:rStyle w:val="Zdraznn"/>
          <w:rFonts w:asciiTheme="majorHAnsi" w:hAnsiTheme="majorHAnsi" w:cstheme="majorHAnsi"/>
          <w:bCs/>
          <w:sz w:val="21"/>
          <w:szCs w:val="21"/>
        </w:rPr>
      </w:pPr>
    </w:p>
    <w:p w14:paraId="481A2D90" w14:textId="346F3D41" w:rsidR="00EB4BB6" w:rsidRPr="003666A6" w:rsidRDefault="00ED583B" w:rsidP="00EB4BB6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Možná p</w:t>
      </w:r>
      <w:r w:rsidR="008102CD" w:rsidRPr="003666A6">
        <w:rPr>
          <w:rFonts w:asciiTheme="majorHAnsi" w:hAnsiTheme="majorHAnsi" w:cstheme="majorHAnsi"/>
          <w:b/>
        </w:rPr>
        <w:t>odtémata:</w:t>
      </w:r>
    </w:p>
    <w:p w14:paraId="2F52CC19" w14:textId="77777777" w:rsidR="00EB4BB6" w:rsidRPr="003666A6" w:rsidRDefault="00EB4BB6" w:rsidP="00B8325F">
      <w:pPr>
        <w:pStyle w:val="Odstavecseseznamem"/>
        <w:numPr>
          <w:ilvl w:val="0"/>
          <w:numId w:val="231"/>
        </w:numPr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Hádej, čím jsem                           </w:t>
      </w:r>
    </w:p>
    <w:p w14:paraId="166CAC4F" w14:textId="77777777" w:rsidR="00EB4BB6" w:rsidRPr="003666A6" w:rsidRDefault="00EB4BB6" w:rsidP="00B8325F">
      <w:pPr>
        <w:pStyle w:val="Odstavecseseznamem"/>
        <w:numPr>
          <w:ilvl w:val="0"/>
          <w:numId w:val="231"/>
        </w:numPr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Co děláme celý rok a celý den</w:t>
      </w:r>
    </w:p>
    <w:p w14:paraId="621B0247" w14:textId="77777777" w:rsidR="00EB4BB6" w:rsidRPr="003666A6" w:rsidRDefault="00EB4BB6" w:rsidP="00B8325F">
      <w:pPr>
        <w:pStyle w:val="Odstavecseseznamem"/>
        <w:numPr>
          <w:ilvl w:val="0"/>
          <w:numId w:val="231"/>
        </w:numPr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Čím cestujeme</w:t>
      </w:r>
    </w:p>
    <w:p w14:paraId="6C6C2B94" w14:textId="34B9B72F" w:rsidR="00ED583B" w:rsidRDefault="00EB4BB6" w:rsidP="00ED583B">
      <w:pPr>
        <w:pStyle w:val="Odstavecseseznamem"/>
        <w:numPr>
          <w:ilvl w:val="0"/>
          <w:numId w:val="231"/>
        </w:numPr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Řeky a moře</w:t>
      </w:r>
    </w:p>
    <w:p w14:paraId="3CE544C0" w14:textId="77777777" w:rsidR="00ED583B" w:rsidRPr="00ED583B" w:rsidRDefault="00ED583B" w:rsidP="00ED583B">
      <w:pPr>
        <w:pStyle w:val="Odstavecseseznamem"/>
        <w:ind w:left="1069"/>
        <w:rPr>
          <w:rFonts w:asciiTheme="majorHAnsi" w:hAnsiTheme="majorHAnsi" w:cstheme="majorHAnsi"/>
        </w:rPr>
      </w:pPr>
    </w:p>
    <w:p w14:paraId="66E11CE4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  <w:b/>
        </w:rPr>
        <w:t>Časový rozsah</w:t>
      </w:r>
      <w:r w:rsidRPr="003666A6">
        <w:rPr>
          <w:rFonts w:asciiTheme="majorHAnsi" w:hAnsiTheme="majorHAnsi" w:cstheme="majorHAnsi"/>
        </w:rPr>
        <w:t>: 5 týdnů</w:t>
      </w:r>
    </w:p>
    <w:p w14:paraId="651E37EF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  <w:b/>
        </w:rPr>
        <w:t>Věková skupina</w:t>
      </w:r>
      <w:r w:rsidRPr="003666A6">
        <w:rPr>
          <w:rFonts w:asciiTheme="majorHAnsi" w:hAnsiTheme="majorHAnsi" w:cstheme="majorHAnsi"/>
        </w:rPr>
        <w:t>: 3-6 let</w:t>
      </w:r>
    </w:p>
    <w:p w14:paraId="5354B53F" w14:textId="77777777" w:rsidR="00EB4BB6" w:rsidRPr="003666A6" w:rsidRDefault="00EB4BB6" w:rsidP="00ED583B">
      <w:pPr>
        <w:spacing w:after="0" w:line="240" w:lineRule="auto"/>
        <w:rPr>
          <w:rFonts w:asciiTheme="majorHAnsi" w:hAnsiTheme="majorHAnsi" w:cstheme="majorHAnsi"/>
        </w:rPr>
      </w:pPr>
    </w:p>
    <w:p w14:paraId="73BA2187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 xml:space="preserve">Cíle projektu: </w:t>
      </w:r>
    </w:p>
    <w:p w14:paraId="46A52A9C" w14:textId="77777777" w:rsidR="00EB4BB6" w:rsidRPr="003666A6" w:rsidRDefault="00EB4BB6" w:rsidP="00FA46CE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rozvíjet fyzickou i psychickou zdatnost</w:t>
      </w:r>
    </w:p>
    <w:p w14:paraId="4960722C" w14:textId="77777777" w:rsidR="00EB4BB6" w:rsidRPr="003666A6" w:rsidRDefault="00EB4BB6" w:rsidP="00FA46CE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upevňovat výslovnost a vyjadřovací schopnosti</w:t>
      </w:r>
    </w:p>
    <w:p w14:paraId="1408D11D" w14:textId="77777777" w:rsidR="00EB4BB6" w:rsidRPr="003666A6" w:rsidRDefault="00EB4BB6" w:rsidP="00FA46CE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vytvářet základy pro práci s informacemi</w:t>
      </w:r>
    </w:p>
    <w:p w14:paraId="314AF1D2" w14:textId="77777777" w:rsidR="00EB4BB6" w:rsidRPr="003666A6" w:rsidRDefault="00EB4BB6" w:rsidP="00FA46CE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rozvíjet interaktivní a komunikativní schopnosti</w:t>
      </w:r>
    </w:p>
    <w:p w14:paraId="232BC62E" w14:textId="77777777" w:rsidR="00EB4BB6" w:rsidRPr="003666A6" w:rsidRDefault="00EB4BB6" w:rsidP="00FA46CE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vytvářet povědomí o mezilidských a morálních hodnotách</w:t>
      </w:r>
    </w:p>
    <w:p w14:paraId="615E91B9" w14:textId="77777777" w:rsidR="00EB4BB6" w:rsidRPr="003666A6" w:rsidRDefault="00EB4BB6" w:rsidP="00FA46CE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osvojit si povědomí o sounáležitosti s ostatním světem</w:t>
      </w:r>
    </w:p>
    <w:p w14:paraId="04095D32" w14:textId="77777777" w:rsidR="00EB4BB6" w:rsidRPr="003666A6" w:rsidRDefault="00EB4BB6" w:rsidP="00FA46CE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- pochopit, že změny způsobené lidskou činností mohou prostředí chránit a zlepšovat je, ale i   </w:t>
      </w:r>
    </w:p>
    <w:p w14:paraId="76490BB8" w14:textId="77777777" w:rsidR="00EB4BB6" w:rsidRPr="003666A6" w:rsidRDefault="00EB4BB6" w:rsidP="00EB4BB6">
      <w:pPr>
        <w:tabs>
          <w:tab w:val="left" w:pos="900"/>
        </w:tabs>
        <w:suppressAutoHyphens/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  naopak poškozovat a ničit</w:t>
      </w:r>
    </w:p>
    <w:p w14:paraId="6B5399C3" w14:textId="77777777" w:rsidR="00EB4BB6" w:rsidRPr="003666A6" w:rsidRDefault="00EB4BB6" w:rsidP="00ED583B">
      <w:pPr>
        <w:spacing w:after="0" w:line="240" w:lineRule="auto"/>
        <w:rPr>
          <w:rFonts w:asciiTheme="majorHAnsi" w:hAnsiTheme="majorHAnsi" w:cstheme="majorHAnsi"/>
        </w:rPr>
      </w:pPr>
    </w:p>
    <w:p w14:paraId="013EBADD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  <w:b/>
        </w:rPr>
        <w:t>Očekávané kompetence</w:t>
      </w:r>
      <w:r w:rsidRPr="003666A6">
        <w:rPr>
          <w:rFonts w:asciiTheme="majorHAnsi" w:hAnsiTheme="majorHAnsi" w:cstheme="majorHAnsi"/>
        </w:rPr>
        <w:t>:</w:t>
      </w:r>
    </w:p>
    <w:p w14:paraId="5E936ED9" w14:textId="77777777" w:rsidR="00EB4BB6" w:rsidRPr="003666A6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má zájem pochopit jevy kolem sebe v jejich souvislostech, dovede se ptát</w:t>
      </w:r>
    </w:p>
    <w:p w14:paraId="59106E5F" w14:textId="77777777" w:rsidR="00EB4BB6" w:rsidRPr="003666A6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prožívá vztah k přírodě, sounáležitost s přírodou, cítí k ní zodpovědnost</w:t>
      </w:r>
    </w:p>
    <w:p w14:paraId="66671B42" w14:textId="77777777" w:rsidR="00EB4BB6" w:rsidRPr="003666A6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rozvíjí své poznávací funkce</w:t>
      </w:r>
    </w:p>
    <w:p w14:paraId="1C8DB0A2" w14:textId="77777777" w:rsidR="00EB4BB6" w:rsidRPr="003666A6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rozumí tomu, že způsob, jakým se člověk chová, má vliv špatný nebo dobrý na jeho zdraví</w:t>
      </w:r>
    </w:p>
    <w:p w14:paraId="02BE01C9" w14:textId="77777777" w:rsidR="00EB4BB6" w:rsidRPr="003666A6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dovede odhadovat rizika ohrožující jeho bezpečnost a zdraví</w:t>
      </w:r>
    </w:p>
    <w:p w14:paraId="4E5721B5" w14:textId="77777777" w:rsidR="00EB4BB6" w:rsidRPr="003666A6" w:rsidRDefault="00EB4BB6" w:rsidP="00FA46CE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lastRenderedPageBreak/>
        <w:t>- jak je důležité se stále učit</w:t>
      </w:r>
    </w:p>
    <w:p w14:paraId="7FB5049A" w14:textId="77777777" w:rsidR="00EB4BB6" w:rsidRPr="003666A6" w:rsidRDefault="00EB4BB6" w:rsidP="00FA46CE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- vytvářet vztah k lidem, kteří jsou ve své profesi odborníci, vážit si výsledků činnosti jiných </w:t>
      </w:r>
      <w:r w:rsidR="00FA46CE" w:rsidRPr="003666A6">
        <w:rPr>
          <w:rFonts w:asciiTheme="majorHAnsi" w:hAnsiTheme="majorHAnsi" w:cstheme="majorHAnsi"/>
        </w:rPr>
        <w:br/>
      </w:r>
      <w:r w:rsidRPr="003666A6">
        <w:rPr>
          <w:rFonts w:asciiTheme="majorHAnsi" w:hAnsiTheme="majorHAnsi" w:cstheme="majorHAnsi"/>
        </w:rPr>
        <w:t>i svých dovedností</w:t>
      </w:r>
    </w:p>
    <w:p w14:paraId="5E7E95B5" w14:textId="77777777" w:rsidR="00EB4BB6" w:rsidRPr="003666A6" w:rsidRDefault="00EB4BB6" w:rsidP="00EB4BB6">
      <w:pPr>
        <w:tabs>
          <w:tab w:val="left" w:pos="900"/>
        </w:tabs>
        <w:suppressAutoHyphens/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jaký vztah máme ke zvířatům a jak se o ně staráme v zimě</w:t>
      </w:r>
    </w:p>
    <w:p w14:paraId="39423412" w14:textId="77777777" w:rsidR="00EB4BB6" w:rsidRPr="003666A6" w:rsidRDefault="00EB4BB6" w:rsidP="00ED583B">
      <w:pPr>
        <w:spacing w:after="0" w:line="240" w:lineRule="auto"/>
        <w:rPr>
          <w:rFonts w:asciiTheme="majorHAnsi" w:hAnsiTheme="majorHAnsi" w:cstheme="majorHAnsi"/>
          <w:b/>
        </w:rPr>
      </w:pPr>
    </w:p>
    <w:p w14:paraId="3BD45EEC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Očekávané výstupy:</w:t>
      </w:r>
    </w:p>
    <w:p w14:paraId="5D4A490B" w14:textId="77777777" w:rsidR="00EB4BB6" w:rsidRPr="003666A6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  <w:b/>
        </w:rPr>
        <w:t xml:space="preserve">- </w:t>
      </w:r>
      <w:r w:rsidRPr="003666A6">
        <w:rPr>
          <w:rFonts w:asciiTheme="majorHAnsi" w:hAnsiTheme="majorHAnsi" w:cstheme="majorHAnsi"/>
        </w:rPr>
        <w:t xml:space="preserve">poznáváme různé druhy řemesel, jak </w:t>
      </w:r>
      <w:proofErr w:type="gramStart"/>
      <w:r w:rsidRPr="003666A6">
        <w:rPr>
          <w:rFonts w:asciiTheme="majorHAnsi" w:hAnsiTheme="majorHAnsi" w:cstheme="majorHAnsi"/>
        </w:rPr>
        <w:t>se</w:t>
      </w:r>
      <w:proofErr w:type="gramEnd"/>
      <w:r w:rsidRPr="003666A6">
        <w:rPr>
          <w:rFonts w:asciiTheme="majorHAnsi" w:hAnsiTheme="majorHAnsi" w:cstheme="majorHAnsi"/>
        </w:rPr>
        <w:t xml:space="preserve"> co dělá</w:t>
      </w:r>
    </w:p>
    <w:p w14:paraId="05E10583" w14:textId="77777777" w:rsidR="00EB4BB6" w:rsidRPr="003666A6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vím, kde pracují rodiče</w:t>
      </w:r>
    </w:p>
    <w:p w14:paraId="249D3641" w14:textId="77777777" w:rsidR="00EB4BB6" w:rsidRPr="003666A6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udržujeme přátelské vztahy</w:t>
      </w:r>
    </w:p>
    <w:p w14:paraId="3E370FEA" w14:textId="77777777" w:rsidR="00EB4BB6" w:rsidRPr="003666A6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respektujeme názor druhého</w:t>
      </w:r>
    </w:p>
    <w:p w14:paraId="616A559A" w14:textId="77777777" w:rsidR="00EB4BB6" w:rsidRPr="003666A6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zapojujeme do poznávání všechny smysly</w:t>
      </w:r>
    </w:p>
    <w:p w14:paraId="4762EDBB" w14:textId="77777777" w:rsidR="00EB4BB6" w:rsidRPr="003666A6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známe dopravní prostředky</w:t>
      </w:r>
    </w:p>
    <w:p w14:paraId="3946F148" w14:textId="77777777" w:rsidR="00EB4BB6" w:rsidRPr="003666A6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znám pravidla bezpečného chování cyklisty, chodce v dopravním prostředku a v provozu</w:t>
      </w:r>
    </w:p>
    <w:p w14:paraId="71A32288" w14:textId="77777777" w:rsidR="00EB4BB6" w:rsidRPr="003666A6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znám nebezpečí, které skrývá voda</w:t>
      </w:r>
    </w:p>
    <w:p w14:paraId="1A70B145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nepřeceňuji své schopnosti</w:t>
      </w:r>
    </w:p>
    <w:p w14:paraId="704D7343" w14:textId="77777777" w:rsidR="00EB4BB6" w:rsidRPr="003666A6" w:rsidRDefault="00EB4BB6" w:rsidP="00ED583B">
      <w:pPr>
        <w:spacing w:after="0" w:line="240" w:lineRule="auto"/>
        <w:rPr>
          <w:rFonts w:asciiTheme="majorHAnsi" w:hAnsiTheme="majorHAnsi" w:cstheme="majorHAnsi"/>
        </w:rPr>
      </w:pPr>
    </w:p>
    <w:p w14:paraId="664BD151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Rizika:</w:t>
      </w:r>
    </w:p>
    <w:p w14:paraId="05A9F38F" w14:textId="77777777" w:rsidR="00EB4BB6" w:rsidRPr="003666A6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uplatňování nevhodných cviků a činností, nevhodné oblečení při pohybových činnostech</w:t>
      </w:r>
    </w:p>
    <w:p w14:paraId="63F17456" w14:textId="77777777" w:rsidR="00EB4BB6" w:rsidRPr="003666A6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dlouhodobé sledování pořadů televize, videa atd.</w:t>
      </w:r>
    </w:p>
    <w:p w14:paraId="4108FAB5" w14:textId="77777777" w:rsidR="00EB4BB6" w:rsidRPr="003666A6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příliš racionální, hotový a uzavřený výklad světa</w:t>
      </w:r>
    </w:p>
    <w:p w14:paraId="1086C813" w14:textId="77777777" w:rsidR="00EB4BB6" w:rsidRPr="003666A6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málo podnětů a aktivit podporujících estetické vnímání, cítění, prožívání a vyjadřování</w:t>
      </w:r>
    </w:p>
    <w:p w14:paraId="1DB63DF9" w14:textId="77777777" w:rsidR="00EB4BB6" w:rsidRPr="003666A6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prostředí, které nabízí málo možností ke spolupráci a komunikaci s druhým</w:t>
      </w:r>
    </w:p>
    <w:p w14:paraId="73742E5B" w14:textId="77777777" w:rsidR="00EB4BB6" w:rsidRPr="003666A6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nevhodný mravní vzor okolí</w:t>
      </w:r>
    </w:p>
    <w:p w14:paraId="4B233C0A" w14:textId="77777777" w:rsidR="00EB4BB6" w:rsidRPr="003666A6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nedodržování pravidel péče o zdravé prostředí v provozu mateřské školy</w:t>
      </w:r>
    </w:p>
    <w:p w14:paraId="21C32387" w14:textId="77777777" w:rsidR="00EB4BB6" w:rsidRPr="003666A6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podceňování sdělených pocitů dítěte</w:t>
      </w:r>
    </w:p>
    <w:p w14:paraId="5636A7FE" w14:textId="77777777" w:rsidR="00EB4BB6" w:rsidRPr="003666A6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podmínky neuspokojující přirozené potřeby</w:t>
      </w:r>
    </w:p>
    <w:p w14:paraId="09D78CB9" w14:textId="77777777" w:rsidR="00EB4BB6" w:rsidRPr="003666A6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frontální provádění zdravotních cviků</w:t>
      </w:r>
    </w:p>
    <w:p w14:paraId="2D3E59B1" w14:textId="77777777" w:rsidR="00EB4BB6" w:rsidRPr="003666A6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negativní reakce dospělých na návrhy dětí</w:t>
      </w:r>
    </w:p>
    <w:p w14:paraId="4C03B5E4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nedostatečné, nepravdivé nebo žádné odpovědi na otázky dětí</w:t>
      </w:r>
    </w:p>
    <w:p w14:paraId="4565B675" w14:textId="77777777" w:rsidR="00EB4BB6" w:rsidRPr="003666A6" w:rsidRDefault="00EB4BB6" w:rsidP="00EB4BB6">
      <w:pPr>
        <w:spacing w:after="240" w:line="240" w:lineRule="auto"/>
        <w:rPr>
          <w:rFonts w:asciiTheme="majorHAnsi" w:hAnsiTheme="majorHAnsi" w:cstheme="majorHAnsi"/>
        </w:rPr>
      </w:pPr>
    </w:p>
    <w:p w14:paraId="6A157D0B" w14:textId="77777777" w:rsidR="00EB4BB6" w:rsidRPr="003666A6" w:rsidRDefault="00EB4BB6" w:rsidP="00B8325F">
      <w:pPr>
        <w:pStyle w:val="Nadpis4"/>
        <w:numPr>
          <w:ilvl w:val="0"/>
          <w:numId w:val="232"/>
        </w:numPr>
        <w:rPr>
          <w:rFonts w:asciiTheme="majorHAnsi" w:hAnsiTheme="majorHAnsi" w:cstheme="majorHAnsi"/>
          <w:i w:val="0"/>
          <w:sz w:val="28"/>
          <w:u w:val="single"/>
        </w:rPr>
      </w:pPr>
      <w:bookmarkStart w:id="127" w:name="_Toc207835150"/>
      <w:r w:rsidRPr="003666A6">
        <w:rPr>
          <w:rFonts w:asciiTheme="majorHAnsi" w:hAnsiTheme="majorHAnsi" w:cstheme="majorHAnsi"/>
          <w:i w:val="0"/>
          <w:sz w:val="28"/>
          <w:u w:val="single"/>
        </w:rPr>
        <w:t>Hádej, čím jsem</w:t>
      </w:r>
      <w:bookmarkEnd w:id="127"/>
    </w:p>
    <w:p w14:paraId="556B0754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Dílčí cíle projektu:</w:t>
      </w:r>
    </w:p>
    <w:p w14:paraId="060516C8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- Poskytnout základní informace o úloze lidské činnosti ve prospěch života člověka a životního prostředí.</w:t>
      </w:r>
    </w:p>
    <w:p w14:paraId="0C47B467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35E07A4F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Činnosti k tématu:</w:t>
      </w:r>
    </w:p>
    <w:p w14:paraId="7FC0E696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>Modrý kamínek</w:t>
      </w:r>
    </w:p>
    <w:p w14:paraId="265B0A0C" w14:textId="77777777" w:rsidR="00EB4BB6" w:rsidRPr="003666A6" w:rsidRDefault="00EB4BB6" w:rsidP="00B8325F">
      <w:pPr>
        <w:numPr>
          <w:ilvl w:val="0"/>
          <w:numId w:val="73"/>
        </w:numPr>
        <w:tabs>
          <w:tab w:val="clear" w:pos="1380"/>
          <w:tab w:val="num" w:pos="709"/>
        </w:tabs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zdokonalovat stabilitu a rovnováhu</w:t>
      </w:r>
    </w:p>
    <w:p w14:paraId="0D9D2416" w14:textId="77777777" w:rsidR="00EB4BB6" w:rsidRPr="003666A6" w:rsidRDefault="00EB4BB6" w:rsidP="00B8325F">
      <w:pPr>
        <w:numPr>
          <w:ilvl w:val="0"/>
          <w:numId w:val="73"/>
        </w:numPr>
        <w:tabs>
          <w:tab w:val="clear" w:pos="1380"/>
          <w:tab w:val="num" w:pos="709"/>
        </w:tabs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utužovat fyzickou zdatnost a odvahu</w:t>
      </w:r>
    </w:p>
    <w:p w14:paraId="607E1C88" w14:textId="77777777" w:rsidR="00EB4BB6" w:rsidRPr="003666A6" w:rsidRDefault="00EB4BB6" w:rsidP="00B8325F">
      <w:pPr>
        <w:numPr>
          <w:ilvl w:val="0"/>
          <w:numId w:val="73"/>
        </w:numPr>
        <w:tabs>
          <w:tab w:val="clear" w:pos="1380"/>
          <w:tab w:val="num" w:pos="709"/>
        </w:tabs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procvičovat obratnost a pohotovost při podlézání: PH „Kominík“</w:t>
      </w:r>
    </w:p>
    <w:p w14:paraId="6119849E" w14:textId="77777777" w:rsidR="00EB4BB6" w:rsidRPr="003666A6" w:rsidRDefault="00EB4BB6" w:rsidP="00B8325F">
      <w:pPr>
        <w:numPr>
          <w:ilvl w:val="0"/>
          <w:numId w:val="73"/>
        </w:numPr>
        <w:tabs>
          <w:tab w:val="clear" w:pos="1380"/>
          <w:tab w:val="num" w:pos="709"/>
        </w:tabs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lastRenderedPageBreak/>
        <w:t>spojovat rytmus s pohyby</w:t>
      </w:r>
    </w:p>
    <w:p w14:paraId="2B017ADD" w14:textId="77777777" w:rsidR="00EB4BB6" w:rsidRPr="003666A6" w:rsidRDefault="00EB4BB6" w:rsidP="00B8325F">
      <w:pPr>
        <w:numPr>
          <w:ilvl w:val="0"/>
          <w:numId w:val="73"/>
        </w:numPr>
        <w:tabs>
          <w:tab w:val="clear" w:pos="1380"/>
          <w:tab w:val="num" w:pos="709"/>
        </w:tabs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zaměřit se na sluchové rozlišovací schopnosti</w:t>
      </w:r>
    </w:p>
    <w:p w14:paraId="72D3457A" w14:textId="77777777" w:rsidR="00EB4BB6" w:rsidRPr="003666A6" w:rsidRDefault="00EB4BB6" w:rsidP="00B8325F">
      <w:pPr>
        <w:numPr>
          <w:ilvl w:val="0"/>
          <w:numId w:val="73"/>
        </w:numPr>
        <w:tabs>
          <w:tab w:val="clear" w:pos="1380"/>
          <w:tab w:val="num" w:pos="709"/>
        </w:tabs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zdokonalovat funkci drobných prstových svalů</w:t>
      </w:r>
    </w:p>
    <w:p w14:paraId="2E1D4751" w14:textId="77777777" w:rsidR="00EB4BB6" w:rsidRPr="003666A6" w:rsidRDefault="00EB4BB6" w:rsidP="00B8325F">
      <w:pPr>
        <w:numPr>
          <w:ilvl w:val="0"/>
          <w:numId w:val="73"/>
        </w:numPr>
        <w:tabs>
          <w:tab w:val="clear" w:pos="1380"/>
          <w:tab w:val="num" w:pos="709"/>
        </w:tabs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pečlivost při vykreslování obrázků, lehký přesně ohraničený tah pastelkou</w:t>
      </w:r>
    </w:p>
    <w:p w14:paraId="3445BAC7" w14:textId="77777777" w:rsidR="00EB4BB6" w:rsidRPr="003666A6" w:rsidRDefault="00EB4BB6" w:rsidP="00B8325F">
      <w:pPr>
        <w:numPr>
          <w:ilvl w:val="0"/>
          <w:numId w:val="73"/>
        </w:numPr>
        <w:tabs>
          <w:tab w:val="clear" w:pos="1380"/>
          <w:tab w:val="num" w:pos="709"/>
        </w:tabs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kreslit obloučky odvážným tahem</w:t>
      </w:r>
    </w:p>
    <w:p w14:paraId="721B41A7" w14:textId="77777777" w:rsidR="00EB4BB6" w:rsidRPr="003666A6" w:rsidRDefault="00EB4BB6" w:rsidP="00B8325F">
      <w:pPr>
        <w:numPr>
          <w:ilvl w:val="0"/>
          <w:numId w:val="73"/>
        </w:numPr>
        <w:tabs>
          <w:tab w:val="clear" w:pos="1380"/>
          <w:tab w:val="num" w:pos="709"/>
        </w:tabs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uvolňovat ruku v zápěstí i loktu</w:t>
      </w:r>
    </w:p>
    <w:p w14:paraId="1AB289F3" w14:textId="77777777" w:rsidR="00EB4BB6" w:rsidRPr="003666A6" w:rsidRDefault="00EB4BB6" w:rsidP="00EB4BB6">
      <w:pPr>
        <w:spacing w:line="240" w:lineRule="auto"/>
        <w:ind w:left="709"/>
        <w:rPr>
          <w:rFonts w:asciiTheme="majorHAnsi" w:hAnsiTheme="majorHAnsi" w:cstheme="majorHAnsi"/>
        </w:rPr>
      </w:pPr>
    </w:p>
    <w:p w14:paraId="4E62E081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>Žlutý kamínek</w:t>
      </w:r>
    </w:p>
    <w:p w14:paraId="424B9BAA" w14:textId="77777777" w:rsidR="00EB4BB6" w:rsidRPr="003666A6" w:rsidRDefault="00EB4BB6" w:rsidP="00B8325F">
      <w:pPr>
        <w:numPr>
          <w:ilvl w:val="0"/>
          <w:numId w:val="74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procvičovat výdech, prodlužovat výdechovou fázi</w:t>
      </w:r>
    </w:p>
    <w:p w14:paraId="699FAAB0" w14:textId="77777777" w:rsidR="00EB4BB6" w:rsidRPr="003666A6" w:rsidRDefault="00EB4BB6" w:rsidP="00B8325F">
      <w:pPr>
        <w:numPr>
          <w:ilvl w:val="0"/>
          <w:numId w:val="74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poznávat hlásku na začátku a na konci slova</w:t>
      </w:r>
    </w:p>
    <w:p w14:paraId="2D640B4A" w14:textId="77777777" w:rsidR="00EB4BB6" w:rsidRPr="003666A6" w:rsidRDefault="00EB4BB6" w:rsidP="00B8325F">
      <w:pPr>
        <w:numPr>
          <w:ilvl w:val="0"/>
          <w:numId w:val="74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zaměřit se na rozvoj myšlenkového procesu a vyjadřovacích schopností</w:t>
      </w:r>
    </w:p>
    <w:p w14:paraId="7211D831" w14:textId="77777777" w:rsidR="00EB4BB6" w:rsidRPr="003666A6" w:rsidRDefault="00EB4BB6" w:rsidP="00B8325F">
      <w:pPr>
        <w:numPr>
          <w:ilvl w:val="0"/>
          <w:numId w:val="74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hledat odpovědi na otázky o povoláních</w:t>
      </w:r>
    </w:p>
    <w:p w14:paraId="319FC67D" w14:textId="77777777" w:rsidR="00EB4BB6" w:rsidRPr="003666A6" w:rsidRDefault="00EB4BB6" w:rsidP="00B8325F">
      <w:pPr>
        <w:numPr>
          <w:ilvl w:val="0"/>
          <w:numId w:val="74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hledat v knihách a na obrázcích řemesla a povolání – práce s obrázky</w:t>
      </w:r>
    </w:p>
    <w:p w14:paraId="598E7875" w14:textId="77777777" w:rsidR="00EB4BB6" w:rsidRPr="003666A6" w:rsidRDefault="00EB4BB6" w:rsidP="00B8325F">
      <w:pPr>
        <w:numPr>
          <w:ilvl w:val="0"/>
          <w:numId w:val="74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objevovat materiály, ze kterých jsou věci a předměty vyrobeny</w:t>
      </w:r>
    </w:p>
    <w:p w14:paraId="49B0128B" w14:textId="77777777" w:rsidR="00EB4BB6" w:rsidRPr="003666A6" w:rsidRDefault="00EB4BB6" w:rsidP="00B8325F">
      <w:pPr>
        <w:numPr>
          <w:ilvl w:val="0"/>
          <w:numId w:val="74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práce s </w:t>
      </w:r>
      <w:proofErr w:type="gramStart"/>
      <w:r w:rsidRPr="003666A6">
        <w:rPr>
          <w:rFonts w:asciiTheme="majorHAnsi" w:hAnsiTheme="majorHAnsi" w:cstheme="majorHAnsi"/>
        </w:rPr>
        <w:t>knihou- vědět</w:t>
      </w:r>
      <w:proofErr w:type="gramEnd"/>
      <w:r w:rsidRPr="003666A6">
        <w:rPr>
          <w:rFonts w:asciiTheme="majorHAnsi" w:hAnsiTheme="majorHAnsi" w:cstheme="majorHAnsi"/>
        </w:rPr>
        <w:t>, kde získávat informace a poučení</w:t>
      </w:r>
    </w:p>
    <w:p w14:paraId="02C449DF" w14:textId="77777777" w:rsidR="00EB4BB6" w:rsidRPr="003666A6" w:rsidRDefault="00EB4BB6" w:rsidP="00B8325F">
      <w:pPr>
        <w:numPr>
          <w:ilvl w:val="0"/>
          <w:numId w:val="74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vědět, kde pracuje maminka a tatínek a jaké činnosti dělají</w:t>
      </w:r>
    </w:p>
    <w:p w14:paraId="3F52AEA7" w14:textId="77777777" w:rsidR="00EB4BB6" w:rsidRPr="003666A6" w:rsidRDefault="00EB4BB6" w:rsidP="00B8325F">
      <w:pPr>
        <w:numPr>
          <w:ilvl w:val="0"/>
          <w:numId w:val="74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učit se rozlišovat řádek a sloupec</w:t>
      </w:r>
    </w:p>
    <w:p w14:paraId="620310D0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2AA8EBBB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>Červený kamínek</w:t>
      </w:r>
    </w:p>
    <w:p w14:paraId="2D683B8D" w14:textId="77777777" w:rsidR="00EB4BB6" w:rsidRPr="003666A6" w:rsidRDefault="00EB4BB6" w:rsidP="00B8325F">
      <w:pPr>
        <w:numPr>
          <w:ilvl w:val="0"/>
          <w:numId w:val="75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rozvíjet komunikativní dovednosti mezi dětmi</w:t>
      </w:r>
    </w:p>
    <w:p w14:paraId="12C1692A" w14:textId="77777777" w:rsidR="00EB4BB6" w:rsidRPr="003666A6" w:rsidRDefault="00EB4BB6" w:rsidP="00B8325F">
      <w:pPr>
        <w:numPr>
          <w:ilvl w:val="0"/>
          <w:numId w:val="75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jak je důležité se stále učit</w:t>
      </w:r>
    </w:p>
    <w:p w14:paraId="20EC3B0A" w14:textId="77777777" w:rsidR="00EB4BB6" w:rsidRPr="003666A6" w:rsidRDefault="00EB4BB6" w:rsidP="00B8325F">
      <w:pPr>
        <w:numPr>
          <w:ilvl w:val="0"/>
          <w:numId w:val="75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vytvářet vztah k lidem, kteří jsou ve své profesi odborníci, vážit si výsledků činnosti jiných i svých dovedností</w:t>
      </w:r>
    </w:p>
    <w:p w14:paraId="3C5E3D55" w14:textId="158B4066" w:rsidR="00FA46CE" w:rsidRPr="00ED583B" w:rsidRDefault="00EB4BB6" w:rsidP="00ED583B">
      <w:pPr>
        <w:numPr>
          <w:ilvl w:val="0"/>
          <w:numId w:val="75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jaký vztah máme ke zvířátkům a jak se o ně staráme v zimě</w:t>
      </w:r>
    </w:p>
    <w:p w14:paraId="0663C2F2" w14:textId="77777777" w:rsidR="00FA46CE" w:rsidRPr="003666A6" w:rsidRDefault="00FA46CE" w:rsidP="00EB4BB6">
      <w:pPr>
        <w:spacing w:line="240" w:lineRule="auto"/>
        <w:ind w:left="720"/>
        <w:rPr>
          <w:rFonts w:asciiTheme="majorHAnsi" w:hAnsiTheme="majorHAnsi" w:cstheme="majorHAnsi"/>
        </w:rPr>
      </w:pPr>
    </w:p>
    <w:p w14:paraId="3C3A61F5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Bílý kamínek  </w:t>
      </w:r>
    </w:p>
    <w:p w14:paraId="26CCB5A5" w14:textId="77777777" w:rsidR="00EB4BB6" w:rsidRPr="003666A6" w:rsidRDefault="00EB4BB6" w:rsidP="00B8325F">
      <w:pPr>
        <w:numPr>
          <w:ilvl w:val="0"/>
          <w:numId w:val="76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rozvíjet výtvarné vyjadřovací schopnosti tematickou malbou</w:t>
      </w:r>
    </w:p>
    <w:p w14:paraId="166132EA" w14:textId="77777777" w:rsidR="00EB4BB6" w:rsidRPr="003666A6" w:rsidRDefault="00EB4BB6" w:rsidP="00B8325F">
      <w:pPr>
        <w:numPr>
          <w:ilvl w:val="0"/>
          <w:numId w:val="76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kreslení a malování na námět písničky</w:t>
      </w:r>
    </w:p>
    <w:p w14:paraId="29EB08C9" w14:textId="77777777" w:rsidR="00EB4BB6" w:rsidRPr="003666A6" w:rsidRDefault="00EB4BB6" w:rsidP="00B8325F">
      <w:pPr>
        <w:numPr>
          <w:ilvl w:val="0"/>
          <w:numId w:val="76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modelování na téma povolání</w:t>
      </w:r>
    </w:p>
    <w:p w14:paraId="38BCCF53" w14:textId="77777777" w:rsidR="00EB4BB6" w:rsidRPr="003666A6" w:rsidRDefault="00EB4BB6" w:rsidP="00B8325F">
      <w:pPr>
        <w:numPr>
          <w:ilvl w:val="0"/>
          <w:numId w:val="76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vyzdobit kresbou přeložené listy papíru „Moje knížka“</w:t>
      </w:r>
    </w:p>
    <w:p w14:paraId="3E6A87DB" w14:textId="77777777" w:rsidR="00EB4BB6" w:rsidRPr="003666A6" w:rsidRDefault="00EB4BB6" w:rsidP="00B8325F">
      <w:pPr>
        <w:numPr>
          <w:ilvl w:val="0"/>
          <w:numId w:val="76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vyjádření zpěvu pohybem</w:t>
      </w:r>
    </w:p>
    <w:p w14:paraId="17EABB32" w14:textId="77777777" w:rsidR="00EB4BB6" w:rsidRPr="003666A6" w:rsidRDefault="00EB4BB6" w:rsidP="00B8325F">
      <w:pPr>
        <w:numPr>
          <w:ilvl w:val="0"/>
          <w:numId w:val="76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poslech písniček – nácvik písně</w:t>
      </w:r>
    </w:p>
    <w:p w14:paraId="231C3074" w14:textId="77777777" w:rsidR="00EB4BB6" w:rsidRPr="003666A6" w:rsidRDefault="00EB4BB6" w:rsidP="00B8325F">
      <w:pPr>
        <w:numPr>
          <w:ilvl w:val="0"/>
          <w:numId w:val="76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rytmický doprovod písně</w:t>
      </w:r>
    </w:p>
    <w:p w14:paraId="0B7B89F7" w14:textId="77777777" w:rsidR="00EB4BB6" w:rsidRPr="003666A6" w:rsidRDefault="00EB4BB6" w:rsidP="00B8325F">
      <w:pPr>
        <w:numPr>
          <w:ilvl w:val="0"/>
          <w:numId w:val="76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poslech lidových písní, morální poučení z bajek</w:t>
      </w:r>
    </w:p>
    <w:p w14:paraId="1D688892" w14:textId="77777777" w:rsidR="00EB4BB6" w:rsidRPr="003666A6" w:rsidRDefault="00EB4BB6" w:rsidP="00EB4BB6">
      <w:pPr>
        <w:tabs>
          <w:tab w:val="left" w:pos="709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4E4C1996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Zelený kamínek </w:t>
      </w:r>
    </w:p>
    <w:p w14:paraId="587E7372" w14:textId="77777777" w:rsidR="00EB4BB6" w:rsidRPr="003666A6" w:rsidRDefault="00EB4BB6" w:rsidP="00B8325F">
      <w:pPr>
        <w:numPr>
          <w:ilvl w:val="0"/>
          <w:numId w:val="78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úloha strojů a přístrojů v životě člověka – encyklopedie</w:t>
      </w:r>
    </w:p>
    <w:p w14:paraId="061FC218" w14:textId="77777777" w:rsidR="00EB4BB6" w:rsidRPr="003666A6" w:rsidRDefault="00EB4BB6" w:rsidP="00B8325F">
      <w:pPr>
        <w:numPr>
          <w:ilvl w:val="0"/>
          <w:numId w:val="77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základní informace o životním prostředí – tematické vycházky – co přírodě nesvědčí</w:t>
      </w:r>
    </w:p>
    <w:p w14:paraId="0B65D8DB" w14:textId="77777777" w:rsidR="00EB4BB6" w:rsidRPr="003666A6" w:rsidRDefault="00EB4BB6" w:rsidP="00B8325F">
      <w:pPr>
        <w:numPr>
          <w:ilvl w:val="0"/>
          <w:numId w:val="77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řemesla kolem nás</w:t>
      </w:r>
    </w:p>
    <w:p w14:paraId="07DB12E9" w14:textId="731EFE84" w:rsidR="00EB4BB6" w:rsidRPr="00ED583B" w:rsidRDefault="00EB4BB6" w:rsidP="00ED583B">
      <w:pPr>
        <w:numPr>
          <w:ilvl w:val="0"/>
          <w:numId w:val="77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předměty z různých materiálů a naše bezpečnost</w:t>
      </w:r>
    </w:p>
    <w:p w14:paraId="7A712D10" w14:textId="77777777" w:rsidR="00EB4BB6" w:rsidRPr="003666A6" w:rsidRDefault="00EB4BB6" w:rsidP="00B8325F">
      <w:pPr>
        <w:pStyle w:val="Nadpis4"/>
        <w:numPr>
          <w:ilvl w:val="0"/>
          <w:numId w:val="232"/>
        </w:numPr>
        <w:rPr>
          <w:rFonts w:asciiTheme="majorHAnsi" w:hAnsiTheme="majorHAnsi" w:cstheme="majorHAnsi"/>
          <w:i w:val="0"/>
          <w:sz w:val="28"/>
          <w:u w:val="single"/>
        </w:rPr>
      </w:pPr>
      <w:bookmarkStart w:id="128" w:name="_Toc207835151"/>
      <w:r w:rsidRPr="003666A6">
        <w:rPr>
          <w:rFonts w:asciiTheme="majorHAnsi" w:hAnsiTheme="majorHAnsi" w:cstheme="majorHAnsi"/>
          <w:i w:val="0"/>
          <w:sz w:val="28"/>
          <w:u w:val="single"/>
        </w:rPr>
        <w:lastRenderedPageBreak/>
        <w:t>Co děláme celý rok a celý den</w:t>
      </w:r>
      <w:bookmarkEnd w:id="128"/>
    </w:p>
    <w:p w14:paraId="62DAB665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Dílčí cíle projektu:</w:t>
      </w:r>
    </w:p>
    <w:p w14:paraId="7B943CFE" w14:textId="58D94EBC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- </w:t>
      </w:r>
      <w:r w:rsidR="00317805">
        <w:rPr>
          <w:rFonts w:asciiTheme="majorHAnsi" w:hAnsiTheme="majorHAnsi" w:cstheme="majorHAnsi"/>
        </w:rPr>
        <w:t xml:space="preserve">Učit děti rozlišovat volnou činnost a činnost cílenou. Utvářet vztah k práci. </w:t>
      </w:r>
    </w:p>
    <w:p w14:paraId="00F4E998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4EB20F82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Činnosti k tématu:</w:t>
      </w:r>
    </w:p>
    <w:p w14:paraId="2009DD46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Modrý kamínek  </w:t>
      </w:r>
    </w:p>
    <w:p w14:paraId="357A8CB7" w14:textId="77777777" w:rsidR="00EB4BB6" w:rsidRPr="003666A6" w:rsidRDefault="00EB4BB6" w:rsidP="00B8325F">
      <w:pPr>
        <w:numPr>
          <w:ilvl w:val="0"/>
          <w:numId w:val="79"/>
        </w:numPr>
        <w:tabs>
          <w:tab w:val="clear" w:pos="1380"/>
          <w:tab w:val="num" w:pos="709"/>
        </w:tabs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jednoduchá akrobatická cvičení </w:t>
      </w:r>
    </w:p>
    <w:p w14:paraId="39750A7E" w14:textId="77777777" w:rsidR="00EB4BB6" w:rsidRPr="003666A6" w:rsidRDefault="00EB4BB6" w:rsidP="00B8325F">
      <w:pPr>
        <w:numPr>
          <w:ilvl w:val="0"/>
          <w:numId w:val="79"/>
        </w:numPr>
        <w:tabs>
          <w:tab w:val="clear" w:pos="1380"/>
          <w:tab w:val="num" w:pos="709"/>
          <w:tab w:val="left" w:pos="900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přísunný krok stranou a vpřed, pocítit radost z pohybu</w:t>
      </w:r>
    </w:p>
    <w:p w14:paraId="5A205E96" w14:textId="77777777" w:rsidR="00EB4BB6" w:rsidRPr="003666A6" w:rsidRDefault="00EB4BB6" w:rsidP="00B8325F">
      <w:pPr>
        <w:numPr>
          <w:ilvl w:val="0"/>
          <w:numId w:val="79"/>
        </w:numPr>
        <w:tabs>
          <w:tab w:val="clear" w:pos="1380"/>
          <w:tab w:val="num" w:pos="709"/>
          <w:tab w:val="left" w:pos="900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přiměřená fyzická </w:t>
      </w:r>
      <w:proofErr w:type="gramStart"/>
      <w:r w:rsidRPr="003666A6">
        <w:rPr>
          <w:rFonts w:asciiTheme="majorHAnsi" w:hAnsiTheme="majorHAnsi" w:cstheme="majorHAnsi"/>
        </w:rPr>
        <w:t>zátěž- pobyt</w:t>
      </w:r>
      <w:proofErr w:type="gramEnd"/>
      <w:r w:rsidRPr="003666A6">
        <w:rPr>
          <w:rFonts w:asciiTheme="majorHAnsi" w:hAnsiTheme="majorHAnsi" w:cstheme="majorHAnsi"/>
        </w:rPr>
        <w:t xml:space="preserve"> na sněhu, venku, přírodní překážky</w:t>
      </w:r>
    </w:p>
    <w:p w14:paraId="26D98007" w14:textId="77777777" w:rsidR="00EB4BB6" w:rsidRPr="003666A6" w:rsidRDefault="00EB4BB6" w:rsidP="00B8325F">
      <w:pPr>
        <w:numPr>
          <w:ilvl w:val="0"/>
          <w:numId w:val="79"/>
        </w:numPr>
        <w:tabs>
          <w:tab w:val="clear" w:pos="1380"/>
          <w:tab w:val="num" w:pos="709"/>
          <w:tab w:val="left" w:pos="900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zdokonalovat hmat, sluch a zrakovou paměť – hry</w:t>
      </w:r>
    </w:p>
    <w:p w14:paraId="011156BA" w14:textId="77777777" w:rsidR="00EB4BB6" w:rsidRPr="003666A6" w:rsidRDefault="00EB4BB6" w:rsidP="00B8325F">
      <w:pPr>
        <w:numPr>
          <w:ilvl w:val="0"/>
          <w:numId w:val="79"/>
        </w:numPr>
        <w:tabs>
          <w:tab w:val="clear" w:pos="1380"/>
          <w:tab w:val="num" w:pos="709"/>
          <w:tab w:val="left" w:pos="900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vykreslování, zvládat lehký tah ruky</w:t>
      </w:r>
    </w:p>
    <w:p w14:paraId="1138CA4E" w14:textId="77777777" w:rsidR="00EB4BB6" w:rsidRPr="003666A6" w:rsidRDefault="00EB4BB6" w:rsidP="00EB4BB6">
      <w:pPr>
        <w:tabs>
          <w:tab w:val="left" w:pos="900"/>
        </w:tabs>
        <w:suppressAutoHyphens/>
        <w:spacing w:line="240" w:lineRule="auto"/>
        <w:ind w:left="709"/>
        <w:rPr>
          <w:rFonts w:asciiTheme="majorHAnsi" w:hAnsiTheme="majorHAnsi" w:cstheme="majorHAnsi"/>
        </w:rPr>
      </w:pPr>
    </w:p>
    <w:p w14:paraId="4AB5D6AC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Žlutý kamínek  </w:t>
      </w:r>
    </w:p>
    <w:p w14:paraId="3CF95CA3" w14:textId="77777777" w:rsidR="00EB4BB6" w:rsidRPr="003666A6" w:rsidRDefault="00EB4BB6" w:rsidP="00B8325F">
      <w:pPr>
        <w:numPr>
          <w:ilvl w:val="0"/>
          <w:numId w:val="80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vyjadřovat se formou vyprávění – ráno, poledne, večer</w:t>
      </w:r>
    </w:p>
    <w:p w14:paraId="4563BAC5" w14:textId="77777777" w:rsidR="00EB4BB6" w:rsidRPr="003666A6" w:rsidRDefault="00EB4BB6" w:rsidP="00B8325F">
      <w:pPr>
        <w:numPr>
          <w:ilvl w:val="0"/>
          <w:numId w:val="8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mluvit gramaticky správně</w:t>
      </w:r>
    </w:p>
    <w:p w14:paraId="1E010471" w14:textId="77777777" w:rsidR="00EB4BB6" w:rsidRPr="003666A6" w:rsidRDefault="00EB4BB6" w:rsidP="00B8325F">
      <w:pPr>
        <w:numPr>
          <w:ilvl w:val="0"/>
          <w:numId w:val="8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usměrňovat sílu hlasu v jednotlivých říkankách</w:t>
      </w:r>
    </w:p>
    <w:p w14:paraId="2814139B" w14:textId="77777777" w:rsidR="00EB4BB6" w:rsidRPr="003666A6" w:rsidRDefault="00EB4BB6" w:rsidP="00B8325F">
      <w:pPr>
        <w:numPr>
          <w:ilvl w:val="0"/>
          <w:numId w:val="8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synonyma – slova znějící stejně</w:t>
      </w:r>
    </w:p>
    <w:p w14:paraId="2540EFC3" w14:textId="77777777" w:rsidR="00EB4BB6" w:rsidRPr="003666A6" w:rsidRDefault="00EB4BB6" w:rsidP="00B8325F">
      <w:pPr>
        <w:numPr>
          <w:ilvl w:val="0"/>
          <w:numId w:val="8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proofErr w:type="gramStart"/>
      <w:r w:rsidRPr="003666A6">
        <w:rPr>
          <w:rFonts w:asciiTheme="majorHAnsi" w:hAnsiTheme="majorHAnsi" w:cstheme="majorHAnsi"/>
        </w:rPr>
        <w:t>rýmování- Rýmovačky</w:t>
      </w:r>
      <w:proofErr w:type="gramEnd"/>
      <w:r w:rsidRPr="003666A6">
        <w:rPr>
          <w:rFonts w:asciiTheme="majorHAnsi" w:hAnsiTheme="majorHAnsi" w:cstheme="majorHAnsi"/>
        </w:rPr>
        <w:t xml:space="preserve"> naší Kačky</w:t>
      </w:r>
    </w:p>
    <w:p w14:paraId="473AC622" w14:textId="77777777" w:rsidR="00EB4BB6" w:rsidRPr="003666A6" w:rsidRDefault="00EB4BB6" w:rsidP="00B8325F">
      <w:pPr>
        <w:numPr>
          <w:ilvl w:val="0"/>
          <w:numId w:val="8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posloupnost měsíců v roce a ročních dob</w:t>
      </w:r>
    </w:p>
    <w:p w14:paraId="34CFEC54" w14:textId="77777777" w:rsidR="00EB4BB6" w:rsidRPr="003666A6" w:rsidRDefault="00EB4BB6" w:rsidP="00B8325F">
      <w:pPr>
        <w:numPr>
          <w:ilvl w:val="0"/>
          <w:numId w:val="8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matematické a číselné pojmy, pojmenování tvarů a barev</w:t>
      </w:r>
    </w:p>
    <w:p w14:paraId="27AA3486" w14:textId="77777777" w:rsidR="00EB4BB6" w:rsidRPr="003666A6" w:rsidRDefault="00EB4BB6" w:rsidP="00EB4BB6">
      <w:pPr>
        <w:tabs>
          <w:tab w:val="left" w:pos="709"/>
        </w:tabs>
        <w:spacing w:line="240" w:lineRule="auto"/>
        <w:rPr>
          <w:rFonts w:asciiTheme="majorHAnsi" w:hAnsiTheme="majorHAnsi" w:cstheme="majorHAnsi"/>
        </w:rPr>
      </w:pPr>
    </w:p>
    <w:p w14:paraId="47ADC2A2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  <w:b/>
          <w:i/>
        </w:rPr>
        <w:t>Červený kamínek</w:t>
      </w:r>
    </w:p>
    <w:p w14:paraId="7010A567" w14:textId="77777777" w:rsidR="00EB4BB6" w:rsidRPr="003666A6" w:rsidRDefault="00EB4BB6" w:rsidP="00B8325F">
      <w:pPr>
        <w:numPr>
          <w:ilvl w:val="0"/>
          <w:numId w:val="80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přirozená komunikace s druhým dítětem </w:t>
      </w:r>
    </w:p>
    <w:p w14:paraId="49A6577B" w14:textId="77777777" w:rsidR="00EB4BB6" w:rsidRPr="003666A6" w:rsidRDefault="00EB4BB6" w:rsidP="00B8325F">
      <w:pPr>
        <w:numPr>
          <w:ilvl w:val="0"/>
          <w:numId w:val="80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společenské hry, tvořivé hry – pravidla</w:t>
      </w:r>
    </w:p>
    <w:p w14:paraId="0D76D54A" w14:textId="77777777" w:rsidR="00EB4BB6" w:rsidRPr="003666A6" w:rsidRDefault="00EB4BB6" w:rsidP="00B8325F">
      <w:pPr>
        <w:numPr>
          <w:ilvl w:val="0"/>
          <w:numId w:val="8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povídání o charakterových vlastnostech člověka</w:t>
      </w:r>
    </w:p>
    <w:p w14:paraId="22E135ED" w14:textId="77777777" w:rsidR="00EB4BB6" w:rsidRPr="003666A6" w:rsidRDefault="00EB4BB6" w:rsidP="00B8325F">
      <w:pPr>
        <w:numPr>
          <w:ilvl w:val="0"/>
          <w:numId w:val="8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používat zdvořilostní oslovení, pozdrav, poděkování, rozloučení </w:t>
      </w:r>
    </w:p>
    <w:p w14:paraId="34DE87DC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580ED6B1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  <w:b/>
          <w:i/>
        </w:rPr>
        <w:t>Bílý kamínek</w:t>
      </w:r>
    </w:p>
    <w:p w14:paraId="4C4F20FD" w14:textId="77777777" w:rsidR="00EB4BB6" w:rsidRPr="003666A6" w:rsidRDefault="00EB4BB6" w:rsidP="00B8325F">
      <w:pPr>
        <w:numPr>
          <w:ilvl w:val="0"/>
          <w:numId w:val="80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výtvarné vyjádření svých postojů a činností</w:t>
      </w:r>
    </w:p>
    <w:p w14:paraId="12B157D7" w14:textId="77777777" w:rsidR="00EB4BB6" w:rsidRPr="003666A6" w:rsidRDefault="00EB4BB6" w:rsidP="00B8325F">
      <w:pPr>
        <w:numPr>
          <w:ilvl w:val="0"/>
          <w:numId w:val="80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výtvarné vyjádření námětu prostorově – modelování</w:t>
      </w:r>
    </w:p>
    <w:p w14:paraId="388382FC" w14:textId="77777777" w:rsidR="00EB4BB6" w:rsidRPr="003666A6" w:rsidRDefault="00EB4BB6" w:rsidP="00B8325F">
      <w:pPr>
        <w:numPr>
          <w:ilvl w:val="0"/>
          <w:numId w:val="80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morální hodnoty člověka – postavy z pohádky</w:t>
      </w:r>
    </w:p>
    <w:p w14:paraId="2844DA03" w14:textId="77777777" w:rsidR="00EB4BB6" w:rsidRPr="003666A6" w:rsidRDefault="00EB4BB6" w:rsidP="00B8325F">
      <w:pPr>
        <w:numPr>
          <w:ilvl w:val="0"/>
          <w:numId w:val="80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citový rozvoj dětí – píseň se zimní tématikou</w:t>
      </w:r>
    </w:p>
    <w:p w14:paraId="746C5E1B" w14:textId="77777777" w:rsidR="00EB4BB6" w:rsidRPr="003666A6" w:rsidRDefault="00EB4BB6" w:rsidP="00B8325F">
      <w:pPr>
        <w:numPr>
          <w:ilvl w:val="0"/>
          <w:numId w:val="80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rozdíl mezi ukolébavkou a tancem  </w:t>
      </w:r>
    </w:p>
    <w:p w14:paraId="7C633AC6" w14:textId="77777777" w:rsidR="00EB4BB6" w:rsidRPr="003666A6" w:rsidRDefault="00EB4BB6" w:rsidP="00B8325F">
      <w:pPr>
        <w:numPr>
          <w:ilvl w:val="0"/>
          <w:numId w:val="80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žertovný text v písničce</w:t>
      </w:r>
    </w:p>
    <w:p w14:paraId="05D2BFA2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</w:p>
    <w:p w14:paraId="010E6D84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  <w:b/>
          <w:i/>
        </w:rPr>
        <w:t>Zelený kamínek</w:t>
      </w:r>
    </w:p>
    <w:p w14:paraId="218C1541" w14:textId="77777777" w:rsidR="00EB4BB6" w:rsidRPr="003666A6" w:rsidRDefault="00EB4BB6" w:rsidP="00B8325F">
      <w:pPr>
        <w:numPr>
          <w:ilvl w:val="0"/>
          <w:numId w:val="81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uvědomovat si rozdíl mezi volnou a cílenou činností – práce člověka</w:t>
      </w:r>
    </w:p>
    <w:p w14:paraId="16183037" w14:textId="77777777" w:rsidR="00EB4BB6" w:rsidRPr="003666A6" w:rsidRDefault="00EB4BB6" w:rsidP="00B8325F">
      <w:pPr>
        <w:numPr>
          <w:ilvl w:val="0"/>
          <w:numId w:val="81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co se děje s přírodou v zimě, kde si můžeme hrát, pořádek </w:t>
      </w:r>
    </w:p>
    <w:p w14:paraId="38FE658A" w14:textId="77777777" w:rsidR="00EB4BB6" w:rsidRPr="003666A6" w:rsidRDefault="00EB4BB6" w:rsidP="00B8325F">
      <w:pPr>
        <w:numPr>
          <w:ilvl w:val="0"/>
          <w:numId w:val="81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sounáležitost s ostatním světem</w:t>
      </w:r>
    </w:p>
    <w:p w14:paraId="128A4021" w14:textId="77777777" w:rsidR="00EB4BB6" w:rsidRPr="003666A6" w:rsidRDefault="00EB4BB6" w:rsidP="00EB4BB6">
      <w:pPr>
        <w:spacing w:after="240" w:line="240" w:lineRule="auto"/>
        <w:rPr>
          <w:rFonts w:asciiTheme="majorHAnsi" w:hAnsiTheme="majorHAnsi" w:cstheme="majorHAnsi"/>
        </w:rPr>
      </w:pPr>
    </w:p>
    <w:p w14:paraId="5CCAFDD0" w14:textId="77777777" w:rsidR="00EB4BB6" w:rsidRPr="003666A6" w:rsidRDefault="00EB4BB6" w:rsidP="00B8325F">
      <w:pPr>
        <w:pStyle w:val="Nadpis4"/>
        <w:numPr>
          <w:ilvl w:val="0"/>
          <w:numId w:val="232"/>
        </w:numPr>
        <w:rPr>
          <w:rFonts w:asciiTheme="majorHAnsi" w:hAnsiTheme="majorHAnsi" w:cstheme="majorHAnsi"/>
          <w:i w:val="0"/>
          <w:sz w:val="28"/>
          <w:u w:val="single"/>
        </w:rPr>
      </w:pPr>
      <w:bookmarkStart w:id="129" w:name="_Toc207835152"/>
      <w:r w:rsidRPr="003666A6">
        <w:rPr>
          <w:rFonts w:asciiTheme="majorHAnsi" w:hAnsiTheme="majorHAnsi" w:cstheme="majorHAnsi"/>
          <w:i w:val="0"/>
          <w:sz w:val="28"/>
          <w:u w:val="single"/>
        </w:rPr>
        <w:lastRenderedPageBreak/>
        <w:t>Čím cestujeme</w:t>
      </w:r>
      <w:bookmarkEnd w:id="129"/>
    </w:p>
    <w:p w14:paraId="72780DDE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Dílčí cíle projektu:</w:t>
      </w:r>
    </w:p>
    <w:p w14:paraId="02B900C7" w14:textId="59240B19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- </w:t>
      </w:r>
      <w:r w:rsidR="00ED583B">
        <w:rPr>
          <w:rFonts w:asciiTheme="majorHAnsi" w:hAnsiTheme="majorHAnsi" w:cstheme="majorHAnsi"/>
        </w:rPr>
        <w:t>S</w:t>
      </w:r>
      <w:r w:rsidRPr="003666A6">
        <w:rPr>
          <w:rFonts w:asciiTheme="majorHAnsi" w:hAnsiTheme="majorHAnsi" w:cstheme="majorHAnsi"/>
        </w:rPr>
        <w:t>eznám</w:t>
      </w:r>
      <w:r w:rsidR="00317805">
        <w:rPr>
          <w:rFonts w:asciiTheme="majorHAnsi" w:hAnsiTheme="majorHAnsi" w:cstheme="majorHAnsi"/>
        </w:rPr>
        <w:t xml:space="preserve">ovat děti </w:t>
      </w:r>
      <w:r w:rsidRPr="003666A6">
        <w:rPr>
          <w:rFonts w:asciiTheme="majorHAnsi" w:hAnsiTheme="majorHAnsi" w:cstheme="majorHAnsi"/>
        </w:rPr>
        <w:t>s dopravními prostředky, značkami a pravidly pro</w:t>
      </w:r>
      <w:r w:rsidR="00ED583B">
        <w:rPr>
          <w:rFonts w:asciiTheme="majorHAnsi" w:hAnsiTheme="majorHAnsi" w:cstheme="majorHAnsi"/>
        </w:rPr>
        <w:t xml:space="preserve"> c</w:t>
      </w:r>
      <w:r w:rsidRPr="003666A6">
        <w:rPr>
          <w:rFonts w:asciiTheme="majorHAnsi" w:hAnsiTheme="majorHAnsi" w:cstheme="majorHAnsi"/>
        </w:rPr>
        <w:t>hodce.</w:t>
      </w:r>
    </w:p>
    <w:p w14:paraId="0E5F80FA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00E3B086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Činnosti k tématu:</w:t>
      </w:r>
    </w:p>
    <w:p w14:paraId="39F7A38D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Modrý kamínek  </w:t>
      </w:r>
    </w:p>
    <w:p w14:paraId="6C4A2BC4" w14:textId="77777777" w:rsidR="00EB4BB6" w:rsidRPr="003666A6" w:rsidRDefault="00EB4BB6" w:rsidP="00B8325F">
      <w:pPr>
        <w:numPr>
          <w:ilvl w:val="0"/>
          <w:numId w:val="82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pohotová orientace, běh k určenému cíli na daný signál</w:t>
      </w:r>
    </w:p>
    <w:p w14:paraId="747DF7CF" w14:textId="77777777" w:rsidR="00EB4BB6" w:rsidRPr="003666A6" w:rsidRDefault="00EB4BB6" w:rsidP="00B8325F">
      <w:pPr>
        <w:numPr>
          <w:ilvl w:val="0"/>
          <w:numId w:val="82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běh s vyhýbáním –</w:t>
      </w:r>
      <w:r w:rsidR="00FA46CE" w:rsidRPr="003666A6">
        <w:rPr>
          <w:rFonts w:asciiTheme="majorHAnsi" w:hAnsiTheme="majorHAnsi" w:cstheme="majorHAnsi"/>
        </w:rPr>
        <w:t xml:space="preserve"> </w:t>
      </w:r>
      <w:r w:rsidRPr="003666A6">
        <w:rPr>
          <w:rFonts w:asciiTheme="majorHAnsi" w:hAnsiTheme="majorHAnsi" w:cstheme="majorHAnsi"/>
        </w:rPr>
        <w:t>na barevný signál zastavit</w:t>
      </w:r>
    </w:p>
    <w:p w14:paraId="1F98B8E9" w14:textId="77777777" w:rsidR="00EB4BB6" w:rsidRPr="003666A6" w:rsidRDefault="00EB4BB6" w:rsidP="00B8325F">
      <w:pPr>
        <w:numPr>
          <w:ilvl w:val="0"/>
          <w:numId w:val="82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poznat kamaráda podle hlasu, hmatu</w:t>
      </w:r>
    </w:p>
    <w:p w14:paraId="40FA8E19" w14:textId="77777777" w:rsidR="00EB4BB6" w:rsidRPr="003666A6" w:rsidRDefault="00EB4BB6" w:rsidP="00B8325F">
      <w:pPr>
        <w:numPr>
          <w:ilvl w:val="0"/>
          <w:numId w:val="82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bezpečné přecházení vozovky</w:t>
      </w:r>
    </w:p>
    <w:p w14:paraId="672A2B8C" w14:textId="77777777" w:rsidR="00EB4BB6" w:rsidRPr="003666A6" w:rsidRDefault="00EB4BB6" w:rsidP="00B8325F">
      <w:pPr>
        <w:numPr>
          <w:ilvl w:val="0"/>
          <w:numId w:val="82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pečlivé vymalování obrázku, držet lehce tužku, uvolnění zápěstí</w:t>
      </w:r>
    </w:p>
    <w:p w14:paraId="57D58B3A" w14:textId="77777777" w:rsidR="00EB4BB6" w:rsidRPr="003666A6" w:rsidRDefault="00EB4BB6" w:rsidP="00B8325F">
      <w:pPr>
        <w:numPr>
          <w:ilvl w:val="0"/>
          <w:numId w:val="82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vystřihování s dokreslením</w:t>
      </w:r>
    </w:p>
    <w:p w14:paraId="364B0317" w14:textId="77777777" w:rsidR="00EB4BB6" w:rsidRPr="003666A6" w:rsidRDefault="00EB4BB6" w:rsidP="00EB4BB6">
      <w:pPr>
        <w:tabs>
          <w:tab w:val="left" w:pos="900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76C26D15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Žlutý kamínek  </w:t>
      </w:r>
    </w:p>
    <w:p w14:paraId="1BDFB5C4" w14:textId="77777777" w:rsidR="00EB4BB6" w:rsidRPr="003666A6" w:rsidRDefault="00EB4BB6" w:rsidP="00B8325F">
      <w:pPr>
        <w:numPr>
          <w:ilvl w:val="0"/>
          <w:numId w:val="83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rozvíjet vyjadřovací </w:t>
      </w:r>
      <w:proofErr w:type="gramStart"/>
      <w:r w:rsidRPr="003666A6">
        <w:rPr>
          <w:rFonts w:asciiTheme="majorHAnsi" w:hAnsiTheme="majorHAnsi" w:cstheme="majorHAnsi"/>
        </w:rPr>
        <w:t>schopnosti- popis</w:t>
      </w:r>
      <w:proofErr w:type="gramEnd"/>
    </w:p>
    <w:p w14:paraId="704CF2D9" w14:textId="77777777" w:rsidR="00EB4BB6" w:rsidRPr="003666A6" w:rsidRDefault="00EB4BB6" w:rsidP="00B8325F">
      <w:pPr>
        <w:numPr>
          <w:ilvl w:val="0"/>
          <w:numId w:val="83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rozdělení dopravních prostředků podle místa pohybu</w:t>
      </w:r>
    </w:p>
    <w:p w14:paraId="530D5615" w14:textId="77777777" w:rsidR="00EB4BB6" w:rsidRPr="003666A6" w:rsidRDefault="00EB4BB6" w:rsidP="00B8325F">
      <w:pPr>
        <w:numPr>
          <w:ilvl w:val="0"/>
          <w:numId w:val="83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hláska na začátku slova – dopravní prostředky</w:t>
      </w:r>
    </w:p>
    <w:p w14:paraId="41AC4928" w14:textId="77777777" w:rsidR="00EB4BB6" w:rsidRPr="003666A6" w:rsidRDefault="00EB4BB6" w:rsidP="00B8325F">
      <w:pPr>
        <w:numPr>
          <w:ilvl w:val="0"/>
          <w:numId w:val="83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výrazný přednes říkanky se správnou výslovností</w:t>
      </w:r>
    </w:p>
    <w:p w14:paraId="097F6218" w14:textId="77777777" w:rsidR="00EB4BB6" w:rsidRPr="003666A6" w:rsidRDefault="00EB4BB6" w:rsidP="00B8325F">
      <w:pPr>
        <w:numPr>
          <w:ilvl w:val="0"/>
          <w:numId w:val="83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cesty a labyrinty</w:t>
      </w:r>
    </w:p>
    <w:p w14:paraId="76E2EF08" w14:textId="77777777" w:rsidR="00EB4BB6" w:rsidRPr="003666A6" w:rsidRDefault="00EB4BB6" w:rsidP="00B8325F">
      <w:pPr>
        <w:numPr>
          <w:ilvl w:val="0"/>
          <w:numId w:val="83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řadové </w:t>
      </w:r>
      <w:proofErr w:type="gramStart"/>
      <w:r w:rsidRPr="003666A6">
        <w:rPr>
          <w:rFonts w:asciiTheme="majorHAnsi" w:hAnsiTheme="majorHAnsi" w:cstheme="majorHAnsi"/>
        </w:rPr>
        <w:t>číslovky - hra</w:t>
      </w:r>
      <w:proofErr w:type="gramEnd"/>
      <w:r w:rsidRPr="003666A6">
        <w:rPr>
          <w:rFonts w:asciiTheme="majorHAnsi" w:hAnsiTheme="majorHAnsi" w:cstheme="majorHAnsi"/>
        </w:rPr>
        <w:t xml:space="preserve"> s dopravními prostředky</w:t>
      </w:r>
    </w:p>
    <w:p w14:paraId="7AF90E92" w14:textId="77777777" w:rsidR="00EB4BB6" w:rsidRPr="003666A6" w:rsidRDefault="00EB4BB6" w:rsidP="00B8325F">
      <w:pPr>
        <w:numPr>
          <w:ilvl w:val="0"/>
          <w:numId w:val="83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práce s informacemi – jízdní řád… </w:t>
      </w:r>
    </w:p>
    <w:p w14:paraId="04D5C295" w14:textId="77777777" w:rsidR="00FA46CE" w:rsidRPr="003666A6" w:rsidRDefault="00FA46CE" w:rsidP="00FA46CE">
      <w:pPr>
        <w:tabs>
          <w:tab w:val="left" w:pos="709"/>
        </w:tabs>
        <w:suppressAutoHyphens/>
        <w:spacing w:line="240" w:lineRule="auto"/>
        <w:rPr>
          <w:rFonts w:asciiTheme="majorHAnsi" w:hAnsiTheme="majorHAnsi" w:cstheme="majorHAnsi"/>
        </w:rPr>
      </w:pPr>
    </w:p>
    <w:p w14:paraId="179680EF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Červený kamínek </w:t>
      </w:r>
    </w:p>
    <w:p w14:paraId="03DD0A26" w14:textId="77777777" w:rsidR="00EB4BB6" w:rsidRPr="003666A6" w:rsidRDefault="00EB4BB6" w:rsidP="00B8325F">
      <w:pPr>
        <w:numPr>
          <w:ilvl w:val="0"/>
          <w:numId w:val="193"/>
        </w:numPr>
        <w:tabs>
          <w:tab w:val="num" w:pos="709"/>
        </w:tabs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spolupráce s kamarády při hře</w:t>
      </w:r>
    </w:p>
    <w:p w14:paraId="51DB058E" w14:textId="77777777" w:rsidR="00EB4BB6" w:rsidRPr="003666A6" w:rsidRDefault="00EB4BB6" w:rsidP="00B8325F">
      <w:pPr>
        <w:numPr>
          <w:ilvl w:val="0"/>
          <w:numId w:val="84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co musí vědět řidič a co dítě na kole</w:t>
      </w:r>
    </w:p>
    <w:p w14:paraId="5A7109CD" w14:textId="77777777" w:rsidR="00EB4BB6" w:rsidRPr="003666A6" w:rsidRDefault="00EB4BB6" w:rsidP="00B8325F">
      <w:pPr>
        <w:numPr>
          <w:ilvl w:val="0"/>
          <w:numId w:val="84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úkol dopravní policie, dopravní značky, přechod pro chodce</w:t>
      </w:r>
    </w:p>
    <w:p w14:paraId="3D91E8EC" w14:textId="77777777" w:rsidR="00EB4BB6" w:rsidRPr="003666A6" w:rsidRDefault="00EB4BB6" w:rsidP="00B8325F">
      <w:pPr>
        <w:numPr>
          <w:ilvl w:val="0"/>
          <w:numId w:val="84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pozor na úrazy! Je důležité mít zdravé všechny smysly</w:t>
      </w:r>
    </w:p>
    <w:p w14:paraId="21A16B58" w14:textId="77777777" w:rsidR="00EB4BB6" w:rsidRPr="003666A6" w:rsidRDefault="00EB4BB6" w:rsidP="00EB4BB6">
      <w:pPr>
        <w:tabs>
          <w:tab w:val="left" w:pos="900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489FDEFE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>Bílý kamínek</w:t>
      </w:r>
    </w:p>
    <w:p w14:paraId="383A8FD0" w14:textId="77777777" w:rsidR="00EB4BB6" w:rsidRPr="003666A6" w:rsidRDefault="00EB4BB6" w:rsidP="00B8325F">
      <w:pPr>
        <w:numPr>
          <w:ilvl w:val="0"/>
          <w:numId w:val="85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kresba ze hry s dopravními prostředky</w:t>
      </w:r>
    </w:p>
    <w:p w14:paraId="39ABFABA" w14:textId="77777777" w:rsidR="00EB4BB6" w:rsidRPr="003666A6" w:rsidRDefault="00EB4BB6" w:rsidP="00B8325F">
      <w:pPr>
        <w:numPr>
          <w:ilvl w:val="0"/>
          <w:numId w:val="84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rozvržení malby na celou plochu výkresu</w:t>
      </w:r>
    </w:p>
    <w:p w14:paraId="15BE7515" w14:textId="77777777" w:rsidR="00EB4BB6" w:rsidRPr="003666A6" w:rsidRDefault="00EB4BB6" w:rsidP="00B8325F">
      <w:pPr>
        <w:numPr>
          <w:ilvl w:val="0"/>
          <w:numId w:val="84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rozvoj tvůrčí fantazie – zacházení s lepidlem, nůžkami</w:t>
      </w:r>
    </w:p>
    <w:p w14:paraId="469E735B" w14:textId="77777777" w:rsidR="00EB4BB6" w:rsidRPr="003666A6" w:rsidRDefault="00EB4BB6" w:rsidP="00B8325F">
      <w:pPr>
        <w:numPr>
          <w:ilvl w:val="0"/>
          <w:numId w:val="84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skupinový a sólový zpěv – nácvik písně</w:t>
      </w:r>
    </w:p>
    <w:p w14:paraId="47BC43E6" w14:textId="77777777" w:rsidR="00EB4BB6" w:rsidRPr="003666A6" w:rsidRDefault="00EB4BB6" w:rsidP="00B8325F">
      <w:pPr>
        <w:numPr>
          <w:ilvl w:val="0"/>
          <w:numId w:val="84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rozhovor o dopravních prostředcích</w:t>
      </w:r>
    </w:p>
    <w:p w14:paraId="1C85A03B" w14:textId="77777777" w:rsidR="00EB4BB6" w:rsidRPr="003666A6" w:rsidRDefault="00EB4BB6" w:rsidP="00EB4BB6">
      <w:pPr>
        <w:tabs>
          <w:tab w:val="left" w:pos="900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4D60AA76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Zelený kamínek </w:t>
      </w:r>
    </w:p>
    <w:p w14:paraId="10783F18" w14:textId="77777777" w:rsidR="00EB4BB6" w:rsidRPr="003666A6" w:rsidRDefault="00EB4BB6" w:rsidP="00B8325F">
      <w:pPr>
        <w:numPr>
          <w:ilvl w:val="0"/>
          <w:numId w:val="86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čím škodí dopravní prostředky životního prostředí</w:t>
      </w:r>
    </w:p>
    <w:p w14:paraId="14D7B8F0" w14:textId="77777777" w:rsidR="00EB4BB6" w:rsidRPr="003666A6" w:rsidRDefault="00EB4BB6" w:rsidP="00B8325F">
      <w:pPr>
        <w:numPr>
          <w:ilvl w:val="0"/>
          <w:numId w:val="84"/>
        </w:numPr>
        <w:tabs>
          <w:tab w:val="left" w:pos="709"/>
        </w:tabs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jak se udržují chodníky</w:t>
      </w:r>
    </w:p>
    <w:p w14:paraId="32DE89DC" w14:textId="77777777" w:rsidR="00EB4BB6" w:rsidRPr="003666A6" w:rsidRDefault="00EB4BB6" w:rsidP="00B8325F">
      <w:pPr>
        <w:numPr>
          <w:ilvl w:val="0"/>
          <w:numId w:val="84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jak přecházíme vozovku</w:t>
      </w:r>
    </w:p>
    <w:p w14:paraId="1E5B7904" w14:textId="77777777" w:rsidR="00EB4BB6" w:rsidRPr="003666A6" w:rsidRDefault="00EB4BB6" w:rsidP="00B8325F">
      <w:pPr>
        <w:numPr>
          <w:ilvl w:val="0"/>
          <w:numId w:val="84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jaký význam mají hromadné dopravní prostředky</w:t>
      </w:r>
    </w:p>
    <w:p w14:paraId="1156AC64" w14:textId="77777777" w:rsidR="00EB4BB6" w:rsidRPr="003666A6" w:rsidRDefault="00EB4BB6" w:rsidP="00B8325F">
      <w:pPr>
        <w:pStyle w:val="Nadpis4"/>
        <w:numPr>
          <w:ilvl w:val="0"/>
          <w:numId w:val="232"/>
        </w:numPr>
        <w:rPr>
          <w:rFonts w:asciiTheme="majorHAnsi" w:hAnsiTheme="majorHAnsi" w:cstheme="majorHAnsi"/>
          <w:i w:val="0"/>
          <w:sz w:val="28"/>
          <w:u w:val="single"/>
        </w:rPr>
      </w:pPr>
      <w:bookmarkStart w:id="130" w:name="_Toc207835153"/>
      <w:r w:rsidRPr="003666A6">
        <w:rPr>
          <w:rFonts w:asciiTheme="majorHAnsi" w:hAnsiTheme="majorHAnsi" w:cstheme="majorHAnsi"/>
          <w:i w:val="0"/>
          <w:sz w:val="28"/>
          <w:u w:val="single"/>
        </w:rPr>
        <w:lastRenderedPageBreak/>
        <w:t>Řeky a moře</w:t>
      </w:r>
      <w:bookmarkEnd w:id="130"/>
    </w:p>
    <w:p w14:paraId="452024E9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Dílčí cíle projektu:</w:t>
      </w:r>
    </w:p>
    <w:p w14:paraId="7D34DB67" w14:textId="3A87F52F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- </w:t>
      </w:r>
      <w:r w:rsidR="00317805">
        <w:rPr>
          <w:rFonts w:asciiTheme="majorHAnsi" w:hAnsiTheme="majorHAnsi" w:cstheme="majorHAnsi"/>
        </w:rPr>
        <w:t xml:space="preserve">Seznamovat s významem </w:t>
      </w:r>
      <w:r w:rsidRPr="003666A6">
        <w:rPr>
          <w:rFonts w:asciiTheme="majorHAnsi" w:hAnsiTheme="majorHAnsi" w:cstheme="majorHAnsi"/>
        </w:rPr>
        <w:t xml:space="preserve">čistoty vody pro život člověka a přírody, </w:t>
      </w:r>
      <w:r w:rsidR="00317805">
        <w:rPr>
          <w:rFonts w:asciiTheme="majorHAnsi" w:hAnsiTheme="majorHAnsi" w:cstheme="majorHAnsi"/>
        </w:rPr>
        <w:t>ale také</w:t>
      </w:r>
      <w:r w:rsidRPr="003666A6">
        <w:rPr>
          <w:rFonts w:asciiTheme="majorHAnsi" w:hAnsiTheme="majorHAnsi" w:cstheme="majorHAnsi"/>
        </w:rPr>
        <w:t xml:space="preserve"> nebezpečí</w:t>
      </w:r>
      <w:r w:rsidR="00317805">
        <w:rPr>
          <w:rFonts w:asciiTheme="majorHAnsi" w:hAnsiTheme="majorHAnsi" w:cstheme="majorHAnsi"/>
        </w:rPr>
        <w:t>m</w:t>
      </w:r>
      <w:r w:rsidRPr="003666A6">
        <w:rPr>
          <w:rFonts w:asciiTheme="majorHAnsi" w:hAnsiTheme="majorHAnsi" w:cstheme="majorHAnsi"/>
        </w:rPr>
        <w:t>, které voda skrývá.</w:t>
      </w:r>
    </w:p>
    <w:p w14:paraId="6FD1F9AC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6564340B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666A6">
        <w:rPr>
          <w:rFonts w:asciiTheme="majorHAnsi" w:hAnsiTheme="majorHAnsi" w:cstheme="majorHAnsi"/>
          <w:b/>
        </w:rPr>
        <w:t>Činnosti k tématu:</w:t>
      </w:r>
    </w:p>
    <w:p w14:paraId="502D6DE0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Modrý kamínek </w:t>
      </w:r>
    </w:p>
    <w:p w14:paraId="79DD0915" w14:textId="77777777" w:rsidR="00EB4BB6" w:rsidRPr="003666A6" w:rsidRDefault="00EB4BB6" w:rsidP="00B8325F">
      <w:pPr>
        <w:numPr>
          <w:ilvl w:val="0"/>
          <w:numId w:val="87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přeskakování překážky ve dvojici</w:t>
      </w:r>
    </w:p>
    <w:p w14:paraId="2FB25B3F" w14:textId="77777777" w:rsidR="00EB4BB6" w:rsidRPr="003666A6" w:rsidRDefault="00EB4BB6" w:rsidP="00B8325F">
      <w:pPr>
        <w:numPr>
          <w:ilvl w:val="0"/>
          <w:numId w:val="87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chůze, běh, skoky, lezení s předmětem v ruce</w:t>
      </w:r>
    </w:p>
    <w:p w14:paraId="68635A06" w14:textId="77777777" w:rsidR="00EB4BB6" w:rsidRPr="003666A6" w:rsidRDefault="00EB4BB6" w:rsidP="00B8325F">
      <w:pPr>
        <w:numPr>
          <w:ilvl w:val="0"/>
          <w:numId w:val="87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chůze po zvýšené ploše s přímým držením těla, rovnovážné cítění</w:t>
      </w:r>
    </w:p>
    <w:p w14:paraId="468185BA" w14:textId="77777777" w:rsidR="00EB4BB6" w:rsidRPr="003666A6" w:rsidRDefault="00EB4BB6" w:rsidP="00B8325F">
      <w:pPr>
        <w:numPr>
          <w:ilvl w:val="0"/>
          <w:numId w:val="87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nakreslit vlnitý pohyb z leva doprava, kruhový pohyb od středu</w:t>
      </w:r>
    </w:p>
    <w:p w14:paraId="71F3F979" w14:textId="77777777" w:rsidR="00EB4BB6" w:rsidRPr="003666A6" w:rsidRDefault="00EB4BB6" w:rsidP="00EB4BB6">
      <w:pPr>
        <w:tabs>
          <w:tab w:val="left" w:pos="709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37B68D0B" w14:textId="77777777" w:rsidR="00EB4BB6" w:rsidRPr="003666A6" w:rsidRDefault="00EB4BB6" w:rsidP="00EB4BB6">
      <w:pPr>
        <w:tabs>
          <w:tab w:val="left" w:pos="709"/>
        </w:tabs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Žlutý kamínek  </w:t>
      </w:r>
    </w:p>
    <w:p w14:paraId="714DC306" w14:textId="77777777" w:rsidR="00EB4BB6" w:rsidRPr="003666A6" w:rsidRDefault="00EB4BB6" w:rsidP="00B8325F">
      <w:pPr>
        <w:numPr>
          <w:ilvl w:val="0"/>
          <w:numId w:val="88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co všechno najdeme v řece, v moři, v rybníku</w:t>
      </w:r>
    </w:p>
    <w:p w14:paraId="4F3FA9D3" w14:textId="77777777" w:rsidR="00EB4BB6" w:rsidRPr="003666A6" w:rsidRDefault="00EB4BB6" w:rsidP="00B8325F">
      <w:pPr>
        <w:numPr>
          <w:ilvl w:val="0"/>
          <w:numId w:val="88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pokusy s vodou a solí</w:t>
      </w:r>
    </w:p>
    <w:p w14:paraId="5862EC2D" w14:textId="77777777" w:rsidR="00EB4BB6" w:rsidRPr="003666A6" w:rsidRDefault="00EB4BB6" w:rsidP="00B8325F">
      <w:pPr>
        <w:numPr>
          <w:ilvl w:val="0"/>
          <w:numId w:val="88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práce s globusem </w:t>
      </w:r>
    </w:p>
    <w:p w14:paraId="660B6318" w14:textId="77777777" w:rsidR="00EB4BB6" w:rsidRPr="003666A6" w:rsidRDefault="00EB4BB6" w:rsidP="00B8325F">
      <w:pPr>
        <w:numPr>
          <w:ilvl w:val="0"/>
          <w:numId w:val="88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porovnávání – délka, šířka</w:t>
      </w:r>
    </w:p>
    <w:p w14:paraId="620DB8E3" w14:textId="03D0FDBD" w:rsidR="00FA46CE" w:rsidRPr="00ED583B" w:rsidRDefault="00EB4BB6" w:rsidP="00EB4BB6">
      <w:pPr>
        <w:numPr>
          <w:ilvl w:val="0"/>
          <w:numId w:val="88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správná výslovnost – říkanka</w:t>
      </w:r>
    </w:p>
    <w:p w14:paraId="437AC451" w14:textId="77777777" w:rsidR="00FA46CE" w:rsidRPr="003666A6" w:rsidRDefault="00FA46CE" w:rsidP="00EB4BB6">
      <w:pPr>
        <w:tabs>
          <w:tab w:val="left" w:pos="709"/>
        </w:tabs>
        <w:spacing w:line="240" w:lineRule="auto"/>
        <w:rPr>
          <w:rFonts w:asciiTheme="majorHAnsi" w:hAnsiTheme="majorHAnsi" w:cstheme="majorHAnsi"/>
          <w:b/>
          <w:i/>
        </w:rPr>
      </w:pPr>
    </w:p>
    <w:p w14:paraId="57CA27D3" w14:textId="77777777" w:rsidR="00EB4BB6" w:rsidRPr="003666A6" w:rsidRDefault="00EB4BB6" w:rsidP="00EB4BB6">
      <w:pPr>
        <w:tabs>
          <w:tab w:val="left" w:pos="709"/>
        </w:tabs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Červený kamínek </w:t>
      </w:r>
    </w:p>
    <w:p w14:paraId="01669FAD" w14:textId="77777777" w:rsidR="00EB4BB6" w:rsidRPr="003666A6" w:rsidRDefault="00EB4BB6" w:rsidP="00B8325F">
      <w:pPr>
        <w:numPr>
          <w:ilvl w:val="0"/>
          <w:numId w:val="88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plnění úkolu společně s kamarádem</w:t>
      </w:r>
    </w:p>
    <w:p w14:paraId="5908510A" w14:textId="77777777" w:rsidR="00EB4BB6" w:rsidRPr="003666A6" w:rsidRDefault="00EB4BB6" w:rsidP="00B8325F">
      <w:pPr>
        <w:numPr>
          <w:ilvl w:val="0"/>
          <w:numId w:val="88"/>
        </w:numPr>
        <w:tabs>
          <w:tab w:val="left" w:pos="720"/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co je to odvaha, zodpovědnost, nepřeceňování sil, odhad svých možností</w:t>
      </w:r>
    </w:p>
    <w:p w14:paraId="2F19D862" w14:textId="77777777" w:rsidR="00EB4BB6" w:rsidRPr="003666A6" w:rsidRDefault="00EB4BB6" w:rsidP="00B8325F">
      <w:pPr>
        <w:numPr>
          <w:ilvl w:val="0"/>
          <w:numId w:val="88"/>
        </w:numPr>
        <w:tabs>
          <w:tab w:val="left" w:pos="709"/>
        </w:tabs>
        <w:suppressAutoHyphens/>
        <w:spacing w:after="0" w:line="240" w:lineRule="auto"/>
        <w:ind w:left="709" w:hanging="349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proč se učíme plavat</w:t>
      </w:r>
    </w:p>
    <w:p w14:paraId="0D8EEE30" w14:textId="77777777" w:rsidR="00EB4BB6" w:rsidRPr="003666A6" w:rsidRDefault="00EB4BB6" w:rsidP="00EB4BB6">
      <w:pPr>
        <w:tabs>
          <w:tab w:val="left" w:pos="709"/>
        </w:tabs>
        <w:suppressAutoHyphens/>
        <w:spacing w:line="240" w:lineRule="auto"/>
        <w:ind w:left="709"/>
        <w:rPr>
          <w:rFonts w:asciiTheme="majorHAnsi" w:hAnsiTheme="majorHAnsi" w:cstheme="majorHAnsi"/>
        </w:rPr>
      </w:pPr>
    </w:p>
    <w:p w14:paraId="3F545EF6" w14:textId="77777777" w:rsidR="00EB4BB6" w:rsidRPr="003666A6" w:rsidRDefault="00EB4BB6" w:rsidP="00EB4BB6">
      <w:pPr>
        <w:tabs>
          <w:tab w:val="left" w:pos="709"/>
        </w:tabs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>Bílý kamínek</w:t>
      </w:r>
    </w:p>
    <w:p w14:paraId="22CBCDB3" w14:textId="77777777" w:rsidR="00EB4BB6" w:rsidRPr="003666A6" w:rsidRDefault="00EB4BB6" w:rsidP="00B8325F">
      <w:pPr>
        <w:numPr>
          <w:ilvl w:val="0"/>
          <w:numId w:val="88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rozvíjení </w:t>
      </w:r>
      <w:proofErr w:type="gramStart"/>
      <w:r w:rsidRPr="003666A6">
        <w:rPr>
          <w:rFonts w:asciiTheme="majorHAnsi" w:hAnsiTheme="majorHAnsi" w:cstheme="majorHAnsi"/>
        </w:rPr>
        <w:t>fantazie- smysl</w:t>
      </w:r>
      <w:proofErr w:type="gramEnd"/>
      <w:r w:rsidRPr="003666A6">
        <w:rPr>
          <w:rFonts w:asciiTheme="majorHAnsi" w:hAnsiTheme="majorHAnsi" w:cstheme="majorHAnsi"/>
        </w:rPr>
        <w:t xml:space="preserve"> pro tvar a barvy</w:t>
      </w:r>
    </w:p>
    <w:p w14:paraId="7F9F06B1" w14:textId="77777777" w:rsidR="00EB4BB6" w:rsidRPr="003666A6" w:rsidRDefault="00EB4BB6" w:rsidP="00B8325F">
      <w:pPr>
        <w:numPr>
          <w:ilvl w:val="0"/>
          <w:numId w:val="88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tematické kreslení a malování </w:t>
      </w:r>
    </w:p>
    <w:p w14:paraId="12D0BD1F" w14:textId="77777777" w:rsidR="00EB4BB6" w:rsidRPr="003666A6" w:rsidRDefault="00EB4BB6" w:rsidP="00B8325F">
      <w:pPr>
        <w:numPr>
          <w:ilvl w:val="0"/>
          <w:numId w:val="88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 xml:space="preserve">jak umí hudba vyjádřit tok řeky </w:t>
      </w:r>
      <w:proofErr w:type="gramStart"/>
      <w:r w:rsidRPr="003666A6">
        <w:rPr>
          <w:rFonts w:asciiTheme="majorHAnsi" w:hAnsiTheme="majorHAnsi" w:cstheme="majorHAnsi"/>
        </w:rPr>
        <w:t>poslech ,,Má</w:t>
      </w:r>
      <w:proofErr w:type="gramEnd"/>
      <w:r w:rsidRPr="003666A6">
        <w:rPr>
          <w:rFonts w:asciiTheme="majorHAnsi" w:hAnsiTheme="majorHAnsi" w:cstheme="majorHAnsi"/>
        </w:rPr>
        <w:t xml:space="preserve"> vlast“</w:t>
      </w:r>
    </w:p>
    <w:p w14:paraId="6CF41BCF" w14:textId="77777777" w:rsidR="00EB4BB6" w:rsidRPr="003666A6" w:rsidRDefault="00EB4BB6" w:rsidP="00B8325F">
      <w:pPr>
        <w:numPr>
          <w:ilvl w:val="0"/>
          <w:numId w:val="88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zpěv – zeslabování a zesilování hlasu</w:t>
      </w:r>
    </w:p>
    <w:p w14:paraId="6BDBD453" w14:textId="77777777" w:rsidR="00EB4BB6" w:rsidRPr="003666A6" w:rsidRDefault="00EB4BB6" w:rsidP="00B8325F">
      <w:pPr>
        <w:numPr>
          <w:ilvl w:val="0"/>
          <w:numId w:val="88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dodržování předehry, rytmický zpěv, dětské nástroje</w:t>
      </w:r>
    </w:p>
    <w:p w14:paraId="6B6D655E" w14:textId="77777777" w:rsidR="00EB4BB6" w:rsidRPr="003666A6" w:rsidRDefault="00EB4BB6" w:rsidP="00B8325F">
      <w:pPr>
        <w:numPr>
          <w:ilvl w:val="0"/>
          <w:numId w:val="88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taneční krok ve dvojicích</w:t>
      </w:r>
    </w:p>
    <w:p w14:paraId="5ED6B2AB" w14:textId="77777777" w:rsidR="00EB4BB6" w:rsidRPr="003666A6" w:rsidRDefault="00EB4BB6" w:rsidP="00EB4BB6">
      <w:pPr>
        <w:tabs>
          <w:tab w:val="left" w:pos="900"/>
        </w:tabs>
        <w:spacing w:line="240" w:lineRule="auto"/>
        <w:ind w:left="360"/>
        <w:rPr>
          <w:rFonts w:asciiTheme="majorHAnsi" w:hAnsiTheme="majorHAnsi" w:cstheme="majorHAnsi"/>
        </w:rPr>
      </w:pPr>
    </w:p>
    <w:p w14:paraId="6D913D22" w14:textId="77777777" w:rsidR="00EB4BB6" w:rsidRPr="003666A6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666A6">
        <w:rPr>
          <w:rFonts w:asciiTheme="majorHAnsi" w:hAnsiTheme="majorHAnsi" w:cstheme="majorHAnsi"/>
          <w:b/>
          <w:i/>
        </w:rPr>
        <w:t xml:space="preserve">Zelený kamínek </w:t>
      </w:r>
    </w:p>
    <w:p w14:paraId="77E33A95" w14:textId="77777777" w:rsidR="00EB4BB6" w:rsidRPr="003666A6" w:rsidRDefault="00EB4BB6" w:rsidP="00B8325F">
      <w:pPr>
        <w:numPr>
          <w:ilvl w:val="0"/>
          <w:numId w:val="88"/>
        </w:numPr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význam čistoty vod pro člověka a přírodu</w:t>
      </w:r>
    </w:p>
    <w:p w14:paraId="634B626F" w14:textId="77777777" w:rsidR="00EB4BB6" w:rsidRPr="003666A6" w:rsidRDefault="00EB4BB6" w:rsidP="00B8325F">
      <w:pPr>
        <w:numPr>
          <w:ilvl w:val="0"/>
          <w:numId w:val="88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zajímavosti života pod vodou</w:t>
      </w:r>
    </w:p>
    <w:p w14:paraId="5E0C2359" w14:textId="77777777" w:rsidR="00EB4BB6" w:rsidRPr="003666A6" w:rsidRDefault="00EB4BB6" w:rsidP="00B8325F">
      <w:pPr>
        <w:numPr>
          <w:ilvl w:val="0"/>
          <w:numId w:val="88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obohacení jídelníčku vodními živočichy</w:t>
      </w:r>
    </w:p>
    <w:p w14:paraId="12B5042C" w14:textId="77777777" w:rsidR="00EB4BB6" w:rsidRPr="003666A6" w:rsidRDefault="00EB4BB6" w:rsidP="00B8325F">
      <w:pPr>
        <w:numPr>
          <w:ilvl w:val="0"/>
          <w:numId w:val="88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666A6">
        <w:rPr>
          <w:rFonts w:asciiTheme="majorHAnsi" w:hAnsiTheme="majorHAnsi" w:cstheme="majorHAnsi"/>
        </w:rPr>
        <w:t>uvědomujeme si nebezpečí vodní říše</w:t>
      </w:r>
    </w:p>
    <w:p w14:paraId="456DC29B" w14:textId="77777777" w:rsidR="00EB4BB6" w:rsidRPr="003666A6" w:rsidRDefault="00EB4BB6" w:rsidP="00EB4BB6">
      <w:pPr>
        <w:tabs>
          <w:tab w:val="left" w:pos="900"/>
        </w:tabs>
        <w:spacing w:line="240" w:lineRule="auto"/>
        <w:rPr>
          <w:rFonts w:asciiTheme="majorHAnsi" w:hAnsiTheme="majorHAnsi" w:cstheme="majorHAnsi"/>
        </w:rPr>
      </w:pPr>
    </w:p>
    <w:p w14:paraId="1ECF9E1C" w14:textId="77777777" w:rsidR="00EB4BB6" w:rsidRPr="003666A6" w:rsidRDefault="00EB4BB6" w:rsidP="00EB4BB6">
      <w:pPr>
        <w:tabs>
          <w:tab w:val="left" w:pos="900"/>
        </w:tabs>
        <w:spacing w:line="240" w:lineRule="auto"/>
        <w:rPr>
          <w:rFonts w:asciiTheme="majorHAnsi" w:hAnsiTheme="majorHAnsi" w:cstheme="majorHAnsi"/>
        </w:rPr>
      </w:pPr>
    </w:p>
    <w:p w14:paraId="1DF15DEF" w14:textId="77777777" w:rsidR="00EB4BB6" w:rsidRPr="00317805" w:rsidRDefault="00FA46CE" w:rsidP="00FA46CE">
      <w:pPr>
        <w:pStyle w:val="Nadpis3"/>
        <w:numPr>
          <w:ilvl w:val="0"/>
          <w:numId w:val="0"/>
        </w:numPr>
        <w:ind w:left="720" w:hanging="720"/>
        <w:rPr>
          <w:rFonts w:asciiTheme="majorHAnsi" w:hAnsiTheme="majorHAnsi" w:cstheme="majorHAnsi"/>
        </w:rPr>
      </w:pPr>
      <w:bookmarkStart w:id="131" w:name="_Toc207835154"/>
      <w:r>
        <w:lastRenderedPageBreak/>
        <w:t xml:space="preserve">7. </w:t>
      </w:r>
      <w:r w:rsidR="00EB4BB6" w:rsidRPr="00317805">
        <w:rPr>
          <w:rFonts w:asciiTheme="majorHAnsi" w:hAnsiTheme="majorHAnsi" w:cstheme="majorHAnsi"/>
        </w:rPr>
        <w:t>JAK SE RODÍ JARO</w:t>
      </w:r>
      <w:bookmarkEnd w:id="131"/>
    </w:p>
    <w:p w14:paraId="4FAD516C" w14:textId="0252A66C" w:rsidR="00EB4BB6" w:rsidRPr="00317805" w:rsidRDefault="00EB4BB6" w:rsidP="00EB4BB6">
      <w:pPr>
        <w:pStyle w:val="Normlnweb"/>
        <w:jc w:val="both"/>
        <w:rPr>
          <w:rFonts w:asciiTheme="majorHAnsi" w:hAnsiTheme="majorHAnsi" w:cstheme="majorHAnsi"/>
          <w:i/>
          <w:color w:val="000000"/>
        </w:rPr>
      </w:pPr>
      <w:r w:rsidRPr="00317805">
        <w:rPr>
          <w:rFonts w:asciiTheme="majorHAnsi" w:hAnsiTheme="majorHAnsi" w:cstheme="majorHAnsi"/>
          <w:color w:val="000000"/>
        </w:rPr>
        <w:t xml:space="preserve">Pozorujeme </w:t>
      </w:r>
      <w:r w:rsidR="00317805">
        <w:rPr>
          <w:rFonts w:asciiTheme="majorHAnsi" w:hAnsiTheme="majorHAnsi" w:cstheme="majorHAnsi"/>
          <w:color w:val="000000"/>
        </w:rPr>
        <w:t>s dětmi</w:t>
      </w:r>
      <w:r w:rsidRPr="00317805">
        <w:rPr>
          <w:rFonts w:asciiTheme="majorHAnsi" w:hAnsiTheme="majorHAnsi" w:cstheme="majorHAnsi"/>
          <w:color w:val="000000"/>
        </w:rPr>
        <w:t xml:space="preserve"> změny v přírodě v souvislosti s blížícím se jarem. Poznáváme jarní </w:t>
      </w:r>
      <w:proofErr w:type="gramStart"/>
      <w:r w:rsidRPr="00317805">
        <w:rPr>
          <w:rFonts w:asciiTheme="majorHAnsi" w:hAnsiTheme="majorHAnsi" w:cstheme="majorHAnsi"/>
          <w:color w:val="000000"/>
        </w:rPr>
        <w:t>přírodu- květiny</w:t>
      </w:r>
      <w:proofErr w:type="gramEnd"/>
      <w:r w:rsidRPr="00317805">
        <w:rPr>
          <w:rFonts w:asciiTheme="majorHAnsi" w:hAnsiTheme="majorHAnsi" w:cstheme="majorHAnsi"/>
          <w:color w:val="000000"/>
        </w:rPr>
        <w:t>, počasí, zvířata a jejich mláďata, hmyz. Všímáme si návratu ptáků z teplých krajin. Experimentujeme s klíčením semen. Zjišťujeme, co potřebují rostliny k růstu. Přibližujeme si pojem Velikonoce, jejich historii a tradice. Upevňujeme pocit sounáležitosti s živou a neživou přírodou</w:t>
      </w:r>
      <w:r w:rsidR="00317805">
        <w:rPr>
          <w:rFonts w:asciiTheme="majorHAnsi" w:hAnsiTheme="majorHAnsi" w:cstheme="majorHAnsi"/>
          <w:color w:val="000000"/>
        </w:rPr>
        <w:t xml:space="preserve"> </w:t>
      </w:r>
      <w:r w:rsidRPr="00317805">
        <w:rPr>
          <w:rFonts w:asciiTheme="majorHAnsi" w:hAnsiTheme="majorHAnsi" w:cstheme="majorHAnsi"/>
          <w:color w:val="000000"/>
        </w:rPr>
        <w:t>a probouzíme zájem objevovat nové a neznámé poznatky. Vynášíme Moranu. Rozvíjíme schopnosti a dovednosti vyjádřit své pocity, dojmy a prožitky</w:t>
      </w:r>
      <w:r w:rsidRPr="00317805">
        <w:rPr>
          <w:rStyle w:val="Zdraznn"/>
          <w:rFonts w:asciiTheme="majorHAnsi" w:hAnsiTheme="majorHAnsi" w:cstheme="majorHAnsi"/>
          <w:bCs/>
          <w:i w:val="0"/>
          <w:color w:val="000000"/>
        </w:rPr>
        <w:t>. Společně prožíváme radost z oslav jarních svátků.</w:t>
      </w:r>
    </w:p>
    <w:p w14:paraId="47196D88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color w:val="333333"/>
        </w:rPr>
      </w:pPr>
    </w:p>
    <w:p w14:paraId="358BD751" w14:textId="38EDBDF3" w:rsidR="00EB4BB6" w:rsidRPr="00317805" w:rsidRDefault="00317805" w:rsidP="00EB4BB6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Možná po</w:t>
      </w:r>
      <w:r w:rsidR="00FA46CE" w:rsidRPr="00317805">
        <w:rPr>
          <w:rFonts w:asciiTheme="majorHAnsi" w:hAnsiTheme="majorHAnsi" w:cstheme="majorHAnsi"/>
          <w:b/>
        </w:rPr>
        <w:t>dtémata:</w:t>
      </w:r>
    </w:p>
    <w:p w14:paraId="50D02141" w14:textId="77777777" w:rsidR="00EB4BB6" w:rsidRPr="00317805" w:rsidRDefault="00EB4BB6" w:rsidP="00B8325F">
      <w:pPr>
        <w:pStyle w:val="Odstavecseseznamem"/>
        <w:numPr>
          <w:ilvl w:val="0"/>
          <w:numId w:val="233"/>
        </w:numPr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Jaro v trávě</w:t>
      </w:r>
    </w:p>
    <w:p w14:paraId="5B98AADB" w14:textId="77777777" w:rsidR="00EB4BB6" w:rsidRPr="00317805" w:rsidRDefault="00EB4BB6" w:rsidP="00B8325F">
      <w:pPr>
        <w:pStyle w:val="Odstavecseseznamem"/>
        <w:numPr>
          <w:ilvl w:val="0"/>
          <w:numId w:val="233"/>
        </w:numPr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Když jaro ťuká</w:t>
      </w:r>
    </w:p>
    <w:p w14:paraId="0ADF7126" w14:textId="77777777" w:rsidR="00EB4BB6" w:rsidRPr="00317805" w:rsidRDefault="00EB4BB6" w:rsidP="00B8325F">
      <w:pPr>
        <w:pStyle w:val="Odstavecseseznamem"/>
        <w:numPr>
          <w:ilvl w:val="0"/>
          <w:numId w:val="233"/>
        </w:numPr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Jaro na zahradě</w:t>
      </w:r>
    </w:p>
    <w:p w14:paraId="39046D43" w14:textId="77777777" w:rsidR="00EB4BB6" w:rsidRPr="00317805" w:rsidRDefault="00EB4BB6" w:rsidP="00B8325F">
      <w:pPr>
        <w:pStyle w:val="Odstavecseseznamem"/>
        <w:numPr>
          <w:ilvl w:val="0"/>
          <w:numId w:val="233"/>
        </w:numPr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Svátky jara</w:t>
      </w:r>
    </w:p>
    <w:p w14:paraId="79E06E7D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</w:p>
    <w:p w14:paraId="31FBB8BB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  <w:b/>
        </w:rPr>
        <w:t>Časový rozsah</w:t>
      </w:r>
      <w:r w:rsidRPr="00317805">
        <w:rPr>
          <w:rFonts w:asciiTheme="majorHAnsi" w:hAnsiTheme="majorHAnsi" w:cstheme="majorHAnsi"/>
        </w:rPr>
        <w:t>: 5 týdnů</w:t>
      </w:r>
    </w:p>
    <w:p w14:paraId="20EAB993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  <w:b/>
        </w:rPr>
        <w:t>Věková skupina</w:t>
      </w:r>
      <w:r w:rsidRPr="00317805">
        <w:rPr>
          <w:rFonts w:asciiTheme="majorHAnsi" w:hAnsiTheme="majorHAnsi" w:cstheme="majorHAnsi"/>
        </w:rPr>
        <w:t>: 3-6 let</w:t>
      </w:r>
    </w:p>
    <w:p w14:paraId="67DDF57F" w14:textId="77777777" w:rsidR="00EB4BB6" w:rsidRPr="00317805" w:rsidRDefault="00EB4BB6" w:rsidP="00317805">
      <w:pPr>
        <w:spacing w:after="0" w:line="240" w:lineRule="auto"/>
        <w:rPr>
          <w:rFonts w:asciiTheme="majorHAnsi" w:hAnsiTheme="majorHAnsi" w:cstheme="majorHAnsi"/>
        </w:rPr>
      </w:pPr>
    </w:p>
    <w:p w14:paraId="491FF2B6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Cíle projektu:</w:t>
      </w:r>
    </w:p>
    <w:p w14:paraId="69AF0755" w14:textId="77777777" w:rsidR="00EB4BB6" w:rsidRPr="00317805" w:rsidRDefault="00EB4BB6" w:rsidP="00FA46CE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snažit se chápat okolní svět, porozumět proměnám počasí</w:t>
      </w:r>
    </w:p>
    <w:p w14:paraId="7AB93233" w14:textId="77777777" w:rsidR="00EB4BB6" w:rsidRPr="00317805" w:rsidRDefault="00EB4BB6" w:rsidP="00FA46CE">
      <w:pPr>
        <w:tabs>
          <w:tab w:val="left" w:pos="720"/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- vnímat tradice jako kulturní hodnotu, ale i jako běžnou součást života </w:t>
      </w:r>
    </w:p>
    <w:p w14:paraId="2DC7C511" w14:textId="77777777" w:rsidR="00EB4BB6" w:rsidRPr="00317805" w:rsidRDefault="00EB4BB6" w:rsidP="00FA46CE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upevňovat pocit sounáležitosti s živou i neživou přírodou</w:t>
      </w:r>
    </w:p>
    <w:p w14:paraId="63DFDE70" w14:textId="77777777" w:rsidR="00EB4BB6" w:rsidRPr="00317805" w:rsidRDefault="00EB4BB6" w:rsidP="00FA46CE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rozvíjet ovládání pohybového aparátu a tělesného funkce</w:t>
      </w:r>
    </w:p>
    <w:p w14:paraId="1E65508C" w14:textId="77777777" w:rsidR="00EB4BB6" w:rsidRPr="00317805" w:rsidRDefault="00EB4BB6" w:rsidP="00FA46CE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rozvíjet hudební a hudebně pohybové hry a činnosti, kultivovaný projev</w:t>
      </w:r>
    </w:p>
    <w:p w14:paraId="2FCFC6E1" w14:textId="77777777" w:rsidR="00EB4BB6" w:rsidRPr="00317805" w:rsidRDefault="00EB4BB6" w:rsidP="00FA46CE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posilovat radost z objevovaného, probouzet zájem a zvídavost dítěte</w:t>
      </w:r>
    </w:p>
    <w:p w14:paraId="510D6C2C" w14:textId="77777777" w:rsidR="00EB4BB6" w:rsidRPr="00317805" w:rsidRDefault="00EB4BB6" w:rsidP="00FA46CE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získávat schopnost řídit své chování vůlí a ovlivňovat vlastní situaci</w:t>
      </w:r>
    </w:p>
    <w:p w14:paraId="0AFBA3F0" w14:textId="77777777" w:rsidR="00EB4BB6" w:rsidRPr="00317805" w:rsidRDefault="00EB4BB6" w:rsidP="00EB4BB6">
      <w:pPr>
        <w:tabs>
          <w:tab w:val="left" w:pos="900"/>
        </w:tabs>
        <w:suppressAutoHyphens/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rozvíjet respekt a přizpůsobivost ve vztahu k druhému</w:t>
      </w:r>
    </w:p>
    <w:p w14:paraId="72CCDA64" w14:textId="77777777" w:rsidR="00EB4BB6" w:rsidRPr="00317805" w:rsidRDefault="00EB4BB6" w:rsidP="00317805">
      <w:pPr>
        <w:tabs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</w:p>
    <w:p w14:paraId="37E334FA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  <w:b/>
        </w:rPr>
        <w:t>Očekávané kompetence</w:t>
      </w:r>
      <w:r w:rsidRPr="00317805">
        <w:rPr>
          <w:rFonts w:asciiTheme="majorHAnsi" w:hAnsiTheme="majorHAnsi" w:cstheme="majorHAnsi"/>
        </w:rPr>
        <w:t>:</w:t>
      </w:r>
    </w:p>
    <w:p w14:paraId="22741E08" w14:textId="77777777" w:rsidR="00EB4BB6" w:rsidRPr="00317805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má zájem pochopit jevy kolem sebe, dovede se ptát</w:t>
      </w:r>
    </w:p>
    <w:p w14:paraId="5BB0F01F" w14:textId="77777777" w:rsidR="00EB4BB6" w:rsidRPr="00317805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rozvíjí své poznávací funkce a dovednosti</w:t>
      </w:r>
    </w:p>
    <w:p w14:paraId="2DF8BF96" w14:textId="77777777" w:rsidR="00EB4BB6" w:rsidRPr="00317805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uvědomuje si, že svým chováním může spoluvytvářet prostředí pohody</w:t>
      </w:r>
    </w:p>
    <w:p w14:paraId="3ADAADAB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chce poznávat své okolí, přírodu, svět</w:t>
      </w:r>
    </w:p>
    <w:p w14:paraId="72453A3B" w14:textId="77777777" w:rsidR="00EB4BB6" w:rsidRPr="00317805" w:rsidRDefault="00EB4BB6" w:rsidP="00317805">
      <w:pPr>
        <w:spacing w:after="0" w:line="240" w:lineRule="auto"/>
        <w:rPr>
          <w:rFonts w:asciiTheme="majorHAnsi" w:hAnsiTheme="majorHAnsi" w:cstheme="majorHAnsi"/>
          <w:b/>
        </w:rPr>
      </w:pPr>
    </w:p>
    <w:p w14:paraId="64D7E3B7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Očekávané výstupy:</w:t>
      </w:r>
    </w:p>
    <w:p w14:paraId="4947CE1A" w14:textId="77777777" w:rsidR="00EB4BB6" w:rsidRPr="00317805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všímat si věcí, lidí a dějů kolem sebe</w:t>
      </w:r>
    </w:p>
    <w:p w14:paraId="62BAA77D" w14:textId="77777777" w:rsidR="00EB4BB6" w:rsidRPr="00317805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umět srozumitelně vyjádřit myšlenku, formulovat otázku</w:t>
      </w:r>
    </w:p>
    <w:p w14:paraId="2DB863C4" w14:textId="77777777" w:rsidR="00EB4BB6" w:rsidRPr="00317805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vědět rozdíly mezi živou a neživou přírodou</w:t>
      </w:r>
    </w:p>
    <w:p w14:paraId="15D82BA0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příprava na velikonoční svátky</w:t>
      </w:r>
    </w:p>
    <w:p w14:paraId="210E4F4D" w14:textId="77777777" w:rsidR="00EB4BB6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1DA63935" w14:textId="77777777" w:rsidR="00317805" w:rsidRDefault="00317805" w:rsidP="00EB4BB6">
      <w:pPr>
        <w:spacing w:line="240" w:lineRule="auto"/>
        <w:rPr>
          <w:rFonts w:asciiTheme="majorHAnsi" w:hAnsiTheme="majorHAnsi" w:cstheme="majorHAnsi"/>
        </w:rPr>
      </w:pPr>
    </w:p>
    <w:p w14:paraId="0A0DDBCC" w14:textId="77777777" w:rsidR="00317805" w:rsidRPr="00317805" w:rsidRDefault="00317805" w:rsidP="00EB4BB6">
      <w:pPr>
        <w:spacing w:line="240" w:lineRule="auto"/>
        <w:rPr>
          <w:rFonts w:asciiTheme="majorHAnsi" w:hAnsiTheme="majorHAnsi" w:cstheme="majorHAnsi"/>
        </w:rPr>
      </w:pPr>
    </w:p>
    <w:p w14:paraId="3D04FCF6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lastRenderedPageBreak/>
        <w:t>Rizika:</w:t>
      </w:r>
    </w:p>
    <w:p w14:paraId="036947DB" w14:textId="77777777" w:rsidR="00EB4BB6" w:rsidRPr="00317805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málo rozmanitá či jednostranná nabídka pohybových činností</w:t>
      </w:r>
    </w:p>
    <w:p w14:paraId="78F651E8" w14:textId="77777777" w:rsidR="00EB4BB6" w:rsidRPr="00317805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nedostatečná pozornost k rozvoji dovedností předcházejících psaní</w:t>
      </w:r>
    </w:p>
    <w:p w14:paraId="1CB117B6" w14:textId="77777777" w:rsidR="00EB4BB6" w:rsidRPr="00317805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omezený prostor pro vyjádření a uplatnění představivosti a mimo</w:t>
      </w:r>
      <w:r w:rsidR="00FA46CE" w:rsidRPr="00317805">
        <w:rPr>
          <w:rFonts w:asciiTheme="majorHAnsi" w:hAnsiTheme="majorHAnsi" w:cstheme="majorHAnsi"/>
        </w:rPr>
        <w:t xml:space="preserve"> </w:t>
      </w:r>
      <w:r w:rsidRPr="00317805">
        <w:rPr>
          <w:rFonts w:asciiTheme="majorHAnsi" w:hAnsiTheme="majorHAnsi" w:cstheme="majorHAnsi"/>
        </w:rPr>
        <w:t>racionálního poznávání</w:t>
      </w:r>
    </w:p>
    <w:p w14:paraId="50E76048" w14:textId="77777777" w:rsidR="00EB4BB6" w:rsidRPr="00317805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nedostatek porozumění a tolerance</w:t>
      </w:r>
    </w:p>
    <w:p w14:paraId="576588B7" w14:textId="77777777" w:rsidR="00EB4BB6" w:rsidRPr="00317805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- nedostatečný respekt k vzájemným sympatiím </w:t>
      </w:r>
      <w:proofErr w:type="gramStart"/>
      <w:r w:rsidRPr="00317805">
        <w:rPr>
          <w:rFonts w:asciiTheme="majorHAnsi" w:hAnsiTheme="majorHAnsi" w:cstheme="majorHAnsi"/>
        </w:rPr>
        <w:t>dětí- malá</w:t>
      </w:r>
      <w:proofErr w:type="gramEnd"/>
      <w:r w:rsidRPr="00317805">
        <w:rPr>
          <w:rFonts w:asciiTheme="majorHAnsi" w:hAnsiTheme="majorHAnsi" w:cstheme="majorHAnsi"/>
        </w:rPr>
        <w:t xml:space="preserve"> podpora dětských přátelství</w:t>
      </w:r>
    </w:p>
    <w:p w14:paraId="6D3AB729" w14:textId="77777777" w:rsidR="00EB4BB6" w:rsidRPr="00317805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ironizování a znevažování úsilí dítěte</w:t>
      </w:r>
    </w:p>
    <w:p w14:paraId="00918234" w14:textId="77777777" w:rsidR="00EB4BB6" w:rsidRPr="00317805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nedostatek příležitostí vidět a vnímat svět v jeho pestrosti a změně, v jeho dění a řádu</w:t>
      </w:r>
    </w:p>
    <w:p w14:paraId="693CC45A" w14:textId="77777777" w:rsidR="00EB4BB6" w:rsidRPr="00317805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neekologické postoje dospělých</w:t>
      </w:r>
    </w:p>
    <w:p w14:paraId="5B45AB21" w14:textId="77777777" w:rsidR="00EB4BB6" w:rsidRPr="00317805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lhostejnost dospělých k místu, kde žijí</w:t>
      </w:r>
    </w:p>
    <w:p w14:paraId="1AC2EEA7" w14:textId="77777777" w:rsidR="00EB4BB6" w:rsidRPr="00317805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snaha dospělých pomáhat dítěti i tam, kde to nepotřebuje</w:t>
      </w:r>
    </w:p>
    <w:p w14:paraId="434A3218" w14:textId="77777777" w:rsidR="00EB4BB6" w:rsidRPr="00317805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nevšímavost učitelky k dětem, které skupina nepřijímá</w:t>
      </w:r>
    </w:p>
    <w:p w14:paraId="107089C1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vytrvalostní chůze</w:t>
      </w:r>
    </w:p>
    <w:p w14:paraId="48616C15" w14:textId="77777777" w:rsidR="00EB4BB6" w:rsidRPr="00317805" w:rsidRDefault="00EB4BB6" w:rsidP="00317805">
      <w:pPr>
        <w:spacing w:after="0" w:line="240" w:lineRule="auto"/>
        <w:rPr>
          <w:rFonts w:asciiTheme="majorHAnsi" w:hAnsiTheme="majorHAnsi" w:cstheme="majorHAnsi"/>
        </w:rPr>
      </w:pPr>
    </w:p>
    <w:p w14:paraId="5C7C3998" w14:textId="77777777" w:rsidR="00EB4BB6" w:rsidRPr="00317805" w:rsidRDefault="00EB4BB6" w:rsidP="00B8325F">
      <w:pPr>
        <w:pStyle w:val="Nadpis4"/>
        <w:numPr>
          <w:ilvl w:val="0"/>
          <w:numId w:val="238"/>
        </w:numPr>
        <w:rPr>
          <w:rFonts w:asciiTheme="majorHAnsi" w:hAnsiTheme="majorHAnsi" w:cstheme="majorHAnsi"/>
          <w:i w:val="0"/>
          <w:sz w:val="28"/>
          <w:u w:val="single"/>
        </w:rPr>
      </w:pPr>
      <w:bookmarkStart w:id="132" w:name="_Toc207835155"/>
      <w:r w:rsidRPr="00317805">
        <w:rPr>
          <w:rFonts w:asciiTheme="majorHAnsi" w:hAnsiTheme="majorHAnsi" w:cstheme="majorHAnsi"/>
          <w:i w:val="0"/>
          <w:sz w:val="28"/>
          <w:u w:val="single"/>
        </w:rPr>
        <w:t>Jaro v trávě</w:t>
      </w:r>
      <w:bookmarkEnd w:id="132"/>
    </w:p>
    <w:p w14:paraId="24BA5F80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 xml:space="preserve">Dílčí cíle projektu: </w:t>
      </w:r>
    </w:p>
    <w:p w14:paraId="1CEE7ED4" w14:textId="4425940C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Upevňovat pocit sounáležitosti s živou a neživou přírodou, objevova</w:t>
      </w:r>
      <w:r w:rsidR="00317805">
        <w:rPr>
          <w:rFonts w:asciiTheme="majorHAnsi" w:hAnsiTheme="majorHAnsi" w:cstheme="majorHAnsi"/>
        </w:rPr>
        <w:t>t</w:t>
      </w:r>
      <w:r w:rsidRPr="00317805">
        <w:rPr>
          <w:rFonts w:asciiTheme="majorHAnsi" w:hAnsiTheme="majorHAnsi" w:cstheme="majorHAnsi"/>
        </w:rPr>
        <w:t xml:space="preserve"> rozmanitosti světa a přírody.</w:t>
      </w:r>
    </w:p>
    <w:p w14:paraId="04844FE1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62F91B71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Činnosti k tématu:</w:t>
      </w:r>
    </w:p>
    <w:p w14:paraId="099E9A71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Modrý kamínek  </w:t>
      </w:r>
    </w:p>
    <w:p w14:paraId="2497931B" w14:textId="77777777" w:rsidR="00EB4BB6" w:rsidRPr="00317805" w:rsidRDefault="00EB4BB6" w:rsidP="00B8325F">
      <w:pPr>
        <w:numPr>
          <w:ilvl w:val="0"/>
          <w:numId w:val="89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zvládnout seskoky z vyšší roviny, výskok s</w:t>
      </w:r>
      <w:r w:rsidR="00FA46CE" w:rsidRPr="00317805">
        <w:rPr>
          <w:rFonts w:asciiTheme="majorHAnsi" w:hAnsiTheme="majorHAnsi" w:cstheme="majorHAnsi"/>
        </w:rPr>
        <w:t xml:space="preserve"> </w:t>
      </w:r>
      <w:r w:rsidRPr="00317805">
        <w:rPr>
          <w:rFonts w:asciiTheme="majorHAnsi" w:hAnsiTheme="majorHAnsi" w:cstheme="majorHAnsi"/>
        </w:rPr>
        <w:t>rozběhem</w:t>
      </w:r>
    </w:p>
    <w:p w14:paraId="65F3332C" w14:textId="77777777" w:rsidR="00EB4BB6" w:rsidRPr="00317805" w:rsidRDefault="00EB4BB6" w:rsidP="00B8325F">
      <w:pPr>
        <w:numPr>
          <w:ilvl w:val="0"/>
          <w:numId w:val="89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procvičovat pohotovost, výběh z kruhu, protahovat jednotlivé svalové oblasti</w:t>
      </w:r>
    </w:p>
    <w:p w14:paraId="3DFEF9F3" w14:textId="77777777" w:rsidR="00EB4BB6" w:rsidRPr="00317805" w:rsidRDefault="00EB4BB6" w:rsidP="00B8325F">
      <w:pPr>
        <w:numPr>
          <w:ilvl w:val="0"/>
          <w:numId w:val="89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vyjádřit pohybem rytmus říkadla ve třech skupinách</w:t>
      </w:r>
    </w:p>
    <w:p w14:paraId="79C7A662" w14:textId="77777777" w:rsidR="00EB4BB6" w:rsidRPr="00317805" w:rsidRDefault="00EB4BB6" w:rsidP="00B8325F">
      <w:pPr>
        <w:numPr>
          <w:ilvl w:val="0"/>
          <w:numId w:val="89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rozvíjet samostatnost při vystřihování předkresleného tvaru, překládání a lepení</w:t>
      </w:r>
    </w:p>
    <w:p w14:paraId="7B46E5E6" w14:textId="77777777" w:rsidR="00EB4BB6" w:rsidRPr="00317805" w:rsidRDefault="00EB4BB6" w:rsidP="00B8325F">
      <w:pPr>
        <w:numPr>
          <w:ilvl w:val="0"/>
          <w:numId w:val="89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skládat věci, uklízet a udržovat pořádek ve skříňce</w:t>
      </w:r>
    </w:p>
    <w:p w14:paraId="69EEA2C3" w14:textId="77777777" w:rsidR="00EB4BB6" w:rsidRPr="00317805" w:rsidRDefault="00EB4BB6" w:rsidP="00B8325F">
      <w:pPr>
        <w:numPr>
          <w:ilvl w:val="0"/>
          <w:numId w:val="89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rozvoj smyslového vnímání</w:t>
      </w:r>
    </w:p>
    <w:p w14:paraId="02E6F693" w14:textId="77777777" w:rsidR="00EB4BB6" w:rsidRPr="00317805" w:rsidRDefault="00EB4BB6" w:rsidP="00EB4BB6">
      <w:pPr>
        <w:tabs>
          <w:tab w:val="left" w:pos="709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718E0FCF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Žlutý kamínek  </w:t>
      </w:r>
    </w:p>
    <w:p w14:paraId="7201710F" w14:textId="77777777" w:rsidR="00EB4BB6" w:rsidRPr="00317805" w:rsidRDefault="00EB4BB6" w:rsidP="00B8325F">
      <w:pPr>
        <w:numPr>
          <w:ilvl w:val="0"/>
          <w:numId w:val="90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rozvíjet kultivovaný projev dítěte, popis situace a děje, co se líbí a proč</w:t>
      </w:r>
    </w:p>
    <w:p w14:paraId="3C5B3CC4" w14:textId="77777777" w:rsidR="00EB4BB6" w:rsidRPr="00317805" w:rsidRDefault="00EB4BB6" w:rsidP="00B8325F">
      <w:pPr>
        <w:numPr>
          <w:ilvl w:val="0"/>
          <w:numId w:val="90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správně vyslovovat, ovládat dech i tempo řeči</w:t>
      </w:r>
    </w:p>
    <w:p w14:paraId="13370FD6" w14:textId="77777777" w:rsidR="00EB4BB6" w:rsidRPr="00317805" w:rsidRDefault="00EB4BB6" w:rsidP="00B8325F">
      <w:pPr>
        <w:numPr>
          <w:ilvl w:val="0"/>
          <w:numId w:val="9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sdělovat své zážitky druhým, citové vztahy k nejbližším</w:t>
      </w:r>
    </w:p>
    <w:p w14:paraId="4267360C" w14:textId="77777777" w:rsidR="00EB4BB6" w:rsidRPr="00317805" w:rsidRDefault="00EB4BB6" w:rsidP="00B8325F">
      <w:pPr>
        <w:numPr>
          <w:ilvl w:val="0"/>
          <w:numId w:val="9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zrakově rozlišit tvar písmen, objevovat počet pomocí </w:t>
      </w:r>
      <w:proofErr w:type="gramStart"/>
      <w:r w:rsidRPr="00317805">
        <w:rPr>
          <w:rFonts w:asciiTheme="majorHAnsi" w:hAnsiTheme="majorHAnsi" w:cstheme="majorHAnsi"/>
        </w:rPr>
        <w:t>zraku,chápat</w:t>
      </w:r>
      <w:proofErr w:type="gramEnd"/>
      <w:r w:rsidRPr="00317805">
        <w:rPr>
          <w:rFonts w:asciiTheme="majorHAnsi" w:hAnsiTheme="majorHAnsi" w:cstheme="majorHAnsi"/>
        </w:rPr>
        <w:t xml:space="preserve"> základní číselné a prostorové pojmy</w:t>
      </w:r>
    </w:p>
    <w:p w14:paraId="0C9131C5" w14:textId="77777777" w:rsidR="00EB4BB6" w:rsidRPr="00317805" w:rsidRDefault="00EB4BB6" w:rsidP="00B8325F">
      <w:pPr>
        <w:numPr>
          <w:ilvl w:val="0"/>
          <w:numId w:val="9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jak si vyzdobit prostory MŠ na jaře, radost z vlastního nápadu</w:t>
      </w:r>
    </w:p>
    <w:p w14:paraId="392F0A04" w14:textId="77777777" w:rsidR="00EB4BB6" w:rsidRPr="00317805" w:rsidRDefault="00EB4BB6" w:rsidP="00EB4BB6">
      <w:pPr>
        <w:tabs>
          <w:tab w:val="left" w:pos="709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5C9FFED0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Červený kamínek  </w:t>
      </w:r>
    </w:p>
    <w:p w14:paraId="00FF56B8" w14:textId="77777777" w:rsidR="00EB4BB6" w:rsidRPr="00317805" w:rsidRDefault="00EB4BB6" w:rsidP="00B8325F">
      <w:pPr>
        <w:numPr>
          <w:ilvl w:val="0"/>
          <w:numId w:val="91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vztahy mezi jednotlivými postavami v pohádce</w:t>
      </w:r>
    </w:p>
    <w:p w14:paraId="5EAE8C8F" w14:textId="77777777" w:rsidR="00EB4BB6" w:rsidRPr="00317805" w:rsidRDefault="00EB4BB6" w:rsidP="00B8325F">
      <w:pPr>
        <w:numPr>
          <w:ilvl w:val="0"/>
          <w:numId w:val="91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přizpůsobit se, respektovat druhé </w:t>
      </w:r>
    </w:p>
    <w:p w14:paraId="6953413C" w14:textId="77777777" w:rsidR="00EB4BB6" w:rsidRPr="00317805" w:rsidRDefault="00EB4BB6" w:rsidP="00B8325F">
      <w:pPr>
        <w:numPr>
          <w:ilvl w:val="0"/>
          <w:numId w:val="91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nepodvádět, smířit se s prohrou i úspěchem, hrát dle pravidel</w:t>
      </w:r>
    </w:p>
    <w:p w14:paraId="5B0E23B8" w14:textId="6B5C432E" w:rsidR="00EB4BB6" w:rsidRPr="00317805" w:rsidRDefault="00EB4BB6" w:rsidP="00317805">
      <w:pPr>
        <w:numPr>
          <w:ilvl w:val="0"/>
          <w:numId w:val="91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kdo se stará o květiny v přírodě, na zahradě, obdarovat</w:t>
      </w:r>
    </w:p>
    <w:p w14:paraId="487D2781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lastRenderedPageBreak/>
        <w:t xml:space="preserve">Bílý kamínek  </w:t>
      </w:r>
    </w:p>
    <w:p w14:paraId="04615BA8" w14:textId="77777777" w:rsidR="00EB4BB6" w:rsidRPr="00317805" w:rsidRDefault="00EB4BB6" w:rsidP="00B8325F">
      <w:pPr>
        <w:numPr>
          <w:ilvl w:val="0"/>
          <w:numId w:val="92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zpívat samostatně i ve skupinách</w:t>
      </w:r>
    </w:p>
    <w:p w14:paraId="2605DCB4" w14:textId="77777777" w:rsidR="00EB4BB6" w:rsidRPr="00317805" w:rsidRDefault="00EB4BB6" w:rsidP="00B8325F">
      <w:pPr>
        <w:numPr>
          <w:ilvl w:val="0"/>
          <w:numId w:val="92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rozvíjet schopnost žít ve společenství dětí </w:t>
      </w:r>
    </w:p>
    <w:p w14:paraId="49F0A05C" w14:textId="77777777" w:rsidR="00FA46CE" w:rsidRPr="00317805" w:rsidRDefault="00EB4BB6" w:rsidP="00B8325F">
      <w:pPr>
        <w:numPr>
          <w:ilvl w:val="0"/>
          <w:numId w:val="92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zdokonalovat malbu rozvržením situace po ploše, </w:t>
      </w:r>
      <w:r w:rsidR="00FA46CE" w:rsidRPr="00317805">
        <w:rPr>
          <w:rFonts w:asciiTheme="majorHAnsi" w:hAnsiTheme="majorHAnsi" w:cstheme="majorHAnsi"/>
        </w:rPr>
        <w:t>vyrovnat se s pozadím</w:t>
      </w:r>
    </w:p>
    <w:p w14:paraId="2F44C164" w14:textId="77777777" w:rsidR="00EB4BB6" w:rsidRPr="00317805" w:rsidRDefault="00EB4BB6" w:rsidP="00B8325F">
      <w:pPr>
        <w:numPr>
          <w:ilvl w:val="0"/>
          <w:numId w:val="92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rozvíjet fantazii, tvořivost</w:t>
      </w:r>
    </w:p>
    <w:p w14:paraId="7BBBD63E" w14:textId="77777777" w:rsidR="00EB4BB6" w:rsidRPr="00317805" w:rsidRDefault="00EB4BB6" w:rsidP="00B8325F">
      <w:pPr>
        <w:numPr>
          <w:ilvl w:val="0"/>
          <w:numId w:val="92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rozlišovat poezii a prózu, verše a volné slovo</w:t>
      </w:r>
    </w:p>
    <w:p w14:paraId="7016FC36" w14:textId="77777777" w:rsidR="00EB4BB6" w:rsidRPr="00317805" w:rsidRDefault="00EB4BB6" w:rsidP="00B8325F">
      <w:pPr>
        <w:numPr>
          <w:ilvl w:val="0"/>
          <w:numId w:val="92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seznámit děti s lidovými zvyky a říkadly</w:t>
      </w:r>
    </w:p>
    <w:p w14:paraId="3CD68ED7" w14:textId="77777777" w:rsidR="00EB4BB6" w:rsidRPr="00317805" w:rsidRDefault="00EB4BB6" w:rsidP="00EB4BB6">
      <w:pPr>
        <w:tabs>
          <w:tab w:val="left" w:pos="900"/>
        </w:tabs>
        <w:spacing w:line="240" w:lineRule="auto"/>
        <w:ind w:left="360"/>
        <w:rPr>
          <w:rFonts w:asciiTheme="majorHAnsi" w:hAnsiTheme="majorHAnsi" w:cstheme="majorHAnsi"/>
        </w:rPr>
      </w:pPr>
    </w:p>
    <w:p w14:paraId="0E32A540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Zelený kamínek  </w:t>
      </w:r>
    </w:p>
    <w:p w14:paraId="47FA453E" w14:textId="77777777" w:rsidR="00EB4BB6" w:rsidRPr="00317805" w:rsidRDefault="00EB4BB6" w:rsidP="00B8325F">
      <w:pPr>
        <w:numPr>
          <w:ilvl w:val="0"/>
          <w:numId w:val="93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upevňovat pocit sounáležitosti s živou a neživou přírodou</w:t>
      </w:r>
    </w:p>
    <w:p w14:paraId="673F2FD1" w14:textId="77777777" w:rsidR="00EB4BB6" w:rsidRPr="00317805" w:rsidRDefault="00EB4BB6" w:rsidP="00B8325F">
      <w:pPr>
        <w:numPr>
          <w:ilvl w:val="0"/>
          <w:numId w:val="93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seznamovat děti s jarními květinami, poznávat je a vědět co potřebují k životu</w:t>
      </w:r>
    </w:p>
    <w:p w14:paraId="7E1A4C06" w14:textId="77777777" w:rsidR="00EB4BB6" w:rsidRPr="00317805" w:rsidRDefault="00EB4BB6" w:rsidP="00E81AF7">
      <w:pPr>
        <w:spacing w:before="240" w:after="0" w:line="240" w:lineRule="auto"/>
        <w:rPr>
          <w:rFonts w:asciiTheme="majorHAnsi" w:hAnsiTheme="majorHAnsi" w:cstheme="majorHAnsi"/>
        </w:rPr>
      </w:pPr>
    </w:p>
    <w:p w14:paraId="51E37FFC" w14:textId="77777777" w:rsidR="00EB4BB6" w:rsidRPr="00317805" w:rsidRDefault="00EB4BB6" w:rsidP="00B8325F">
      <w:pPr>
        <w:pStyle w:val="Nadpis4"/>
        <w:numPr>
          <w:ilvl w:val="0"/>
          <w:numId w:val="238"/>
        </w:numPr>
        <w:rPr>
          <w:rFonts w:asciiTheme="majorHAnsi" w:hAnsiTheme="majorHAnsi" w:cstheme="majorHAnsi"/>
          <w:i w:val="0"/>
          <w:sz w:val="28"/>
          <w:u w:val="single"/>
        </w:rPr>
      </w:pPr>
      <w:bookmarkStart w:id="133" w:name="_Toc207835156"/>
      <w:r w:rsidRPr="00317805">
        <w:rPr>
          <w:rFonts w:asciiTheme="majorHAnsi" w:hAnsiTheme="majorHAnsi" w:cstheme="majorHAnsi"/>
          <w:i w:val="0"/>
          <w:sz w:val="28"/>
          <w:u w:val="single"/>
        </w:rPr>
        <w:t>Když jaro ťuká</w:t>
      </w:r>
      <w:bookmarkEnd w:id="133"/>
    </w:p>
    <w:p w14:paraId="1FB1BF7D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 xml:space="preserve">Dílčí cíle projektu: </w:t>
      </w:r>
    </w:p>
    <w:p w14:paraId="010BE931" w14:textId="76D29539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Objevovat první jarní květiny</w:t>
      </w:r>
      <w:r w:rsidR="00317805">
        <w:rPr>
          <w:rFonts w:asciiTheme="majorHAnsi" w:hAnsiTheme="majorHAnsi" w:cstheme="majorHAnsi"/>
        </w:rPr>
        <w:t>, prohlubovat poznatky o jaru a jiných ročních obdobích</w:t>
      </w:r>
      <w:r w:rsidRPr="00317805">
        <w:rPr>
          <w:rFonts w:asciiTheme="majorHAnsi" w:hAnsiTheme="majorHAnsi" w:cstheme="majorHAnsi"/>
        </w:rPr>
        <w:t>.</w:t>
      </w:r>
    </w:p>
    <w:p w14:paraId="40FDBAEB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60F8931A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 xml:space="preserve">Činnosti k tématu: </w:t>
      </w:r>
    </w:p>
    <w:p w14:paraId="3B30278F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Modrý kamínek  </w:t>
      </w:r>
    </w:p>
    <w:p w14:paraId="416A6DFE" w14:textId="77777777" w:rsidR="00EB4BB6" w:rsidRPr="00317805" w:rsidRDefault="00EB4BB6" w:rsidP="00B8325F">
      <w:pPr>
        <w:numPr>
          <w:ilvl w:val="0"/>
          <w:numId w:val="94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zvládnout chůzi s překračováním, běh se změnami směru, běh se zastavením na signál</w:t>
      </w:r>
    </w:p>
    <w:p w14:paraId="2B0A8955" w14:textId="77777777" w:rsidR="00EB4BB6" w:rsidRPr="00317805" w:rsidRDefault="00EB4BB6" w:rsidP="00B8325F">
      <w:pPr>
        <w:numPr>
          <w:ilvl w:val="0"/>
          <w:numId w:val="94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vyjádřit říkadlo pohybem, napodobit zvířátko, reakci na hudbu</w:t>
      </w:r>
    </w:p>
    <w:p w14:paraId="4E435679" w14:textId="77777777" w:rsidR="00EB4BB6" w:rsidRPr="00317805" w:rsidRDefault="00EB4BB6" w:rsidP="00B8325F">
      <w:pPr>
        <w:numPr>
          <w:ilvl w:val="0"/>
          <w:numId w:val="94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procvičovat správné dýchání při cvičení</w:t>
      </w:r>
    </w:p>
    <w:p w14:paraId="08593C92" w14:textId="77777777" w:rsidR="00EB4BB6" w:rsidRDefault="00EB4BB6" w:rsidP="00B8325F">
      <w:pPr>
        <w:numPr>
          <w:ilvl w:val="0"/>
          <w:numId w:val="94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procvičovat dovednosti při práci s hlínou a papírem, udržet pořádek a čistotu</w:t>
      </w:r>
    </w:p>
    <w:p w14:paraId="0EC64A36" w14:textId="77777777" w:rsidR="00317805" w:rsidRPr="00317805" w:rsidRDefault="00317805" w:rsidP="00317805">
      <w:pPr>
        <w:tabs>
          <w:tab w:val="left" w:pos="709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627573FF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Žlutý kamínek  </w:t>
      </w:r>
    </w:p>
    <w:p w14:paraId="4EEFD800" w14:textId="77777777" w:rsidR="00EB4BB6" w:rsidRPr="00317805" w:rsidRDefault="00EB4BB6" w:rsidP="00B8325F">
      <w:pPr>
        <w:numPr>
          <w:ilvl w:val="0"/>
          <w:numId w:val="95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hra se slovy – stupňování přídavných </w:t>
      </w:r>
      <w:proofErr w:type="gramStart"/>
      <w:r w:rsidRPr="00317805">
        <w:rPr>
          <w:rFonts w:asciiTheme="majorHAnsi" w:hAnsiTheme="majorHAnsi" w:cstheme="majorHAnsi"/>
        </w:rPr>
        <w:t>jmen- zdrobněliny</w:t>
      </w:r>
      <w:proofErr w:type="gramEnd"/>
    </w:p>
    <w:p w14:paraId="623E5416" w14:textId="77777777" w:rsidR="00EB4BB6" w:rsidRPr="00317805" w:rsidRDefault="00EB4BB6" w:rsidP="00B8325F">
      <w:pPr>
        <w:numPr>
          <w:ilvl w:val="0"/>
          <w:numId w:val="95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rozvíjet souvislé vyjadřování, vyjádřit vlastní zkušenost</w:t>
      </w:r>
    </w:p>
    <w:p w14:paraId="29D7F267" w14:textId="77777777" w:rsidR="00EB4BB6" w:rsidRPr="00317805" w:rsidRDefault="00EB4BB6" w:rsidP="00B8325F">
      <w:pPr>
        <w:numPr>
          <w:ilvl w:val="0"/>
          <w:numId w:val="95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charakterizovat roční období 2-3 typickými znaky</w:t>
      </w:r>
    </w:p>
    <w:p w14:paraId="5C7B32E2" w14:textId="77777777" w:rsidR="00EB4BB6" w:rsidRPr="00317805" w:rsidRDefault="00EB4BB6" w:rsidP="00B8325F">
      <w:pPr>
        <w:numPr>
          <w:ilvl w:val="0"/>
          <w:numId w:val="95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určovat více, méně, stejně, počet </w:t>
      </w:r>
      <w:proofErr w:type="gramStart"/>
      <w:r w:rsidRPr="00317805">
        <w:rPr>
          <w:rFonts w:asciiTheme="majorHAnsi" w:hAnsiTheme="majorHAnsi" w:cstheme="majorHAnsi"/>
        </w:rPr>
        <w:t>1- 6</w:t>
      </w:r>
      <w:proofErr w:type="gramEnd"/>
      <w:r w:rsidRPr="00317805">
        <w:rPr>
          <w:rFonts w:asciiTheme="majorHAnsi" w:hAnsiTheme="majorHAnsi" w:cstheme="majorHAnsi"/>
        </w:rPr>
        <w:t>, spojit s barvami</w:t>
      </w:r>
    </w:p>
    <w:p w14:paraId="7D5BDD4B" w14:textId="77777777" w:rsidR="00EB4BB6" w:rsidRPr="00317805" w:rsidRDefault="00EB4BB6" w:rsidP="00B8325F">
      <w:pPr>
        <w:numPr>
          <w:ilvl w:val="0"/>
          <w:numId w:val="95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získávat schopnost řídit své chování vůlí</w:t>
      </w:r>
    </w:p>
    <w:p w14:paraId="4845743E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2B893AE0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>Červený kamínek</w:t>
      </w:r>
    </w:p>
    <w:p w14:paraId="4AA480BC" w14:textId="77777777" w:rsidR="00EB4BB6" w:rsidRPr="00317805" w:rsidRDefault="00EB4BB6" w:rsidP="00B8325F">
      <w:pPr>
        <w:numPr>
          <w:ilvl w:val="0"/>
          <w:numId w:val="96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vytvářet představu o společenském chování na divadelním představení</w:t>
      </w:r>
    </w:p>
    <w:p w14:paraId="23EB9293" w14:textId="77777777" w:rsidR="00EB4BB6" w:rsidRPr="00317805" w:rsidRDefault="00EB4BB6" w:rsidP="00B8325F">
      <w:pPr>
        <w:numPr>
          <w:ilvl w:val="0"/>
          <w:numId w:val="96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udělat radost sobě i jiným – dárek, posilovat sebevědomí</w:t>
      </w:r>
    </w:p>
    <w:p w14:paraId="1F62E8EC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</w:p>
    <w:p w14:paraId="308E5F35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Bílý kamínek  </w:t>
      </w:r>
    </w:p>
    <w:p w14:paraId="60E733F1" w14:textId="77777777" w:rsidR="00EB4BB6" w:rsidRPr="00317805" w:rsidRDefault="00EB4BB6" w:rsidP="00B8325F">
      <w:pPr>
        <w:numPr>
          <w:ilvl w:val="0"/>
          <w:numId w:val="97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malbou vyjádřit touhu po slunném počasí</w:t>
      </w:r>
    </w:p>
    <w:p w14:paraId="20C08D87" w14:textId="77777777" w:rsidR="00EB4BB6" w:rsidRPr="00317805" w:rsidRDefault="00EB4BB6" w:rsidP="00B8325F">
      <w:pPr>
        <w:numPr>
          <w:ilvl w:val="0"/>
          <w:numId w:val="97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pokoušet se vyjádřit doprovod k písni dětskými hudebními nástroji</w:t>
      </w:r>
    </w:p>
    <w:p w14:paraId="6E732B4D" w14:textId="01506DEC" w:rsidR="00EB4BB6" w:rsidRPr="00317805" w:rsidRDefault="00EB4BB6" w:rsidP="00317805">
      <w:pPr>
        <w:numPr>
          <w:ilvl w:val="0"/>
          <w:numId w:val="97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umět soustředěně vyslechnout literární text, hovořit o něm</w:t>
      </w:r>
    </w:p>
    <w:p w14:paraId="53511C83" w14:textId="77777777" w:rsidR="00EB4BB6" w:rsidRPr="00317805" w:rsidRDefault="00EB4BB6" w:rsidP="00EB4BB6">
      <w:pPr>
        <w:tabs>
          <w:tab w:val="left" w:pos="709"/>
        </w:tabs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lastRenderedPageBreak/>
        <w:t xml:space="preserve">Zelený kamínek  </w:t>
      </w:r>
    </w:p>
    <w:p w14:paraId="69BFAB06" w14:textId="77777777" w:rsidR="00EB4BB6" w:rsidRPr="00317805" w:rsidRDefault="00EB4BB6" w:rsidP="00B8325F">
      <w:pPr>
        <w:numPr>
          <w:ilvl w:val="3"/>
          <w:numId w:val="97"/>
        </w:numPr>
        <w:tabs>
          <w:tab w:val="left" w:pos="709"/>
        </w:tabs>
        <w:spacing w:after="0" w:line="240" w:lineRule="auto"/>
        <w:ind w:left="709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objevovat první jarní květiny, proč je netrháme a jak o ně pečujeme</w:t>
      </w:r>
    </w:p>
    <w:p w14:paraId="7910F26C" w14:textId="77777777" w:rsidR="00EB4BB6" w:rsidRPr="00317805" w:rsidRDefault="00EB4BB6" w:rsidP="00B8325F">
      <w:pPr>
        <w:numPr>
          <w:ilvl w:val="0"/>
          <w:numId w:val="97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seznamovat se světem rostlin, květin, všímat si rozmanitosti, tvaru a barev </w:t>
      </w:r>
    </w:p>
    <w:p w14:paraId="1A3112FF" w14:textId="77777777" w:rsidR="00EB4BB6" w:rsidRPr="00317805" w:rsidRDefault="00EB4BB6" w:rsidP="00E81AF7">
      <w:pPr>
        <w:tabs>
          <w:tab w:val="left" w:pos="709"/>
        </w:tabs>
        <w:suppressAutoHyphens/>
        <w:spacing w:before="240" w:after="0" w:line="240" w:lineRule="auto"/>
        <w:ind w:left="720"/>
        <w:rPr>
          <w:rFonts w:asciiTheme="majorHAnsi" w:hAnsiTheme="majorHAnsi" w:cstheme="majorHAnsi"/>
        </w:rPr>
      </w:pPr>
    </w:p>
    <w:p w14:paraId="67B27A8E" w14:textId="77777777" w:rsidR="00EB4BB6" w:rsidRPr="00317805" w:rsidRDefault="00EB4BB6" w:rsidP="00B8325F">
      <w:pPr>
        <w:pStyle w:val="Nadpis4"/>
        <w:numPr>
          <w:ilvl w:val="0"/>
          <w:numId w:val="238"/>
        </w:numPr>
        <w:rPr>
          <w:rFonts w:asciiTheme="majorHAnsi" w:hAnsiTheme="majorHAnsi" w:cstheme="majorHAnsi"/>
          <w:i w:val="0"/>
          <w:sz w:val="28"/>
          <w:szCs w:val="28"/>
          <w:u w:val="single"/>
        </w:rPr>
      </w:pPr>
      <w:bookmarkStart w:id="134" w:name="_Toc207835157"/>
      <w:r w:rsidRPr="00317805">
        <w:rPr>
          <w:rFonts w:asciiTheme="majorHAnsi" w:hAnsiTheme="majorHAnsi" w:cstheme="majorHAnsi"/>
          <w:i w:val="0"/>
          <w:sz w:val="28"/>
          <w:szCs w:val="28"/>
          <w:u w:val="single"/>
        </w:rPr>
        <w:t>Jaro na zahradě</w:t>
      </w:r>
      <w:bookmarkEnd w:id="134"/>
    </w:p>
    <w:p w14:paraId="45148316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Dílčí cíle projektu:</w:t>
      </w:r>
    </w:p>
    <w:p w14:paraId="3EF5B33E" w14:textId="4DA391AC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- </w:t>
      </w:r>
      <w:r w:rsidR="00317805">
        <w:rPr>
          <w:rFonts w:asciiTheme="majorHAnsi" w:hAnsiTheme="majorHAnsi" w:cstheme="majorHAnsi"/>
        </w:rPr>
        <w:t xml:space="preserve">Seznamovat s </w:t>
      </w:r>
      <w:r w:rsidRPr="00317805">
        <w:rPr>
          <w:rFonts w:asciiTheme="majorHAnsi" w:hAnsiTheme="majorHAnsi" w:cstheme="majorHAnsi"/>
        </w:rPr>
        <w:t>jarní</w:t>
      </w:r>
      <w:r w:rsidR="00317805">
        <w:rPr>
          <w:rFonts w:asciiTheme="majorHAnsi" w:hAnsiTheme="majorHAnsi" w:cstheme="majorHAnsi"/>
        </w:rPr>
        <w:t>mi</w:t>
      </w:r>
      <w:r w:rsidRPr="00317805">
        <w:rPr>
          <w:rFonts w:asciiTheme="majorHAnsi" w:hAnsiTheme="majorHAnsi" w:cstheme="majorHAnsi"/>
        </w:rPr>
        <w:t xml:space="preserve"> lidov</w:t>
      </w:r>
      <w:r w:rsidR="00317805">
        <w:rPr>
          <w:rFonts w:asciiTheme="majorHAnsi" w:hAnsiTheme="majorHAnsi" w:cstheme="majorHAnsi"/>
        </w:rPr>
        <w:t>ými</w:t>
      </w:r>
      <w:r w:rsidRPr="00317805">
        <w:rPr>
          <w:rFonts w:asciiTheme="majorHAnsi" w:hAnsiTheme="majorHAnsi" w:cstheme="majorHAnsi"/>
        </w:rPr>
        <w:t xml:space="preserve"> zvyky, podílet se na vzhledu třídy a okolí školy sázením a péčí o rostliny.</w:t>
      </w:r>
    </w:p>
    <w:p w14:paraId="72EA199A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19E51F1C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Činnosti k tématu:</w:t>
      </w:r>
    </w:p>
    <w:p w14:paraId="05E739E3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Modrý kamínek  </w:t>
      </w:r>
    </w:p>
    <w:p w14:paraId="12A45C3C" w14:textId="77777777" w:rsidR="00EB4BB6" w:rsidRPr="00317805" w:rsidRDefault="00EB4BB6" w:rsidP="00B8325F">
      <w:pPr>
        <w:numPr>
          <w:ilvl w:val="0"/>
          <w:numId w:val="98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rozvíjet ovládání pohybového aparátu, obratnost ruky – kreslit obloučky, procvičovat postřeh </w:t>
      </w:r>
    </w:p>
    <w:p w14:paraId="46732810" w14:textId="77777777" w:rsidR="00EB4BB6" w:rsidRPr="00317805" w:rsidRDefault="00EB4BB6" w:rsidP="00B8325F">
      <w:pPr>
        <w:numPr>
          <w:ilvl w:val="0"/>
          <w:numId w:val="98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udržet dané tempo, pravidelné metrum</w:t>
      </w:r>
    </w:p>
    <w:p w14:paraId="4AD4C57A" w14:textId="77777777" w:rsidR="00EB4BB6" w:rsidRPr="00317805" w:rsidRDefault="00EB4BB6" w:rsidP="00B8325F">
      <w:pPr>
        <w:numPr>
          <w:ilvl w:val="0"/>
          <w:numId w:val="98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upevňovat znalost pravé a levé ruky</w:t>
      </w:r>
    </w:p>
    <w:p w14:paraId="5FA8C717" w14:textId="77777777" w:rsidR="00EB4BB6" w:rsidRPr="00317805" w:rsidRDefault="00EB4BB6" w:rsidP="00B8325F">
      <w:pPr>
        <w:numPr>
          <w:ilvl w:val="0"/>
          <w:numId w:val="98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udržovat pořádek při vystřihování a nalepování, rozvoj tvůrčích schopností, bezpečnost při práci s nůžkami</w:t>
      </w:r>
    </w:p>
    <w:p w14:paraId="68EA9B2A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0B4F83FC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Žlutý kamínek  </w:t>
      </w:r>
    </w:p>
    <w:p w14:paraId="04871957" w14:textId="77777777" w:rsidR="00EB4BB6" w:rsidRPr="00317805" w:rsidRDefault="00EB4BB6" w:rsidP="00B8325F">
      <w:pPr>
        <w:numPr>
          <w:ilvl w:val="0"/>
          <w:numId w:val="99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seznamovat děti s významem antonym</w:t>
      </w:r>
    </w:p>
    <w:p w14:paraId="4DE3DA53" w14:textId="77777777" w:rsidR="00EB4BB6" w:rsidRPr="00317805" w:rsidRDefault="00EB4BB6" w:rsidP="00B8325F">
      <w:pPr>
        <w:numPr>
          <w:ilvl w:val="0"/>
          <w:numId w:val="99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všímat si různých druhů stromů a keřů, rozlišovat jehličnaté a listnaté</w:t>
      </w:r>
    </w:p>
    <w:p w14:paraId="393B7313" w14:textId="77777777" w:rsidR="00EB4BB6" w:rsidRPr="00317805" w:rsidRDefault="00EB4BB6" w:rsidP="00B8325F">
      <w:pPr>
        <w:numPr>
          <w:ilvl w:val="0"/>
          <w:numId w:val="99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upevňovat znalost pravé a levé ruky, pojmy řádek, sloupec</w:t>
      </w:r>
    </w:p>
    <w:p w14:paraId="38BA8056" w14:textId="77777777" w:rsidR="00EB4BB6" w:rsidRPr="00317805" w:rsidRDefault="00EB4BB6" w:rsidP="00B8325F">
      <w:pPr>
        <w:numPr>
          <w:ilvl w:val="0"/>
          <w:numId w:val="99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umět řídit a ovládat své chování vůlí</w:t>
      </w:r>
    </w:p>
    <w:p w14:paraId="65DA3450" w14:textId="77777777" w:rsidR="00EB4BB6" w:rsidRDefault="00EB4BB6" w:rsidP="00B8325F">
      <w:pPr>
        <w:numPr>
          <w:ilvl w:val="0"/>
          <w:numId w:val="99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porovnávat počet předmětů</w:t>
      </w:r>
    </w:p>
    <w:p w14:paraId="5C580DFB" w14:textId="77777777" w:rsidR="00A220EA" w:rsidRPr="00317805" w:rsidRDefault="00A220EA" w:rsidP="00A220EA">
      <w:p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</w:p>
    <w:p w14:paraId="7F15CF6E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Červený kamínek  </w:t>
      </w:r>
    </w:p>
    <w:p w14:paraId="02C39E29" w14:textId="77777777" w:rsidR="00EB4BB6" w:rsidRPr="00317805" w:rsidRDefault="00EB4BB6" w:rsidP="00B8325F">
      <w:pPr>
        <w:numPr>
          <w:ilvl w:val="0"/>
          <w:numId w:val="99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rozvíje</w:t>
      </w:r>
      <w:r w:rsidR="00FA46CE" w:rsidRPr="00317805">
        <w:rPr>
          <w:rFonts w:asciiTheme="majorHAnsi" w:hAnsiTheme="majorHAnsi" w:cstheme="majorHAnsi"/>
        </w:rPr>
        <w:t xml:space="preserve">t dětská přátelství, pomáhat si, </w:t>
      </w:r>
      <w:r w:rsidRPr="00317805">
        <w:rPr>
          <w:rFonts w:asciiTheme="majorHAnsi" w:hAnsiTheme="majorHAnsi" w:cstheme="majorHAnsi"/>
        </w:rPr>
        <w:t>vzájemně se vyslechnout</w:t>
      </w:r>
    </w:p>
    <w:p w14:paraId="25972D4A" w14:textId="77777777" w:rsidR="00EB4BB6" w:rsidRPr="00317805" w:rsidRDefault="00EB4BB6" w:rsidP="00B8325F">
      <w:pPr>
        <w:numPr>
          <w:ilvl w:val="0"/>
          <w:numId w:val="99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co je to osamělost, být opuštěný</w:t>
      </w:r>
    </w:p>
    <w:p w14:paraId="33B131AC" w14:textId="77777777" w:rsidR="00EB4BB6" w:rsidRPr="00317805" w:rsidRDefault="00EB4BB6" w:rsidP="00EB4BB6">
      <w:pPr>
        <w:tabs>
          <w:tab w:val="left" w:pos="900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2FCB7066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Bílý kamínek  </w:t>
      </w:r>
    </w:p>
    <w:p w14:paraId="2AA3B586" w14:textId="77777777" w:rsidR="00EB4BB6" w:rsidRPr="00317805" w:rsidRDefault="00EB4BB6" w:rsidP="00B8325F">
      <w:pPr>
        <w:numPr>
          <w:ilvl w:val="0"/>
          <w:numId w:val="99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malovat odvážně barvami s využitím fantazie, čistota při malování</w:t>
      </w:r>
    </w:p>
    <w:p w14:paraId="65779F8F" w14:textId="77777777" w:rsidR="00EB4BB6" w:rsidRPr="00317805" w:rsidRDefault="00EB4BB6" w:rsidP="00B8325F">
      <w:pPr>
        <w:numPr>
          <w:ilvl w:val="0"/>
          <w:numId w:val="99"/>
        </w:numPr>
        <w:tabs>
          <w:tab w:val="left" w:pos="720"/>
          <w:tab w:val="left" w:pos="90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rozvíjet hudebnost dětí zpěvem při klavíru, ozvučných dřívek, vyjádřit hudbu pohybem</w:t>
      </w:r>
    </w:p>
    <w:p w14:paraId="39310E89" w14:textId="77777777" w:rsidR="00EB4BB6" w:rsidRPr="00317805" w:rsidRDefault="00EB4BB6" w:rsidP="00B8325F">
      <w:pPr>
        <w:numPr>
          <w:ilvl w:val="0"/>
          <w:numId w:val="99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lidové zvyky na jaře</w:t>
      </w:r>
    </w:p>
    <w:p w14:paraId="2A077297" w14:textId="77777777" w:rsidR="00EB4BB6" w:rsidRPr="00317805" w:rsidRDefault="00EB4BB6" w:rsidP="00B8325F">
      <w:pPr>
        <w:numPr>
          <w:ilvl w:val="0"/>
          <w:numId w:val="99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zapamatovat si krátký text, kultivovaný přednes</w:t>
      </w:r>
    </w:p>
    <w:p w14:paraId="7AC3D601" w14:textId="77777777" w:rsidR="00EB4BB6" w:rsidRPr="00317805" w:rsidRDefault="00EB4BB6" w:rsidP="00B8325F">
      <w:pPr>
        <w:numPr>
          <w:ilvl w:val="0"/>
          <w:numId w:val="99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rozvíjet schopnost žít ve společenství třídy</w:t>
      </w:r>
    </w:p>
    <w:p w14:paraId="45F5EBAF" w14:textId="77777777" w:rsidR="00EB4BB6" w:rsidRDefault="00EB4BB6" w:rsidP="00EB4BB6">
      <w:pPr>
        <w:tabs>
          <w:tab w:val="left" w:pos="900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3C045E1A" w14:textId="77777777" w:rsidR="00A220EA" w:rsidRDefault="00A220EA" w:rsidP="00EB4BB6">
      <w:pPr>
        <w:tabs>
          <w:tab w:val="left" w:pos="900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656C896F" w14:textId="77777777" w:rsidR="00A220EA" w:rsidRPr="00317805" w:rsidRDefault="00A220EA" w:rsidP="00EB4BB6">
      <w:pPr>
        <w:tabs>
          <w:tab w:val="left" w:pos="900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065F7437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lastRenderedPageBreak/>
        <w:t xml:space="preserve">Zelený kamínek  </w:t>
      </w:r>
    </w:p>
    <w:p w14:paraId="16FA1B14" w14:textId="77777777" w:rsidR="00EB4BB6" w:rsidRPr="00317805" w:rsidRDefault="00EB4BB6" w:rsidP="00B8325F">
      <w:pPr>
        <w:numPr>
          <w:ilvl w:val="0"/>
          <w:numId w:val="99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pečovat o své prostředí</w:t>
      </w:r>
    </w:p>
    <w:p w14:paraId="13ED917B" w14:textId="77777777" w:rsidR="00EB4BB6" w:rsidRPr="00317805" w:rsidRDefault="00EB4BB6" w:rsidP="00B8325F">
      <w:pPr>
        <w:numPr>
          <w:ilvl w:val="0"/>
          <w:numId w:val="99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porovnávat a hledat barvy v přírodě</w:t>
      </w:r>
    </w:p>
    <w:p w14:paraId="1BF2CC8A" w14:textId="77777777" w:rsidR="00EB4BB6" w:rsidRPr="00317805" w:rsidRDefault="00EB4BB6" w:rsidP="00B8325F">
      <w:pPr>
        <w:numPr>
          <w:ilvl w:val="0"/>
          <w:numId w:val="99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upevňovat sounáležitost s živou a neživou přírodou</w:t>
      </w:r>
    </w:p>
    <w:p w14:paraId="4C9D8E18" w14:textId="77777777" w:rsidR="00EB4BB6" w:rsidRPr="00317805" w:rsidRDefault="00EB4BB6" w:rsidP="00E81AF7">
      <w:pPr>
        <w:tabs>
          <w:tab w:val="left" w:pos="709"/>
        </w:tabs>
        <w:suppressAutoHyphens/>
        <w:spacing w:before="240" w:after="0" w:line="240" w:lineRule="auto"/>
        <w:ind w:left="720"/>
        <w:rPr>
          <w:rFonts w:asciiTheme="majorHAnsi" w:hAnsiTheme="majorHAnsi" w:cstheme="majorHAnsi"/>
        </w:rPr>
      </w:pPr>
    </w:p>
    <w:p w14:paraId="5360FEE4" w14:textId="77777777" w:rsidR="00EB4BB6" w:rsidRPr="00317805" w:rsidRDefault="00EB4BB6" w:rsidP="00B8325F">
      <w:pPr>
        <w:pStyle w:val="Nadpis4"/>
        <w:numPr>
          <w:ilvl w:val="0"/>
          <w:numId w:val="238"/>
        </w:numPr>
        <w:rPr>
          <w:rFonts w:asciiTheme="majorHAnsi" w:hAnsiTheme="majorHAnsi" w:cstheme="majorHAnsi"/>
          <w:i w:val="0"/>
          <w:sz w:val="28"/>
          <w:u w:val="single"/>
        </w:rPr>
      </w:pPr>
      <w:bookmarkStart w:id="135" w:name="_Toc207835158"/>
      <w:r w:rsidRPr="00317805">
        <w:rPr>
          <w:rFonts w:asciiTheme="majorHAnsi" w:hAnsiTheme="majorHAnsi" w:cstheme="majorHAnsi"/>
          <w:i w:val="0"/>
          <w:sz w:val="28"/>
          <w:u w:val="single"/>
        </w:rPr>
        <w:t>Svátky jara</w:t>
      </w:r>
      <w:bookmarkEnd w:id="135"/>
    </w:p>
    <w:p w14:paraId="4B1F584E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Dílčí cíle projektu:</w:t>
      </w:r>
    </w:p>
    <w:p w14:paraId="0C8B7C42" w14:textId="4D8A6066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- </w:t>
      </w:r>
      <w:r w:rsidR="00A220EA">
        <w:rPr>
          <w:rFonts w:asciiTheme="majorHAnsi" w:hAnsiTheme="majorHAnsi" w:cstheme="majorHAnsi"/>
        </w:rPr>
        <w:t>Upozorňovat děti na</w:t>
      </w:r>
      <w:r w:rsidRPr="00317805">
        <w:rPr>
          <w:rFonts w:asciiTheme="majorHAnsi" w:hAnsiTheme="majorHAnsi" w:cstheme="majorHAnsi"/>
        </w:rPr>
        <w:t xml:space="preserve"> změn</w:t>
      </w:r>
      <w:r w:rsidR="00A220EA">
        <w:rPr>
          <w:rFonts w:asciiTheme="majorHAnsi" w:hAnsiTheme="majorHAnsi" w:cstheme="majorHAnsi"/>
        </w:rPr>
        <w:t>y</w:t>
      </w:r>
      <w:r w:rsidRPr="00317805">
        <w:rPr>
          <w:rFonts w:asciiTheme="majorHAnsi" w:hAnsiTheme="majorHAnsi" w:cstheme="majorHAnsi"/>
        </w:rPr>
        <w:t xml:space="preserve"> v přírodě vlivem počasí, </w:t>
      </w:r>
      <w:r w:rsidR="00A220EA">
        <w:rPr>
          <w:rFonts w:asciiTheme="majorHAnsi" w:hAnsiTheme="majorHAnsi" w:cstheme="majorHAnsi"/>
        </w:rPr>
        <w:t>seznamovat s lidovými zvyky a tradicemi.</w:t>
      </w:r>
    </w:p>
    <w:p w14:paraId="5E2AB43C" w14:textId="77777777" w:rsidR="00EB4BB6" w:rsidRPr="00317805" w:rsidRDefault="00EB4BB6" w:rsidP="00FA46CE">
      <w:pPr>
        <w:spacing w:before="240"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Činnosti k tématu:</w:t>
      </w:r>
    </w:p>
    <w:p w14:paraId="27514DD8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Modrý kamínek  </w:t>
      </w:r>
    </w:p>
    <w:p w14:paraId="75242E75" w14:textId="77777777" w:rsidR="00EB4BB6" w:rsidRPr="00317805" w:rsidRDefault="00EB4BB6" w:rsidP="00B8325F">
      <w:pPr>
        <w:numPr>
          <w:ilvl w:val="0"/>
          <w:numId w:val="100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procvičovat pohotovost, postřeh, běh s vyhýbáním volně po prostoru, obratnost při předávání náčiní</w:t>
      </w:r>
    </w:p>
    <w:p w14:paraId="08173A4A" w14:textId="77777777" w:rsidR="00EB4BB6" w:rsidRPr="00317805" w:rsidRDefault="00EB4BB6" w:rsidP="00B8325F">
      <w:pPr>
        <w:numPr>
          <w:ilvl w:val="0"/>
          <w:numId w:val="10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stříhat podle předkresleného tvaru velikonoční slepičku, dolepit jednotlivé části</w:t>
      </w:r>
    </w:p>
    <w:p w14:paraId="7E23DF0D" w14:textId="77777777" w:rsidR="00EB4BB6" w:rsidRPr="00317805" w:rsidRDefault="00EB4BB6" w:rsidP="00B8325F">
      <w:pPr>
        <w:numPr>
          <w:ilvl w:val="0"/>
          <w:numId w:val="10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navazovat velikonoční větvičky, připravovat pomlázku</w:t>
      </w:r>
    </w:p>
    <w:p w14:paraId="41310270" w14:textId="77777777" w:rsidR="00EB4BB6" w:rsidRPr="00317805" w:rsidRDefault="00EB4BB6" w:rsidP="00B8325F">
      <w:pPr>
        <w:numPr>
          <w:ilvl w:val="0"/>
          <w:numId w:val="10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vyzdobit velikonoční vajíčko dle vlastní volby</w:t>
      </w:r>
    </w:p>
    <w:p w14:paraId="10376153" w14:textId="77777777" w:rsidR="00EB4BB6" w:rsidRPr="00317805" w:rsidRDefault="00EB4BB6" w:rsidP="00B8325F">
      <w:pPr>
        <w:numPr>
          <w:ilvl w:val="0"/>
          <w:numId w:val="10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vymalovat obrázek, vystřihnout podlepený požadovaný tvar a upevnit na špejli</w:t>
      </w:r>
    </w:p>
    <w:p w14:paraId="379D7070" w14:textId="77777777" w:rsidR="00EB4BB6" w:rsidRPr="00317805" w:rsidRDefault="00EB4BB6" w:rsidP="00B8325F">
      <w:pPr>
        <w:numPr>
          <w:ilvl w:val="0"/>
          <w:numId w:val="10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poznat potraviny jen podle chuti</w:t>
      </w:r>
    </w:p>
    <w:p w14:paraId="2DEF56E0" w14:textId="77777777" w:rsidR="00EB4BB6" w:rsidRPr="00317805" w:rsidRDefault="00EB4BB6" w:rsidP="00EB4BB6">
      <w:pPr>
        <w:tabs>
          <w:tab w:val="left" w:pos="900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51E48F37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Žlutý kamínek  </w:t>
      </w:r>
    </w:p>
    <w:p w14:paraId="48570187" w14:textId="77777777" w:rsidR="00EB4BB6" w:rsidRPr="00317805" w:rsidRDefault="00EB4BB6" w:rsidP="00B8325F">
      <w:pPr>
        <w:numPr>
          <w:ilvl w:val="0"/>
          <w:numId w:val="100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rozšiřovat slovní zásobu, vyjadřovací schopnosti</w:t>
      </w:r>
    </w:p>
    <w:p w14:paraId="4CE27BFF" w14:textId="77777777" w:rsidR="00EB4BB6" w:rsidRPr="00317805" w:rsidRDefault="00EB4BB6" w:rsidP="00B8325F">
      <w:pPr>
        <w:numPr>
          <w:ilvl w:val="2"/>
          <w:numId w:val="100"/>
        </w:numPr>
        <w:spacing w:after="0" w:line="240" w:lineRule="auto"/>
        <w:ind w:left="709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seznamovat se s tradicemi Velikonoc</w:t>
      </w:r>
    </w:p>
    <w:p w14:paraId="27BBCB51" w14:textId="77777777" w:rsidR="00EB4BB6" w:rsidRPr="00317805" w:rsidRDefault="00EB4BB6" w:rsidP="00B8325F">
      <w:pPr>
        <w:numPr>
          <w:ilvl w:val="0"/>
          <w:numId w:val="10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učit se ovlivňovat svou vlastní situaci</w:t>
      </w:r>
    </w:p>
    <w:p w14:paraId="6A73A88E" w14:textId="77777777" w:rsidR="00EB4BB6" w:rsidRPr="00317805" w:rsidRDefault="00EB4BB6" w:rsidP="00B8325F">
      <w:pPr>
        <w:numPr>
          <w:ilvl w:val="0"/>
          <w:numId w:val="10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procvičovat výrazný přednes a kultivovaný projev</w:t>
      </w:r>
    </w:p>
    <w:p w14:paraId="72165063" w14:textId="77777777" w:rsidR="00EB4BB6" w:rsidRPr="00317805" w:rsidRDefault="00EB4BB6" w:rsidP="00B8325F">
      <w:pPr>
        <w:numPr>
          <w:ilvl w:val="0"/>
          <w:numId w:val="10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všímat si změn v přírodě, vliv počasí na přírodu, poznávat kvetoucí keře</w:t>
      </w:r>
    </w:p>
    <w:p w14:paraId="5D16C905" w14:textId="77777777" w:rsidR="00EB4BB6" w:rsidRPr="00317805" w:rsidRDefault="00EB4BB6" w:rsidP="00B8325F">
      <w:pPr>
        <w:numPr>
          <w:ilvl w:val="0"/>
          <w:numId w:val="10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upevňovat a najít shodný počet</w:t>
      </w:r>
    </w:p>
    <w:p w14:paraId="4E2AA3C0" w14:textId="77777777" w:rsidR="00EB4BB6" w:rsidRPr="00317805" w:rsidRDefault="00EB4BB6" w:rsidP="00B8325F">
      <w:pPr>
        <w:numPr>
          <w:ilvl w:val="0"/>
          <w:numId w:val="10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učit se dokončit práci</w:t>
      </w:r>
    </w:p>
    <w:p w14:paraId="54D8DBE8" w14:textId="77777777" w:rsidR="00EB4BB6" w:rsidRPr="00317805" w:rsidRDefault="00EB4BB6" w:rsidP="00B8325F">
      <w:pPr>
        <w:numPr>
          <w:ilvl w:val="0"/>
          <w:numId w:val="10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orientovat se v labyrintu</w:t>
      </w:r>
    </w:p>
    <w:p w14:paraId="2DB2E2AC" w14:textId="77777777" w:rsidR="00FA46CE" w:rsidRPr="00317805" w:rsidRDefault="00FA46CE" w:rsidP="00A220EA">
      <w:pPr>
        <w:tabs>
          <w:tab w:val="left" w:pos="900"/>
        </w:tabs>
        <w:suppressAutoHyphens/>
        <w:spacing w:line="240" w:lineRule="auto"/>
        <w:rPr>
          <w:rFonts w:asciiTheme="majorHAnsi" w:hAnsiTheme="majorHAnsi" w:cstheme="majorHAnsi"/>
        </w:rPr>
      </w:pPr>
    </w:p>
    <w:p w14:paraId="42AEA2F2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Červený kamínek  </w:t>
      </w:r>
    </w:p>
    <w:p w14:paraId="40ADFC2D" w14:textId="77777777" w:rsidR="00EB4BB6" w:rsidRPr="00317805" w:rsidRDefault="00EB4BB6" w:rsidP="00B8325F">
      <w:pPr>
        <w:numPr>
          <w:ilvl w:val="0"/>
          <w:numId w:val="100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jak myslíme na kamarády, jak je obdarujeme a proč</w:t>
      </w:r>
    </w:p>
    <w:p w14:paraId="6DB01127" w14:textId="77777777" w:rsidR="00EB4BB6" w:rsidRPr="00317805" w:rsidRDefault="00EB4BB6" w:rsidP="00B8325F">
      <w:pPr>
        <w:numPr>
          <w:ilvl w:val="0"/>
          <w:numId w:val="100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malování velikonočních vajec</w:t>
      </w:r>
    </w:p>
    <w:p w14:paraId="168EF7F6" w14:textId="77777777" w:rsidR="00EB4BB6" w:rsidRPr="00317805" w:rsidRDefault="00EB4BB6" w:rsidP="00B8325F">
      <w:pPr>
        <w:numPr>
          <w:ilvl w:val="0"/>
          <w:numId w:val="10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umíme pomáhat mamince a tatínkovi?</w:t>
      </w:r>
    </w:p>
    <w:p w14:paraId="05CB5656" w14:textId="77777777" w:rsidR="00EB4BB6" w:rsidRPr="00317805" w:rsidRDefault="00EB4BB6" w:rsidP="00EB4BB6">
      <w:pPr>
        <w:tabs>
          <w:tab w:val="left" w:pos="900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64BBDD08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Bílý kamínek  </w:t>
      </w:r>
    </w:p>
    <w:p w14:paraId="161B7A2A" w14:textId="77777777" w:rsidR="00EB4BB6" w:rsidRPr="00317805" w:rsidRDefault="00EB4BB6" w:rsidP="00B8325F">
      <w:pPr>
        <w:numPr>
          <w:ilvl w:val="0"/>
          <w:numId w:val="100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střídat dekorativní prvky, umístit je na ploše</w:t>
      </w:r>
    </w:p>
    <w:p w14:paraId="372A5335" w14:textId="77777777" w:rsidR="00EB4BB6" w:rsidRPr="00317805" w:rsidRDefault="00EB4BB6" w:rsidP="00B8325F">
      <w:pPr>
        <w:numPr>
          <w:ilvl w:val="0"/>
          <w:numId w:val="10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malovat čistými barvami, používat hadřík</w:t>
      </w:r>
    </w:p>
    <w:p w14:paraId="6DC6E9B3" w14:textId="77777777" w:rsidR="00EB4BB6" w:rsidRPr="00317805" w:rsidRDefault="00EB4BB6" w:rsidP="00B8325F">
      <w:pPr>
        <w:numPr>
          <w:ilvl w:val="0"/>
          <w:numId w:val="10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zpívat rytmicky správně, dodržovat předehru, upevňovat radostný zpěv</w:t>
      </w:r>
    </w:p>
    <w:p w14:paraId="030062E1" w14:textId="77777777" w:rsidR="00EB4BB6" w:rsidRPr="00317805" w:rsidRDefault="00EB4BB6" w:rsidP="00B8325F">
      <w:pPr>
        <w:numPr>
          <w:ilvl w:val="0"/>
          <w:numId w:val="10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uspořádat společnou oslavu Velikonoc, lidové zvyky a tradice</w:t>
      </w:r>
    </w:p>
    <w:p w14:paraId="209D5F1B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lastRenderedPageBreak/>
        <w:t xml:space="preserve">Zelený kamínek  </w:t>
      </w:r>
    </w:p>
    <w:p w14:paraId="50564DBF" w14:textId="77777777" w:rsidR="00EB4BB6" w:rsidRPr="00317805" w:rsidRDefault="00EB4BB6" w:rsidP="00B8325F">
      <w:pPr>
        <w:numPr>
          <w:ilvl w:val="0"/>
          <w:numId w:val="100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vážit si života ve všech jeho formách, všímat si nového života v přírodě</w:t>
      </w:r>
    </w:p>
    <w:p w14:paraId="19F18868" w14:textId="77777777" w:rsidR="00EB4BB6" w:rsidRPr="00317805" w:rsidRDefault="00EB4BB6" w:rsidP="00B8325F">
      <w:pPr>
        <w:numPr>
          <w:ilvl w:val="0"/>
          <w:numId w:val="10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vést děti k pozorování, shromažďovat a zaznamenávat údaje o růstu rostlin</w:t>
      </w:r>
    </w:p>
    <w:p w14:paraId="620AC676" w14:textId="77777777" w:rsidR="00EB4BB6" w:rsidRPr="00317805" w:rsidRDefault="00EB4BB6" w:rsidP="00B8325F">
      <w:pPr>
        <w:numPr>
          <w:ilvl w:val="0"/>
          <w:numId w:val="10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co jsou to lidové zvyky a tradice</w:t>
      </w:r>
    </w:p>
    <w:p w14:paraId="526C7E0C" w14:textId="77777777" w:rsidR="00EB4BB6" w:rsidRPr="00317805" w:rsidRDefault="00EB4BB6" w:rsidP="00EB4BB6">
      <w:pPr>
        <w:tabs>
          <w:tab w:val="left" w:pos="900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272C82C1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71A0EB45" w14:textId="50A0FE66" w:rsidR="00EB4BB6" w:rsidRPr="00317805" w:rsidRDefault="001F7124" w:rsidP="00E81AF7">
      <w:pPr>
        <w:pStyle w:val="Nadpis3"/>
        <w:numPr>
          <w:ilvl w:val="0"/>
          <w:numId w:val="0"/>
        </w:numPr>
        <w:ind w:left="720" w:hanging="720"/>
        <w:rPr>
          <w:rFonts w:asciiTheme="majorHAnsi" w:hAnsiTheme="majorHAnsi" w:cstheme="majorHAnsi"/>
        </w:rPr>
      </w:pPr>
      <w:bookmarkStart w:id="136" w:name="_Toc207835159"/>
      <w:r w:rsidRPr="00317805">
        <w:rPr>
          <w:rFonts w:asciiTheme="majorHAnsi" w:hAnsiTheme="majorHAnsi" w:cstheme="majorHAnsi"/>
        </w:rPr>
        <w:t>8</w:t>
      </w:r>
      <w:r w:rsidR="00FA46CE" w:rsidRPr="00317805">
        <w:rPr>
          <w:rFonts w:asciiTheme="majorHAnsi" w:hAnsiTheme="majorHAnsi" w:cstheme="majorHAnsi"/>
        </w:rPr>
        <w:t xml:space="preserve">. </w:t>
      </w:r>
      <w:r w:rsidR="00EB4BB6" w:rsidRPr="00317805">
        <w:rPr>
          <w:rFonts w:asciiTheme="majorHAnsi" w:hAnsiTheme="majorHAnsi" w:cstheme="majorHAnsi"/>
        </w:rPr>
        <w:t xml:space="preserve">MOJE </w:t>
      </w:r>
      <w:proofErr w:type="gramStart"/>
      <w:r w:rsidR="00EB4BB6" w:rsidRPr="00317805">
        <w:rPr>
          <w:rFonts w:asciiTheme="majorHAnsi" w:hAnsiTheme="majorHAnsi" w:cstheme="majorHAnsi"/>
        </w:rPr>
        <w:t>ZVÍŘÁTKO</w:t>
      </w:r>
      <w:r w:rsidR="00A220EA">
        <w:rPr>
          <w:rFonts w:asciiTheme="majorHAnsi" w:hAnsiTheme="majorHAnsi" w:cstheme="majorHAnsi"/>
        </w:rPr>
        <w:t xml:space="preserve"> </w:t>
      </w:r>
      <w:r w:rsidR="00EB4BB6" w:rsidRPr="00317805">
        <w:rPr>
          <w:rFonts w:asciiTheme="majorHAnsi" w:hAnsiTheme="majorHAnsi" w:cstheme="majorHAnsi"/>
        </w:rPr>
        <w:t>- KDE</w:t>
      </w:r>
      <w:proofErr w:type="gramEnd"/>
      <w:r w:rsidR="00EB4BB6" w:rsidRPr="00317805">
        <w:rPr>
          <w:rFonts w:asciiTheme="majorHAnsi" w:hAnsiTheme="majorHAnsi" w:cstheme="majorHAnsi"/>
        </w:rPr>
        <w:t xml:space="preserve"> MÁ DOMOV?</w:t>
      </w:r>
      <w:bookmarkEnd w:id="136"/>
    </w:p>
    <w:p w14:paraId="456EA902" w14:textId="5360B59A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Cs/>
          <w:i/>
          <w:iCs/>
          <w:color w:val="000000"/>
        </w:rPr>
      </w:pPr>
      <w:r w:rsidRPr="00317805">
        <w:rPr>
          <w:rStyle w:val="Zdraznn"/>
          <w:rFonts w:asciiTheme="majorHAnsi" w:hAnsiTheme="majorHAnsi" w:cstheme="majorHAnsi"/>
          <w:bCs/>
          <w:i w:val="0"/>
          <w:color w:val="000000"/>
        </w:rPr>
        <w:t xml:space="preserve">Seznamujeme </w:t>
      </w:r>
      <w:r w:rsidR="00A220EA">
        <w:rPr>
          <w:rStyle w:val="Zdraznn"/>
          <w:rFonts w:asciiTheme="majorHAnsi" w:hAnsiTheme="majorHAnsi" w:cstheme="majorHAnsi"/>
          <w:bCs/>
          <w:i w:val="0"/>
          <w:color w:val="000000"/>
        </w:rPr>
        <w:t>děti</w:t>
      </w:r>
      <w:r w:rsidRPr="00317805">
        <w:rPr>
          <w:rStyle w:val="Zdraznn"/>
          <w:rFonts w:asciiTheme="majorHAnsi" w:hAnsiTheme="majorHAnsi" w:cstheme="majorHAnsi"/>
          <w:bCs/>
          <w:i w:val="0"/>
          <w:color w:val="000000"/>
        </w:rPr>
        <w:t xml:space="preserve"> s domácími zvířaty a jejich mláďaty. Objevujeme zvířata, která žijí u vody a ve volné přírodě. Hledáme </w:t>
      </w:r>
      <w:r w:rsidR="00A220EA">
        <w:rPr>
          <w:rStyle w:val="Zdraznn"/>
          <w:rFonts w:asciiTheme="majorHAnsi" w:hAnsiTheme="majorHAnsi" w:cstheme="majorHAnsi"/>
          <w:bCs/>
          <w:i w:val="0"/>
          <w:color w:val="000000"/>
        </w:rPr>
        <w:t xml:space="preserve">společně </w:t>
      </w:r>
      <w:r w:rsidRPr="00317805">
        <w:rPr>
          <w:rStyle w:val="Zdraznn"/>
          <w:rFonts w:asciiTheme="majorHAnsi" w:hAnsiTheme="majorHAnsi" w:cstheme="majorHAnsi"/>
          <w:bCs/>
          <w:i w:val="0"/>
          <w:color w:val="000000"/>
        </w:rPr>
        <w:t xml:space="preserve">odpovědi na otázky týkající se jejich života, vzhledu a vztahu </w:t>
      </w:r>
      <w:r w:rsidR="00FA46CE" w:rsidRPr="00317805">
        <w:rPr>
          <w:rStyle w:val="Zdraznn"/>
          <w:rFonts w:asciiTheme="majorHAnsi" w:hAnsiTheme="majorHAnsi" w:cstheme="majorHAnsi"/>
          <w:bCs/>
          <w:i w:val="0"/>
          <w:color w:val="000000"/>
        </w:rPr>
        <w:br/>
      </w:r>
      <w:r w:rsidRPr="00317805">
        <w:rPr>
          <w:rStyle w:val="Zdraznn"/>
          <w:rFonts w:asciiTheme="majorHAnsi" w:hAnsiTheme="majorHAnsi" w:cstheme="majorHAnsi"/>
          <w:bCs/>
          <w:i w:val="0"/>
          <w:color w:val="000000"/>
        </w:rPr>
        <w:t>k člověku. Upevňujeme citový vztah k živým bytostem. Povídáme si o naší planetě Zemi a o </w:t>
      </w:r>
      <w:proofErr w:type="gramStart"/>
      <w:r w:rsidRPr="00317805">
        <w:rPr>
          <w:rStyle w:val="Zdraznn"/>
          <w:rFonts w:asciiTheme="majorHAnsi" w:hAnsiTheme="majorHAnsi" w:cstheme="majorHAnsi"/>
          <w:bCs/>
          <w:i w:val="0"/>
          <w:color w:val="000000"/>
        </w:rPr>
        <w:t>možnostech</w:t>
      </w:r>
      <w:proofErr w:type="gramEnd"/>
      <w:r w:rsidRPr="00317805">
        <w:rPr>
          <w:rStyle w:val="Zdraznn"/>
          <w:rFonts w:asciiTheme="majorHAnsi" w:hAnsiTheme="majorHAnsi" w:cstheme="majorHAnsi"/>
          <w:bCs/>
          <w:i w:val="0"/>
          <w:color w:val="000000"/>
        </w:rPr>
        <w:t xml:space="preserve"> jak ji chránit. Oslavujeme Den Země. </w:t>
      </w:r>
    </w:p>
    <w:p w14:paraId="41567DC7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</w:p>
    <w:p w14:paraId="2E242325" w14:textId="0D94A556" w:rsidR="00EB4BB6" w:rsidRPr="00317805" w:rsidRDefault="00A220EA" w:rsidP="00EB4BB6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Možná podtémata:</w:t>
      </w:r>
    </w:p>
    <w:p w14:paraId="3B6512D7" w14:textId="77777777" w:rsidR="00EB4BB6" w:rsidRPr="00317805" w:rsidRDefault="00EB4BB6" w:rsidP="00B8325F">
      <w:pPr>
        <w:pStyle w:val="Odstavecseseznamem"/>
        <w:numPr>
          <w:ilvl w:val="0"/>
          <w:numId w:val="234"/>
        </w:numPr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Poznáváme domácí zvířata a jejich mláďata</w:t>
      </w:r>
    </w:p>
    <w:p w14:paraId="2F909820" w14:textId="77777777" w:rsidR="00EB4BB6" w:rsidRPr="00317805" w:rsidRDefault="00EB4BB6" w:rsidP="00B8325F">
      <w:pPr>
        <w:pStyle w:val="Odstavecseseznamem"/>
        <w:numPr>
          <w:ilvl w:val="0"/>
          <w:numId w:val="234"/>
        </w:numPr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Kdo žije u potoků, řek a rybníků</w:t>
      </w:r>
    </w:p>
    <w:p w14:paraId="5928CB2E" w14:textId="77777777" w:rsidR="00EB4BB6" w:rsidRPr="00317805" w:rsidRDefault="00EB4BB6" w:rsidP="00B8325F">
      <w:pPr>
        <w:pStyle w:val="Odstavecseseznamem"/>
        <w:numPr>
          <w:ilvl w:val="0"/>
          <w:numId w:val="234"/>
        </w:numPr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Která zvířata žijí ve volné přírodě</w:t>
      </w:r>
    </w:p>
    <w:p w14:paraId="0D078F76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76175CFC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  <w:b/>
        </w:rPr>
        <w:t>Časový rozsah</w:t>
      </w:r>
      <w:r w:rsidRPr="00317805">
        <w:rPr>
          <w:rFonts w:asciiTheme="majorHAnsi" w:hAnsiTheme="majorHAnsi" w:cstheme="majorHAnsi"/>
        </w:rPr>
        <w:t>: 4 týdny</w:t>
      </w:r>
    </w:p>
    <w:p w14:paraId="79571572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  <w:b/>
        </w:rPr>
        <w:t>Věková skupina</w:t>
      </w:r>
      <w:r w:rsidRPr="00317805">
        <w:rPr>
          <w:rFonts w:asciiTheme="majorHAnsi" w:hAnsiTheme="majorHAnsi" w:cstheme="majorHAnsi"/>
        </w:rPr>
        <w:t xml:space="preserve">: 3-6 let </w:t>
      </w:r>
    </w:p>
    <w:p w14:paraId="1CDEB7D1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273E9B14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Cíle projektu:</w:t>
      </w:r>
    </w:p>
    <w:p w14:paraId="27D0130D" w14:textId="77777777" w:rsidR="00EB4BB6" w:rsidRPr="00317805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orientovat se v poznání domácích a volně žijících zvířat a jejich mláďat</w:t>
      </w:r>
    </w:p>
    <w:p w14:paraId="7477A9D1" w14:textId="77777777" w:rsidR="00EB4BB6" w:rsidRPr="00317805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- uvědomit si, jak se staráme o zvířata domácí, proč                                  </w:t>
      </w:r>
    </w:p>
    <w:p w14:paraId="2DBABDCC" w14:textId="77777777" w:rsidR="00EB4BB6" w:rsidRPr="00317805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zvířatům neubližujeme a chráníme je</w:t>
      </w:r>
    </w:p>
    <w:p w14:paraId="70101326" w14:textId="77777777" w:rsidR="00EB4BB6" w:rsidRPr="00317805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znát význam čisté vody v životě člověka</w:t>
      </w:r>
    </w:p>
    <w:p w14:paraId="33BB830E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- seznámit se s pojmem „ekologie“ – „Den Země“   </w:t>
      </w:r>
    </w:p>
    <w:p w14:paraId="3B9F7971" w14:textId="77777777" w:rsidR="00EB4BB6" w:rsidRPr="00317805" w:rsidRDefault="00EB4BB6" w:rsidP="00A220EA">
      <w:pPr>
        <w:spacing w:after="0" w:line="240" w:lineRule="auto"/>
        <w:rPr>
          <w:rFonts w:asciiTheme="majorHAnsi" w:hAnsiTheme="majorHAnsi" w:cstheme="majorHAnsi"/>
        </w:rPr>
      </w:pPr>
    </w:p>
    <w:p w14:paraId="7002B738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Očekávané kompetence:</w:t>
      </w:r>
    </w:p>
    <w:p w14:paraId="333BD103" w14:textId="77777777" w:rsidR="00EB4BB6" w:rsidRPr="00317805" w:rsidRDefault="00EB4BB6" w:rsidP="00FA46CE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rozvíjet schopnost vážit si života ve všech jeho formách</w:t>
      </w:r>
    </w:p>
    <w:p w14:paraId="18CE28B3" w14:textId="77777777" w:rsidR="00EB4BB6" w:rsidRPr="00317805" w:rsidRDefault="00EB4BB6" w:rsidP="00FA46CE">
      <w:pPr>
        <w:tabs>
          <w:tab w:val="left" w:pos="900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kladení otázek a hledání odpovědí na problémy</w:t>
      </w:r>
    </w:p>
    <w:p w14:paraId="37FC0EE1" w14:textId="77777777" w:rsidR="00EB4BB6" w:rsidRPr="00317805" w:rsidRDefault="00EB4BB6" w:rsidP="00FA46CE">
      <w:pPr>
        <w:tabs>
          <w:tab w:val="left" w:pos="900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rozvíjet pohybové a manipulační schopnosti</w:t>
      </w:r>
    </w:p>
    <w:p w14:paraId="5BD39BE3" w14:textId="77777777" w:rsidR="00EB4BB6" w:rsidRPr="00317805" w:rsidRDefault="00EB4BB6" w:rsidP="00FA46CE">
      <w:pPr>
        <w:tabs>
          <w:tab w:val="left" w:pos="900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osvojovat si věku přiměřené praktické dovednosti</w:t>
      </w:r>
    </w:p>
    <w:p w14:paraId="60103E9C" w14:textId="77777777" w:rsidR="00EB4BB6" w:rsidRPr="00317805" w:rsidRDefault="00EB4BB6" w:rsidP="00FA46CE">
      <w:pPr>
        <w:tabs>
          <w:tab w:val="left" w:pos="900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rozvíjet mluvený projev dítěte</w:t>
      </w:r>
    </w:p>
    <w:p w14:paraId="6A3EDD22" w14:textId="77777777" w:rsidR="00EB4BB6" w:rsidRPr="00317805" w:rsidRDefault="00EB4BB6" w:rsidP="00FA46CE">
      <w:pPr>
        <w:tabs>
          <w:tab w:val="left" w:pos="900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cvičit paměť, pozornost, představivost a fantazii</w:t>
      </w:r>
    </w:p>
    <w:p w14:paraId="08B641DD" w14:textId="77777777" w:rsidR="00EB4BB6" w:rsidRPr="00317805" w:rsidRDefault="00EB4BB6" w:rsidP="00FA46CE">
      <w:pPr>
        <w:tabs>
          <w:tab w:val="left" w:pos="900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upevňovat citové vztahy ke svému okolí, k živým bytostem</w:t>
      </w:r>
    </w:p>
    <w:p w14:paraId="53096CF6" w14:textId="77777777" w:rsidR="00EB4BB6" w:rsidRPr="00317805" w:rsidRDefault="00EB4BB6" w:rsidP="00FA46CE">
      <w:pPr>
        <w:tabs>
          <w:tab w:val="left" w:pos="900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učit se chránit bezpečí své i druhých</w:t>
      </w:r>
    </w:p>
    <w:p w14:paraId="2BA6039E" w14:textId="77777777" w:rsidR="00EB4BB6" w:rsidRPr="00317805" w:rsidRDefault="00EB4BB6" w:rsidP="00FA46CE">
      <w:pPr>
        <w:tabs>
          <w:tab w:val="left" w:pos="900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- osvojit si potřebné vědomosti, návyky i postoje a přijmout základní všeobecně uznávané </w:t>
      </w:r>
    </w:p>
    <w:p w14:paraId="1AE58D9B" w14:textId="77777777" w:rsidR="00EB4BB6" w:rsidRPr="00317805" w:rsidRDefault="00EB4BB6" w:rsidP="00EB4BB6">
      <w:pPr>
        <w:tabs>
          <w:tab w:val="left" w:pos="900"/>
          <w:tab w:val="left" w:pos="1260"/>
        </w:tabs>
        <w:suppressAutoHyphens/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  Společenské, morální a estetické hodnoty                                              </w:t>
      </w:r>
    </w:p>
    <w:p w14:paraId="7376388A" w14:textId="77777777" w:rsidR="00EB4BB6" w:rsidRPr="00317805" w:rsidRDefault="00EB4BB6" w:rsidP="00EB4BB6">
      <w:pPr>
        <w:spacing w:line="240" w:lineRule="auto"/>
        <w:ind w:left="1440"/>
        <w:rPr>
          <w:rFonts w:asciiTheme="majorHAnsi" w:hAnsiTheme="majorHAnsi" w:cstheme="majorHAnsi"/>
        </w:rPr>
      </w:pPr>
    </w:p>
    <w:p w14:paraId="1964000B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lastRenderedPageBreak/>
        <w:t xml:space="preserve">Očekávané výstupy: </w:t>
      </w:r>
    </w:p>
    <w:p w14:paraId="2C626DDB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znát rozdíl mezi domácími a volně žijícími zvířaty</w:t>
      </w:r>
    </w:p>
    <w:p w14:paraId="571D2573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znát názvy mláďat domácích zvířat</w:t>
      </w:r>
    </w:p>
    <w:p w14:paraId="1432A424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vysvětlit pojem ekologie, čistá voda</w:t>
      </w:r>
    </w:p>
    <w:p w14:paraId="75CFBA1D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vědět, jaká zvířata se nachází v blízkosti naší MŠ</w:t>
      </w:r>
    </w:p>
    <w:p w14:paraId="3D23DDDA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2402BCA7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Rizika:</w:t>
      </w:r>
    </w:p>
    <w:p w14:paraId="180C1EF3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- nedostatečné využívání vybavení </w:t>
      </w:r>
    </w:p>
    <w:p w14:paraId="240C004F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převaha předávání hotových poznatků slovním poučováním a vysvětlováním</w:t>
      </w:r>
    </w:p>
    <w:p w14:paraId="7B749ABB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jednání, které dítě pociťuje jako křivdu a vnímá jako násilí</w:t>
      </w:r>
    </w:p>
    <w:p w14:paraId="4360F570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nedostatek sociálního cítění</w:t>
      </w:r>
    </w:p>
    <w:p w14:paraId="79B4AD1D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příliš časté vystupování pedagoga v roli soudce</w:t>
      </w:r>
    </w:p>
    <w:p w14:paraId="2362332A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- nedostatek příležitostí k rozvoji uměleckých dovedností dítěte a k vytváření jeho estetického </w:t>
      </w:r>
    </w:p>
    <w:p w14:paraId="09518F07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  vztahu k prostředí, ke kultuře a umění</w:t>
      </w:r>
    </w:p>
    <w:p w14:paraId="18E8BEEF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nepřiměřená opatrnost dospělého</w:t>
      </w:r>
    </w:p>
    <w:p w14:paraId="33F1A3ED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podmínky neumožňující klid a pohodu při jídle</w:t>
      </w:r>
    </w:p>
    <w:p w14:paraId="582A916A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nesprávné a věku nepřiměřené informace</w:t>
      </w:r>
    </w:p>
    <w:p w14:paraId="741972EF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používání zástupných pomůcek místo reálných</w:t>
      </w:r>
    </w:p>
    <w:p w14:paraId="0F5B3C74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přerušování činnosti</w:t>
      </w:r>
    </w:p>
    <w:p w14:paraId="3A2AEAE8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zesměšňování dětí, nezájem dospělých</w:t>
      </w:r>
    </w:p>
    <w:p w14:paraId="1B82AC09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7F0EA25E" w14:textId="77777777" w:rsidR="00EB4BB6" w:rsidRPr="00317805" w:rsidRDefault="00EB4BB6" w:rsidP="00B8325F">
      <w:pPr>
        <w:pStyle w:val="Nadpis4"/>
        <w:numPr>
          <w:ilvl w:val="0"/>
          <w:numId w:val="239"/>
        </w:numPr>
        <w:rPr>
          <w:rFonts w:asciiTheme="majorHAnsi" w:hAnsiTheme="majorHAnsi" w:cstheme="majorHAnsi"/>
          <w:i w:val="0"/>
          <w:sz w:val="28"/>
          <w:u w:val="single"/>
        </w:rPr>
      </w:pPr>
      <w:bookmarkStart w:id="137" w:name="_Toc207835160"/>
      <w:r w:rsidRPr="00317805">
        <w:rPr>
          <w:rFonts w:asciiTheme="majorHAnsi" w:hAnsiTheme="majorHAnsi" w:cstheme="majorHAnsi"/>
          <w:i w:val="0"/>
          <w:sz w:val="28"/>
          <w:u w:val="single"/>
        </w:rPr>
        <w:t>Poznáváme domácí zvířata a jejich mláďata</w:t>
      </w:r>
      <w:bookmarkEnd w:id="137"/>
    </w:p>
    <w:p w14:paraId="6F77ECD4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Dílčí cíle projektu:</w:t>
      </w:r>
    </w:p>
    <w:p w14:paraId="66C56472" w14:textId="1CF140EA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- </w:t>
      </w:r>
      <w:r w:rsidR="00A220EA">
        <w:rPr>
          <w:rFonts w:asciiTheme="majorHAnsi" w:hAnsiTheme="majorHAnsi" w:cstheme="majorHAnsi"/>
        </w:rPr>
        <w:t xml:space="preserve">Seznamujeme děti s domácími zvířaty a domácími mazlíčky, prohlubujeme poznatky o exotických zvířatech a jejich mláďatech, prohlubujeme vztah dětí ke zvířatům a vedeme k péči o ně. </w:t>
      </w:r>
    </w:p>
    <w:p w14:paraId="3DAB44C1" w14:textId="77777777" w:rsidR="00EB4BB6" w:rsidRPr="00317805" w:rsidRDefault="00EB4BB6" w:rsidP="00A220EA">
      <w:pPr>
        <w:spacing w:after="0" w:line="240" w:lineRule="auto"/>
        <w:rPr>
          <w:rFonts w:asciiTheme="majorHAnsi" w:hAnsiTheme="majorHAnsi" w:cstheme="majorHAnsi"/>
        </w:rPr>
      </w:pPr>
    </w:p>
    <w:p w14:paraId="6E7963B2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Činnosti k tématu:</w:t>
      </w:r>
    </w:p>
    <w:p w14:paraId="41F29DB9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Modrý kamínek  </w:t>
      </w:r>
    </w:p>
    <w:p w14:paraId="13999801" w14:textId="77777777" w:rsidR="00EB4BB6" w:rsidRPr="00317805" w:rsidRDefault="00EB4BB6" w:rsidP="00B8325F">
      <w:pPr>
        <w:numPr>
          <w:ilvl w:val="0"/>
          <w:numId w:val="101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přeskakování překážek plynule za sebou</w:t>
      </w:r>
    </w:p>
    <w:p w14:paraId="06691105" w14:textId="77777777" w:rsidR="00EB4BB6" w:rsidRPr="00317805" w:rsidRDefault="00EB4BB6" w:rsidP="00B8325F">
      <w:pPr>
        <w:numPr>
          <w:ilvl w:val="1"/>
          <w:numId w:val="101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dodržovat pravidla pohybové hry</w:t>
      </w:r>
    </w:p>
    <w:p w14:paraId="07BE9834" w14:textId="77777777" w:rsidR="00EB4BB6" w:rsidRPr="00317805" w:rsidRDefault="00EB4BB6" w:rsidP="00B8325F">
      <w:pPr>
        <w:numPr>
          <w:ilvl w:val="1"/>
          <w:numId w:val="101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napodobování pohybu </w:t>
      </w:r>
      <w:proofErr w:type="gramStart"/>
      <w:r w:rsidRPr="00317805">
        <w:rPr>
          <w:rFonts w:asciiTheme="majorHAnsi" w:hAnsiTheme="majorHAnsi" w:cstheme="majorHAnsi"/>
        </w:rPr>
        <w:t>zvířat- pantomimické</w:t>
      </w:r>
      <w:proofErr w:type="gramEnd"/>
      <w:r w:rsidRPr="00317805">
        <w:rPr>
          <w:rFonts w:asciiTheme="majorHAnsi" w:hAnsiTheme="majorHAnsi" w:cstheme="majorHAnsi"/>
        </w:rPr>
        <w:t xml:space="preserve"> hry, jóga</w:t>
      </w:r>
    </w:p>
    <w:p w14:paraId="35E1BCE3" w14:textId="77777777" w:rsidR="00EB4BB6" w:rsidRPr="00317805" w:rsidRDefault="00EB4BB6" w:rsidP="00B8325F">
      <w:pPr>
        <w:numPr>
          <w:ilvl w:val="1"/>
          <w:numId w:val="101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správné držení nůžek při vystřihování, udržet pořádek při práci, stříhat po čáře</w:t>
      </w:r>
    </w:p>
    <w:p w14:paraId="30181A92" w14:textId="77777777" w:rsidR="00EB4BB6" w:rsidRPr="00317805" w:rsidRDefault="00EB4BB6" w:rsidP="00B8325F">
      <w:pPr>
        <w:numPr>
          <w:ilvl w:val="1"/>
          <w:numId w:val="101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grafické zaznamenání vertikální a horizontální </w:t>
      </w:r>
      <w:proofErr w:type="gramStart"/>
      <w:r w:rsidRPr="00317805">
        <w:rPr>
          <w:rFonts w:asciiTheme="majorHAnsi" w:hAnsiTheme="majorHAnsi" w:cstheme="majorHAnsi"/>
        </w:rPr>
        <w:t>linie- klec</w:t>
      </w:r>
      <w:proofErr w:type="gramEnd"/>
    </w:p>
    <w:p w14:paraId="27C01F2B" w14:textId="77777777" w:rsidR="00EB4BB6" w:rsidRPr="00317805" w:rsidRDefault="00EB4BB6" w:rsidP="00B8325F">
      <w:pPr>
        <w:numPr>
          <w:ilvl w:val="1"/>
          <w:numId w:val="101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skládání, rýhování na téma zvířátka</w:t>
      </w:r>
    </w:p>
    <w:p w14:paraId="10787D14" w14:textId="77777777" w:rsidR="00EB4BB6" w:rsidRPr="00317805" w:rsidRDefault="00EB4BB6" w:rsidP="00B8325F">
      <w:pPr>
        <w:numPr>
          <w:ilvl w:val="1"/>
          <w:numId w:val="101"/>
        </w:numPr>
        <w:tabs>
          <w:tab w:val="left" w:pos="709"/>
        </w:tabs>
        <w:suppressAutoHyphens/>
        <w:spacing w:after="0" w:line="240" w:lineRule="auto"/>
        <w:ind w:left="709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vyjádření rytmu v písni</w:t>
      </w:r>
    </w:p>
    <w:p w14:paraId="7963348A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</w:p>
    <w:p w14:paraId="6DE38EE3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Žlutý kamínek  </w:t>
      </w:r>
    </w:p>
    <w:p w14:paraId="4DED84F0" w14:textId="77777777" w:rsidR="00EB4BB6" w:rsidRPr="00317805" w:rsidRDefault="00EB4BB6" w:rsidP="00B8325F">
      <w:pPr>
        <w:numPr>
          <w:ilvl w:val="0"/>
          <w:numId w:val="102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pracovní listy</w:t>
      </w:r>
    </w:p>
    <w:p w14:paraId="2C11C960" w14:textId="77777777" w:rsidR="00EB4BB6" w:rsidRPr="00317805" w:rsidRDefault="00EB4BB6" w:rsidP="00B8325F">
      <w:pPr>
        <w:numPr>
          <w:ilvl w:val="0"/>
          <w:numId w:val="102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více, méně, početní </w:t>
      </w:r>
      <w:r w:rsidR="001F7124" w:rsidRPr="00317805">
        <w:rPr>
          <w:rFonts w:asciiTheme="majorHAnsi" w:hAnsiTheme="majorHAnsi" w:cstheme="majorHAnsi"/>
        </w:rPr>
        <w:t>představa 1-6</w:t>
      </w:r>
    </w:p>
    <w:p w14:paraId="416727B7" w14:textId="77777777" w:rsidR="00EB4BB6" w:rsidRPr="00317805" w:rsidRDefault="00EB4BB6" w:rsidP="00B8325F">
      <w:pPr>
        <w:numPr>
          <w:ilvl w:val="0"/>
          <w:numId w:val="102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co by se stalo, kdyby…</w:t>
      </w:r>
    </w:p>
    <w:p w14:paraId="0C82B880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lastRenderedPageBreak/>
        <w:t>Červený kamínek</w:t>
      </w:r>
    </w:p>
    <w:p w14:paraId="0DECC5D1" w14:textId="77777777" w:rsidR="00EB4BB6" w:rsidRPr="00317805" w:rsidRDefault="00EB4BB6" w:rsidP="00B8325F">
      <w:pPr>
        <w:numPr>
          <w:ilvl w:val="0"/>
          <w:numId w:val="104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proč nedůvěřujeme cizím lidem</w:t>
      </w:r>
    </w:p>
    <w:p w14:paraId="4F6DA90F" w14:textId="77777777" w:rsidR="00EB4BB6" w:rsidRPr="00317805" w:rsidRDefault="00EB4BB6" w:rsidP="00B8325F">
      <w:pPr>
        <w:numPr>
          <w:ilvl w:val="0"/>
          <w:numId w:val="103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čím se liší život ve třídě od rodiny, sounáležitost s ostatními</w:t>
      </w:r>
    </w:p>
    <w:p w14:paraId="3CFB7EE3" w14:textId="77777777" w:rsidR="00EB4BB6" w:rsidRPr="00317805" w:rsidRDefault="00EB4BB6" w:rsidP="00B8325F">
      <w:pPr>
        <w:numPr>
          <w:ilvl w:val="0"/>
          <w:numId w:val="103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hodnocení vlastního chování, umět říci pravdu</w:t>
      </w:r>
    </w:p>
    <w:p w14:paraId="173FAD86" w14:textId="77777777" w:rsidR="00EB4BB6" w:rsidRPr="00317805" w:rsidRDefault="00EB4BB6" w:rsidP="00B8325F">
      <w:pPr>
        <w:numPr>
          <w:ilvl w:val="0"/>
          <w:numId w:val="103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kdo se stará o hospodářská zvířata vážíme si práce v hospodářství</w:t>
      </w:r>
    </w:p>
    <w:p w14:paraId="00F0A61B" w14:textId="77777777" w:rsidR="00EB4BB6" w:rsidRPr="00317805" w:rsidRDefault="00EB4BB6" w:rsidP="00B8325F">
      <w:pPr>
        <w:numPr>
          <w:ilvl w:val="0"/>
          <w:numId w:val="103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kdo nemá rád zvířátka, nemá rád lidi</w:t>
      </w:r>
    </w:p>
    <w:p w14:paraId="2B2104AB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2CBCEA11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Bílý kamínek  </w:t>
      </w:r>
    </w:p>
    <w:p w14:paraId="666C5A43" w14:textId="77777777" w:rsidR="00EB4BB6" w:rsidRPr="00317805" w:rsidRDefault="00EB4BB6" w:rsidP="00B8325F">
      <w:pPr>
        <w:numPr>
          <w:ilvl w:val="0"/>
          <w:numId w:val="106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kreslení, modelování – zvířecí figura podle pohádky</w:t>
      </w:r>
    </w:p>
    <w:p w14:paraId="65CFBADB" w14:textId="77777777" w:rsidR="00EB4BB6" w:rsidRPr="00317805" w:rsidRDefault="00EB4BB6" w:rsidP="00B8325F">
      <w:pPr>
        <w:numPr>
          <w:ilvl w:val="0"/>
          <w:numId w:val="105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zpěv písně na téma zvířátka</w:t>
      </w:r>
    </w:p>
    <w:p w14:paraId="6D40451D" w14:textId="77777777" w:rsidR="00EB4BB6" w:rsidRPr="00317805" w:rsidRDefault="00EB4BB6" w:rsidP="00B8325F">
      <w:pPr>
        <w:numPr>
          <w:ilvl w:val="0"/>
          <w:numId w:val="105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poslech a dramatizace pohádky</w:t>
      </w:r>
    </w:p>
    <w:p w14:paraId="55A85668" w14:textId="77777777" w:rsidR="00EB4BB6" w:rsidRPr="00317805" w:rsidRDefault="00EB4BB6" w:rsidP="00B8325F">
      <w:pPr>
        <w:numPr>
          <w:ilvl w:val="0"/>
          <w:numId w:val="105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rýmování</w:t>
      </w:r>
    </w:p>
    <w:p w14:paraId="3607AAC6" w14:textId="77777777" w:rsidR="00EB4BB6" w:rsidRPr="00317805" w:rsidRDefault="00EB4BB6" w:rsidP="00B8325F">
      <w:pPr>
        <w:numPr>
          <w:ilvl w:val="0"/>
          <w:numId w:val="105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nácvik básně, rozpočitadla…</w:t>
      </w:r>
    </w:p>
    <w:p w14:paraId="5F2F4359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333789DF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Zelený kamínek </w:t>
      </w:r>
    </w:p>
    <w:p w14:paraId="74B0EFFF" w14:textId="77777777" w:rsidR="00EB4BB6" w:rsidRPr="00317805" w:rsidRDefault="00EB4BB6" w:rsidP="00B8325F">
      <w:pPr>
        <w:numPr>
          <w:ilvl w:val="0"/>
          <w:numId w:val="108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otázky a odpovědi – starost o zvířátka</w:t>
      </w:r>
    </w:p>
    <w:p w14:paraId="42F40E7C" w14:textId="77777777" w:rsidR="00EB4BB6" w:rsidRPr="00317805" w:rsidRDefault="00EB4BB6" w:rsidP="00B8325F">
      <w:pPr>
        <w:numPr>
          <w:ilvl w:val="0"/>
          <w:numId w:val="107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jak se chováme ke zvířatům, které nám nepatří</w:t>
      </w:r>
    </w:p>
    <w:p w14:paraId="27DC86D6" w14:textId="77777777" w:rsidR="00EB4BB6" w:rsidRPr="00317805" w:rsidRDefault="00EB4BB6" w:rsidP="00B8325F">
      <w:pPr>
        <w:numPr>
          <w:ilvl w:val="0"/>
          <w:numId w:val="107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zvířata z jiných krajin, ZOO</w:t>
      </w:r>
    </w:p>
    <w:p w14:paraId="522D86C6" w14:textId="77777777" w:rsidR="00EB4BB6" w:rsidRPr="00317805" w:rsidRDefault="00EB4BB6" w:rsidP="00B8325F">
      <w:pPr>
        <w:numPr>
          <w:ilvl w:val="0"/>
          <w:numId w:val="107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nemoci zvířat – zvěrolékař, jak pomoci</w:t>
      </w:r>
    </w:p>
    <w:p w14:paraId="37983B43" w14:textId="77777777" w:rsidR="00EB4BB6" w:rsidRPr="00317805" w:rsidRDefault="00EB4BB6" w:rsidP="00E81AF7">
      <w:pPr>
        <w:tabs>
          <w:tab w:val="left" w:pos="709"/>
          <w:tab w:val="left" w:pos="1260"/>
        </w:tabs>
        <w:suppressAutoHyphens/>
        <w:spacing w:before="240" w:after="0" w:line="240" w:lineRule="auto"/>
        <w:ind w:left="720"/>
        <w:rPr>
          <w:rFonts w:asciiTheme="majorHAnsi" w:hAnsiTheme="majorHAnsi" w:cstheme="majorHAnsi"/>
        </w:rPr>
      </w:pPr>
    </w:p>
    <w:p w14:paraId="6626514E" w14:textId="77777777" w:rsidR="00EB4BB6" w:rsidRPr="00317805" w:rsidRDefault="00EB4BB6" w:rsidP="00B8325F">
      <w:pPr>
        <w:pStyle w:val="Nadpis4"/>
        <w:numPr>
          <w:ilvl w:val="0"/>
          <w:numId w:val="239"/>
        </w:numPr>
        <w:rPr>
          <w:rFonts w:asciiTheme="majorHAnsi" w:hAnsiTheme="majorHAnsi" w:cstheme="majorHAnsi"/>
          <w:i w:val="0"/>
          <w:sz w:val="28"/>
          <w:u w:val="single"/>
        </w:rPr>
      </w:pPr>
      <w:bookmarkStart w:id="138" w:name="_Toc207835161"/>
      <w:r w:rsidRPr="00317805">
        <w:rPr>
          <w:rFonts w:asciiTheme="majorHAnsi" w:hAnsiTheme="majorHAnsi" w:cstheme="majorHAnsi"/>
          <w:i w:val="0"/>
          <w:sz w:val="28"/>
          <w:u w:val="single"/>
        </w:rPr>
        <w:t>Kdo žije u potoků, řek a rybníků</w:t>
      </w:r>
      <w:bookmarkEnd w:id="138"/>
      <w:r w:rsidRPr="00317805">
        <w:rPr>
          <w:rFonts w:asciiTheme="majorHAnsi" w:hAnsiTheme="majorHAnsi" w:cstheme="majorHAnsi"/>
          <w:i w:val="0"/>
          <w:sz w:val="28"/>
          <w:u w:val="single"/>
        </w:rPr>
        <w:t xml:space="preserve"> </w:t>
      </w:r>
    </w:p>
    <w:p w14:paraId="670A009D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 xml:space="preserve">Dílčí cíle projektu: </w:t>
      </w:r>
    </w:p>
    <w:p w14:paraId="05C67ABA" w14:textId="4947D942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- </w:t>
      </w:r>
      <w:r w:rsidR="00A220EA">
        <w:rPr>
          <w:rFonts w:asciiTheme="majorHAnsi" w:hAnsiTheme="majorHAnsi" w:cstheme="majorHAnsi"/>
        </w:rPr>
        <w:t>Seznamujeme děti se zvířaty žijícími u vody</w:t>
      </w:r>
      <w:r w:rsidRPr="00317805">
        <w:rPr>
          <w:rFonts w:asciiTheme="majorHAnsi" w:hAnsiTheme="majorHAnsi" w:cstheme="majorHAnsi"/>
        </w:rPr>
        <w:t xml:space="preserve"> </w:t>
      </w:r>
      <w:r w:rsidR="00A220EA">
        <w:rPr>
          <w:rFonts w:asciiTheme="majorHAnsi" w:hAnsiTheme="majorHAnsi" w:cstheme="majorHAnsi"/>
        </w:rPr>
        <w:t xml:space="preserve">a jejich životem. Seznamujeme s </w:t>
      </w:r>
      <w:r w:rsidRPr="00317805">
        <w:rPr>
          <w:rFonts w:asciiTheme="majorHAnsi" w:hAnsiTheme="majorHAnsi" w:cstheme="majorHAnsi"/>
        </w:rPr>
        <w:t>význam</w:t>
      </w:r>
      <w:r w:rsidR="00A220EA">
        <w:rPr>
          <w:rFonts w:asciiTheme="majorHAnsi" w:hAnsiTheme="majorHAnsi" w:cstheme="majorHAnsi"/>
        </w:rPr>
        <w:t>em</w:t>
      </w:r>
      <w:r w:rsidRPr="00317805">
        <w:rPr>
          <w:rFonts w:asciiTheme="majorHAnsi" w:hAnsiTheme="majorHAnsi" w:cstheme="majorHAnsi"/>
        </w:rPr>
        <w:t xml:space="preserve"> čisté vody v životě člověka.</w:t>
      </w:r>
    </w:p>
    <w:p w14:paraId="2A5EF66E" w14:textId="77777777" w:rsidR="00EB4BB6" w:rsidRPr="00317805" w:rsidRDefault="00EB4BB6" w:rsidP="00A220EA">
      <w:pPr>
        <w:spacing w:after="0" w:line="240" w:lineRule="auto"/>
        <w:rPr>
          <w:rFonts w:asciiTheme="majorHAnsi" w:hAnsiTheme="majorHAnsi" w:cstheme="majorHAnsi"/>
        </w:rPr>
      </w:pPr>
    </w:p>
    <w:p w14:paraId="1820B108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Činnosti k tématu:</w:t>
      </w:r>
    </w:p>
    <w:p w14:paraId="393435EE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Modrý kamínek </w:t>
      </w:r>
    </w:p>
    <w:p w14:paraId="2305C3E1" w14:textId="77777777" w:rsidR="00EB4BB6" w:rsidRPr="00317805" w:rsidRDefault="00EB4BB6" w:rsidP="00B8325F">
      <w:pPr>
        <w:numPr>
          <w:ilvl w:val="0"/>
          <w:numId w:val="109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procvičovat obratnost, odvahu, rovnováhu, chůzi vzad, orientace v prostoru</w:t>
      </w:r>
    </w:p>
    <w:p w14:paraId="2F384F1A" w14:textId="77777777" w:rsidR="00EB4BB6" w:rsidRPr="00317805" w:rsidRDefault="00EB4BB6" w:rsidP="00B8325F">
      <w:pPr>
        <w:numPr>
          <w:ilvl w:val="0"/>
          <w:numId w:val="109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zvedat nohy při chůzi, rukama napodobovat zobák, poskakovat ve dřepu </w:t>
      </w:r>
    </w:p>
    <w:p w14:paraId="1E3F7369" w14:textId="77777777" w:rsidR="00EB4BB6" w:rsidRPr="00317805" w:rsidRDefault="00EB4BB6" w:rsidP="00B8325F">
      <w:pPr>
        <w:numPr>
          <w:ilvl w:val="0"/>
          <w:numId w:val="109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samostatně vystřihnout a dokreslit vystřihovánku </w:t>
      </w:r>
    </w:p>
    <w:p w14:paraId="033B4A41" w14:textId="77777777" w:rsidR="00EB4BB6" w:rsidRPr="00317805" w:rsidRDefault="00EB4BB6" w:rsidP="00B8325F">
      <w:pPr>
        <w:numPr>
          <w:ilvl w:val="0"/>
          <w:numId w:val="109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procvičovat uvolnění ruky, kreslit obloučky z leva doprava</w:t>
      </w:r>
    </w:p>
    <w:p w14:paraId="149C618E" w14:textId="77777777" w:rsidR="00EB4BB6" w:rsidRPr="00317805" w:rsidRDefault="00EB4BB6" w:rsidP="00B8325F">
      <w:pPr>
        <w:numPr>
          <w:ilvl w:val="0"/>
          <w:numId w:val="109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všímat si změn okolo sebe, orientace, postřeh</w:t>
      </w:r>
    </w:p>
    <w:p w14:paraId="4E573212" w14:textId="77777777" w:rsidR="00EB4BB6" w:rsidRPr="00317805" w:rsidRDefault="00EB4BB6" w:rsidP="00B8325F">
      <w:pPr>
        <w:numPr>
          <w:ilvl w:val="0"/>
          <w:numId w:val="109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procvičit schopnost rozeznávat hlasy zvířat, objevovat jemnější rozdíly ve zvucích</w:t>
      </w:r>
    </w:p>
    <w:p w14:paraId="0228B0D6" w14:textId="77777777" w:rsidR="00EB4BB6" w:rsidRPr="00317805" w:rsidRDefault="00EB4BB6" w:rsidP="00EB4BB6">
      <w:pPr>
        <w:tabs>
          <w:tab w:val="left" w:pos="709"/>
          <w:tab w:val="left" w:pos="1260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6E14C27A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Žlutý kamínek  </w:t>
      </w:r>
    </w:p>
    <w:p w14:paraId="2D75C021" w14:textId="77777777" w:rsidR="00EB4BB6" w:rsidRPr="00317805" w:rsidRDefault="00EB4BB6" w:rsidP="00B8325F">
      <w:pPr>
        <w:numPr>
          <w:ilvl w:val="0"/>
          <w:numId w:val="110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vyjadřovací schopnosti, mluvený </w:t>
      </w:r>
      <w:proofErr w:type="gramStart"/>
      <w:r w:rsidRPr="00317805">
        <w:rPr>
          <w:rFonts w:asciiTheme="majorHAnsi" w:hAnsiTheme="majorHAnsi" w:cstheme="majorHAnsi"/>
        </w:rPr>
        <w:t>projev- správné</w:t>
      </w:r>
      <w:proofErr w:type="gramEnd"/>
      <w:r w:rsidRPr="00317805">
        <w:rPr>
          <w:rFonts w:asciiTheme="majorHAnsi" w:hAnsiTheme="majorHAnsi" w:cstheme="majorHAnsi"/>
        </w:rPr>
        <w:t xml:space="preserve"> časování i skloňování</w:t>
      </w:r>
    </w:p>
    <w:p w14:paraId="19587B7F" w14:textId="77777777" w:rsidR="00EB4BB6" w:rsidRPr="00317805" w:rsidRDefault="00EB4BB6" w:rsidP="00B8325F">
      <w:pPr>
        <w:numPr>
          <w:ilvl w:val="0"/>
          <w:numId w:val="11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určovat hlásku na začátku slova, vizuálně poznat písmeno</w:t>
      </w:r>
    </w:p>
    <w:p w14:paraId="728671E1" w14:textId="77777777" w:rsidR="00EB4BB6" w:rsidRPr="00317805" w:rsidRDefault="00EB4BB6" w:rsidP="00B8325F">
      <w:pPr>
        <w:numPr>
          <w:ilvl w:val="0"/>
          <w:numId w:val="11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výraznost při přednesu, dostatečná hlasitost</w:t>
      </w:r>
    </w:p>
    <w:p w14:paraId="2ACBAE2A" w14:textId="77777777" w:rsidR="00EB4BB6" w:rsidRPr="00317805" w:rsidRDefault="00EB4BB6" w:rsidP="00B8325F">
      <w:pPr>
        <w:numPr>
          <w:ilvl w:val="0"/>
          <w:numId w:val="11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objevovat život živočichů kolem potoků, řek</w:t>
      </w:r>
    </w:p>
    <w:p w14:paraId="62E54A9C" w14:textId="77777777" w:rsidR="00EB4BB6" w:rsidRPr="00317805" w:rsidRDefault="00EB4BB6" w:rsidP="00B8325F">
      <w:pPr>
        <w:numPr>
          <w:ilvl w:val="0"/>
          <w:numId w:val="110"/>
        </w:numPr>
        <w:tabs>
          <w:tab w:val="left" w:pos="709"/>
        </w:tabs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lastRenderedPageBreak/>
        <w:t>proč nemůže žít ryba na souši</w:t>
      </w:r>
    </w:p>
    <w:p w14:paraId="116C3C35" w14:textId="77777777" w:rsidR="00EB4BB6" w:rsidRPr="00317805" w:rsidRDefault="00EB4BB6" w:rsidP="00B8325F">
      <w:pPr>
        <w:numPr>
          <w:ilvl w:val="0"/>
          <w:numId w:val="11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pomocí tvoření dvojic se učit srovnávat množství prvků ve skupině</w:t>
      </w:r>
    </w:p>
    <w:p w14:paraId="004E8890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5FD99E7A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Červený kamínek  </w:t>
      </w:r>
    </w:p>
    <w:p w14:paraId="3AA1A7EE" w14:textId="77777777" w:rsidR="00EB4BB6" w:rsidRPr="00317805" w:rsidRDefault="00EB4BB6" w:rsidP="00B8325F">
      <w:pPr>
        <w:numPr>
          <w:ilvl w:val="0"/>
          <w:numId w:val="111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chránit bezpečí své i druhých dětí</w:t>
      </w:r>
    </w:p>
    <w:p w14:paraId="66B4361E" w14:textId="77777777" w:rsidR="00EB4BB6" w:rsidRPr="00317805" w:rsidRDefault="00EB4BB6" w:rsidP="00B8325F">
      <w:pPr>
        <w:numPr>
          <w:ilvl w:val="0"/>
          <w:numId w:val="111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důvěřovat rodičům, co se stane, když neposloucháme</w:t>
      </w:r>
    </w:p>
    <w:p w14:paraId="2A8D02E1" w14:textId="77777777" w:rsidR="00EB4BB6" w:rsidRPr="00317805" w:rsidRDefault="00EB4BB6" w:rsidP="00B8325F">
      <w:pPr>
        <w:numPr>
          <w:ilvl w:val="0"/>
          <w:numId w:val="111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všímat si co potřebuje slabší a mladší kamarád</w:t>
      </w:r>
    </w:p>
    <w:p w14:paraId="7EB42D61" w14:textId="77777777" w:rsidR="00EB4BB6" w:rsidRPr="00317805" w:rsidRDefault="00EB4BB6" w:rsidP="00B8325F">
      <w:pPr>
        <w:numPr>
          <w:ilvl w:val="0"/>
          <w:numId w:val="111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učit se chápat sebe i druhého, umět se svěřit</w:t>
      </w:r>
    </w:p>
    <w:p w14:paraId="613DD28E" w14:textId="77777777" w:rsidR="00EB4BB6" w:rsidRPr="00317805" w:rsidRDefault="00EB4BB6" w:rsidP="00B8325F">
      <w:pPr>
        <w:numPr>
          <w:ilvl w:val="0"/>
          <w:numId w:val="111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vlastnosti člověka, čím se liší od zvířátek</w:t>
      </w:r>
    </w:p>
    <w:p w14:paraId="1BC37638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349AF3A6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Bílý kamínek  </w:t>
      </w:r>
    </w:p>
    <w:p w14:paraId="3781EEB6" w14:textId="77777777" w:rsidR="00EB4BB6" w:rsidRPr="00317805" w:rsidRDefault="00EB4BB6" w:rsidP="00B8325F">
      <w:pPr>
        <w:numPr>
          <w:ilvl w:val="0"/>
          <w:numId w:val="112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vystihnout při malbě detaily, míchat barvy</w:t>
      </w:r>
    </w:p>
    <w:p w14:paraId="0EAF99EE" w14:textId="77777777" w:rsidR="00EB4BB6" w:rsidRPr="00317805" w:rsidRDefault="00EB4BB6" w:rsidP="00B8325F">
      <w:pPr>
        <w:numPr>
          <w:ilvl w:val="0"/>
          <w:numId w:val="112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rozvíjet intonační schopnosti a sólový zpěv</w:t>
      </w:r>
    </w:p>
    <w:p w14:paraId="01B102D3" w14:textId="77777777" w:rsidR="00EB4BB6" w:rsidRPr="00317805" w:rsidRDefault="00EB4BB6" w:rsidP="00B8325F">
      <w:pPr>
        <w:numPr>
          <w:ilvl w:val="0"/>
          <w:numId w:val="112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zpívat dětem pro radost, vyjádřit rytmus pohybem</w:t>
      </w:r>
    </w:p>
    <w:p w14:paraId="7EC61770" w14:textId="77777777" w:rsidR="00EB4BB6" w:rsidRPr="00317805" w:rsidRDefault="00EB4BB6" w:rsidP="00B8325F">
      <w:pPr>
        <w:numPr>
          <w:ilvl w:val="0"/>
          <w:numId w:val="112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vybrat si verše pro nácvik, líbí se mi – nelíbí se</w:t>
      </w:r>
    </w:p>
    <w:p w14:paraId="107E2C23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536FFC47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Zelený kamínek  </w:t>
      </w:r>
    </w:p>
    <w:p w14:paraId="0A2E072A" w14:textId="77777777" w:rsidR="00EB4BB6" w:rsidRPr="00317805" w:rsidRDefault="00EB4BB6" w:rsidP="00B8325F">
      <w:pPr>
        <w:numPr>
          <w:ilvl w:val="0"/>
          <w:numId w:val="112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kognitivní činnosti, otázky – odpovědi</w:t>
      </w:r>
    </w:p>
    <w:p w14:paraId="22D581CB" w14:textId="77777777" w:rsidR="00EB4BB6" w:rsidRPr="00317805" w:rsidRDefault="00EB4BB6" w:rsidP="00B8325F">
      <w:pPr>
        <w:numPr>
          <w:ilvl w:val="0"/>
          <w:numId w:val="112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význam vody pro člověka, můžeš pít vodu z potoka?</w:t>
      </w:r>
    </w:p>
    <w:p w14:paraId="73E110AD" w14:textId="77777777" w:rsidR="00EB4BB6" w:rsidRPr="00317805" w:rsidRDefault="00EB4BB6" w:rsidP="00B8325F">
      <w:pPr>
        <w:numPr>
          <w:ilvl w:val="0"/>
          <w:numId w:val="112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objevovat druhy zvířat, seznamovat se jejich životem</w:t>
      </w:r>
    </w:p>
    <w:p w14:paraId="1C49A513" w14:textId="77777777" w:rsidR="00EB4BB6" w:rsidRPr="00317805" w:rsidRDefault="00EB4BB6" w:rsidP="00B8325F">
      <w:pPr>
        <w:numPr>
          <w:ilvl w:val="0"/>
          <w:numId w:val="112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zvířata žijící ve vodě a na souši, obojživelná zvířata</w:t>
      </w:r>
    </w:p>
    <w:p w14:paraId="504E96DA" w14:textId="77777777" w:rsidR="00EB4BB6" w:rsidRPr="00317805" w:rsidRDefault="00EB4BB6" w:rsidP="00E81AF7">
      <w:pPr>
        <w:tabs>
          <w:tab w:val="left" w:pos="900"/>
          <w:tab w:val="left" w:pos="1260"/>
        </w:tabs>
        <w:spacing w:before="240" w:after="0" w:line="240" w:lineRule="auto"/>
        <w:ind w:left="900"/>
        <w:rPr>
          <w:rFonts w:asciiTheme="majorHAnsi" w:hAnsiTheme="majorHAnsi" w:cstheme="majorHAnsi"/>
        </w:rPr>
      </w:pPr>
    </w:p>
    <w:p w14:paraId="71FE17F0" w14:textId="77777777" w:rsidR="00EB4BB6" w:rsidRPr="00317805" w:rsidRDefault="00EB4BB6" w:rsidP="00B8325F">
      <w:pPr>
        <w:pStyle w:val="Nadpis4"/>
        <w:numPr>
          <w:ilvl w:val="0"/>
          <w:numId w:val="239"/>
        </w:numPr>
        <w:rPr>
          <w:rFonts w:asciiTheme="majorHAnsi" w:hAnsiTheme="majorHAnsi" w:cstheme="majorHAnsi"/>
          <w:i w:val="0"/>
          <w:sz w:val="28"/>
          <w:u w:val="single"/>
        </w:rPr>
      </w:pPr>
      <w:bookmarkStart w:id="139" w:name="_Toc207835162"/>
      <w:r w:rsidRPr="00317805">
        <w:rPr>
          <w:rFonts w:asciiTheme="majorHAnsi" w:hAnsiTheme="majorHAnsi" w:cstheme="majorHAnsi"/>
          <w:i w:val="0"/>
          <w:sz w:val="28"/>
          <w:u w:val="single"/>
        </w:rPr>
        <w:t>Která zvířata žijí ve volné přírodě</w:t>
      </w:r>
      <w:bookmarkEnd w:id="139"/>
    </w:p>
    <w:p w14:paraId="3BE93DDC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Dílčí cíle projektu:</w:t>
      </w:r>
    </w:p>
    <w:p w14:paraId="7DF6FB82" w14:textId="37CA8FB5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- </w:t>
      </w:r>
      <w:r w:rsidR="00A220EA">
        <w:rPr>
          <w:rFonts w:asciiTheme="majorHAnsi" w:hAnsiTheme="majorHAnsi" w:cstheme="majorHAnsi"/>
        </w:rPr>
        <w:t xml:space="preserve">Seznamovat s životem ptáků a zvířat žijících ve volné přírodě, naučit děti vnímat </w:t>
      </w:r>
      <w:r w:rsidRPr="00317805">
        <w:rPr>
          <w:rFonts w:asciiTheme="majorHAnsi" w:hAnsiTheme="majorHAnsi" w:cstheme="majorHAnsi"/>
        </w:rPr>
        <w:t>rozmanitost živé a neživé přírody.</w:t>
      </w:r>
    </w:p>
    <w:p w14:paraId="071B9B39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491E89E3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Činnosti k tématu:</w:t>
      </w:r>
    </w:p>
    <w:p w14:paraId="339C9B70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Modrý kamínek </w:t>
      </w:r>
    </w:p>
    <w:p w14:paraId="1A03E697" w14:textId="77777777" w:rsidR="00EB4BB6" w:rsidRPr="00317805" w:rsidRDefault="00EB4BB6" w:rsidP="00B8325F">
      <w:pPr>
        <w:numPr>
          <w:ilvl w:val="0"/>
          <w:numId w:val="113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procvičovat poskoky snožmo ve dřepu, běh na znamení, pohotovost, orientace</w:t>
      </w:r>
    </w:p>
    <w:p w14:paraId="22B1EC99" w14:textId="77777777" w:rsidR="00EB4BB6" w:rsidRPr="00317805" w:rsidRDefault="00EB4BB6" w:rsidP="00B8325F">
      <w:pPr>
        <w:numPr>
          <w:ilvl w:val="0"/>
          <w:numId w:val="113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upevňovat dovednost při cvičení se stuhou</w:t>
      </w:r>
    </w:p>
    <w:p w14:paraId="1ECE76D6" w14:textId="77777777" w:rsidR="00EB4BB6" w:rsidRPr="00317805" w:rsidRDefault="00EB4BB6" w:rsidP="00B8325F">
      <w:pPr>
        <w:numPr>
          <w:ilvl w:val="0"/>
          <w:numId w:val="113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uvolňovat zápěstí – kreslení obloučků, správné držení</w:t>
      </w:r>
    </w:p>
    <w:p w14:paraId="71B1ADA1" w14:textId="77777777" w:rsidR="00EB4BB6" w:rsidRPr="00317805" w:rsidRDefault="00EB4BB6" w:rsidP="00B8325F">
      <w:pPr>
        <w:numPr>
          <w:ilvl w:val="0"/>
          <w:numId w:val="113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samostatně slepovat proužky dle vzoru, umět je vytvarovat</w:t>
      </w:r>
    </w:p>
    <w:p w14:paraId="485EFB0A" w14:textId="77777777" w:rsidR="00EB4BB6" w:rsidRPr="00317805" w:rsidRDefault="00EB4BB6" w:rsidP="00B8325F">
      <w:pPr>
        <w:numPr>
          <w:ilvl w:val="0"/>
          <w:numId w:val="113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procvičovat konstrukční sestrojování – fantazie, dovednost</w:t>
      </w:r>
    </w:p>
    <w:p w14:paraId="7ED18AB7" w14:textId="77777777" w:rsidR="00EB4BB6" w:rsidRPr="00317805" w:rsidRDefault="00EB4BB6" w:rsidP="00B8325F">
      <w:pPr>
        <w:numPr>
          <w:ilvl w:val="0"/>
          <w:numId w:val="113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obkreslovat šablony zvířátek, nalepovat je na špejli</w:t>
      </w:r>
    </w:p>
    <w:p w14:paraId="47C397C0" w14:textId="77777777" w:rsidR="00EB4BB6" w:rsidRPr="00317805" w:rsidRDefault="00EB4BB6" w:rsidP="00B8325F">
      <w:pPr>
        <w:numPr>
          <w:ilvl w:val="0"/>
          <w:numId w:val="113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procvičovat sluchové vnímání</w:t>
      </w:r>
    </w:p>
    <w:p w14:paraId="35A17199" w14:textId="77777777" w:rsidR="00EB4BB6" w:rsidRDefault="00EB4BB6" w:rsidP="00EB4BB6">
      <w:pPr>
        <w:tabs>
          <w:tab w:val="left" w:pos="709"/>
        </w:tabs>
        <w:spacing w:line="240" w:lineRule="auto"/>
        <w:rPr>
          <w:rFonts w:asciiTheme="majorHAnsi" w:hAnsiTheme="majorHAnsi" w:cstheme="majorHAnsi"/>
        </w:rPr>
      </w:pPr>
    </w:p>
    <w:p w14:paraId="6EBE5D1C" w14:textId="77777777" w:rsidR="00A220EA" w:rsidRPr="00317805" w:rsidRDefault="00A220EA" w:rsidP="00EB4BB6">
      <w:pPr>
        <w:tabs>
          <w:tab w:val="left" w:pos="709"/>
        </w:tabs>
        <w:spacing w:line="240" w:lineRule="auto"/>
        <w:rPr>
          <w:rFonts w:asciiTheme="majorHAnsi" w:hAnsiTheme="majorHAnsi" w:cstheme="majorHAnsi"/>
        </w:rPr>
      </w:pPr>
    </w:p>
    <w:p w14:paraId="0D8FD40D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lastRenderedPageBreak/>
        <w:t xml:space="preserve">Žlutý kamínek  </w:t>
      </w:r>
    </w:p>
    <w:p w14:paraId="61C6A58D" w14:textId="77777777" w:rsidR="00EB4BB6" w:rsidRPr="00317805" w:rsidRDefault="00EB4BB6" w:rsidP="00B8325F">
      <w:pPr>
        <w:numPr>
          <w:ilvl w:val="0"/>
          <w:numId w:val="115"/>
        </w:numPr>
        <w:spacing w:after="0"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</w:rPr>
        <w:t>poznávat život některých volně žijících zvířat</w:t>
      </w:r>
    </w:p>
    <w:p w14:paraId="1CCA0038" w14:textId="77777777" w:rsidR="00EB4BB6" w:rsidRPr="00317805" w:rsidRDefault="00EB4BB6" w:rsidP="00B8325F">
      <w:pPr>
        <w:numPr>
          <w:ilvl w:val="0"/>
          <w:numId w:val="114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hrát si se slovy, poznávat význam slov</w:t>
      </w:r>
    </w:p>
    <w:p w14:paraId="0C7730B3" w14:textId="77777777" w:rsidR="00EB4BB6" w:rsidRPr="00317805" w:rsidRDefault="00EB4BB6" w:rsidP="00B8325F">
      <w:pPr>
        <w:numPr>
          <w:ilvl w:val="0"/>
          <w:numId w:val="114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rozvíjet mluvený projev a souvislé vyjadřování</w:t>
      </w:r>
    </w:p>
    <w:p w14:paraId="5393FA06" w14:textId="77777777" w:rsidR="00EB4BB6" w:rsidRPr="00317805" w:rsidRDefault="00EB4BB6" w:rsidP="00B8325F">
      <w:pPr>
        <w:numPr>
          <w:ilvl w:val="0"/>
          <w:numId w:val="114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vyjadřovat se gramaticky správně, pamatovat si text</w:t>
      </w:r>
    </w:p>
    <w:p w14:paraId="6EEB9E74" w14:textId="77777777" w:rsidR="00EB4BB6" w:rsidRPr="00317805" w:rsidRDefault="00EB4BB6" w:rsidP="00B8325F">
      <w:pPr>
        <w:numPr>
          <w:ilvl w:val="0"/>
          <w:numId w:val="114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procvičit orientaci, prostorové </w:t>
      </w:r>
      <w:proofErr w:type="gramStart"/>
      <w:r w:rsidRPr="00317805">
        <w:rPr>
          <w:rFonts w:asciiTheme="majorHAnsi" w:hAnsiTheme="majorHAnsi" w:cstheme="majorHAnsi"/>
        </w:rPr>
        <w:t>představy - pod</w:t>
      </w:r>
      <w:proofErr w:type="gramEnd"/>
      <w:r w:rsidRPr="00317805">
        <w:rPr>
          <w:rFonts w:asciiTheme="majorHAnsi" w:hAnsiTheme="majorHAnsi" w:cstheme="majorHAnsi"/>
        </w:rPr>
        <w:t>, na, vedle,</w:t>
      </w:r>
    </w:p>
    <w:p w14:paraId="602AC605" w14:textId="77777777" w:rsidR="00EB4BB6" w:rsidRPr="00317805" w:rsidRDefault="00EB4BB6" w:rsidP="00B8325F">
      <w:pPr>
        <w:numPr>
          <w:ilvl w:val="0"/>
          <w:numId w:val="114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poznávat život některých ptáků – kos, vrabec, vrána, strakapoud, datel, sýkorka, holub, proč ptáci létají</w:t>
      </w:r>
    </w:p>
    <w:p w14:paraId="63FB8DA6" w14:textId="77777777" w:rsidR="00EB4BB6" w:rsidRPr="00317805" w:rsidRDefault="00EB4BB6" w:rsidP="00B8325F">
      <w:pPr>
        <w:numPr>
          <w:ilvl w:val="0"/>
          <w:numId w:val="114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upevňovat barevné představy, pojmy nahoře, první</w:t>
      </w:r>
    </w:p>
    <w:p w14:paraId="4475FF5B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7DD22F08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Červený kamínek </w:t>
      </w:r>
    </w:p>
    <w:p w14:paraId="0363321B" w14:textId="77777777" w:rsidR="00EB4BB6" w:rsidRPr="00317805" w:rsidRDefault="00EB4BB6" w:rsidP="00B8325F">
      <w:pPr>
        <w:numPr>
          <w:ilvl w:val="0"/>
          <w:numId w:val="116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hledat odpovědi na přísloví „Pýcha předchází pád“, jaký je člověk, co se chlubí</w:t>
      </w:r>
    </w:p>
    <w:p w14:paraId="0F85F461" w14:textId="77777777" w:rsidR="00EB4BB6" w:rsidRPr="00317805" w:rsidRDefault="00EB4BB6" w:rsidP="00B8325F">
      <w:pPr>
        <w:numPr>
          <w:ilvl w:val="0"/>
          <w:numId w:val="116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proč nedůvěřovat cizím lidem, jak se chráníme</w:t>
      </w:r>
    </w:p>
    <w:p w14:paraId="20FCD40E" w14:textId="77777777" w:rsidR="00EB4BB6" w:rsidRPr="00317805" w:rsidRDefault="00EB4BB6" w:rsidP="00B8325F">
      <w:pPr>
        <w:numPr>
          <w:ilvl w:val="0"/>
          <w:numId w:val="116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jak se staráme o hosty, slušnost, stolování</w:t>
      </w:r>
    </w:p>
    <w:p w14:paraId="1E5FD403" w14:textId="77777777" w:rsidR="00EB4BB6" w:rsidRPr="00317805" w:rsidRDefault="00EB4BB6" w:rsidP="00B8325F">
      <w:pPr>
        <w:numPr>
          <w:ilvl w:val="0"/>
          <w:numId w:val="116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když si lidé pomáhají, vše je dřív hotovo</w:t>
      </w:r>
    </w:p>
    <w:p w14:paraId="5D553009" w14:textId="77777777" w:rsidR="00EB4BB6" w:rsidRPr="00317805" w:rsidRDefault="00EB4BB6" w:rsidP="00B8325F">
      <w:pPr>
        <w:numPr>
          <w:ilvl w:val="0"/>
          <w:numId w:val="116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jak se chováme ve společnosti ostatních, neděláme si naschvály, neoplácíme zlé – zlým</w:t>
      </w:r>
    </w:p>
    <w:p w14:paraId="2820A4E9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076337BE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Bílý kamínek  </w:t>
      </w:r>
    </w:p>
    <w:p w14:paraId="045E373D" w14:textId="77777777" w:rsidR="00EB4BB6" w:rsidRPr="00317805" w:rsidRDefault="00EB4BB6" w:rsidP="00B8325F">
      <w:pPr>
        <w:numPr>
          <w:ilvl w:val="0"/>
          <w:numId w:val="117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podporovat odvážnou kresbu – vyjádřit vztah ke zvířatům</w:t>
      </w:r>
    </w:p>
    <w:p w14:paraId="2D79D004" w14:textId="77777777" w:rsidR="00EB4BB6" w:rsidRPr="00317805" w:rsidRDefault="00EB4BB6" w:rsidP="00B8325F">
      <w:pPr>
        <w:numPr>
          <w:ilvl w:val="0"/>
          <w:numId w:val="117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zdokonalovat artikulace při zpěvu, líbí se mi píseň nebo ne</w:t>
      </w:r>
    </w:p>
    <w:p w14:paraId="352DED6A" w14:textId="77777777" w:rsidR="00EB4BB6" w:rsidRPr="00317805" w:rsidRDefault="00EB4BB6" w:rsidP="00B8325F">
      <w:pPr>
        <w:numPr>
          <w:ilvl w:val="0"/>
          <w:numId w:val="117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seznamovat děti s hádankami o zvířatech </w:t>
      </w:r>
    </w:p>
    <w:p w14:paraId="3DF9CBAE" w14:textId="77777777" w:rsidR="00EB4BB6" w:rsidRPr="00317805" w:rsidRDefault="00EB4BB6" w:rsidP="00B8325F">
      <w:pPr>
        <w:numPr>
          <w:ilvl w:val="0"/>
          <w:numId w:val="117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poslech pohádky k dramatizaci, rozhovor o pohádce</w:t>
      </w:r>
    </w:p>
    <w:p w14:paraId="3307B9B0" w14:textId="77777777" w:rsidR="00EB4BB6" w:rsidRPr="00317805" w:rsidRDefault="00EB4BB6" w:rsidP="00B8325F">
      <w:pPr>
        <w:numPr>
          <w:ilvl w:val="0"/>
          <w:numId w:val="117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chápat žertovný text, pochopit obsah</w:t>
      </w:r>
    </w:p>
    <w:p w14:paraId="4A6B68DB" w14:textId="77777777" w:rsidR="00EB4BB6" w:rsidRPr="00317805" w:rsidRDefault="00EB4BB6" w:rsidP="00B8325F">
      <w:pPr>
        <w:numPr>
          <w:ilvl w:val="0"/>
          <w:numId w:val="117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vyhledat ve verších ptáky vyslechnout i delší text</w:t>
      </w:r>
    </w:p>
    <w:p w14:paraId="15A2842F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16B5C4C3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Zelený kamínek  </w:t>
      </w:r>
    </w:p>
    <w:p w14:paraId="564A1D78" w14:textId="77777777" w:rsidR="00EB4BB6" w:rsidRPr="00317805" w:rsidRDefault="00EB4BB6" w:rsidP="00B8325F">
      <w:pPr>
        <w:numPr>
          <w:ilvl w:val="0"/>
          <w:numId w:val="118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vnímat rozmanitost živé a neživé přírody</w:t>
      </w:r>
    </w:p>
    <w:p w14:paraId="74595A02" w14:textId="77777777" w:rsidR="00EB4BB6" w:rsidRPr="00317805" w:rsidRDefault="00EB4BB6" w:rsidP="00B8325F">
      <w:pPr>
        <w:numPr>
          <w:ilvl w:val="0"/>
          <w:numId w:val="118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hledat odpovědi na otázky týkajících se živých tvorů</w:t>
      </w:r>
    </w:p>
    <w:p w14:paraId="22DF01A1" w14:textId="77777777" w:rsidR="00EB4BB6" w:rsidRPr="00317805" w:rsidRDefault="00EB4BB6" w:rsidP="00B8325F">
      <w:pPr>
        <w:numPr>
          <w:ilvl w:val="0"/>
          <w:numId w:val="118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vědět, že žijí ptáci v přírodě i v zajetí vysvětlit</w:t>
      </w:r>
    </w:p>
    <w:p w14:paraId="604E3D8D" w14:textId="77777777" w:rsidR="00EB4BB6" w:rsidRPr="00317805" w:rsidRDefault="00EB4BB6" w:rsidP="00B8325F">
      <w:pPr>
        <w:numPr>
          <w:ilvl w:val="0"/>
          <w:numId w:val="118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poznávat krásu přírody i se zvířaty, některá mohou způsobit bolest, zranění – komár, klíště</w:t>
      </w:r>
    </w:p>
    <w:p w14:paraId="349C2FAD" w14:textId="77777777" w:rsidR="00EB4BB6" w:rsidRPr="00317805" w:rsidRDefault="00EB4BB6" w:rsidP="00B8325F">
      <w:pPr>
        <w:numPr>
          <w:ilvl w:val="0"/>
          <w:numId w:val="118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otázky a odpovědi: Je krásný uklizený trávník, čisté chodníky? Kdo je uklízí?</w:t>
      </w:r>
    </w:p>
    <w:p w14:paraId="66DDD770" w14:textId="77777777" w:rsidR="00EB4BB6" w:rsidRPr="00317805" w:rsidRDefault="00EB4BB6" w:rsidP="00EB4BB6">
      <w:pPr>
        <w:tabs>
          <w:tab w:val="left" w:pos="900"/>
          <w:tab w:val="left" w:pos="1260"/>
        </w:tabs>
        <w:suppressAutoHyphens/>
        <w:spacing w:line="240" w:lineRule="auto"/>
        <w:ind w:left="900"/>
        <w:rPr>
          <w:rFonts w:asciiTheme="majorHAnsi" w:hAnsiTheme="majorHAnsi" w:cstheme="majorHAnsi"/>
        </w:rPr>
      </w:pPr>
    </w:p>
    <w:p w14:paraId="252F9A51" w14:textId="77777777" w:rsidR="00EB4BB6" w:rsidRPr="00317805" w:rsidRDefault="00EB4BB6" w:rsidP="00EB4BB6">
      <w:pPr>
        <w:tabs>
          <w:tab w:val="left" w:pos="900"/>
          <w:tab w:val="left" w:pos="1260"/>
        </w:tabs>
        <w:suppressAutoHyphens/>
        <w:spacing w:line="240" w:lineRule="auto"/>
        <w:ind w:left="900"/>
        <w:rPr>
          <w:rFonts w:asciiTheme="majorHAnsi" w:hAnsiTheme="majorHAnsi" w:cstheme="majorHAnsi"/>
        </w:rPr>
      </w:pPr>
    </w:p>
    <w:p w14:paraId="2E3FE5D3" w14:textId="77777777" w:rsidR="00EB4BB6" w:rsidRPr="00317805" w:rsidRDefault="001F7124" w:rsidP="00B8325F">
      <w:pPr>
        <w:pStyle w:val="Nadpis3"/>
        <w:numPr>
          <w:ilvl w:val="0"/>
          <w:numId w:val="0"/>
        </w:numPr>
        <w:ind w:left="720" w:hanging="720"/>
        <w:rPr>
          <w:rFonts w:asciiTheme="majorHAnsi" w:hAnsiTheme="majorHAnsi" w:cstheme="majorHAnsi"/>
        </w:rPr>
      </w:pPr>
      <w:bookmarkStart w:id="140" w:name="_Toc207835163"/>
      <w:r w:rsidRPr="00317805">
        <w:rPr>
          <w:rFonts w:asciiTheme="majorHAnsi" w:hAnsiTheme="majorHAnsi" w:cstheme="majorHAnsi"/>
        </w:rPr>
        <w:t xml:space="preserve">9. </w:t>
      </w:r>
      <w:r w:rsidR="00EB4BB6" w:rsidRPr="00317805">
        <w:rPr>
          <w:rFonts w:asciiTheme="majorHAnsi" w:hAnsiTheme="majorHAnsi" w:cstheme="majorHAnsi"/>
        </w:rPr>
        <w:t>KDYŽ VŠECHNO KVETE</w:t>
      </w:r>
      <w:bookmarkEnd w:id="140"/>
    </w:p>
    <w:p w14:paraId="6AC07F0A" w14:textId="7923DEDC" w:rsidR="00EB4BB6" w:rsidRPr="00A220EA" w:rsidRDefault="00A220EA" w:rsidP="00EB4BB6">
      <w:pPr>
        <w:shd w:val="clear" w:color="auto" w:fill="FFFFFF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Pozorujeme a vnímáme kvetoucí přírodu</w:t>
      </w:r>
      <w:r w:rsidR="00EB4BB6" w:rsidRPr="00317805">
        <w:rPr>
          <w:rFonts w:asciiTheme="majorHAnsi" w:hAnsiTheme="majorHAnsi" w:cstheme="majorHAnsi"/>
          <w:color w:val="000000"/>
        </w:rPr>
        <w:t xml:space="preserve">. Posloucháme bzučení včel a obdivujeme jejich práci. Využíváme svátku matek k prohloubení pocitu sounáležitosti s rodinou a okolní společností. Pro maminky vyrábíme dárek k jejich svátku. Prohlubujeme vztahy k lidem, rozvíjíme empatii. </w:t>
      </w:r>
      <w:r w:rsidR="001F7124" w:rsidRPr="00317805">
        <w:rPr>
          <w:rFonts w:asciiTheme="majorHAnsi" w:hAnsiTheme="majorHAnsi" w:cstheme="majorHAnsi"/>
          <w:color w:val="000000"/>
        </w:rPr>
        <w:br/>
      </w:r>
      <w:r w:rsidR="00EB4BB6" w:rsidRPr="00317805">
        <w:rPr>
          <w:rFonts w:asciiTheme="majorHAnsi" w:hAnsiTheme="majorHAnsi" w:cstheme="majorHAnsi"/>
          <w:color w:val="000000"/>
        </w:rPr>
        <w:t>Povídáme si o tom, jak děti přicházejí na svět a jak se o ně máme st</w:t>
      </w:r>
      <w:r w:rsidR="001F7124" w:rsidRPr="00317805">
        <w:rPr>
          <w:rFonts w:asciiTheme="majorHAnsi" w:hAnsiTheme="majorHAnsi" w:cstheme="majorHAnsi"/>
          <w:color w:val="000000"/>
        </w:rPr>
        <w:t>arat. Pořádáme výstavku fotek</w:t>
      </w:r>
      <w:r w:rsidR="001F7124" w:rsidRPr="00317805">
        <w:rPr>
          <w:rFonts w:asciiTheme="majorHAnsi" w:hAnsiTheme="majorHAnsi" w:cstheme="majorHAnsi"/>
          <w:color w:val="000000"/>
        </w:rPr>
        <w:br/>
      </w:r>
      <w:r w:rsidR="00EB4BB6" w:rsidRPr="00317805">
        <w:rPr>
          <w:rFonts w:asciiTheme="majorHAnsi" w:hAnsiTheme="majorHAnsi" w:cstheme="majorHAnsi"/>
          <w:color w:val="000000"/>
        </w:rPr>
        <w:t>,,Já jako miminko</w:t>
      </w:r>
      <w:r w:rsidR="00EB4BB6" w:rsidRPr="00317805">
        <w:rPr>
          <w:rFonts w:asciiTheme="majorHAnsi" w:hAnsiTheme="majorHAnsi" w:cstheme="majorHAnsi"/>
        </w:rPr>
        <w:t>“. Venku pozorujeme rozkvétající přírodu při procházkách, obdivujeme její krásu a poslouchám bzučící hmyz v květinách a ve větvích stromů. Pleteme si věnečky z kvítí.</w:t>
      </w:r>
    </w:p>
    <w:p w14:paraId="75D68E60" w14:textId="68658DEC" w:rsidR="00EB4BB6" w:rsidRPr="00317805" w:rsidRDefault="00A220EA" w:rsidP="00EB4BB6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lastRenderedPageBreak/>
        <w:t>Možná podtémata:</w:t>
      </w:r>
    </w:p>
    <w:p w14:paraId="432100B8" w14:textId="77777777" w:rsidR="00EB4BB6" w:rsidRPr="00317805" w:rsidRDefault="00EB4BB6" w:rsidP="00B8325F">
      <w:pPr>
        <w:pStyle w:val="Odstavecseseznamem"/>
        <w:numPr>
          <w:ilvl w:val="0"/>
          <w:numId w:val="235"/>
        </w:numPr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Máme se rádi s mámou i tátou</w:t>
      </w:r>
    </w:p>
    <w:p w14:paraId="642578D2" w14:textId="77777777" w:rsidR="00EB4BB6" w:rsidRPr="00317805" w:rsidRDefault="00EB4BB6" w:rsidP="00B8325F">
      <w:pPr>
        <w:pStyle w:val="Odstavecseseznamem"/>
        <w:numPr>
          <w:ilvl w:val="0"/>
          <w:numId w:val="235"/>
        </w:numPr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Naše maminka má svátek</w:t>
      </w:r>
    </w:p>
    <w:p w14:paraId="0C98F24C" w14:textId="77777777" w:rsidR="00EB4BB6" w:rsidRPr="00317805" w:rsidRDefault="00EB4BB6" w:rsidP="00B8325F">
      <w:pPr>
        <w:pStyle w:val="Odstavecseseznamem"/>
        <w:numPr>
          <w:ilvl w:val="0"/>
          <w:numId w:val="235"/>
        </w:numPr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Jak je barevná kvetoucí příroda</w:t>
      </w:r>
    </w:p>
    <w:p w14:paraId="62941790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6658D3DD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  <w:b/>
        </w:rPr>
        <w:t>Časový rozsah:</w:t>
      </w:r>
      <w:r w:rsidRPr="00317805">
        <w:rPr>
          <w:rFonts w:asciiTheme="majorHAnsi" w:hAnsiTheme="majorHAnsi" w:cstheme="majorHAnsi"/>
        </w:rPr>
        <w:t xml:space="preserve"> 4 týdny</w:t>
      </w:r>
    </w:p>
    <w:p w14:paraId="78C4BC58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  <w:b/>
        </w:rPr>
        <w:t>Věková skupina:</w:t>
      </w:r>
      <w:r w:rsidRPr="00317805">
        <w:rPr>
          <w:rFonts w:asciiTheme="majorHAnsi" w:hAnsiTheme="majorHAnsi" w:cstheme="majorHAnsi"/>
        </w:rPr>
        <w:t xml:space="preserve"> 3-6 let</w:t>
      </w:r>
    </w:p>
    <w:p w14:paraId="2E7A6DDC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29D56E5C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Cíle projektu:</w:t>
      </w:r>
    </w:p>
    <w:p w14:paraId="7BF7864D" w14:textId="77777777" w:rsidR="00EB4BB6" w:rsidRPr="00317805" w:rsidRDefault="00EB4BB6" w:rsidP="001F7124">
      <w:p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osvojovat si poznatky o pohybových činnostech</w:t>
      </w:r>
    </w:p>
    <w:p w14:paraId="61E831BB" w14:textId="77777777" w:rsidR="00EB4BB6" w:rsidRPr="00317805" w:rsidRDefault="00EB4BB6" w:rsidP="001F7124">
      <w:p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rozvíjet jazykové dovednosti – výslovnost, přednes, recitace</w:t>
      </w:r>
    </w:p>
    <w:p w14:paraId="23C8B338" w14:textId="77777777" w:rsidR="00EB4BB6" w:rsidRPr="00317805" w:rsidRDefault="00EB4BB6" w:rsidP="001F7124">
      <w:p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rozvíjet a kultivovat paměť, hudební a taneční aktivity</w:t>
      </w:r>
    </w:p>
    <w:p w14:paraId="65902E7A" w14:textId="77777777" w:rsidR="00EB4BB6" w:rsidRPr="00317805" w:rsidRDefault="00EB4BB6" w:rsidP="001F7124">
      <w:p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vytvářet citové vztahy k rodině</w:t>
      </w:r>
    </w:p>
    <w:p w14:paraId="6753F4EE" w14:textId="77777777" w:rsidR="00EB4BB6" w:rsidRPr="00317805" w:rsidRDefault="00EB4BB6" w:rsidP="001F7124">
      <w:p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budovat estetický vztah k životu, připravit společné slavnosti pro maminku</w:t>
      </w:r>
    </w:p>
    <w:p w14:paraId="1AE83CE8" w14:textId="77777777" w:rsidR="00EB4BB6" w:rsidRPr="00317805" w:rsidRDefault="00EB4BB6" w:rsidP="00EB4BB6">
      <w:pPr>
        <w:tabs>
          <w:tab w:val="left" w:pos="709"/>
          <w:tab w:val="left" w:pos="1260"/>
        </w:tabs>
        <w:suppressAutoHyphens/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rozvíjet pocit sounáležitosti s rodinou, s lidmi, se společností</w:t>
      </w:r>
    </w:p>
    <w:p w14:paraId="5A756014" w14:textId="77777777" w:rsidR="00EB4BB6" w:rsidRPr="00317805" w:rsidRDefault="00EB4BB6" w:rsidP="00A220EA">
      <w:pPr>
        <w:spacing w:after="0" w:line="240" w:lineRule="auto"/>
        <w:rPr>
          <w:rFonts w:asciiTheme="majorHAnsi" w:hAnsiTheme="majorHAnsi" w:cstheme="majorHAnsi"/>
        </w:rPr>
      </w:pPr>
    </w:p>
    <w:p w14:paraId="63F3CA43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Očekávané kompetence:</w:t>
      </w:r>
    </w:p>
    <w:p w14:paraId="1AA354DE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  <w:color w:val="000000"/>
        </w:rPr>
      </w:pPr>
      <w:r w:rsidRPr="00317805">
        <w:rPr>
          <w:rFonts w:asciiTheme="majorHAnsi" w:hAnsiTheme="majorHAnsi" w:cstheme="majorHAnsi"/>
          <w:color w:val="000000"/>
        </w:rPr>
        <w:t>- rozvíjet a užívat všechny smysly</w:t>
      </w:r>
    </w:p>
    <w:p w14:paraId="06FB8B0A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  <w:color w:val="000000"/>
        </w:rPr>
      </w:pPr>
      <w:r w:rsidRPr="00317805">
        <w:rPr>
          <w:rFonts w:asciiTheme="majorHAnsi" w:hAnsiTheme="majorHAnsi" w:cstheme="majorHAnsi"/>
          <w:color w:val="000000"/>
        </w:rPr>
        <w:t>- rozvíjet tvořivost</w:t>
      </w:r>
    </w:p>
    <w:p w14:paraId="7B11AF8F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  <w:color w:val="000000"/>
        </w:rPr>
      </w:pPr>
      <w:r w:rsidRPr="00317805">
        <w:rPr>
          <w:rFonts w:asciiTheme="majorHAnsi" w:hAnsiTheme="majorHAnsi" w:cstheme="majorHAnsi"/>
          <w:color w:val="000000"/>
        </w:rPr>
        <w:t>- posilovat přirozené poznávací city</w:t>
      </w:r>
    </w:p>
    <w:p w14:paraId="7088F23D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  <w:color w:val="000000"/>
        </w:rPr>
      </w:pPr>
      <w:r w:rsidRPr="00317805">
        <w:rPr>
          <w:rFonts w:asciiTheme="majorHAnsi" w:hAnsiTheme="majorHAnsi" w:cstheme="majorHAnsi"/>
          <w:color w:val="000000"/>
        </w:rPr>
        <w:t>- získávat relativní citovou samostatnost</w:t>
      </w:r>
    </w:p>
    <w:p w14:paraId="50C20093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  <w:color w:val="000000"/>
        </w:rPr>
      </w:pPr>
      <w:r w:rsidRPr="00317805">
        <w:rPr>
          <w:rFonts w:asciiTheme="majorHAnsi" w:hAnsiTheme="majorHAnsi" w:cstheme="majorHAnsi"/>
          <w:color w:val="000000"/>
        </w:rPr>
        <w:t>- upevňovat pravidla chování ve vztahu k druhému</w:t>
      </w:r>
    </w:p>
    <w:p w14:paraId="3D9CEF54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  <w:color w:val="000000"/>
        </w:rPr>
      </w:pPr>
      <w:r w:rsidRPr="00317805">
        <w:rPr>
          <w:rFonts w:asciiTheme="majorHAnsi" w:hAnsiTheme="majorHAnsi" w:cstheme="majorHAnsi"/>
          <w:color w:val="000000"/>
        </w:rPr>
        <w:t>- učit se žít ve společenství ostatních lidí</w:t>
      </w:r>
    </w:p>
    <w:p w14:paraId="489640E2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  <w:color w:val="FF0000"/>
        </w:rPr>
      </w:pPr>
      <w:r w:rsidRPr="00317805">
        <w:rPr>
          <w:rFonts w:asciiTheme="majorHAnsi" w:hAnsiTheme="majorHAnsi" w:cstheme="majorHAnsi"/>
          <w:color w:val="000000"/>
        </w:rPr>
        <w:t>- poznávat místo a prostředí, v němž žijeme</w:t>
      </w:r>
    </w:p>
    <w:p w14:paraId="4743F000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color w:val="000000"/>
        </w:rPr>
      </w:pPr>
      <w:r w:rsidRPr="00317805">
        <w:rPr>
          <w:rFonts w:asciiTheme="majorHAnsi" w:hAnsiTheme="majorHAnsi" w:cstheme="majorHAnsi"/>
          <w:color w:val="000000"/>
        </w:rPr>
        <w:t xml:space="preserve">- vytvářet a prohlubovat úctu k životu </w:t>
      </w:r>
    </w:p>
    <w:p w14:paraId="145AF7EF" w14:textId="77777777" w:rsidR="00EB4BB6" w:rsidRPr="00317805" w:rsidRDefault="00EB4BB6" w:rsidP="00A220EA">
      <w:pPr>
        <w:spacing w:after="0" w:line="240" w:lineRule="auto"/>
        <w:ind w:left="1440"/>
        <w:rPr>
          <w:rFonts w:asciiTheme="majorHAnsi" w:hAnsiTheme="majorHAnsi" w:cstheme="majorHAnsi"/>
        </w:rPr>
      </w:pPr>
    </w:p>
    <w:p w14:paraId="00E64DB1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 xml:space="preserve">Očekávané výstupy: </w:t>
      </w:r>
    </w:p>
    <w:p w14:paraId="1E3F25D1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  <w:color w:val="000000"/>
        </w:rPr>
      </w:pPr>
      <w:r w:rsidRPr="00317805">
        <w:rPr>
          <w:rFonts w:asciiTheme="majorHAnsi" w:hAnsiTheme="majorHAnsi" w:cstheme="majorHAnsi"/>
          <w:color w:val="000000"/>
        </w:rPr>
        <w:t>- poznávat vlastnosti barev</w:t>
      </w:r>
    </w:p>
    <w:p w14:paraId="779A8456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  <w:color w:val="000000"/>
        </w:rPr>
      </w:pPr>
      <w:r w:rsidRPr="00317805">
        <w:rPr>
          <w:rFonts w:asciiTheme="majorHAnsi" w:hAnsiTheme="majorHAnsi" w:cstheme="majorHAnsi"/>
          <w:color w:val="000000"/>
        </w:rPr>
        <w:t>- znát základy stolování</w:t>
      </w:r>
    </w:p>
    <w:p w14:paraId="7DD3D289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  <w:color w:val="000000"/>
        </w:rPr>
      </w:pPr>
      <w:r w:rsidRPr="00317805">
        <w:rPr>
          <w:rFonts w:asciiTheme="majorHAnsi" w:hAnsiTheme="majorHAnsi" w:cstheme="majorHAnsi"/>
          <w:color w:val="000000"/>
        </w:rPr>
        <w:t>- vědět, co je poslušnost, znát pravidla slušného chování</w:t>
      </w:r>
    </w:p>
    <w:p w14:paraId="4240BA98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  <w:color w:val="000000"/>
        </w:rPr>
      </w:pPr>
      <w:r w:rsidRPr="00317805">
        <w:rPr>
          <w:rFonts w:asciiTheme="majorHAnsi" w:hAnsiTheme="majorHAnsi" w:cstheme="majorHAnsi"/>
          <w:color w:val="000000"/>
        </w:rPr>
        <w:t>- příprava na svátek matek</w:t>
      </w:r>
    </w:p>
    <w:p w14:paraId="4843378E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  <w:color w:val="000000"/>
        </w:rPr>
      </w:pPr>
      <w:r w:rsidRPr="00317805">
        <w:rPr>
          <w:rFonts w:asciiTheme="majorHAnsi" w:hAnsiTheme="majorHAnsi" w:cstheme="majorHAnsi"/>
          <w:color w:val="000000"/>
        </w:rPr>
        <w:t>- upevňovat citový vztah k rodičům, k sourozencům, k rodině</w:t>
      </w:r>
    </w:p>
    <w:p w14:paraId="55B7105C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  <w:color w:val="000000"/>
        </w:rPr>
      </w:pPr>
      <w:r w:rsidRPr="00317805">
        <w:rPr>
          <w:rFonts w:asciiTheme="majorHAnsi" w:hAnsiTheme="majorHAnsi" w:cstheme="majorHAnsi"/>
          <w:color w:val="000000"/>
        </w:rPr>
        <w:t>- vědět, proč je důležité pomáhat lidem a umět pomáhat</w:t>
      </w:r>
    </w:p>
    <w:p w14:paraId="6AFB8817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  <w:color w:val="000000"/>
        </w:rPr>
      </w:pPr>
      <w:r w:rsidRPr="00317805">
        <w:rPr>
          <w:rFonts w:asciiTheme="majorHAnsi" w:hAnsiTheme="majorHAnsi" w:cstheme="majorHAnsi"/>
          <w:color w:val="000000"/>
        </w:rPr>
        <w:t>- umět řešit problémy a konflikty</w:t>
      </w:r>
    </w:p>
    <w:p w14:paraId="4EA0BF0F" w14:textId="77777777" w:rsidR="00EB4BB6" w:rsidRDefault="00EB4BB6" w:rsidP="00EB4BB6">
      <w:pPr>
        <w:spacing w:line="240" w:lineRule="auto"/>
        <w:rPr>
          <w:rFonts w:asciiTheme="majorHAnsi" w:hAnsiTheme="majorHAnsi" w:cstheme="majorHAnsi"/>
          <w:color w:val="000000"/>
        </w:rPr>
      </w:pPr>
      <w:r w:rsidRPr="00317805">
        <w:rPr>
          <w:rFonts w:asciiTheme="majorHAnsi" w:hAnsiTheme="majorHAnsi" w:cstheme="majorHAnsi"/>
          <w:color w:val="000000"/>
        </w:rPr>
        <w:t>- znát roční období</w:t>
      </w:r>
    </w:p>
    <w:p w14:paraId="448F0DF0" w14:textId="77777777" w:rsidR="00A220EA" w:rsidRPr="00317805" w:rsidRDefault="00A220EA" w:rsidP="00A220EA">
      <w:pPr>
        <w:spacing w:after="0" w:line="240" w:lineRule="auto"/>
        <w:rPr>
          <w:rFonts w:asciiTheme="majorHAnsi" w:hAnsiTheme="majorHAnsi" w:cstheme="majorHAnsi"/>
          <w:color w:val="000000"/>
        </w:rPr>
      </w:pPr>
    </w:p>
    <w:p w14:paraId="07CE8116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Rizika:</w:t>
      </w:r>
    </w:p>
    <w:p w14:paraId="183AEC48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nerespektování rozdílných tělesných a smyslových předpokladů jednotlivých dětí</w:t>
      </w:r>
    </w:p>
    <w:p w14:paraId="27873DFB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vytváření komunikativních zábran</w:t>
      </w:r>
    </w:p>
    <w:p w14:paraId="0A618607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nedostatečné uznání a oceňování úsilí či úspěchu dítěte</w:t>
      </w:r>
    </w:p>
    <w:p w14:paraId="5A5F64BA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manipulace dítěte tzv. pozitivními prostředky</w:t>
      </w:r>
    </w:p>
    <w:p w14:paraId="18A81787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přítomnost nevhodných, pobízivých a nevkusných podnětů</w:t>
      </w:r>
    </w:p>
    <w:p w14:paraId="039B555D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lastRenderedPageBreak/>
        <w:t xml:space="preserve">- nedostatečné a nepřiměřené informace </w:t>
      </w:r>
    </w:p>
    <w:p w14:paraId="7926708D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úzkostná výchova</w:t>
      </w:r>
    </w:p>
    <w:p w14:paraId="52B8D206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vytváření tabu o postižených</w:t>
      </w:r>
    </w:p>
    <w:p w14:paraId="175E1350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omezování spontánních pokusů o četbu</w:t>
      </w:r>
    </w:p>
    <w:p w14:paraId="0F17A375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potlačování přirozených emočních projevů</w:t>
      </w:r>
    </w:p>
    <w:p w14:paraId="18E6663F" w14:textId="77777777" w:rsidR="001F7124" w:rsidRPr="00317805" w:rsidRDefault="001F7124" w:rsidP="00B8325F">
      <w:pPr>
        <w:spacing w:before="240" w:after="0" w:line="240" w:lineRule="auto"/>
        <w:rPr>
          <w:rFonts w:asciiTheme="majorHAnsi" w:hAnsiTheme="majorHAnsi" w:cstheme="majorHAnsi"/>
        </w:rPr>
      </w:pPr>
    </w:p>
    <w:p w14:paraId="59ED2ED7" w14:textId="77777777" w:rsidR="00EB4BB6" w:rsidRPr="00317805" w:rsidRDefault="00EB4BB6" w:rsidP="00B8325F">
      <w:pPr>
        <w:pStyle w:val="Nadpis4"/>
        <w:numPr>
          <w:ilvl w:val="0"/>
          <w:numId w:val="241"/>
        </w:numPr>
        <w:rPr>
          <w:rFonts w:asciiTheme="majorHAnsi" w:hAnsiTheme="majorHAnsi" w:cstheme="majorHAnsi"/>
          <w:i w:val="0"/>
          <w:sz w:val="28"/>
          <w:u w:val="single"/>
        </w:rPr>
      </w:pPr>
      <w:bookmarkStart w:id="141" w:name="_Toc207835164"/>
      <w:r w:rsidRPr="00317805">
        <w:rPr>
          <w:rFonts w:asciiTheme="majorHAnsi" w:hAnsiTheme="majorHAnsi" w:cstheme="majorHAnsi"/>
          <w:i w:val="0"/>
          <w:sz w:val="28"/>
          <w:u w:val="single"/>
        </w:rPr>
        <w:t>Máme se rádi s mámou i tátou</w:t>
      </w:r>
      <w:bookmarkEnd w:id="141"/>
    </w:p>
    <w:p w14:paraId="7B2AD188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 xml:space="preserve">Dílčí cíle projektu: </w:t>
      </w:r>
    </w:p>
    <w:p w14:paraId="34B55009" w14:textId="237F52C9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Upevňovat</w:t>
      </w:r>
      <w:r w:rsidR="00A220EA">
        <w:rPr>
          <w:rFonts w:asciiTheme="majorHAnsi" w:hAnsiTheme="majorHAnsi" w:cstheme="majorHAnsi"/>
        </w:rPr>
        <w:t xml:space="preserve"> a prohlubovat</w:t>
      </w:r>
      <w:r w:rsidRPr="00317805">
        <w:rPr>
          <w:rFonts w:asciiTheme="majorHAnsi" w:hAnsiTheme="majorHAnsi" w:cstheme="majorHAnsi"/>
        </w:rPr>
        <w:t xml:space="preserve"> vztahy dětí k rodičům a prarodičům, k mladším a starším sourozencům.</w:t>
      </w:r>
    </w:p>
    <w:p w14:paraId="2ACC260A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74DC0D05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Činnosti k tématu:</w:t>
      </w:r>
    </w:p>
    <w:p w14:paraId="38EC6C48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  <w:b/>
          <w:i/>
        </w:rPr>
        <w:t>Modrý kamínek</w:t>
      </w:r>
    </w:p>
    <w:p w14:paraId="6102DC8C" w14:textId="77777777" w:rsidR="00EB4BB6" w:rsidRPr="00317805" w:rsidRDefault="00EB4BB6" w:rsidP="00B8325F">
      <w:pPr>
        <w:numPr>
          <w:ilvl w:val="0"/>
          <w:numId w:val="128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rozvíjet pohybové dovednosti ve spojení se zpěvem s hudbou, ladnost pohybu ve spojení se šátkem, taneční krok, poskoky</w:t>
      </w:r>
    </w:p>
    <w:p w14:paraId="45D3D142" w14:textId="77777777" w:rsidR="00EB4BB6" w:rsidRPr="00317805" w:rsidRDefault="00EB4BB6" w:rsidP="00B8325F">
      <w:pPr>
        <w:numPr>
          <w:ilvl w:val="0"/>
          <w:numId w:val="128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dovednost při cvičení s náčiním, protáhnout jednotlivé svaly</w:t>
      </w:r>
    </w:p>
    <w:p w14:paraId="6A0FA81E" w14:textId="77777777" w:rsidR="00EB4BB6" w:rsidRPr="00317805" w:rsidRDefault="00EB4BB6" w:rsidP="00B8325F">
      <w:pPr>
        <w:numPr>
          <w:ilvl w:val="0"/>
          <w:numId w:val="128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provádět uvolňovací cviky pro zápěstí, procvičovat jistotu</w:t>
      </w:r>
    </w:p>
    <w:p w14:paraId="75B16A40" w14:textId="77777777" w:rsidR="00EB4BB6" w:rsidRPr="00317805" w:rsidRDefault="00EB4BB6" w:rsidP="00B8325F">
      <w:pPr>
        <w:numPr>
          <w:ilvl w:val="0"/>
          <w:numId w:val="128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vykreslit obrázek – vymalovat námět k říkankám</w:t>
      </w:r>
    </w:p>
    <w:p w14:paraId="324613E9" w14:textId="77777777" w:rsidR="00EB4BB6" w:rsidRPr="00317805" w:rsidRDefault="00EB4BB6" w:rsidP="00B8325F">
      <w:pPr>
        <w:numPr>
          <w:ilvl w:val="0"/>
          <w:numId w:val="128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samostatnost při stříhání, přesnost, pečlivost</w:t>
      </w:r>
    </w:p>
    <w:p w14:paraId="45769275" w14:textId="77777777" w:rsidR="00EB4BB6" w:rsidRPr="00317805" w:rsidRDefault="00EB4BB6" w:rsidP="00B8325F">
      <w:pPr>
        <w:numPr>
          <w:ilvl w:val="0"/>
          <w:numId w:val="128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procvičovat schopnost sluchového vnímání – co slyšíš?</w:t>
      </w:r>
    </w:p>
    <w:p w14:paraId="70DD70E9" w14:textId="77777777" w:rsidR="00EB4BB6" w:rsidRPr="00317805" w:rsidRDefault="00EB4BB6" w:rsidP="00B8325F">
      <w:pPr>
        <w:numPr>
          <w:ilvl w:val="0"/>
          <w:numId w:val="128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cvičit hmat, rozlišovat pochutiny dle chuti</w:t>
      </w:r>
    </w:p>
    <w:p w14:paraId="7A4195C0" w14:textId="77777777" w:rsidR="00EB4BB6" w:rsidRPr="00317805" w:rsidRDefault="00EB4BB6" w:rsidP="00B8325F">
      <w:pPr>
        <w:numPr>
          <w:ilvl w:val="0"/>
          <w:numId w:val="128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rozlišovací schopnosti – hledej rozdíly ve dvou obrázcích</w:t>
      </w:r>
    </w:p>
    <w:p w14:paraId="411AD160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3CDF15A2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Žlutý kamínek </w:t>
      </w:r>
    </w:p>
    <w:p w14:paraId="554DC5D0" w14:textId="77777777" w:rsidR="00EB4BB6" w:rsidRPr="00317805" w:rsidRDefault="00EB4BB6" w:rsidP="00B8325F">
      <w:pPr>
        <w:numPr>
          <w:ilvl w:val="0"/>
          <w:numId w:val="130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procvičovat výraznost, výslovnost, hlasitý projev, vyjadřovací schopnosti</w:t>
      </w:r>
    </w:p>
    <w:p w14:paraId="23AA8DDD" w14:textId="77777777" w:rsidR="00EB4BB6" w:rsidRPr="00317805" w:rsidRDefault="00EB4BB6" w:rsidP="00B8325F">
      <w:pPr>
        <w:numPr>
          <w:ilvl w:val="0"/>
          <w:numId w:val="129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procvičovat přídavná jména, představivost, přirovnání</w:t>
      </w:r>
    </w:p>
    <w:p w14:paraId="61110DD5" w14:textId="77777777" w:rsidR="00EB4BB6" w:rsidRPr="00317805" w:rsidRDefault="00EB4BB6" w:rsidP="00B8325F">
      <w:pPr>
        <w:numPr>
          <w:ilvl w:val="0"/>
          <w:numId w:val="129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určovat počet – více, méně, málo, stejně</w:t>
      </w:r>
    </w:p>
    <w:p w14:paraId="664C8735" w14:textId="77777777" w:rsidR="00EB4BB6" w:rsidRPr="00317805" w:rsidRDefault="00EB4BB6" w:rsidP="00B8325F">
      <w:pPr>
        <w:numPr>
          <w:ilvl w:val="0"/>
          <w:numId w:val="129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orientovat se v labyrintu</w:t>
      </w:r>
    </w:p>
    <w:p w14:paraId="20EBEC80" w14:textId="77777777" w:rsidR="00EB4BB6" w:rsidRPr="00317805" w:rsidRDefault="00EB4BB6" w:rsidP="00B8325F">
      <w:pPr>
        <w:numPr>
          <w:ilvl w:val="0"/>
          <w:numId w:val="129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poznat a pojmenovat základní potraviny, co je zdravé</w:t>
      </w:r>
    </w:p>
    <w:p w14:paraId="15DCA1BA" w14:textId="77777777" w:rsidR="00EB4BB6" w:rsidRPr="00317805" w:rsidRDefault="00EB4BB6" w:rsidP="00B8325F">
      <w:pPr>
        <w:numPr>
          <w:ilvl w:val="0"/>
          <w:numId w:val="129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upevňovat citové vztahy k rodině</w:t>
      </w:r>
    </w:p>
    <w:p w14:paraId="4C350B07" w14:textId="77777777" w:rsidR="00EB4BB6" w:rsidRPr="00317805" w:rsidRDefault="00EB4BB6" w:rsidP="00B8325F">
      <w:pPr>
        <w:numPr>
          <w:ilvl w:val="0"/>
          <w:numId w:val="129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všímat si kvetoucích stromů</w:t>
      </w:r>
    </w:p>
    <w:p w14:paraId="29F4D6B3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30DD4B9F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Červený kamínek  </w:t>
      </w:r>
    </w:p>
    <w:p w14:paraId="34AAEE40" w14:textId="77777777" w:rsidR="00EB4BB6" w:rsidRPr="00317805" w:rsidRDefault="00EB4BB6" w:rsidP="00B8325F">
      <w:pPr>
        <w:numPr>
          <w:ilvl w:val="0"/>
          <w:numId w:val="131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upevňovat vztahy dětí k rodičům a prarodičům, uvědomovat si úctu k jejich věku a snahu pomáhat jim</w:t>
      </w:r>
    </w:p>
    <w:p w14:paraId="1C82DEC6" w14:textId="77777777" w:rsidR="00EB4BB6" w:rsidRPr="00317805" w:rsidRDefault="00EB4BB6" w:rsidP="00B8325F">
      <w:pPr>
        <w:numPr>
          <w:ilvl w:val="0"/>
          <w:numId w:val="131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sourozenci, vztahy mezi nimi</w:t>
      </w:r>
    </w:p>
    <w:p w14:paraId="63A91D61" w14:textId="77777777" w:rsidR="00EB4BB6" w:rsidRPr="00317805" w:rsidRDefault="00EB4BB6" w:rsidP="00B8325F">
      <w:pPr>
        <w:numPr>
          <w:ilvl w:val="0"/>
          <w:numId w:val="131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vztahy s ostatními dětmi, kde pracují rodiče</w:t>
      </w:r>
    </w:p>
    <w:p w14:paraId="69D90F11" w14:textId="77777777" w:rsidR="00EB4BB6" w:rsidRPr="00317805" w:rsidRDefault="00EB4BB6" w:rsidP="00B8325F">
      <w:pPr>
        <w:numPr>
          <w:ilvl w:val="0"/>
          <w:numId w:val="131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jak obdarujeme blízké, je třeba mít vždy peníze</w:t>
      </w:r>
    </w:p>
    <w:p w14:paraId="4723F08B" w14:textId="77777777" w:rsidR="00EB4BB6" w:rsidRPr="00317805" w:rsidRDefault="00EB4BB6" w:rsidP="00B8325F">
      <w:pPr>
        <w:numPr>
          <w:ilvl w:val="0"/>
          <w:numId w:val="131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slavnosti a chování na nich, oslavy k svátku maminek</w:t>
      </w:r>
    </w:p>
    <w:p w14:paraId="48CFD784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688BC6AE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lastRenderedPageBreak/>
        <w:t xml:space="preserve">Bílý kamínek </w:t>
      </w:r>
    </w:p>
    <w:p w14:paraId="5551F859" w14:textId="77777777" w:rsidR="00EB4BB6" w:rsidRPr="00317805" w:rsidRDefault="00EB4BB6" w:rsidP="00B8325F">
      <w:pPr>
        <w:numPr>
          <w:ilvl w:val="0"/>
          <w:numId w:val="132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objevovat vlastnosti barev – míchání barev</w:t>
      </w:r>
    </w:p>
    <w:p w14:paraId="44B140D4" w14:textId="77777777" w:rsidR="00EB4BB6" w:rsidRPr="00317805" w:rsidRDefault="00EB4BB6" w:rsidP="00B8325F">
      <w:pPr>
        <w:numPr>
          <w:ilvl w:val="0"/>
          <w:numId w:val="132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dotvářet svou fantazii, představivost, smysl pro tvar a krásu</w:t>
      </w:r>
    </w:p>
    <w:p w14:paraId="5F10DE54" w14:textId="77777777" w:rsidR="00EB4BB6" w:rsidRPr="00317805" w:rsidRDefault="00EB4BB6" w:rsidP="00B8325F">
      <w:pPr>
        <w:numPr>
          <w:ilvl w:val="0"/>
          <w:numId w:val="132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upevňovat zpěv po předehře, dovednost hrát na dětské hudební nástroje, dramatické vyjádření písně</w:t>
      </w:r>
    </w:p>
    <w:p w14:paraId="252E2A23" w14:textId="77777777" w:rsidR="00EB4BB6" w:rsidRPr="00317805" w:rsidRDefault="00EB4BB6" w:rsidP="00B8325F">
      <w:pPr>
        <w:numPr>
          <w:ilvl w:val="0"/>
          <w:numId w:val="132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vyslechnout povídku o babičce, vyprávět o ději </w:t>
      </w:r>
    </w:p>
    <w:p w14:paraId="77135096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3B077C75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Zelený kamínek  </w:t>
      </w:r>
    </w:p>
    <w:p w14:paraId="293E78FC" w14:textId="77777777" w:rsidR="00EB4BB6" w:rsidRPr="00317805" w:rsidRDefault="00EB4BB6" w:rsidP="00B8325F">
      <w:pPr>
        <w:numPr>
          <w:ilvl w:val="0"/>
          <w:numId w:val="133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co je to stolování, proč jíme příborem, jak se správně drží, umět prostřít stůl</w:t>
      </w:r>
    </w:p>
    <w:p w14:paraId="5CB42546" w14:textId="77777777" w:rsidR="00EB4BB6" w:rsidRPr="00317805" w:rsidRDefault="00EB4BB6" w:rsidP="00B8325F">
      <w:pPr>
        <w:numPr>
          <w:ilvl w:val="0"/>
          <w:numId w:val="133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pomoc v</w:t>
      </w:r>
      <w:r w:rsidR="001F7124" w:rsidRPr="00317805">
        <w:rPr>
          <w:rFonts w:asciiTheme="majorHAnsi" w:hAnsiTheme="majorHAnsi" w:cstheme="majorHAnsi"/>
        </w:rPr>
        <w:t> </w:t>
      </w:r>
      <w:r w:rsidRPr="00317805">
        <w:rPr>
          <w:rFonts w:asciiTheme="majorHAnsi" w:hAnsiTheme="majorHAnsi" w:cstheme="majorHAnsi"/>
        </w:rPr>
        <w:t>domácnosti,</w:t>
      </w:r>
      <w:r w:rsidR="001F7124" w:rsidRPr="00317805">
        <w:rPr>
          <w:rFonts w:asciiTheme="majorHAnsi" w:hAnsiTheme="majorHAnsi" w:cstheme="majorHAnsi"/>
        </w:rPr>
        <w:t xml:space="preserve"> </w:t>
      </w:r>
      <w:r w:rsidRPr="00317805">
        <w:rPr>
          <w:rFonts w:asciiTheme="majorHAnsi" w:hAnsiTheme="majorHAnsi" w:cstheme="majorHAnsi"/>
        </w:rPr>
        <w:t>povinnosti dětí a dospělých, jak šetříme majetek svůj i cizí</w:t>
      </w:r>
    </w:p>
    <w:p w14:paraId="0606E472" w14:textId="77777777" w:rsidR="00EB4BB6" w:rsidRPr="00317805" w:rsidRDefault="00EB4BB6" w:rsidP="00B8325F">
      <w:pPr>
        <w:numPr>
          <w:ilvl w:val="0"/>
          <w:numId w:val="133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od květu po plod,</w:t>
      </w:r>
      <w:r w:rsidR="001F7124" w:rsidRPr="00317805">
        <w:rPr>
          <w:rFonts w:asciiTheme="majorHAnsi" w:hAnsiTheme="majorHAnsi" w:cstheme="majorHAnsi"/>
        </w:rPr>
        <w:t xml:space="preserve"> </w:t>
      </w:r>
      <w:r w:rsidRPr="00317805">
        <w:rPr>
          <w:rFonts w:asciiTheme="majorHAnsi" w:hAnsiTheme="majorHAnsi" w:cstheme="majorHAnsi"/>
        </w:rPr>
        <w:t>pojmenovat stromy, úloha včel</w:t>
      </w:r>
    </w:p>
    <w:p w14:paraId="5176A01C" w14:textId="77777777" w:rsidR="00EB4BB6" w:rsidRPr="00317805" w:rsidRDefault="00EB4BB6" w:rsidP="00B8325F">
      <w:pPr>
        <w:numPr>
          <w:ilvl w:val="0"/>
          <w:numId w:val="133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kameny a jejich význam pro člověka</w:t>
      </w:r>
    </w:p>
    <w:p w14:paraId="4EE942F0" w14:textId="77777777" w:rsidR="00EB4BB6" w:rsidRPr="00317805" w:rsidRDefault="00EB4BB6" w:rsidP="00B8325F">
      <w:pPr>
        <w:spacing w:before="240" w:after="0" w:line="240" w:lineRule="auto"/>
        <w:rPr>
          <w:rFonts w:asciiTheme="majorHAnsi" w:hAnsiTheme="majorHAnsi" w:cstheme="majorHAnsi"/>
        </w:rPr>
      </w:pPr>
    </w:p>
    <w:p w14:paraId="65B9D930" w14:textId="77777777" w:rsidR="00EB4BB6" w:rsidRPr="00317805" w:rsidRDefault="00EB4BB6" w:rsidP="00B8325F">
      <w:pPr>
        <w:pStyle w:val="Nadpis4"/>
        <w:numPr>
          <w:ilvl w:val="0"/>
          <w:numId w:val="241"/>
        </w:numPr>
        <w:rPr>
          <w:rFonts w:asciiTheme="majorHAnsi" w:hAnsiTheme="majorHAnsi" w:cstheme="majorHAnsi"/>
          <w:i w:val="0"/>
          <w:sz w:val="28"/>
          <w:u w:val="single"/>
        </w:rPr>
      </w:pPr>
      <w:bookmarkStart w:id="142" w:name="_Toc207835165"/>
      <w:r w:rsidRPr="00317805">
        <w:rPr>
          <w:rFonts w:asciiTheme="majorHAnsi" w:hAnsiTheme="majorHAnsi" w:cstheme="majorHAnsi"/>
          <w:i w:val="0"/>
          <w:sz w:val="28"/>
          <w:u w:val="single"/>
        </w:rPr>
        <w:t>Naše maminka má svátek</w:t>
      </w:r>
      <w:bookmarkEnd w:id="142"/>
    </w:p>
    <w:p w14:paraId="25CDE4C6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Dílčí cíle projektu:</w:t>
      </w:r>
    </w:p>
    <w:p w14:paraId="66CE4DB4" w14:textId="1BAFDCE1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- </w:t>
      </w:r>
      <w:r w:rsidR="00A220EA">
        <w:rPr>
          <w:rFonts w:asciiTheme="majorHAnsi" w:hAnsiTheme="majorHAnsi" w:cstheme="majorHAnsi"/>
        </w:rPr>
        <w:t>Prohlubovat vztah k rodičům. Seznamovat s vývojem člověka. Vytvářet dárek pro své blízké.</w:t>
      </w:r>
    </w:p>
    <w:p w14:paraId="1387E110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5ED1E127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Činnosti k tématu:</w:t>
      </w:r>
    </w:p>
    <w:p w14:paraId="34B773CE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Modrý kamínek  </w:t>
      </w:r>
    </w:p>
    <w:p w14:paraId="7CE2691E" w14:textId="77777777" w:rsidR="00EB4BB6" w:rsidRPr="00317805" w:rsidRDefault="00EB4BB6" w:rsidP="00B8325F">
      <w:pPr>
        <w:numPr>
          <w:ilvl w:val="0"/>
          <w:numId w:val="135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doladit pohybové dovednosti spojené s hudbou</w:t>
      </w:r>
    </w:p>
    <w:p w14:paraId="14E7A873" w14:textId="77777777" w:rsidR="00EB4BB6" w:rsidRPr="00317805" w:rsidRDefault="00EB4BB6" w:rsidP="00B8325F">
      <w:pPr>
        <w:numPr>
          <w:ilvl w:val="0"/>
          <w:numId w:val="134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pohotová chůze v zástupu</w:t>
      </w:r>
    </w:p>
    <w:p w14:paraId="163603B2" w14:textId="77777777" w:rsidR="00EB4BB6" w:rsidRPr="00317805" w:rsidRDefault="00EB4BB6" w:rsidP="00B8325F">
      <w:pPr>
        <w:numPr>
          <w:ilvl w:val="0"/>
          <w:numId w:val="134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procvičovat zrakového vnímání, rozlišovací schopnosti</w:t>
      </w:r>
    </w:p>
    <w:p w14:paraId="313874D1" w14:textId="77777777" w:rsidR="00EB4BB6" w:rsidRPr="00317805" w:rsidRDefault="00EB4BB6" w:rsidP="00B8325F">
      <w:pPr>
        <w:numPr>
          <w:ilvl w:val="0"/>
          <w:numId w:val="134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smysl pro tvar, stejná polovina</w:t>
      </w:r>
    </w:p>
    <w:p w14:paraId="5DE655C2" w14:textId="77777777" w:rsidR="00EB4BB6" w:rsidRPr="00317805" w:rsidRDefault="00EB4BB6" w:rsidP="00B8325F">
      <w:pPr>
        <w:numPr>
          <w:ilvl w:val="0"/>
          <w:numId w:val="134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uvolňovací cviky pro zápěstí</w:t>
      </w:r>
    </w:p>
    <w:p w14:paraId="6874D987" w14:textId="77777777" w:rsidR="00EB4BB6" w:rsidRPr="00317805" w:rsidRDefault="00EB4BB6" w:rsidP="00B8325F">
      <w:pPr>
        <w:numPr>
          <w:ilvl w:val="0"/>
          <w:numId w:val="134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vystřihovat a nalepovat samostatně</w:t>
      </w:r>
    </w:p>
    <w:p w14:paraId="65C9F904" w14:textId="77777777" w:rsidR="00EB4BB6" w:rsidRPr="00317805" w:rsidRDefault="00EB4BB6" w:rsidP="00EB4BB6">
      <w:pPr>
        <w:tabs>
          <w:tab w:val="left" w:pos="709"/>
          <w:tab w:val="left" w:pos="1260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1062FAA7" w14:textId="77777777" w:rsidR="00EB4BB6" w:rsidRPr="00317805" w:rsidRDefault="00EB4BB6" w:rsidP="00EB4BB6">
      <w:pPr>
        <w:tabs>
          <w:tab w:val="left" w:pos="900"/>
          <w:tab w:val="left" w:pos="1260"/>
        </w:tabs>
        <w:suppressAutoHyphens/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Žlutý kamínek  </w:t>
      </w:r>
    </w:p>
    <w:p w14:paraId="4036973C" w14:textId="77777777" w:rsidR="00EB4BB6" w:rsidRPr="00317805" w:rsidRDefault="00EB4BB6" w:rsidP="00B8325F">
      <w:pPr>
        <w:numPr>
          <w:ilvl w:val="0"/>
          <w:numId w:val="136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opakovat přídavná jména – hra se slovy</w:t>
      </w:r>
    </w:p>
    <w:p w14:paraId="0954A5FA" w14:textId="77777777" w:rsidR="00EB4BB6" w:rsidRPr="00317805" w:rsidRDefault="00EB4BB6" w:rsidP="00B8325F">
      <w:pPr>
        <w:numPr>
          <w:ilvl w:val="0"/>
          <w:numId w:val="136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barevně sestavit zaplnění plochy – aranžmá zátiší</w:t>
      </w:r>
    </w:p>
    <w:p w14:paraId="0F701EBF" w14:textId="77777777" w:rsidR="00EB4BB6" w:rsidRPr="00317805" w:rsidRDefault="00EB4BB6" w:rsidP="00B8325F">
      <w:pPr>
        <w:numPr>
          <w:ilvl w:val="0"/>
          <w:numId w:val="136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výslovnost, výraznost přednesu</w:t>
      </w:r>
    </w:p>
    <w:p w14:paraId="5B583E55" w14:textId="77777777" w:rsidR="00EB4BB6" w:rsidRPr="00317805" w:rsidRDefault="00EB4BB6" w:rsidP="00B8325F">
      <w:pPr>
        <w:numPr>
          <w:ilvl w:val="0"/>
          <w:numId w:val="136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vnímat počet zrakem, hravou formou určit počet</w:t>
      </w:r>
    </w:p>
    <w:p w14:paraId="635C1E84" w14:textId="77777777" w:rsidR="00EB4BB6" w:rsidRPr="00317805" w:rsidRDefault="00EB4BB6" w:rsidP="00B8325F">
      <w:pPr>
        <w:numPr>
          <w:ilvl w:val="0"/>
          <w:numId w:val="136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posilovat citové vztahy k mamince</w:t>
      </w:r>
    </w:p>
    <w:p w14:paraId="600B8D69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363CDEB8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Červený kamínek  </w:t>
      </w:r>
    </w:p>
    <w:p w14:paraId="5839100F" w14:textId="77777777" w:rsidR="00EB4BB6" w:rsidRPr="00317805" w:rsidRDefault="00EB4BB6" w:rsidP="00B8325F">
      <w:pPr>
        <w:numPr>
          <w:ilvl w:val="0"/>
          <w:numId w:val="137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co je to poslušnost, jak pomáháme doma</w:t>
      </w:r>
    </w:p>
    <w:p w14:paraId="2029F9C6" w14:textId="77777777" w:rsidR="00EB4BB6" w:rsidRPr="00317805" w:rsidRDefault="00EB4BB6" w:rsidP="00B8325F">
      <w:pPr>
        <w:numPr>
          <w:ilvl w:val="0"/>
          <w:numId w:val="137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jak je to na slavnostech, jak udělat mamince radost</w:t>
      </w:r>
    </w:p>
    <w:p w14:paraId="055FF11B" w14:textId="77777777" w:rsidR="00EB4BB6" w:rsidRPr="00317805" w:rsidRDefault="00EB4BB6" w:rsidP="00B8325F">
      <w:pPr>
        <w:numPr>
          <w:ilvl w:val="0"/>
          <w:numId w:val="137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kdo pracuje v MŠ, udržovat pořádek ve třídě</w:t>
      </w:r>
    </w:p>
    <w:p w14:paraId="4CB159EC" w14:textId="77777777" w:rsidR="00B8325F" w:rsidRDefault="00B8325F" w:rsidP="00B8325F">
      <w:pPr>
        <w:tabs>
          <w:tab w:val="left" w:pos="709"/>
          <w:tab w:val="left" w:pos="1260"/>
        </w:tabs>
        <w:suppressAutoHyphens/>
        <w:spacing w:after="0" w:line="240" w:lineRule="auto"/>
        <w:ind w:left="720"/>
        <w:rPr>
          <w:rFonts w:asciiTheme="majorHAnsi" w:hAnsiTheme="majorHAnsi" w:cstheme="majorHAnsi"/>
        </w:rPr>
      </w:pPr>
    </w:p>
    <w:p w14:paraId="1647FFAA" w14:textId="77777777" w:rsidR="00A220EA" w:rsidRPr="00317805" w:rsidRDefault="00A220EA" w:rsidP="00B8325F">
      <w:pPr>
        <w:tabs>
          <w:tab w:val="left" w:pos="709"/>
          <w:tab w:val="left" w:pos="1260"/>
        </w:tabs>
        <w:suppressAutoHyphens/>
        <w:spacing w:after="0" w:line="240" w:lineRule="auto"/>
        <w:ind w:left="720"/>
        <w:rPr>
          <w:rFonts w:asciiTheme="majorHAnsi" w:hAnsiTheme="majorHAnsi" w:cstheme="majorHAnsi"/>
        </w:rPr>
      </w:pPr>
    </w:p>
    <w:p w14:paraId="4AD386A7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lastRenderedPageBreak/>
        <w:t>Bílý kamínek</w:t>
      </w:r>
    </w:p>
    <w:p w14:paraId="2FE19F4B" w14:textId="77777777" w:rsidR="00EB4BB6" w:rsidRPr="00317805" w:rsidRDefault="00EB4BB6" w:rsidP="00B8325F">
      <w:pPr>
        <w:numPr>
          <w:ilvl w:val="0"/>
          <w:numId w:val="138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příprava dárku pro maminku</w:t>
      </w:r>
    </w:p>
    <w:p w14:paraId="7DA8C5ED" w14:textId="77777777" w:rsidR="00EB4BB6" w:rsidRPr="00317805" w:rsidRDefault="00EB4BB6" w:rsidP="00B8325F">
      <w:pPr>
        <w:numPr>
          <w:ilvl w:val="0"/>
          <w:numId w:val="138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vystihnout postavu, zachytit detail</w:t>
      </w:r>
    </w:p>
    <w:p w14:paraId="4EBE1274" w14:textId="77777777" w:rsidR="00EB4BB6" w:rsidRPr="00317805" w:rsidRDefault="00EB4BB6" w:rsidP="00B8325F">
      <w:pPr>
        <w:numPr>
          <w:ilvl w:val="0"/>
          <w:numId w:val="138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zaplnit plochu, míchat barvy, používat hadřík</w:t>
      </w:r>
    </w:p>
    <w:p w14:paraId="6CD6C1A2" w14:textId="77777777" w:rsidR="00EB4BB6" w:rsidRPr="00317805" w:rsidRDefault="00EB4BB6" w:rsidP="00B8325F">
      <w:pPr>
        <w:numPr>
          <w:ilvl w:val="0"/>
          <w:numId w:val="138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naučit se písničku mamince k svátku</w:t>
      </w:r>
    </w:p>
    <w:p w14:paraId="05CF475C" w14:textId="77777777" w:rsidR="00EB4BB6" w:rsidRPr="00317805" w:rsidRDefault="00EB4BB6" w:rsidP="00B8325F">
      <w:pPr>
        <w:numPr>
          <w:ilvl w:val="0"/>
          <w:numId w:val="138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rozvíjet fantazii při sestavování a skládání z kamínků</w:t>
      </w:r>
    </w:p>
    <w:p w14:paraId="7BF15049" w14:textId="77777777" w:rsidR="00EB4BB6" w:rsidRPr="00317805" w:rsidRDefault="00EB4BB6" w:rsidP="00B8325F">
      <w:pPr>
        <w:numPr>
          <w:ilvl w:val="0"/>
          <w:numId w:val="138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citový vztah k neživé přírodě – kde najdeme kamínky</w:t>
      </w:r>
    </w:p>
    <w:p w14:paraId="73A205BD" w14:textId="77777777" w:rsidR="00EB4BB6" w:rsidRPr="00317805" w:rsidRDefault="00EB4BB6" w:rsidP="00B8325F">
      <w:pPr>
        <w:numPr>
          <w:ilvl w:val="0"/>
          <w:numId w:val="138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upevňovat citový vztah k sourozencům a mladším dětem</w:t>
      </w:r>
    </w:p>
    <w:p w14:paraId="29C3225E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</w:p>
    <w:p w14:paraId="3E0A299E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Zelený kamínek  </w:t>
      </w:r>
    </w:p>
    <w:p w14:paraId="26EB7874" w14:textId="77777777" w:rsidR="00EB4BB6" w:rsidRPr="00317805" w:rsidRDefault="00EB4BB6" w:rsidP="00B8325F">
      <w:pPr>
        <w:numPr>
          <w:ilvl w:val="0"/>
          <w:numId w:val="139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co děláme, než přijde návštěva – úklid</w:t>
      </w:r>
    </w:p>
    <w:p w14:paraId="3278BCC1" w14:textId="77777777" w:rsidR="00EB4BB6" w:rsidRPr="00317805" w:rsidRDefault="00EB4BB6" w:rsidP="00B8325F">
      <w:pPr>
        <w:numPr>
          <w:ilvl w:val="0"/>
          <w:numId w:val="139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kouzelné slovíčko „prosím“ – proč ho používáme</w:t>
      </w:r>
    </w:p>
    <w:p w14:paraId="5CEDFDF2" w14:textId="77777777" w:rsidR="00EB4BB6" w:rsidRPr="00317805" w:rsidRDefault="00EB4BB6" w:rsidP="00B8325F">
      <w:pPr>
        <w:numPr>
          <w:ilvl w:val="0"/>
          <w:numId w:val="139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úsměv – jakou má moc, hezký vztah k lidem, životu, ke světu</w:t>
      </w:r>
    </w:p>
    <w:p w14:paraId="313411D8" w14:textId="77777777" w:rsidR="00EB4BB6" w:rsidRPr="00317805" w:rsidRDefault="00EB4BB6" w:rsidP="00B8325F">
      <w:pPr>
        <w:numPr>
          <w:ilvl w:val="0"/>
          <w:numId w:val="139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vtah k rodině, rodinným příslušníkům, povinnosti členů rodiny</w:t>
      </w:r>
    </w:p>
    <w:p w14:paraId="359D58A5" w14:textId="77777777" w:rsidR="00EB4BB6" w:rsidRPr="00317805" w:rsidRDefault="00EB4BB6" w:rsidP="00B8325F">
      <w:pPr>
        <w:numPr>
          <w:ilvl w:val="0"/>
          <w:numId w:val="139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co dělá maminka a proč</w:t>
      </w:r>
    </w:p>
    <w:p w14:paraId="705E8F39" w14:textId="77777777" w:rsidR="00EB4BB6" w:rsidRPr="00317805" w:rsidRDefault="00EB4BB6" w:rsidP="00B8325F">
      <w:pPr>
        <w:spacing w:before="240" w:after="0" w:line="240" w:lineRule="auto"/>
        <w:rPr>
          <w:rFonts w:asciiTheme="majorHAnsi" w:hAnsiTheme="majorHAnsi" w:cstheme="majorHAnsi"/>
        </w:rPr>
      </w:pPr>
    </w:p>
    <w:p w14:paraId="76A98360" w14:textId="77777777" w:rsidR="00EB4BB6" w:rsidRPr="00317805" w:rsidRDefault="00EB4BB6" w:rsidP="00B8325F">
      <w:pPr>
        <w:pStyle w:val="Nadpis4"/>
        <w:numPr>
          <w:ilvl w:val="0"/>
          <w:numId w:val="241"/>
        </w:numPr>
        <w:rPr>
          <w:rFonts w:asciiTheme="majorHAnsi" w:hAnsiTheme="majorHAnsi" w:cstheme="majorHAnsi"/>
          <w:i w:val="0"/>
          <w:sz w:val="28"/>
          <w:u w:val="single"/>
        </w:rPr>
      </w:pPr>
      <w:bookmarkStart w:id="143" w:name="_Toc207835166"/>
      <w:r w:rsidRPr="00317805">
        <w:rPr>
          <w:rFonts w:asciiTheme="majorHAnsi" w:hAnsiTheme="majorHAnsi" w:cstheme="majorHAnsi"/>
          <w:i w:val="0"/>
          <w:sz w:val="28"/>
          <w:u w:val="single"/>
        </w:rPr>
        <w:t>Jak je barevná kvetoucí příroda</w:t>
      </w:r>
      <w:bookmarkEnd w:id="143"/>
    </w:p>
    <w:p w14:paraId="6021FBE0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Dílčí cíle projektu:</w:t>
      </w:r>
    </w:p>
    <w:p w14:paraId="12C89FE9" w14:textId="21750800" w:rsidR="001F7124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- </w:t>
      </w:r>
      <w:r w:rsidR="00EA66A9">
        <w:rPr>
          <w:rFonts w:asciiTheme="majorHAnsi" w:hAnsiTheme="majorHAnsi" w:cstheme="majorHAnsi"/>
        </w:rPr>
        <w:t>Prohlubovat poznatky o tom,</w:t>
      </w:r>
      <w:r w:rsidRPr="00317805">
        <w:rPr>
          <w:rFonts w:asciiTheme="majorHAnsi" w:hAnsiTheme="majorHAnsi" w:cstheme="majorHAnsi"/>
        </w:rPr>
        <w:t xml:space="preserve"> jak se mění podmínky pro rostliny a pro člověka.</w:t>
      </w:r>
    </w:p>
    <w:p w14:paraId="35AB77D3" w14:textId="77777777" w:rsidR="00EB4BB6" w:rsidRPr="00317805" w:rsidRDefault="00EB4BB6" w:rsidP="001F7124">
      <w:pPr>
        <w:spacing w:before="240"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Činnosti k tématu:</w:t>
      </w:r>
    </w:p>
    <w:p w14:paraId="0E20ACC0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>Modrý kamínek</w:t>
      </w:r>
    </w:p>
    <w:p w14:paraId="16900616" w14:textId="77777777" w:rsidR="00EB4BB6" w:rsidRPr="00317805" w:rsidRDefault="00EB4BB6" w:rsidP="00B8325F">
      <w:pPr>
        <w:numPr>
          <w:ilvl w:val="0"/>
          <w:numId w:val="140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opakovat pohyb doprovázený zpěvem</w:t>
      </w:r>
    </w:p>
    <w:p w14:paraId="2E4646A5" w14:textId="77777777" w:rsidR="00EB4BB6" w:rsidRPr="00317805" w:rsidRDefault="00EB4BB6" w:rsidP="00B8325F">
      <w:pPr>
        <w:numPr>
          <w:ilvl w:val="0"/>
          <w:numId w:val="140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procvičovat běh a rychlou reakci, cvičit rovnováhu a akrobatickou dovednost</w:t>
      </w:r>
    </w:p>
    <w:p w14:paraId="5910FAD0" w14:textId="77777777" w:rsidR="00EB4BB6" w:rsidRPr="00317805" w:rsidRDefault="00EB4BB6" w:rsidP="00B8325F">
      <w:pPr>
        <w:numPr>
          <w:ilvl w:val="0"/>
          <w:numId w:val="140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rozdělit se na povel dle barev, vyhledávat stejné barvy</w:t>
      </w:r>
    </w:p>
    <w:p w14:paraId="7B72D35A" w14:textId="77777777" w:rsidR="001F7124" w:rsidRPr="00317805" w:rsidRDefault="00EB4BB6" w:rsidP="00B8325F">
      <w:pPr>
        <w:numPr>
          <w:ilvl w:val="0"/>
          <w:numId w:val="140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rozvíjet sam</w:t>
      </w:r>
      <w:r w:rsidR="001F7124" w:rsidRPr="00317805">
        <w:rPr>
          <w:rFonts w:asciiTheme="majorHAnsi" w:hAnsiTheme="majorHAnsi" w:cstheme="majorHAnsi"/>
        </w:rPr>
        <w:t>ostatnost při úklidu materiálu</w:t>
      </w:r>
    </w:p>
    <w:p w14:paraId="7F232312" w14:textId="77777777" w:rsidR="00EB4BB6" w:rsidRPr="00317805" w:rsidRDefault="00EB4BB6" w:rsidP="00B8325F">
      <w:pPr>
        <w:numPr>
          <w:ilvl w:val="0"/>
          <w:numId w:val="140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ukládat si věci na místo, udržet pořádek při stříhání</w:t>
      </w:r>
    </w:p>
    <w:p w14:paraId="020561A7" w14:textId="77777777" w:rsidR="00EB4BB6" w:rsidRPr="00317805" w:rsidRDefault="00EB4BB6" w:rsidP="00B8325F">
      <w:pPr>
        <w:numPr>
          <w:ilvl w:val="0"/>
          <w:numId w:val="140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samostatně se rozhodovat při použití materiálu na výtvarnou činnost</w:t>
      </w:r>
    </w:p>
    <w:p w14:paraId="237FFDBD" w14:textId="77777777" w:rsidR="00EB4BB6" w:rsidRPr="00317805" w:rsidRDefault="00EB4BB6" w:rsidP="00B8325F">
      <w:pPr>
        <w:numPr>
          <w:ilvl w:val="0"/>
          <w:numId w:val="140"/>
        </w:numPr>
        <w:tabs>
          <w:tab w:val="left" w:pos="709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uvolňovací cviky pro zápěstí</w:t>
      </w:r>
    </w:p>
    <w:p w14:paraId="00360CBD" w14:textId="77777777" w:rsidR="00EB4BB6" w:rsidRPr="00317805" w:rsidRDefault="00EB4BB6" w:rsidP="00B8325F">
      <w:pPr>
        <w:numPr>
          <w:ilvl w:val="0"/>
          <w:numId w:val="140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objevovat vůni květin, které voní</w:t>
      </w:r>
    </w:p>
    <w:p w14:paraId="3493674F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15EF0178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>Žlutý kamínek</w:t>
      </w:r>
    </w:p>
    <w:p w14:paraId="0D180A33" w14:textId="77777777" w:rsidR="00EB4BB6" w:rsidRPr="00317805" w:rsidRDefault="00EB4BB6" w:rsidP="00B8325F">
      <w:pPr>
        <w:numPr>
          <w:ilvl w:val="0"/>
          <w:numId w:val="141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rozvíjet vyjadřovací schopnosti a výslovnost</w:t>
      </w:r>
    </w:p>
    <w:p w14:paraId="6E4C0371" w14:textId="77777777" w:rsidR="00EB4BB6" w:rsidRPr="00317805" w:rsidRDefault="00EB4BB6" w:rsidP="00B8325F">
      <w:pPr>
        <w:numPr>
          <w:ilvl w:val="0"/>
          <w:numId w:val="141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vytleskávat slova, určovat hlásku na začátku a na konci slova</w:t>
      </w:r>
    </w:p>
    <w:p w14:paraId="752CF9BD" w14:textId="77777777" w:rsidR="00EB4BB6" w:rsidRPr="00317805" w:rsidRDefault="00EB4BB6" w:rsidP="00B8325F">
      <w:pPr>
        <w:numPr>
          <w:ilvl w:val="0"/>
          <w:numId w:val="141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rozlišovat barvy základní a doplňkové</w:t>
      </w:r>
    </w:p>
    <w:p w14:paraId="5975B2E2" w14:textId="77777777" w:rsidR="00EB4BB6" w:rsidRPr="00317805" w:rsidRDefault="00EB4BB6" w:rsidP="00B8325F">
      <w:pPr>
        <w:numPr>
          <w:ilvl w:val="0"/>
          <w:numId w:val="141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upevňovat počet, orientovat se na ploše</w:t>
      </w:r>
    </w:p>
    <w:p w14:paraId="135C5F3F" w14:textId="77777777" w:rsidR="00EB4BB6" w:rsidRPr="00317805" w:rsidRDefault="00EB4BB6" w:rsidP="00B8325F">
      <w:pPr>
        <w:numPr>
          <w:ilvl w:val="0"/>
          <w:numId w:val="141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citový vztah k přírodě, vnímat krásu kvetoucí přírody</w:t>
      </w:r>
    </w:p>
    <w:p w14:paraId="59BEB0E1" w14:textId="77777777" w:rsidR="00EB4BB6" w:rsidRPr="00317805" w:rsidRDefault="00EB4BB6" w:rsidP="00B8325F">
      <w:pPr>
        <w:numPr>
          <w:ilvl w:val="0"/>
          <w:numId w:val="141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projevovat zájem o knížky, encyklopedie</w:t>
      </w:r>
    </w:p>
    <w:p w14:paraId="03947C09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72672601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lastRenderedPageBreak/>
        <w:t xml:space="preserve">Červený kamínek  </w:t>
      </w:r>
    </w:p>
    <w:p w14:paraId="7A29F22A" w14:textId="77777777" w:rsidR="00EB4BB6" w:rsidRPr="00317805" w:rsidRDefault="00EB4BB6" w:rsidP="00B8325F">
      <w:pPr>
        <w:numPr>
          <w:ilvl w:val="0"/>
          <w:numId w:val="142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pomáhat a vážit si práce dospělých</w:t>
      </w:r>
    </w:p>
    <w:p w14:paraId="363C3490" w14:textId="77777777" w:rsidR="00EB4BB6" w:rsidRPr="00317805" w:rsidRDefault="00EB4BB6" w:rsidP="00B8325F">
      <w:pPr>
        <w:numPr>
          <w:ilvl w:val="0"/>
          <w:numId w:val="142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řešit problémy slovem, samostatně hledat řešení při sporech dětí</w:t>
      </w:r>
    </w:p>
    <w:p w14:paraId="3EB9432B" w14:textId="77777777" w:rsidR="00EB4BB6" w:rsidRPr="00317805" w:rsidRDefault="00EB4BB6" w:rsidP="00B8325F">
      <w:pPr>
        <w:numPr>
          <w:ilvl w:val="0"/>
          <w:numId w:val="142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chování ve třídě k ostatním dětem, co nás ruší, vadí</w:t>
      </w:r>
    </w:p>
    <w:p w14:paraId="64528DB4" w14:textId="77777777" w:rsidR="00EB4BB6" w:rsidRPr="00317805" w:rsidRDefault="00EB4BB6" w:rsidP="00B8325F">
      <w:pPr>
        <w:numPr>
          <w:ilvl w:val="0"/>
          <w:numId w:val="142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jak si vážíme práce každého z nás</w:t>
      </w:r>
    </w:p>
    <w:p w14:paraId="4E131E5D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4E80A5CF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Bílý kamínek  </w:t>
      </w:r>
    </w:p>
    <w:p w14:paraId="3865CFBD" w14:textId="77777777" w:rsidR="00EB4BB6" w:rsidRPr="00317805" w:rsidRDefault="00EB4BB6" w:rsidP="00B8325F">
      <w:pPr>
        <w:numPr>
          <w:ilvl w:val="0"/>
          <w:numId w:val="143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malovat barvami, samostatně vymíchat odstíny růžové, světle modré, fialové</w:t>
      </w:r>
    </w:p>
    <w:p w14:paraId="34DF61D3" w14:textId="77777777" w:rsidR="00EB4BB6" w:rsidRPr="00317805" w:rsidRDefault="00EB4BB6" w:rsidP="00B8325F">
      <w:pPr>
        <w:numPr>
          <w:ilvl w:val="0"/>
          <w:numId w:val="143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zaplnit plochu, vystihnout tvar stromu</w:t>
      </w:r>
    </w:p>
    <w:p w14:paraId="78B89F29" w14:textId="77777777" w:rsidR="00EB4BB6" w:rsidRPr="00317805" w:rsidRDefault="00EB4BB6" w:rsidP="00B8325F">
      <w:pPr>
        <w:numPr>
          <w:ilvl w:val="0"/>
          <w:numId w:val="143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opakovat písně o jaru, s doprovodem pohybu</w:t>
      </w:r>
    </w:p>
    <w:p w14:paraId="5DBEDAFC" w14:textId="77777777" w:rsidR="00EB4BB6" w:rsidRPr="00317805" w:rsidRDefault="00EB4BB6" w:rsidP="00B8325F">
      <w:pPr>
        <w:numPr>
          <w:ilvl w:val="0"/>
          <w:numId w:val="143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ladnost pohybu, citový zážitek ve spojení s písničkou</w:t>
      </w:r>
    </w:p>
    <w:p w14:paraId="7DE3CF62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2797DAA3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Zelený kamínek </w:t>
      </w:r>
    </w:p>
    <w:p w14:paraId="07AB78C2" w14:textId="77777777" w:rsidR="00EB4BB6" w:rsidRPr="00317805" w:rsidRDefault="00EB4BB6" w:rsidP="00B8325F">
      <w:pPr>
        <w:numPr>
          <w:ilvl w:val="0"/>
          <w:numId w:val="144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poznávat význam včel, kde žijí a proč je chráníme, jak se chováme v blízkosti včel</w:t>
      </w:r>
    </w:p>
    <w:p w14:paraId="58446046" w14:textId="77777777" w:rsidR="00EB4BB6" w:rsidRPr="00317805" w:rsidRDefault="00EB4BB6" w:rsidP="00B8325F">
      <w:pPr>
        <w:numPr>
          <w:ilvl w:val="0"/>
          <w:numId w:val="144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jak zachytit krásy přírody, zachováme kvetoucí strom, co je to vývoj</w:t>
      </w:r>
    </w:p>
    <w:p w14:paraId="522E474D" w14:textId="77777777" w:rsidR="00EB4BB6" w:rsidRPr="00317805" w:rsidRDefault="00EB4BB6" w:rsidP="00B8325F">
      <w:pPr>
        <w:numPr>
          <w:ilvl w:val="0"/>
          <w:numId w:val="144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jak se střídají roční období, jak se mění podmínky pro rostliny i pro člověka</w:t>
      </w:r>
    </w:p>
    <w:p w14:paraId="54724810" w14:textId="77777777" w:rsidR="00EB4BB6" w:rsidRPr="00317805" w:rsidRDefault="00EB4BB6" w:rsidP="00EB4BB6">
      <w:pPr>
        <w:tabs>
          <w:tab w:val="left" w:pos="709"/>
          <w:tab w:val="left" w:pos="1260"/>
        </w:tabs>
        <w:suppressAutoHyphens/>
        <w:spacing w:line="240" w:lineRule="auto"/>
        <w:rPr>
          <w:rFonts w:asciiTheme="majorHAnsi" w:hAnsiTheme="majorHAnsi" w:cstheme="majorHAnsi"/>
        </w:rPr>
      </w:pPr>
    </w:p>
    <w:p w14:paraId="3F4367A7" w14:textId="77777777" w:rsidR="00EB4BB6" w:rsidRPr="00317805" w:rsidRDefault="00EB4BB6" w:rsidP="00B8325F">
      <w:p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</w:p>
    <w:p w14:paraId="17EC4358" w14:textId="77777777" w:rsidR="00EB4BB6" w:rsidRPr="00317805" w:rsidRDefault="001F7124" w:rsidP="001F7124">
      <w:pPr>
        <w:pStyle w:val="Nadpis3"/>
        <w:numPr>
          <w:ilvl w:val="0"/>
          <w:numId w:val="0"/>
        </w:numPr>
        <w:ind w:left="720" w:hanging="720"/>
        <w:rPr>
          <w:rFonts w:asciiTheme="majorHAnsi" w:hAnsiTheme="majorHAnsi" w:cstheme="majorHAnsi"/>
        </w:rPr>
      </w:pPr>
      <w:bookmarkStart w:id="144" w:name="_Toc207835167"/>
      <w:r w:rsidRPr="00317805">
        <w:rPr>
          <w:rFonts w:asciiTheme="majorHAnsi" w:hAnsiTheme="majorHAnsi" w:cstheme="majorHAnsi"/>
        </w:rPr>
        <w:t xml:space="preserve">10. </w:t>
      </w:r>
      <w:r w:rsidR="00EB4BB6" w:rsidRPr="00317805">
        <w:rPr>
          <w:rFonts w:asciiTheme="majorHAnsi" w:hAnsiTheme="majorHAnsi" w:cstheme="majorHAnsi"/>
        </w:rPr>
        <w:t>CO UŽ UMÍM</w:t>
      </w:r>
      <w:bookmarkEnd w:id="144"/>
    </w:p>
    <w:p w14:paraId="5DE039FE" w14:textId="1A1C05D0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Blížící se konec školního roku budeme prožívat ve znamení oslav, zábav a her. Mezinárodní den dětí oslavíme na myslivecké chatě Spolu s myslivci si zahrajeme různé hry a soutěže. Osvojíme si základy kulturního a společenského chování a uvedeme děti do společenství ostatních</w:t>
      </w:r>
      <w:r w:rsidR="00EA66A9">
        <w:rPr>
          <w:rFonts w:asciiTheme="majorHAnsi" w:hAnsiTheme="majorHAnsi" w:cstheme="majorHAnsi"/>
        </w:rPr>
        <w:t xml:space="preserve">. </w:t>
      </w:r>
      <w:r w:rsidRPr="00317805">
        <w:rPr>
          <w:rFonts w:asciiTheme="majorHAnsi" w:hAnsiTheme="majorHAnsi" w:cstheme="majorHAnsi"/>
        </w:rPr>
        <w:t>Na zahradě mateřské školy se rozloučíme nejen s předškoláky, ale i s</w:t>
      </w:r>
      <w:r w:rsidR="00EA66A9">
        <w:rPr>
          <w:rFonts w:asciiTheme="majorHAnsi" w:hAnsiTheme="majorHAnsi" w:cstheme="majorHAnsi"/>
        </w:rPr>
        <w:t> </w:t>
      </w:r>
      <w:r w:rsidRPr="00317805">
        <w:rPr>
          <w:rFonts w:asciiTheme="majorHAnsi" w:hAnsiTheme="majorHAnsi" w:cstheme="majorHAnsi"/>
        </w:rPr>
        <w:t>mateřskou</w:t>
      </w:r>
      <w:r w:rsidR="00EA66A9">
        <w:rPr>
          <w:rFonts w:asciiTheme="majorHAnsi" w:hAnsiTheme="majorHAnsi" w:cstheme="majorHAnsi"/>
        </w:rPr>
        <w:t xml:space="preserve"> </w:t>
      </w:r>
      <w:proofErr w:type="gramStart"/>
      <w:r w:rsidRPr="00317805">
        <w:rPr>
          <w:rFonts w:asciiTheme="majorHAnsi" w:hAnsiTheme="majorHAnsi" w:cstheme="majorHAnsi"/>
        </w:rPr>
        <w:t>školou- hledání</w:t>
      </w:r>
      <w:proofErr w:type="gramEnd"/>
      <w:r w:rsidRPr="00317805">
        <w:rPr>
          <w:rFonts w:asciiTheme="majorHAnsi" w:hAnsiTheme="majorHAnsi" w:cstheme="majorHAnsi"/>
        </w:rPr>
        <w:t xml:space="preserve"> pokladu. Zaměříme se na příchod léta a činnosti s ním spojené. </w:t>
      </w:r>
      <w:r w:rsidR="00EA66A9">
        <w:rPr>
          <w:rFonts w:asciiTheme="majorHAnsi" w:hAnsiTheme="majorHAnsi" w:cstheme="majorHAnsi"/>
        </w:rPr>
        <w:t>Rozlišujeme</w:t>
      </w:r>
      <w:r w:rsidRPr="00317805">
        <w:rPr>
          <w:rFonts w:asciiTheme="majorHAnsi" w:hAnsiTheme="majorHAnsi" w:cstheme="majorHAnsi"/>
        </w:rPr>
        <w:t xml:space="preserve"> předměty vyrobené ze dřeva, z plastu, ze skla a z jiných materiálů. </w:t>
      </w:r>
      <w:r w:rsidR="00EA66A9">
        <w:rPr>
          <w:rFonts w:asciiTheme="majorHAnsi" w:hAnsiTheme="majorHAnsi" w:cstheme="majorHAnsi"/>
        </w:rPr>
        <w:t>Povídáme si</w:t>
      </w:r>
      <w:r w:rsidRPr="00317805">
        <w:rPr>
          <w:rFonts w:asciiTheme="majorHAnsi" w:hAnsiTheme="majorHAnsi" w:cstheme="majorHAnsi"/>
        </w:rPr>
        <w:t xml:space="preserve"> o dětech žijících v jiných zemích a světadílech. Ukážeme si ta místa na mapě a seznámíme se se zvířaty, která zde žijí. Povíme si o tom, jak se chovat v různých krizových a nebezpečných situacích a jaké nebezpečí na nás může číhat o prázdninách. Zdůrazníme důležitost ochrany zdraví o prázdninách. Těšíme se na prázdniny. </w:t>
      </w:r>
    </w:p>
    <w:p w14:paraId="7E1DB9DC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55701F09" w14:textId="685376FC" w:rsidR="00EB4BB6" w:rsidRPr="00317805" w:rsidRDefault="00EA66A9" w:rsidP="00EB4BB6">
      <w:pPr>
        <w:spacing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Možná podtémata</w:t>
      </w:r>
      <w:r w:rsidR="001F7124" w:rsidRPr="00317805">
        <w:rPr>
          <w:rFonts w:asciiTheme="majorHAnsi" w:hAnsiTheme="majorHAnsi" w:cstheme="majorHAnsi"/>
          <w:b/>
        </w:rPr>
        <w:t>:</w:t>
      </w:r>
    </w:p>
    <w:p w14:paraId="49638EAF" w14:textId="77777777" w:rsidR="00EB4BB6" w:rsidRPr="00317805" w:rsidRDefault="00EB4BB6" w:rsidP="00B8325F">
      <w:pPr>
        <w:pStyle w:val="Odstavecseseznamem"/>
        <w:numPr>
          <w:ilvl w:val="0"/>
          <w:numId w:val="236"/>
        </w:numPr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Jak oslavujeme svátek dětí</w:t>
      </w:r>
    </w:p>
    <w:p w14:paraId="0B65B76E" w14:textId="77777777" w:rsidR="00EB4BB6" w:rsidRPr="00317805" w:rsidRDefault="00EB4BB6" w:rsidP="00B8325F">
      <w:pPr>
        <w:pStyle w:val="Odstavecseseznamem"/>
        <w:numPr>
          <w:ilvl w:val="0"/>
          <w:numId w:val="236"/>
        </w:numPr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Kniha je studnice moudrosti</w:t>
      </w:r>
    </w:p>
    <w:p w14:paraId="583AA0FF" w14:textId="77777777" w:rsidR="00EB4BB6" w:rsidRPr="00317805" w:rsidRDefault="00EB4BB6" w:rsidP="00B8325F">
      <w:pPr>
        <w:pStyle w:val="Odstavecseseznamem"/>
        <w:numPr>
          <w:ilvl w:val="0"/>
          <w:numId w:val="236"/>
        </w:numPr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Planeta Země</w:t>
      </w:r>
    </w:p>
    <w:p w14:paraId="5C3F2CA7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7EA0F096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  <w:b/>
        </w:rPr>
        <w:t>Časový rozsah</w:t>
      </w:r>
      <w:r w:rsidRPr="00317805">
        <w:rPr>
          <w:rFonts w:asciiTheme="majorHAnsi" w:hAnsiTheme="majorHAnsi" w:cstheme="majorHAnsi"/>
        </w:rPr>
        <w:t>: 4 týdny</w:t>
      </w:r>
    </w:p>
    <w:p w14:paraId="7F3A963C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  <w:b/>
        </w:rPr>
        <w:t>Věková skupina</w:t>
      </w:r>
      <w:r w:rsidRPr="00317805">
        <w:rPr>
          <w:rFonts w:asciiTheme="majorHAnsi" w:hAnsiTheme="majorHAnsi" w:cstheme="majorHAnsi"/>
        </w:rPr>
        <w:t>: 3-6 let</w:t>
      </w:r>
    </w:p>
    <w:p w14:paraId="05A283CC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46A6D04C" w14:textId="77777777" w:rsidR="00B8325F" w:rsidRPr="00317805" w:rsidRDefault="00B8325F" w:rsidP="00EB4BB6">
      <w:pPr>
        <w:spacing w:line="240" w:lineRule="auto"/>
        <w:rPr>
          <w:rFonts w:asciiTheme="majorHAnsi" w:hAnsiTheme="majorHAnsi" w:cstheme="majorHAnsi"/>
        </w:rPr>
      </w:pPr>
    </w:p>
    <w:p w14:paraId="0891CD61" w14:textId="77777777" w:rsidR="00B8325F" w:rsidRPr="00317805" w:rsidRDefault="00B8325F" w:rsidP="00EB4BB6">
      <w:pPr>
        <w:spacing w:line="240" w:lineRule="auto"/>
        <w:rPr>
          <w:rFonts w:asciiTheme="majorHAnsi" w:hAnsiTheme="majorHAnsi" w:cstheme="majorHAnsi"/>
        </w:rPr>
      </w:pPr>
    </w:p>
    <w:p w14:paraId="5C80A694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lastRenderedPageBreak/>
        <w:t>Cíle projektu:</w:t>
      </w:r>
    </w:p>
    <w:p w14:paraId="4E835947" w14:textId="77777777" w:rsidR="00EB4BB6" w:rsidRPr="00317805" w:rsidRDefault="00EB4BB6" w:rsidP="001F7124">
      <w:pPr>
        <w:tabs>
          <w:tab w:val="left" w:pos="900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osvojit si dovednosti k podpoře zdraví a bezpečnosti</w:t>
      </w:r>
    </w:p>
    <w:p w14:paraId="2004C6A5" w14:textId="77777777" w:rsidR="00EB4BB6" w:rsidRPr="00317805" w:rsidRDefault="00EB4BB6" w:rsidP="001F7124">
      <w:pPr>
        <w:tabs>
          <w:tab w:val="left" w:pos="900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rozvíjet zájem o psanou podobu jazyka</w:t>
      </w:r>
    </w:p>
    <w:p w14:paraId="72457736" w14:textId="77777777" w:rsidR="00EB4BB6" w:rsidRPr="00317805" w:rsidRDefault="00EB4BB6" w:rsidP="001F7124">
      <w:pPr>
        <w:tabs>
          <w:tab w:val="left" w:pos="900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vytvářet základy pro práci s informacemi – knihy, obrazový materiál</w:t>
      </w:r>
    </w:p>
    <w:p w14:paraId="6DFB5990" w14:textId="77777777" w:rsidR="00EB4BB6" w:rsidRPr="00317805" w:rsidRDefault="00EB4BB6" w:rsidP="001F7124">
      <w:pPr>
        <w:tabs>
          <w:tab w:val="left" w:pos="900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osvojit si relativní citovou samostatnost</w:t>
      </w:r>
    </w:p>
    <w:p w14:paraId="5EA7C865" w14:textId="77777777" w:rsidR="00EB4BB6" w:rsidRPr="00317805" w:rsidRDefault="00EB4BB6" w:rsidP="001F7124">
      <w:pPr>
        <w:tabs>
          <w:tab w:val="left" w:pos="900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ochraňovat soukromí a své bezpečí</w:t>
      </w:r>
    </w:p>
    <w:p w14:paraId="65BFB7DC" w14:textId="77777777" w:rsidR="00EB4BB6" w:rsidRPr="00317805" w:rsidRDefault="00EB4BB6" w:rsidP="001F7124">
      <w:pPr>
        <w:tabs>
          <w:tab w:val="left" w:pos="900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vytvářet základní kulturní a společenské postoje</w:t>
      </w:r>
    </w:p>
    <w:p w14:paraId="06FD65B7" w14:textId="77777777" w:rsidR="00EB4BB6" w:rsidRPr="00317805" w:rsidRDefault="00EB4BB6" w:rsidP="00EB4BB6">
      <w:pPr>
        <w:tabs>
          <w:tab w:val="left" w:pos="900"/>
          <w:tab w:val="left" w:pos="1260"/>
        </w:tabs>
        <w:suppressAutoHyphens/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rozvíjet pocit sounáležitosti s přírodou, planetou Zemí</w:t>
      </w:r>
    </w:p>
    <w:p w14:paraId="4233DB72" w14:textId="77777777" w:rsidR="00EB4BB6" w:rsidRPr="00317805" w:rsidRDefault="00EB4BB6" w:rsidP="00EA66A9">
      <w:pPr>
        <w:spacing w:after="0" w:line="240" w:lineRule="auto"/>
        <w:rPr>
          <w:rFonts w:asciiTheme="majorHAnsi" w:hAnsiTheme="majorHAnsi" w:cstheme="majorHAnsi"/>
        </w:rPr>
      </w:pPr>
    </w:p>
    <w:p w14:paraId="5A768692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Očekávané kompetence:</w:t>
      </w:r>
    </w:p>
    <w:p w14:paraId="101566EF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rozvoj pohybových schopností a dovedností v oblasti jemné i hrubé motoriky</w:t>
      </w:r>
    </w:p>
    <w:p w14:paraId="201A94C6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osvojení si poznatků důležitých k podpoře zdraví a bezpečí</w:t>
      </w:r>
    </w:p>
    <w:p w14:paraId="36CA4161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rozvoj kultivovaného projevu</w:t>
      </w:r>
    </w:p>
    <w:p w14:paraId="083AEABA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posilování přirozených poznávacích citů</w:t>
      </w:r>
    </w:p>
    <w:p w14:paraId="574B95CB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rozvoj kooperativních dovedností</w:t>
      </w:r>
    </w:p>
    <w:p w14:paraId="09BE7DBE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vytvoření povědomí o mezilidských morálních hodnotách</w:t>
      </w:r>
    </w:p>
    <w:p w14:paraId="6BEA9233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- vytváření povědomí o existenci ostatních kultur a národnost </w:t>
      </w:r>
    </w:p>
    <w:p w14:paraId="20F7A6DD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seznamování s místem a prostředím, v němž žijeme</w:t>
      </w:r>
    </w:p>
    <w:p w14:paraId="57C93B55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vytvoření povědomí o vlastní sounáležitosti s planetou Zemí</w:t>
      </w:r>
    </w:p>
    <w:p w14:paraId="5DF61DEB" w14:textId="77777777" w:rsidR="00EB4BB6" w:rsidRPr="00317805" w:rsidRDefault="00EB4BB6" w:rsidP="00EA66A9">
      <w:pPr>
        <w:spacing w:after="0" w:line="240" w:lineRule="auto"/>
        <w:rPr>
          <w:rFonts w:asciiTheme="majorHAnsi" w:hAnsiTheme="majorHAnsi" w:cstheme="majorHAnsi"/>
        </w:rPr>
      </w:pPr>
    </w:p>
    <w:p w14:paraId="45E6ABBE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Očekávané výstupy:</w:t>
      </w:r>
    </w:p>
    <w:p w14:paraId="3D577D07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- chápat rovnost všech lidí </w:t>
      </w:r>
    </w:p>
    <w:p w14:paraId="606449B0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umět vysvětlit jednání postav v literárních textech</w:t>
      </w:r>
    </w:p>
    <w:p w14:paraId="026BBE1B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vědět co je solidarita</w:t>
      </w:r>
    </w:p>
    <w:p w14:paraId="7A68CB20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znát příklady kladných a záporných hrdinů pohádek</w:t>
      </w:r>
    </w:p>
    <w:p w14:paraId="2145891C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umět správně zacházet s knihami</w:t>
      </w:r>
    </w:p>
    <w:p w14:paraId="03A9B2BE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znát názvy hudebních nástrojů</w:t>
      </w:r>
    </w:p>
    <w:p w14:paraId="203AE603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vědět, co je mapa, buzola, glóbus</w:t>
      </w:r>
    </w:p>
    <w:p w14:paraId="0E96C368" w14:textId="77777777" w:rsidR="00EB4BB6" w:rsidRPr="00317805" w:rsidRDefault="00EB4BB6" w:rsidP="00EA66A9">
      <w:pPr>
        <w:spacing w:after="0" w:line="240" w:lineRule="auto"/>
        <w:rPr>
          <w:rFonts w:asciiTheme="majorHAnsi" w:hAnsiTheme="majorHAnsi" w:cstheme="majorHAnsi"/>
        </w:rPr>
      </w:pPr>
    </w:p>
    <w:p w14:paraId="48D316BE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Rizika:</w:t>
      </w:r>
    </w:p>
    <w:p w14:paraId="651C4612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- absence či nedostatek řízených pohybových aktivit vedoucích k osvojení nových </w:t>
      </w:r>
    </w:p>
    <w:p w14:paraId="08B91295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  pohybových dovedností</w:t>
      </w:r>
    </w:p>
    <w:p w14:paraId="3F0AA323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- málo příležitostí a prostoru k experimentaci a exploraci a samostatnému řešení konkrétních </w:t>
      </w:r>
    </w:p>
    <w:p w14:paraId="16215AB9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  poznávacích situací</w:t>
      </w:r>
    </w:p>
    <w:p w14:paraId="18A218FE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stresy a napětí, nejistota</w:t>
      </w:r>
    </w:p>
    <w:p w14:paraId="1DA57B14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časté organizování soutěživých činností a podporování nezdravé soutěživosti</w:t>
      </w:r>
    </w:p>
    <w:p w14:paraId="706F6795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nedostatek estetických podnětů a příležitostí k jejich kultivovanému prožívání a vyjádření</w:t>
      </w:r>
    </w:p>
    <w:p w14:paraId="7CE5BD9B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- výběr a nabídka témat, která jsou životu dítěte příliš vzdálená, pro jeho vnímání a chápání </w:t>
      </w:r>
    </w:p>
    <w:p w14:paraId="14A7D487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  náročná, jež přesahují přirozenou zkušenost dítěte</w:t>
      </w:r>
    </w:p>
    <w:p w14:paraId="05910435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nepřiměřená opatrnost dospělého</w:t>
      </w:r>
    </w:p>
    <w:p w14:paraId="275B0B78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pohyb zaměřený na výkon a soutěžení</w:t>
      </w:r>
    </w:p>
    <w:p w14:paraId="6AD3C67E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posluhování dětem</w:t>
      </w:r>
    </w:p>
    <w:p w14:paraId="5972D00D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učitelka bez smyslu pro humor</w:t>
      </w:r>
    </w:p>
    <w:p w14:paraId="24A45B5D" w14:textId="77777777" w:rsidR="00EB4BB6" w:rsidRPr="00317805" w:rsidRDefault="00EB4BB6" w:rsidP="001F7124">
      <w:p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potlačování citových projevů</w:t>
      </w:r>
    </w:p>
    <w:p w14:paraId="4B9E872B" w14:textId="77777777" w:rsidR="00EB4BB6" w:rsidRPr="00317805" w:rsidRDefault="00EB4BB6" w:rsidP="00B8325F">
      <w:pPr>
        <w:pStyle w:val="Nadpis4"/>
        <w:numPr>
          <w:ilvl w:val="0"/>
          <w:numId w:val="242"/>
        </w:numPr>
        <w:rPr>
          <w:rFonts w:asciiTheme="majorHAnsi" w:hAnsiTheme="majorHAnsi" w:cstheme="majorHAnsi"/>
          <w:i w:val="0"/>
          <w:sz w:val="28"/>
          <w:u w:val="single"/>
        </w:rPr>
      </w:pPr>
      <w:bookmarkStart w:id="145" w:name="_Toc207835168"/>
      <w:r w:rsidRPr="00317805">
        <w:rPr>
          <w:rFonts w:asciiTheme="majorHAnsi" w:hAnsiTheme="majorHAnsi" w:cstheme="majorHAnsi"/>
          <w:i w:val="0"/>
          <w:sz w:val="28"/>
          <w:u w:val="single"/>
        </w:rPr>
        <w:lastRenderedPageBreak/>
        <w:t>Jak oslavujeme svátek dětí</w:t>
      </w:r>
      <w:bookmarkEnd w:id="145"/>
    </w:p>
    <w:p w14:paraId="1BB45A5C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Dílčí cíle projektu:</w:t>
      </w:r>
    </w:p>
    <w:p w14:paraId="70FB37D0" w14:textId="1EC79766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- </w:t>
      </w:r>
      <w:r w:rsidR="00EA66A9">
        <w:rPr>
          <w:rFonts w:asciiTheme="majorHAnsi" w:hAnsiTheme="majorHAnsi" w:cstheme="majorHAnsi"/>
        </w:rPr>
        <w:t>Vést děti k r</w:t>
      </w:r>
      <w:r w:rsidRPr="00317805">
        <w:rPr>
          <w:rFonts w:asciiTheme="majorHAnsi" w:hAnsiTheme="majorHAnsi" w:cstheme="majorHAnsi"/>
        </w:rPr>
        <w:t>espektov</w:t>
      </w:r>
      <w:r w:rsidR="00EA66A9">
        <w:rPr>
          <w:rFonts w:asciiTheme="majorHAnsi" w:hAnsiTheme="majorHAnsi" w:cstheme="majorHAnsi"/>
        </w:rPr>
        <w:t>ání</w:t>
      </w:r>
      <w:r w:rsidRPr="00317805">
        <w:rPr>
          <w:rFonts w:asciiTheme="majorHAnsi" w:hAnsiTheme="majorHAnsi" w:cstheme="majorHAnsi"/>
        </w:rPr>
        <w:t xml:space="preserve"> lid</w:t>
      </w:r>
      <w:r w:rsidR="00EA66A9">
        <w:rPr>
          <w:rFonts w:asciiTheme="majorHAnsi" w:hAnsiTheme="majorHAnsi" w:cstheme="majorHAnsi"/>
        </w:rPr>
        <w:t>í</w:t>
      </w:r>
      <w:r w:rsidRPr="00317805">
        <w:rPr>
          <w:rFonts w:asciiTheme="majorHAnsi" w:hAnsiTheme="majorHAnsi" w:cstheme="majorHAnsi"/>
        </w:rPr>
        <w:t xml:space="preserve"> různých etnických skupin, </w:t>
      </w:r>
      <w:r w:rsidR="00EA66A9">
        <w:rPr>
          <w:rFonts w:asciiTheme="majorHAnsi" w:hAnsiTheme="majorHAnsi" w:cstheme="majorHAnsi"/>
        </w:rPr>
        <w:t>seznámit s pojmem solidarita</w:t>
      </w:r>
      <w:r w:rsidRPr="00317805">
        <w:rPr>
          <w:rFonts w:asciiTheme="majorHAnsi" w:hAnsiTheme="majorHAnsi" w:cstheme="majorHAnsi"/>
        </w:rPr>
        <w:t>.</w:t>
      </w:r>
    </w:p>
    <w:p w14:paraId="70990FD6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3B016686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Činnosti k tématu:</w:t>
      </w:r>
    </w:p>
    <w:p w14:paraId="3FC6FE2B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Modrý kamínek  </w:t>
      </w:r>
    </w:p>
    <w:p w14:paraId="50118924" w14:textId="77777777" w:rsidR="00EB4BB6" w:rsidRPr="00317805" w:rsidRDefault="00EB4BB6" w:rsidP="00B8325F">
      <w:pPr>
        <w:numPr>
          <w:ilvl w:val="0"/>
          <w:numId w:val="145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zdolávání jednoduchých překážek ve třídě i v přírodě</w:t>
      </w:r>
    </w:p>
    <w:p w14:paraId="4BC71BE5" w14:textId="77777777" w:rsidR="00EB4BB6" w:rsidRPr="00317805" w:rsidRDefault="00EB4BB6" w:rsidP="00B8325F">
      <w:pPr>
        <w:numPr>
          <w:ilvl w:val="0"/>
          <w:numId w:val="145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hod do dálky, do koše, na cíl</w:t>
      </w:r>
    </w:p>
    <w:p w14:paraId="3085F6A9" w14:textId="77777777" w:rsidR="00EB4BB6" w:rsidRPr="00317805" w:rsidRDefault="00EB4BB6" w:rsidP="00B8325F">
      <w:pPr>
        <w:numPr>
          <w:ilvl w:val="0"/>
          <w:numId w:val="145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bezpečné zacházení s nůžkami, samostatně pracovat</w:t>
      </w:r>
    </w:p>
    <w:p w14:paraId="1E547C66" w14:textId="77777777" w:rsidR="00EB4BB6" w:rsidRPr="00317805" w:rsidRDefault="00EB4BB6" w:rsidP="00B8325F">
      <w:pPr>
        <w:numPr>
          <w:ilvl w:val="0"/>
          <w:numId w:val="145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výroba dárků pro kamarády</w:t>
      </w:r>
    </w:p>
    <w:p w14:paraId="2A352814" w14:textId="77777777" w:rsidR="00EB4BB6" w:rsidRPr="00317805" w:rsidRDefault="00EB4BB6" w:rsidP="00B8325F">
      <w:pPr>
        <w:numPr>
          <w:ilvl w:val="0"/>
          <w:numId w:val="145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co je zdravé pro organismus a proč</w:t>
      </w:r>
    </w:p>
    <w:p w14:paraId="544F44A2" w14:textId="77777777" w:rsidR="00EB4BB6" w:rsidRPr="00317805" w:rsidRDefault="00EB4BB6" w:rsidP="00B8325F">
      <w:pPr>
        <w:numPr>
          <w:ilvl w:val="0"/>
          <w:numId w:val="145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lehký tah tužky, čistota obrázku, pečlivé vykreslení</w:t>
      </w:r>
    </w:p>
    <w:p w14:paraId="0008CBA1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6C788B9E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Žlutý kamínek   </w:t>
      </w:r>
    </w:p>
    <w:p w14:paraId="67912C13" w14:textId="77777777" w:rsidR="00EB4BB6" w:rsidRPr="00317805" w:rsidRDefault="00EB4BB6" w:rsidP="00B8325F">
      <w:pPr>
        <w:numPr>
          <w:ilvl w:val="0"/>
          <w:numId w:val="146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rozvoj souvislého vyjadřování</w:t>
      </w:r>
    </w:p>
    <w:p w14:paraId="4754D04F" w14:textId="77777777" w:rsidR="00EB4BB6" w:rsidRPr="00317805" w:rsidRDefault="00EB4BB6" w:rsidP="00B8325F">
      <w:pPr>
        <w:numPr>
          <w:ilvl w:val="0"/>
          <w:numId w:val="146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hledání rozdílů mezi životem miminka a dětí v MŠ</w:t>
      </w:r>
    </w:p>
    <w:p w14:paraId="1BC846C3" w14:textId="77777777" w:rsidR="00EB4BB6" w:rsidRPr="00317805" w:rsidRDefault="00EB4BB6" w:rsidP="00B8325F">
      <w:pPr>
        <w:numPr>
          <w:ilvl w:val="0"/>
          <w:numId w:val="146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umět vyslovit vlastní úsudek, názor</w:t>
      </w:r>
    </w:p>
    <w:p w14:paraId="6D4F5511" w14:textId="77777777" w:rsidR="00EB4BB6" w:rsidRPr="00317805" w:rsidRDefault="00EB4BB6" w:rsidP="00B8325F">
      <w:pPr>
        <w:numPr>
          <w:ilvl w:val="0"/>
          <w:numId w:val="146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určování – první, poslední, uprostřed, největší, nejmenší</w:t>
      </w:r>
    </w:p>
    <w:p w14:paraId="177F7027" w14:textId="77777777" w:rsidR="00EB4BB6" w:rsidRPr="00317805" w:rsidRDefault="00EB4BB6" w:rsidP="00B8325F">
      <w:pPr>
        <w:numPr>
          <w:ilvl w:val="0"/>
          <w:numId w:val="146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zrakově rozlišit na ploše počet</w:t>
      </w:r>
    </w:p>
    <w:p w14:paraId="0EFE4F21" w14:textId="77777777" w:rsidR="00EB4BB6" w:rsidRPr="00317805" w:rsidRDefault="00EB4BB6" w:rsidP="00B8325F">
      <w:pPr>
        <w:numPr>
          <w:ilvl w:val="0"/>
          <w:numId w:val="146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počítání – </w:t>
      </w:r>
      <w:proofErr w:type="gramStart"/>
      <w:r w:rsidRPr="00317805">
        <w:rPr>
          <w:rFonts w:asciiTheme="majorHAnsi" w:hAnsiTheme="majorHAnsi" w:cstheme="majorHAnsi"/>
        </w:rPr>
        <w:t>tolik- kolik</w:t>
      </w:r>
      <w:proofErr w:type="gramEnd"/>
    </w:p>
    <w:p w14:paraId="4D2E58FD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0618BE00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  <w:b/>
          <w:i/>
        </w:rPr>
        <w:t>Červený kamínek</w:t>
      </w:r>
    </w:p>
    <w:p w14:paraId="7E3DC28A" w14:textId="77777777" w:rsidR="00EB4BB6" w:rsidRPr="00317805" w:rsidRDefault="00EB4BB6" w:rsidP="00B8325F">
      <w:pPr>
        <w:numPr>
          <w:ilvl w:val="0"/>
          <w:numId w:val="147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rozvíjet citové vztahy</w:t>
      </w:r>
    </w:p>
    <w:p w14:paraId="225D1F59" w14:textId="77777777" w:rsidR="00EB4BB6" w:rsidRPr="00317805" w:rsidRDefault="00EB4BB6" w:rsidP="00B8325F">
      <w:pPr>
        <w:numPr>
          <w:ilvl w:val="0"/>
          <w:numId w:val="147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chápat rovnost všech lidí bez rozdílu barvy pleti</w:t>
      </w:r>
    </w:p>
    <w:p w14:paraId="69884C81" w14:textId="77777777" w:rsidR="00EB4BB6" w:rsidRPr="00317805" w:rsidRDefault="00EB4BB6" w:rsidP="00B8325F">
      <w:pPr>
        <w:numPr>
          <w:ilvl w:val="0"/>
          <w:numId w:val="147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vztahy v rodině – proč jsme poslušní</w:t>
      </w:r>
    </w:p>
    <w:p w14:paraId="2CEBF364" w14:textId="77777777" w:rsidR="00EB4BB6" w:rsidRPr="00317805" w:rsidRDefault="00EB4BB6" w:rsidP="00EB4BB6">
      <w:pPr>
        <w:tabs>
          <w:tab w:val="left" w:pos="709"/>
          <w:tab w:val="left" w:pos="1260"/>
        </w:tabs>
        <w:suppressAutoHyphens/>
        <w:spacing w:line="240" w:lineRule="auto"/>
        <w:ind w:left="720"/>
        <w:rPr>
          <w:rFonts w:asciiTheme="majorHAnsi" w:hAnsiTheme="majorHAnsi" w:cstheme="majorHAnsi"/>
        </w:rPr>
      </w:pPr>
    </w:p>
    <w:p w14:paraId="72E506D6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Bílý kamínek  </w:t>
      </w:r>
    </w:p>
    <w:p w14:paraId="574432D5" w14:textId="77777777" w:rsidR="00EB4BB6" w:rsidRPr="00317805" w:rsidRDefault="00EB4BB6" w:rsidP="00B8325F">
      <w:pPr>
        <w:numPr>
          <w:ilvl w:val="0"/>
          <w:numId w:val="148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vytvářet kulturní a společenské postoje dětí</w:t>
      </w:r>
    </w:p>
    <w:p w14:paraId="6E5EEF37" w14:textId="77777777" w:rsidR="00EB4BB6" w:rsidRPr="00317805" w:rsidRDefault="00EB4BB6" w:rsidP="00B8325F">
      <w:pPr>
        <w:numPr>
          <w:ilvl w:val="0"/>
          <w:numId w:val="148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připravovat si pomůcky na malování a uklízet si je</w:t>
      </w:r>
    </w:p>
    <w:p w14:paraId="4B0C0904" w14:textId="77777777" w:rsidR="00EB4BB6" w:rsidRPr="00317805" w:rsidRDefault="00EB4BB6" w:rsidP="00B8325F">
      <w:pPr>
        <w:numPr>
          <w:ilvl w:val="0"/>
          <w:numId w:val="148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tematické kreslení</w:t>
      </w:r>
    </w:p>
    <w:p w14:paraId="27C2B7FF" w14:textId="77777777" w:rsidR="00EB4BB6" w:rsidRPr="00317805" w:rsidRDefault="00EB4BB6" w:rsidP="00B8325F">
      <w:pPr>
        <w:numPr>
          <w:ilvl w:val="0"/>
          <w:numId w:val="148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zpěv za doprovodu nástrojů</w:t>
      </w:r>
    </w:p>
    <w:p w14:paraId="7419676F" w14:textId="77777777" w:rsidR="00EB4BB6" w:rsidRPr="00317805" w:rsidRDefault="00EB4BB6" w:rsidP="00B8325F">
      <w:pPr>
        <w:numPr>
          <w:ilvl w:val="0"/>
          <w:numId w:val="148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jednání hrdinů v literárních textech</w:t>
      </w:r>
    </w:p>
    <w:p w14:paraId="0DA1F734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19952C55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Zelený kamínek  </w:t>
      </w:r>
    </w:p>
    <w:p w14:paraId="0AD27354" w14:textId="77777777" w:rsidR="00EB4BB6" w:rsidRPr="00317805" w:rsidRDefault="00EB4BB6" w:rsidP="00B8325F">
      <w:pPr>
        <w:numPr>
          <w:ilvl w:val="0"/>
          <w:numId w:val="149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proč je důležité umět cizí jazyky</w:t>
      </w:r>
    </w:p>
    <w:p w14:paraId="469F04B4" w14:textId="77777777" w:rsidR="00EB4BB6" w:rsidRPr="00317805" w:rsidRDefault="00EB4BB6" w:rsidP="00B8325F">
      <w:pPr>
        <w:numPr>
          <w:ilvl w:val="0"/>
          <w:numId w:val="149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co je to solidarita</w:t>
      </w:r>
    </w:p>
    <w:p w14:paraId="5D844727" w14:textId="77777777" w:rsidR="001F7124" w:rsidRPr="00317805" w:rsidRDefault="00EB4BB6" w:rsidP="00B8325F">
      <w:pPr>
        <w:numPr>
          <w:ilvl w:val="0"/>
          <w:numId w:val="149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jak se chováme k postiženým kamarádům</w:t>
      </w:r>
    </w:p>
    <w:p w14:paraId="36AA943C" w14:textId="77777777" w:rsidR="001F7124" w:rsidRPr="00317805" w:rsidRDefault="001F7124" w:rsidP="001F7124">
      <w:pPr>
        <w:tabs>
          <w:tab w:val="left" w:pos="709"/>
          <w:tab w:val="left" w:pos="1260"/>
        </w:tabs>
        <w:suppressAutoHyphens/>
        <w:spacing w:before="240" w:line="240" w:lineRule="auto"/>
        <w:ind w:left="720"/>
        <w:rPr>
          <w:rFonts w:asciiTheme="majorHAnsi" w:hAnsiTheme="majorHAnsi" w:cstheme="majorHAnsi"/>
        </w:rPr>
      </w:pPr>
    </w:p>
    <w:p w14:paraId="77BD678C" w14:textId="77777777" w:rsidR="00EB4BB6" w:rsidRPr="00317805" w:rsidRDefault="00EB4BB6" w:rsidP="00B8325F">
      <w:pPr>
        <w:pStyle w:val="Nadpis4"/>
        <w:numPr>
          <w:ilvl w:val="0"/>
          <w:numId w:val="242"/>
        </w:numPr>
        <w:rPr>
          <w:rFonts w:asciiTheme="majorHAnsi" w:hAnsiTheme="majorHAnsi" w:cstheme="majorHAnsi"/>
          <w:i w:val="0"/>
          <w:sz w:val="28"/>
          <w:u w:val="single"/>
        </w:rPr>
      </w:pPr>
      <w:bookmarkStart w:id="146" w:name="_Toc207835169"/>
      <w:r w:rsidRPr="00317805">
        <w:rPr>
          <w:rFonts w:asciiTheme="majorHAnsi" w:hAnsiTheme="majorHAnsi" w:cstheme="majorHAnsi"/>
          <w:i w:val="0"/>
          <w:sz w:val="28"/>
          <w:u w:val="single"/>
        </w:rPr>
        <w:lastRenderedPageBreak/>
        <w:t>Kniha je studnice moudrosti</w:t>
      </w:r>
      <w:bookmarkEnd w:id="146"/>
    </w:p>
    <w:p w14:paraId="383A5B7F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Dílčí cíle projektu:</w:t>
      </w:r>
    </w:p>
    <w:p w14:paraId="31D4F7DF" w14:textId="42BC0C25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- </w:t>
      </w:r>
      <w:r w:rsidR="00EA66A9">
        <w:rPr>
          <w:rFonts w:asciiTheme="majorHAnsi" w:hAnsiTheme="majorHAnsi" w:cstheme="majorHAnsi"/>
        </w:rPr>
        <w:t>Seznamovat s druhy knih, rozvíjet slovní zásobu, naučit děti zacházet s knihou.</w:t>
      </w:r>
    </w:p>
    <w:p w14:paraId="5235EC98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79C2611A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Činnosti k tématu:</w:t>
      </w:r>
    </w:p>
    <w:p w14:paraId="31141324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Modrý kamínek  </w:t>
      </w:r>
    </w:p>
    <w:p w14:paraId="6A2F06BF" w14:textId="77777777" w:rsidR="00EB4BB6" w:rsidRPr="00317805" w:rsidRDefault="00EB4BB6" w:rsidP="00B8325F">
      <w:pPr>
        <w:numPr>
          <w:ilvl w:val="0"/>
          <w:numId w:val="150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hrát pohybové hry s náměty pohádek</w:t>
      </w:r>
    </w:p>
    <w:p w14:paraId="2922AFD8" w14:textId="77777777" w:rsidR="00EB4BB6" w:rsidRPr="00317805" w:rsidRDefault="00EB4BB6" w:rsidP="00B8325F">
      <w:pPr>
        <w:numPr>
          <w:ilvl w:val="0"/>
          <w:numId w:val="150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podporovat rychlou reakci na rozlišování pravé a levé ruky</w:t>
      </w:r>
    </w:p>
    <w:p w14:paraId="32C0BEDF" w14:textId="77777777" w:rsidR="00EB4BB6" w:rsidRPr="00317805" w:rsidRDefault="00EB4BB6" w:rsidP="00B8325F">
      <w:pPr>
        <w:numPr>
          <w:ilvl w:val="0"/>
          <w:numId w:val="150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rozvíjet všechny smysly, vyjádřit postavu beze slov</w:t>
      </w:r>
    </w:p>
    <w:p w14:paraId="27673CD7" w14:textId="77777777" w:rsidR="00EB4BB6" w:rsidRPr="00317805" w:rsidRDefault="00EB4BB6" w:rsidP="00B8325F">
      <w:pPr>
        <w:numPr>
          <w:ilvl w:val="0"/>
          <w:numId w:val="150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vystřihnout jednoduchý tvar a nalepit na záložku</w:t>
      </w:r>
    </w:p>
    <w:p w14:paraId="3E95D70D" w14:textId="77777777" w:rsidR="00EB4BB6" w:rsidRPr="00317805" w:rsidRDefault="00EB4BB6" w:rsidP="00B8325F">
      <w:pPr>
        <w:numPr>
          <w:ilvl w:val="0"/>
          <w:numId w:val="150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překládat papír a skládat listy do tvaru knížky</w:t>
      </w:r>
    </w:p>
    <w:p w14:paraId="1567EA7D" w14:textId="77777777" w:rsidR="00EB4BB6" w:rsidRPr="00317805" w:rsidRDefault="00EB4BB6" w:rsidP="00B8325F">
      <w:pPr>
        <w:numPr>
          <w:ilvl w:val="0"/>
          <w:numId w:val="150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vymalovat a dokreslit obrázek k pohádce</w:t>
      </w:r>
    </w:p>
    <w:p w14:paraId="4E9B6BF1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3B88CEAC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Žlutý kamínek  </w:t>
      </w:r>
    </w:p>
    <w:p w14:paraId="0A6D7953" w14:textId="77777777" w:rsidR="00EB4BB6" w:rsidRPr="00317805" w:rsidRDefault="00EB4BB6" w:rsidP="00B8325F">
      <w:pPr>
        <w:numPr>
          <w:ilvl w:val="0"/>
          <w:numId w:val="151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rozvíjet zájem o psanou podobu jazyka</w:t>
      </w:r>
    </w:p>
    <w:p w14:paraId="24D41AA7" w14:textId="77777777" w:rsidR="00EB4BB6" w:rsidRPr="00317805" w:rsidRDefault="00EB4BB6" w:rsidP="00B8325F">
      <w:pPr>
        <w:numPr>
          <w:ilvl w:val="0"/>
          <w:numId w:val="151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hledat poučení v knihách, získávat zkušenosti pro práci s informacemi </w:t>
      </w:r>
    </w:p>
    <w:p w14:paraId="780F46AA" w14:textId="77777777" w:rsidR="00EB4BB6" w:rsidRPr="00317805" w:rsidRDefault="00EB4BB6" w:rsidP="00B8325F">
      <w:pPr>
        <w:numPr>
          <w:ilvl w:val="0"/>
          <w:numId w:val="151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kultivovaný vyjadřovací projev se správnou výslovností</w:t>
      </w:r>
    </w:p>
    <w:p w14:paraId="7D16EB54" w14:textId="77777777" w:rsidR="00EB4BB6" w:rsidRPr="00317805" w:rsidRDefault="00EB4BB6" w:rsidP="00B8325F">
      <w:pPr>
        <w:numPr>
          <w:ilvl w:val="0"/>
          <w:numId w:val="151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co nám řeknou hádanky, kdo zná hádanku</w:t>
      </w:r>
    </w:p>
    <w:p w14:paraId="734EF437" w14:textId="77777777" w:rsidR="00EB4BB6" w:rsidRPr="00317805" w:rsidRDefault="00EB4BB6" w:rsidP="00B8325F">
      <w:pPr>
        <w:numPr>
          <w:ilvl w:val="0"/>
          <w:numId w:val="151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 xml:space="preserve">upevňovat pojmy: velká, malá, silná, tenká, </w:t>
      </w:r>
      <w:proofErr w:type="gramStart"/>
      <w:r w:rsidRPr="00317805">
        <w:rPr>
          <w:rFonts w:asciiTheme="majorHAnsi" w:hAnsiTheme="majorHAnsi" w:cstheme="majorHAnsi"/>
        </w:rPr>
        <w:t>velký- menší</w:t>
      </w:r>
      <w:proofErr w:type="gramEnd"/>
    </w:p>
    <w:p w14:paraId="36FBE82E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7906EC79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Červený kamínek  </w:t>
      </w:r>
    </w:p>
    <w:p w14:paraId="19AACDE7" w14:textId="77777777" w:rsidR="00EB4BB6" w:rsidRPr="00317805" w:rsidRDefault="00EB4BB6" w:rsidP="00B8325F">
      <w:pPr>
        <w:numPr>
          <w:ilvl w:val="0"/>
          <w:numId w:val="152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vyhledávat příklady kladných hrdinů pohádek</w:t>
      </w:r>
    </w:p>
    <w:p w14:paraId="48A9D8C8" w14:textId="77777777" w:rsidR="00EB4BB6" w:rsidRPr="00317805" w:rsidRDefault="00EB4BB6" w:rsidP="00B8325F">
      <w:pPr>
        <w:numPr>
          <w:ilvl w:val="0"/>
          <w:numId w:val="152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jak mám doma uloženy své knížky a jak s nimi zacházím</w:t>
      </w:r>
    </w:p>
    <w:p w14:paraId="36EE3D89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6CBB722E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Bílý kamínek  </w:t>
      </w:r>
    </w:p>
    <w:p w14:paraId="6E183E80" w14:textId="77777777" w:rsidR="00EB4BB6" w:rsidRPr="00317805" w:rsidRDefault="00EB4BB6" w:rsidP="00B8325F">
      <w:pPr>
        <w:numPr>
          <w:ilvl w:val="0"/>
          <w:numId w:val="153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vyjádřit citový vztah k pohádce</w:t>
      </w:r>
    </w:p>
    <w:p w14:paraId="3322B501" w14:textId="77777777" w:rsidR="00EB4BB6" w:rsidRPr="00317805" w:rsidRDefault="00EB4BB6" w:rsidP="00B8325F">
      <w:pPr>
        <w:numPr>
          <w:ilvl w:val="0"/>
          <w:numId w:val="153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vyhledávat ilustrace, porovnávat postavičky, barevná kompozice</w:t>
      </w:r>
    </w:p>
    <w:p w14:paraId="5586AE9E" w14:textId="77777777" w:rsidR="00EB4BB6" w:rsidRPr="00317805" w:rsidRDefault="00EB4BB6" w:rsidP="00B8325F">
      <w:pPr>
        <w:numPr>
          <w:ilvl w:val="0"/>
          <w:numId w:val="153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nakreslit vlastní představu knížky</w:t>
      </w:r>
    </w:p>
    <w:p w14:paraId="2AE5D9A3" w14:textId="77777777" w:rsidR="00EB4BB6" w:rsidRPr="00317805" w:rsidRDefault="00EB4BB6" w:rsidP="00B8325F">
      <w:pPr>
        <w:numPr>
          <w:ilvl w:val="0"/>
          <w:numId w:val="153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navozovat citové vztahy mezi dětmi a světem okolo nás</w:t>
      </w:r>
    </w:p>
    <w:p w14:paraId="4EDB0DD1" w14:textId="77777777" w:rsidR="00EB4BB6" w:rsidRPr="00317805" w:rsidRDefault="00EB4BB6" w:rsidP="00B8325F">
      <w:pPr>
        <w:numPr>
          <w:ilvl w:val="0"/>
          <w:numId w:val="153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vyhledávat hudební nástroje – pojmenovat je zájem o hru</w:t>
      </w:r>
    </w:p>
    <w:p w14:paraId="44ADEF54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5FC352A3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  <w:b/>
          <w:i/>
        </w:rPr>
        <w:t>Zelený kamínek</w:t>
      </w:r>
    </w:p>
    <w:p w14:paraId="63463159" w14:textId="77777777" w:rsidR="00EB4BB6" w:rsidRPr="00317805" w:rsidRDefault="00EB4BB6" w:rsidP="00B8325F">
      <w:pPr>
        <w:numPr>
          <w:ilvl w:val="0"/>
          <w:numId w:val="154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vyhledávat různé druhy knih – poezie, pohádky, slovníky, encyklopedie</w:t>
      </w:r>
    </w:p>
    <w:p w14:paraId="16E00005" w14:textId="77777777" w:rsidR="00EB4BB6" w:rsidRPr="00317805" w:rsidRDefault="00EB4BB6" w:rsidP="00B8325F">
      <w:pPr>
        <w:numPr>
          <w:ilvl w:val="0"/>
          <w:numId w:val="154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proč máme doma knihovnu, nač máme knihy</w:t>
      </w:r>
    </w:p>
    <w:p w14:paraId="2A6D8DBE" w14:textId="77777777" w:rsidR="00EB4BB6" w:rsidRPr="00317805" w:rsidRDefault="00EB4BB6" w:rsidP="00B8325F">
      <w:pPr>
        <w:numPr>
          <w:ilvl w:val="0"/>
          <w:numId w:val="154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proč navštěvujeme knihovnu a co v ní najdeme</w:t>
      </w:r>
    </w:p>
    <w:p w14:paraId="47E38844" w14:textId="77777777" w:rsidR="00EB4BB6" w:rsidRPr="00317805" w:rsidRDefault="00EB4BB6" w:rsidP="00B8325F">
      <w:pPr>
        <w:numPr>
          <w:ilvl w:val="0"/>
          <w:numId w:val="154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z čeho se kniha vyrábí, proč ukládáme starý papír odděleně od jiného odpadu</w:t>
      </w:r>
    </w:p>
    <w:p w14:paraId="7EEF7529" w14:textId="77777777" w:rsidR="00EB4BB6" w:rsidRPr="00317805" w:rsidRDefault="00EB4BB6" w:rsidP="00EB4BB6">
      <w:pPr>
        <w:spacing w:after="240" w:line="240" w:lineRule="auto"/>
        <w:rPr>
          <w:rFonts w:asciiTheme="majorHAnsi" w:hAnsiTheme="majorHAnsi" w:cstheme="majorHAnsi"/>
        </w:rPr>
      </w:pPr>
    </w:p>
    <w:p w14:paraId="436EABA4" w14:textId="77777777" w:rsidR="001F7124" w:rsidRPr="00317805" w:rsidRDefault="001F7124" w:rsidP="00EB4BB6">
      <w:pPr>
        <w:spacing w:after="240" w:line="240" w:lineRule="auto"/>
        <w:rPr>
          <w:rFonts w:asciiTheme="majorHAnsi" w:hAnsiTheme="majorHAnsi" w:cstheme="majorHAnsi"/>
        </w:rPr>
      </w:pPr>
    </w:p>
    <w:p w14:paraId="4259E748" w14:textId="77777777" w:rsidR="00EB4BB6" w:rsidRPr="00317805" w:rsidRDefault="00EB4BB6" w:rsidP="00B8325F">
      <w:pPr>
        <w:pStyle w:val="Nadpis4"/>
        <w:numPr>
          <w:ilvl w:val="0"/>
          <w:numId w:val="242"/>
        </w:numPr>
        <w:rPr>
          <w:rFonts w:asciiTheme="majorHAnsi" w:hAnsiTheme="majorHAnsi" w:cstheme="majorHAnsi"/>
          <w:i w:val="0"/>
          <w:sz w:val="28"/>
          <w:u w:val="single"/>
        </w:rPr>
      </w:pPr>
      <w:bookmarkStart w:id="147" w:name="_Toc207835170"/>
      <w:r w:rsidRPr="00317805">
        <w:rPr>
          <w:rFonts w:asciiTheme="majorHAnsi" w:hAnsiTheme="majorHAnsi" w:cstheme="majorHAnsi"/>
          <w:i w:val="0"/>
          <w:sz w:val="28"/>
          <w:u w:val="single"/>
        </w:rPr>
        <w:lastRenderedPageBreak/>
        <w:t>Planeta Země</w:t>
      </w:r>
      <w:bookmarkEnd w:id="147"/>
    </w:p>
    <w:p w14:paraId="0E0A9AFD" w14:textId="77777777" w:rsidR="00EB4BB6" w:rsidRPr="00317805" w:rsidRDefault="00EB4BB6" w:rsidP="001F7124">
      <w:pPr>
        <w:spacing w:before="240"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Dílčí cíle projektu:</w:t>
      </w:r>
    </w:p>
    <w:p w14:paraId="47E8899E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- Navozovat solidární myšlení s lidstvem na celé planetě, hledat otázky a odpovědi o planetě Zemi.</w:t>
      </w:r>
    </w:p>
    <w:p w14:paraId="3EF44498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3BF85F06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</w:rPr>
      </w:pPr>
      <w:r w:rsidRPr="00317805">
        <w:rPr>
          <w:rFonts w:asciiTheme="majorHAnsi" w:hAnsiTheme="majorHAnsi" w:cstheme="majorHAnsi"/>
          <w:b/>
        </w:rPr>
        <w:t>Činnosti k tématu:</w:t>
      </w:r>
    </w:p>
    <w:p w14:paraId="426240EC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Modrý kamínek  </w:t>
      </w:r>
    </w:p>
    <w:p w14:paraId="4E616C1C" w14:textId="77777777" w:rsidR="00EB4BB6" w:rsidRPr="00317805" w:rsidRDefault="00EB4BB6" w:rsidP="00B8325F">
      <w:pPr>
        <w:numPr>
          <w:ilvl w:val="0"/>
          <w:numId w:val="155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spojit pohyb s vyprávěním o planetě Zemi</w:t>
      </w:r>
    </w:p>
    <w:p w14:paraId="0A7D47DD" w14:textId="77777777" w:rsidR="00EB4BB6" w:rsidRPr="00317805" w:rsidRDefault="00EB4BB6" w:rsidP="00B8325F">
      <w:pPr>
        <w:numPr>
          <w:ilvl w:val="0"/>
          <w:numId w:val="155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udržet rovnováhu, obratnost při otáčení kolem své osy</w:t>
      </w:r>
    </w:p>
    <w:p w14:paraId="033AAD06" w14:textId="77777777" w:rsidR="00EB4BB6" w:rsidRPr="00317805" w:rsidRDefault="00EB4BB6" w:rsidP="00B8325F">
      <w:pPr>
        <w:numPr>
          <w:ilvl w:val="0"/>
          <w:numId w:val="155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protahovat svalové oblasti, zařazovat relaxaci</w:t>
      </w:r>
    </w:p>
    <w:p w14:paraId="7D0C7A72" w14:textId="77777777" w:rsidR="00EB4BB6" w:rsidRPr="00317805" w:rsidRDefault="00EB4BB6" w:rsidP="00B8325F">
      <w:pPr>
        <w:numPr>
          <w:ilvl w:val="0"/>
          <w:numId w:val="155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běhat za vedoucím dítětem, mezi překážkami, v kruhu</w:t>
      </w:r>
    </w:p>
    <w:p w14:paraId="62C25B41" w14:textId="77777777" w:rsidR="00EB4BB6" w:rsidRPr="00317805" w:rsidRDefault="00EB4BB6" w:rsidP="00B8325F">
      <w:pPr>
        <w:numPr>
          <w:ilvl w:val="0"/>
          <w:numId w:val="155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procvičovat ruku, správně držet tužku – trojhranná násadka</w:t>
      </w:r>
    </w:p>
    <w:p w14:paraId="5533B67C" w14:textId="77777777" w:rsidR="00EB4BB6" w:rsidRPr="00317805" w:rsidRDefault="00EB4BB6" w:rsidP="00B8325F">
      <w:pPr>
        <w:numPr>
          <w:ilvl w:val="0"/>
          <w:numId w:val="155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vystřihnout předkreslené tvary a pokrýt jimi plochu</w:t>
      </w:r>
    </w:p>
    <w:p w14:paraId="3BECA623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00AE668F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Žlutý kamínek </w:t>
      </w:r>
    </w:p>
    <w:p w14:paraId="3DA12742" w14:textId="77777777" w:rsidR="00EB4BB6" w:rsidRPr="00317805" w:rsidRDefault="00EB4BB6" w:rsidP="00B8325F">
      <w:pPr>
        <w:numPr>
          <w:ilvl w:val="0"/>
          <w:numId w:val="156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rozvíjet povědomí o životě zvířat i lidí na planetě Zemi</w:t>
      </w:r>
    </w:p>
    <w:p w14:paraId="6A6BE85D" w14:textId="77777777" w:rsidR="00EB4BB6" w:rsidRPr="00317805" w:rsidRDefault="00EB4BB6" w:rsidP="00B8325F">
      <w:pPr>
        <w:numPr>
          <w:ilvl w:val="0"/>
          <w:numId w:val="156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samostatně tvořit delší věty</w:t>
      </w:r>
    </w:p>
    <w:p w14:paraId="48BE37D6" w14:textId="77777777" w:rsidR="00EB4BB6" w:rsidRPr="00317805" w:rsidRDefault="00EB4BB6" w:rsidP="00B8325F">
      <w:pPr>
        <w:numPr>
          <w:ilvl w:val="0"/>
          <w:numId w:val="156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vyhledávat slova končící na souhlásku</w:t>
      </w:r>
    </w:p>
    <w:p w14:paraId="4470F6D7" w14:textId="77777777" w:rsidR="00EB4BB6" w:rsidRPr="00317805" w:rsidRDefault="00EB4BB6" w:rsidP="00B8325F">
      <w:pPr>
        <w:numPr>
          <w:ilvl w:val="0"/>
          <w:numId w:val="156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objevujeme svět mimo naši Zemi</w:t>
      </w:r>
    </w:p>
    <w:p w14:paraId="3CBA77BD" w14:textId="77777777" w:rsidR="00EB4BB6" w:rsidRPr="00317805" w:rsidRDefault="00EB4BB6" w:rsidP="00B8325F">
      <w:pPr>
        <w:numPr>
          <w:ilvl w:val="0"/>
          <w:numId w:val="156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jak se střídá den a noc, zeměkoule se točí</w:t>
      </w:r>
    </w:p>
    <w:p w14:paraId="58905B23" w14:textId="77777777" w:rsidR="00EB4BB6" w:rsidRPr="00317805" w:rsidRDefault="00EB4BB6" w:rsidP="00B8325F">
      <w:pPr>
        <w:numPr>
          <w:ilvl w:val="0"/>
          <w:numId w:val="156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třídění, počítání, vyhledávání podobných tvarů</w:t>
      </w:r>
    </w:p>
    <w:p w14:paraId="35052083" w14:textId="77777777" w:rsidR="00EB4BB6" w:rsidRPr="00317805" w:rsidRDefault="00EB4BB6" w:rsidP="00B8325F">
      <w:pPr>
        <w:numPr>
          <w:ilvl w:val="0"/>
          <w:numId w:val="156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upevňovat pojmy: nízký, vyšší, nejvyšší</w:t>
      </w:r>
    </w:p>
    <w:p w14:paraId="20BD106B" w14:textId="77777777" w:rsidR="00EB4BB6" w:rsidRPr="00317805" w:rsidRDefault="00EB4BB6" w:rsidP="00EB4BB6">
      <w:pPr>
        <w:tabs>
          <w:tab w:val="left" w:pos="900"/>
          <w:tab w:val="left" w:pos="1260"/>
        </w:tabs>
        <w:spacing w:line="240" w:lineRule="auto"/>
        <w:ind w:left="540"/>
        <w:rPr>
          <w:rFonts w:asciiTheme="majorHAnsi" w:hAnsiTheme="majorHAnsi" w:cstheme="majorHAnsi"/>
        </w:rPr>
      </w:pPr>
    </w:p>
    <w:p w14:paraId="102B8FA6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Červený kamínek </w:t>
      </w:r>
    </w:p>
    <w:p w14:paraId="72327E50" w14:textId="77777777" w:rsidR="00EB4BB6" w:rsidRPr="00317805" w:rsidRDefault="00EB4BB6" w:rsidP="00B8325F">
      <w:pPr>
        <w:numPr>
          <w:ilvl w:val="0"/>
          <w:numId w:val="157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navozovat solidární myšlení lidstvem na celé planetě</w:t>
      </w:r>
    </w:p>
    <w:p w14:paraId="1624A6F2" w14:textId="77777777" w:rsidR="00EB4BB6" w:rsidRPr="00317805" w:rsidRDefault="00EB4BB6" w:rsidP="00B8325F">
      <w:pPr>
        <w:numPr>
          <w:ilvl w:val="0"/>
          <w:numId w:val="157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jaké vědomosti a vlastnosti misí mít člověk, který chce proniknout za hranice naší planety</w:t>
      </w:r>
    </w:p>
    <w:p w14:paraId="17254A56" w14:textId="77777777" w:rsidR="00EB4BB6" w:rsidRPr="00317805" w:rsidRDefault="00EB4BB6" w:rsidP="00B8325F">
      <w:pPr>
        <w:numPr>
          <w:ilvl w:val="0"/>
          <w:numId w:val="157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jak se jmenuje člověk, který se zabývá světem hvězd</w:t>
      </w:r>
    </w:p>
    <w:p w14:paraId="0CA19678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2E16292D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Bílý kamínek </w:t>
      </w:r>
    </w:p>
    <w:p w14:paraId="233663F0" w14:textId="77777777" w:rsidR="00EB4BB6" w:rsidRPr="00317805" w:rsidRDefault="00EB4BB6" w:rsidP="00B8325F">
      <w:pPr>
        <w:numPr>
          <w:ilvl w:val="0"/>
          <w:numId w:val="158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výtvarně vyjádřit ráz krajiny na Zemi</w:t>
      </w:r>
    </w:p>
    <w:p w14:paraId="78A4B7B0" w14:textId="77777777" w:rsidR="00EB4BB6" w:rsidRPr="00317805" w:rsidRDefault="00EB4BB6" w:rsidP="00B8325F">
      <w:pPr>
        <w:numPr>
          <w:ilvl w:val="0"/>
          <w:numId w:val="158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zpívat radostně písničku o více slokách</w:t>
      </w:r>
    </w:p>
    <w:p w14:paraId="6227E268" w14:textId="77777777" w:rsidR="00EB4BB6" w:rsidRPr="00317805" w:rsidRDefault="00EB4BB6" w:rsidP="00B8325F">
      <w:pPr>
        <w:numPr>
          <w:ilvl w:val="0"/>
          <w:numId w:val="158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předčítat pasáže z encyklopedií</w:t>
      </w:r>
    </w:p>
    <w:p w14:paraId="2F259935" w14:textId="77777777" w:rsidR="00EB4BB6" w:rsidRPr="00317805" w:rsidRDefault="00EB4BB6" w:rsidP="00B8325F">
      <w:pPr>
        <w:numPr>
          <w:ilvl w:val="0"/>
          <w:numId w:val="158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uvědomovat si základní společenské a kulturní postoje ke světu a životu vůbec</w:t>
      </w:r>
    </w:p>
    <w:p w14:paraId="50734F88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72BF06F8" w14:textId="77777777" w:rsidR="00EB4BB6" w:rsidRPr="00317805" w:rsidRDefault="00EB4BB6" w:rsidP="00EB4BB6">
      <w:pPr>
        <w:spacing w:line="240" w:lineRule="auto"/>
        <w:rPr>
          <w:rFonts w:asciiTheme="majorHAnsi" w:hAnsiTheme="majorHAnsi" w:cstheme="majorHAnsi"/>
          <w:b/>
          <w:i/>
        </w:rPr>
      </w:pPr>
      <w:r w:rsidRPr="00317805">
        <w:rPr>
          <w:rFonts w:asciiTheme="majorHAnsi" w:hAnsiTheme="majorHAnsi" w:cstheme="majorHAnsi"/>
          <w:b/>
          <w:i/>
        </w:rPr>
        <w:t xml:space="preserve">Zelený kamínek  </w:t>
      </w:r>
    </w:p>
    <w:p w14:paraId="257B4DE2" w14:textId="77777777" w:rsidR="00EB4BB6" w:rsidRPr="00317805" w:rsidRDefault="00EB4BB6" w:rsidP="00B8325F">
      <w:pPr>
        <w:numPr>
          <w:ilvl w:val="0"/>
          <w:numId w:val="159"/>
        </w:numPr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jak chránit Zemi od odpadu, jak o to usilujeme ve světě</w:t>
      </w:r>
    </w:p>
    <w:p w14:paraId="06679F43" w14:textId="77777777" w:rsidR="00EB4BB6" w:rsidRPr="00317805" w:rsidRDefault="00EB4BB6" w:rsidP="00B8325F">
      <w:pPr>
        <w:numPr>
          <w:ilvl w:val="0"/>
          <w:numId w:val="159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proč potřebujeme mapy, co je buzola, co jsou světové strany, glóbus</w:t>
      </w:r>
    </w:p>
    <w:p w14:paraId="50557DBE" w14:textId="77777777" w:rsidR="00EB4BB6" w:rsidRPr="00317805" w:rsidRDefault="00EB4BB6" w:rsidP="00B8325F">
      <w:pPr>
        <w:numPr>
          <w:ilvl w:val="0"/>
          <w:numId w:val="159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čistota ovzduší – proč o ně pečujeme, co jsou díry v atmosféře</w:t>
      </w:r>
    </w:p>
    <w:p w14:paraId="7AC5C8E6" w14:textId="77777777" w:rsidR="00EB4BB6" w:rsidRPr="00317805" w:rsidRDefault="00EB4BB6" w:rsidP="00B8325F">
      <w:pPr>
        <w:numPr>
          <w:ilvl w:val="0"/>
          <w:numId w:val="159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jak pečujeme o naši Zemi, o svou obec</w:t>
      </w:r>
    </w:p>
    <w:p w14:paraId="27D41233" w14:textId="3117A4C7" w:rsidR="00EB4BB6" w:rsidRPr="00EA66A9" w:rsidRDefault="00EB4BB6" w:rsidP="00EB4BB6">
      <w:pPr>
        <w:numPr>
          <w:ilvl w:val="0"/>
          <w:numId w:val="159"/>
        </w:numPr>
        <w:tabs>
          <w:tab w:val="left" w:pos="709"/>
          <w:tab w:val="left" w:pos="1260"/>
        </w:tabs>
        <w:suppressAutoHyphens/>
        <w:spacing w:after="0" w:line="240" w:lineRule="auto"/>
        <w:rPr>
          <w:rFonts w:asciiTheme="majorHAnsi" w:hAnsiTheme="majorHAnsi" w:cstheme="majorHAnsi"/>
        </w:rPr>
      </w:pPr>
      <w:r w:rsidRPr="00317805">
        <w:rPr>
          <w:rFonts w:asciiTheme="majorHAnsi" w:hAnsiTheme="majorHAnsi" w:cstheme="majorHAnsi"/>
        </w:rPr>
        <w:t>práce s Encyklopedií – planeta Země, vesmír</w:t>
      </w:r>
    </w:p>
    <w:p w14:paraId="0DCAFB55" w14:textId="77777777" w:rsidR="00EB4BB6" w:rsidRPr="00EA66A9" w:rsidRDefault="00EB4BB6" w:rsidP="001F7124">
      <w:pPr>
        <w:pStyle w:val="Nadpis1"/>
        <w:rPr>
          <w:rFonts w:asciiTheme="majorHAnsi" w:hAnsiTheme="majorHAnsi" w:cstheme="majorHAnsi"/>
        </w:rPr>
      </w:pPr>
      <w:bookmarkStart w:id="148" w:name="_Toc207835171"/>
      <w:r w:rsidRPr="00EA66A9">
        <w:rPr>
          <w:rFonts w:asciiTheme="majorHAnsi" w:hAnsiTheme="majorHAnsi" w:cstheme="majorHAnsi"/>
        </w:rPr>
        <w:lastRenderedPageBreak/>
        <w:t>HODNOCENÍ DĚTÍ A AUTOEVALUACE ŠKOLY</w:t>
      </w:r>
      <w:bookmarkEnd w:id="148"/>
    </w:p>
    <w:p w14:paraId="3F18A653" w14:textId="77777777" w:rsidR="00EB4BB6" w:rsidRPr="00EA66A9" w:rsidRDefault="00EB4BB6" w:rsidP="00EB4BB6">
      <w:pPr>
        <w:spacing w:after="24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 xml:space="preserve">Hodnocení rozvoje a učení dítěte a hodnocení práce pedagoga. Jedná se o hodnocení MŠ a její práce, vzdělávacího procesu, podmínek, které jsou v MŠ vytvořeny. Hodnocení činností, které v MŠ </w:t>
      </w:r>
      <w:r w:rsidR="001F7124" w:rsidRPr="00EA66A9">
        <w:rPr>
          <w:rFonts w:asciiTheme="majorHAnsi" w:hAnsiTheme="majorHAnsi" w:cstheme="majorHAnsi"/>
        </w:rPr>
        <w:br/>
      </w:r>
      <w:r w:rsidRPr="00EA66A9">
        <w:rPr>
          <w:rFonts w:asciiTheme="majorHAnsi" w:hAnsiTheme="majorHAnsi" w:cstheme="majorHAnsi"/>
        </w:rPr>
        <w:t xml:space="preserve">probíhají, výsledků, kterých škola dosahuje. Hodnocení je prostředkem k hledání optimálních cest vzdělávání jednotlivých dětí. Východiskem pro stanovení evaluačních kritérií je RVP PV, který </w:t>
      </w:r>
      <w:r w:rsidR="001F7124" w:rsidRPr="00EA66A9">
        <w:rPr>
          <w:rFonts w:asciiTheme="majorHAnsi" w:hAnsiTheme="majorHAnsi" w:cstheme="majorHAnsi"/>
        </w:rPr>
        <w:br/>
      </w:r>
      <w:r w:rsidRPr="00EA66A9">
        <w:rPr>
          <w:rFonts w:asciiTheme="majorHAnsi" w:hAnsiTheme="majorHAnsi" w:cstheme="majorHAnsi"/>
        </w:rPr>
        <w:t>lze chápat jako soubor kritérií pro:</w:t>
      </w:r>
    </w:p>
    <w:p w14:paraId="2FB18BB4" w14:textId="77777777" w:rsidR="001F7124" w:rsidRPr="00EA66A9" w:rsidRDefault="00EB4BB6" w:rsidP="00B8325F">
      <w:pPr>
        <w:numPr>
          <w:ilvl w:val="0"/>
          <w:numId w:val="160"/>
        </w:numPr>
        <w:spacing w:before="100" w:beforeAutospacing="1"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hodnocení podmínek vzdělávání</w:t>
      </w:r>
    </w:p>
    <w:p w14:paraId="49495228" w14:textId="77777777" w:rsidR="001F7124" w:rsidRPr="00EA66A9" w:rsidRDefault="00EB4BB6" w:rsidP="00B8325F">
      <w:pPr>
        <w:numPr>
          <w:ilvl w:val="0"/>
          <w:numId w:val="160"/>
        </w:numPr>
        <w:spacing w:before="100" w:beforeAutospacing="1"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hodnocení naplňování cílů a záměrů ŠVP</w:t>
      </w:r>
    </w:p>
    <w:p w14:paraId="1CE1933D" w14:textId="77777777" w:rsidR="001F7124" w:rsidRPr="00EA66A9" w:rsidRDefault="00EB4BB6" w:rsidP="00B8325F">
      <w:pPr>
        <w:numPr>
          <w:ilvl w:val="0"/>
          <w:numId w:val="160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hodnocení práce pedagogů</w:t>
      </w:r>
    </w:p>
    <w:p w14:paraId="14DA424F" w14:textId="77777777" w:rsidR="00EB4BB6" w:rsidRPr="00EA66A9" w:rsidRDefault="00EB4BB6" w:rsidP="00E81AF7">
      <w:pPr>
        <w:spacing w:before="240" w:line="240" w:lineRule="auto"/>
        <w:rPr>
          <w:rFonts w:asciiTheme="majorHAnsi" w:hAnsiTheme="majorHAnsi" w:cstheme="majorHAnsi"/>
          <w:b/>
        </w:rPr>
      </w:pPr>
      <w:r w:rsidRPr="00EA66A9">
        <w:rPr>
          <w:rFonts w:asciiTheme="majorHAnsi" w:hAnsiTheme="majorHAnsi" w:cstheme="majorHAnsi"/>
        </w:rPr>
        <w:t xml:space="preserve">     V oblasti hodnocení dětí a autoevaluace školy je posun od pouhého popisování k </w:t>
      </w:r>
      <w:r w:rsidRPr="00EA66A9">
        <w:rPr>
          <w:rFonts w:asciiTheme="majorHAnsi" w:hAnsiTheme="majorHAnsi" w:cstheme="majorHAnsi"/>
          <w:b/>
        </w:rPr>
        <w:t>průběžnému sledování, zaznamenávání, vyhodnocování a pojmenovávání konkrétních pozitiv i negativ, zpracovávat závěry a činit opatření pro další postup.</w:t>
      </w:r>
    </w:p>
    <w:p w14:paraId="142E9E8D" w14:textId="77777777" w:rsidR="00EB4BB6" w:rsidRPr="00EA66A9" w:rsidRDefault="00EB4BB6" w:rsidP="00B8325F">
      <w:pPr>
        <w:numPr>
          <w:ilvl w:val="0"/>
          <w:numId w:val="191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Ředitelka hodnotí práci pedagogických a provozních zaměstnanců, i svou vlastní pedagogickou a řídící práci.</w:t>
      </w:r>
    </w:p>
    <w:p w14:paraId="5B85567F" w14:textId="77777777" w:rsidR="001F7124" w:rsidRPr="00EA66A9" w:rsidRDefault="001F7124" w:rsidP="00E81AF7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</w:p>
    <w:p w14:paraId="255426B9" w14:textId="77777777" w:rsidR="00E81AF7" w:rsidRPr="00EA66A9" w:rsidRDefault="00EB4BB6" w:rsidP="00B8325F">
      <w:pPr>
        <w:pStyle w:val="Odstavecseseznamem"/>
        <w:numPr>
          <w:ilvl w:val="0"/>
          <w:numId w:val="237"/>
        </w:numPr>
        <w:spacing w:before="100" w:beforeAutospacing="1" w:after="100" w:afterAutospacing="1"/>
        <w:jc w:val="both"/>
        <w:rPr>
          <w:rFonts w:asciiTheme="majorHAnsi" w:hAnsiTheme="majorHAnsi" w:cstheme="majorHAnsi"/>
          <w:b/>
        </w:rPr>
      </w:pPr>
      <w:r w:rsidRPr="00EA66A9">
        <w:rPr>
          <w:rFonts w:asciiTheme="majorHAnsi" w:hAnsiTheme="majorHAnsi" w:cstheme="majorHAnsi"/>
          <w:b/>
          <w:u w:val="single"/>
        </w:rPr>
        <w:t>Závěrečné hodnocení – Výroční zpráva školy</w:t>
      </w:r>
    </w:p>
    <w:p w14:paraId="285E3FDB" w14:textId="77777777" w:rsidR="00E81AF7" w:rsidRPr="00EA66A9" w:rsidRDefault="00E81AF7" w:rsidP="00E81AF7">
      <w:pPr>
        <w:pStyle w:val="Odstavecseseznamem"/>
        <w:spacing w:before="100" w:beforeAutospacing="1" w:after="100" w:afterAutospacing="1"/>
        <w:jc w:val="both"/>
        <w:rPr>
          <w:rFonts w:asciiTheme="majorHAnsi" w:hAnsiTheme="majorHAnsi" w:cstheme="majorHAnsi"/>
          <w:b/>
        </w:rPr>
      </w:pPr>
      <w:r w:rsidRPr="00EA66A9">
        <w:rPr>
          <w:rFonts w:asciiTheme="majorHAnsi" w:hAnsiTheme="majorHAnsi" w:cstheme="majorHAnsi"/>
          <w:b/>
        </w:rPr>
        <w:t xml:space="preserve">- </w:t>
      </w:r>
      <w:r w:rsidRPr="00EA66A9">
        <w:rPr>
          <w:rFonts w:asciiTheme="majorHAnsi" w:hAnsiTheme="majorHAnsi" w:cstheme="majorHAnsi"/>
        </w:rPr>
        <w:t>u</w:t>
      </w:r>
      <w:r w:rsidR="00EB4BB6" w:rsidRPr="00EA66A9">
        <w:rPr>
          <w:rFonts w:asciiTheme="majorHAnsi" w:hAnsiTheme="majorHAnsi" w:cstheme="majorHAnsi"/>
        </w:rPr>
        <w:t>čitelka hodnotí svou práci, hodnotí jednotlivé děti, hodnotí integrované bloky, vyvozuje závěry pro svůj další postup.</w:t>
      </w:r>
    </w:p>
    <w:p w14:paraId="42C47453" w14:textId="77777777" w:rsidR="00E81AF7" w:rsidRPr="00EA66A9" w:rsidRDefault="00E81AF7" w:rsidP="00E81AF7">
      <w:pPr>
        <w:pStyle w:val="Odstavecseseznamem"/>
        <w:spacing w:before="100" w:beforeAutospacing="1" w:after="100" w:afterAutospacing="1"/>
        <w:jc w:val="both"/>
        <w:rPr>
          <w:rFonts w:asciiTheme="majorHAnsi" w:hAnsiTheme="majorHAnsi" w:cstheme="majorHAnsi"/>
          <w:b/>
        </w:rPr>
      </w:pPr>
    </w:p>
    <w:p w14:paraId="05AF5DBC" w14:textId="77777777" w:rsidR="00E81AF7" w:rsidRPr="00EA66A9" w:rsidRDefault="00EB4BB6" w:rsidP="00B8325F">
      <w:pPr>
        <w:pStyle w:val="Odstavecseseznamem"/>
        <w:numPr>
          <w:ilvl w:val="0"/>
          <w:numId w:val="237"/>
        </w:numPr>
        <w:spacing w:before="100" w:beforeAutospacing="1" w:after="100" w:afterAutospacing="1"/>
        <w:jc w:val="both"/>
        <w:rPr>
          <w:rFonts w:asciiTheme="majorHAnsi" w:hAnsiTheme="majorHAnsi" w:cstheme="majorHAnsi"/>
          <w:b/>
        </w:rPr>
      </w:pPr>
      <w:r w:rsidRPr="00EA66A9">
        <w:rPr>
          <w:rFonts w:asciiTheme="majorHAnsi" w:hAnsiTheme="majorHAnsi" w:cstheme="majorHAnsi"/>
          <w:b/>
          <w:u w:val="single"/>
        </w:rPr>
        <w:t>Hodnocení tematických celků</w:t>
      </w:r>
      <w:r w:rsidRPr="00EA66A9">
        <w:rPr>
          <w:rFonts w:asciiTheme="majorHAnsi" w:hAnsiTheme="majorHAnsi" w:cstheme="majorHAnsi"/>
        </w:rPr>
        <w:t xml:space="preserve"> </w:t>
      </w:r>
    </w:p>
    <w:p w14:paraId="33ABB703" w14:textId="77777777" w:rsidR="00E81AF7" w:rsidRPr="00EA66A9" w:rsidRDefault="00E81AF7" w:rsidP="00E81AF7">
      <w:pPr>
        <w:pStyle w:val="Odstavecseseznamem"/>
        <w:spacing w:before="100" w:beforeAutospacing="1" w:after="100" w:afterAutospacing="1"/>
        <w:jc w:val="both"/>
        <w:rPr>
          <w:rFonts w:asciiTheme="majorHAnsi" w:hAnsiTheme="majorHAnsi" w:cstheme="majorHAnsi"/>
          <w:b/>
        </w:rPr>
      </w:pPr>
      <w:r w:rsidRPr="00EA66A9">
        <w:rPr>
          <w:rFonts w:asciiTheme="majorHAnsi" w:hAnsiTheme="majorHAnsi" w:cstheme="majorHAnsi"/>
        </w:rPr>
        <w:t>-</w:t>
      </w:r>
      <w:r w:rsidR="00EB4BB6" w:rsidRPr="00EA66A9">
        <w:rPr>
          <w:rFonts w:asciiTheme="majorHAnsi" w:hAnsiTheme="majorHAnsi" w:cstheme="majorHAnsi"/>
        </w:rPr>
        <w:t xml:space="preserve"> po ukončení, zda činnosti vedly k plnění cílů, získané zkušenosti, rizika</w:t>
      </w:r>
      <w:r w:rsidRPr="00EA66A9">
        <w:rPr>
          <w:rFonts w:asciiTheme="majorHAnsi" w:hAnsiTheme="majorHAnsi" w:cstheme="majorHAnsi"/>
          <w:b/>
        </w:rPr>
        <w:t>.</w:t>
      </w:r>
    </w:p>
    <w:p w14:paraId="5D98AD07" w14:textId="77777777" w:rsidR="00E81AF7" w:rsidRPr="00EA66A9" w:rsidRDefault="00E81AF7" w:rsidP="00E81AF7">
      <w:pPr>
        <w:pStyle w:val="Odstavecseseznamem"/>
        <w:spacing w:before="100" w:beforeAutospacing="1" w:after="100" w:afterAutospacing="1"/>
        <w:jc w:val="both"/>
        <w:rPr>
          <w:rFonts w:asciiTheme="majorHAnsi" w:hAnsiTheme="majorHAnsi" w:cstheme="majorHAnsi"/>
          <w:b/>
        </w:rPr>
      </w:pPr>
    </w:p>
    <w:p w14:paraId="4532D590" w14:textId="77777777" w:rsidR="00E81AF7" w:rsidRPr="00EA66A9" w:rsidRDefault="00EB4BB6" w:rsidP="00B8325F">
      <w:pPr>
        <w:pStyle w:val="Odstavecseseznamem"/>
        <w:numPr>
          <w:ilvl w:val="0"/>
          <w:numId w:val="237"/>
        </w:numPr>
        <w:spacing w:before="100" w:beforeAutospacing="1" w:after="100" w:afterAutospacing="1"/>
        <w:jc w:val="both"/>
        <w:rPr>
          <w:rFonts w:asciiTheme="majorHAnsi" w:hAnsiTheme="majorHAnsi" w:cstheme="majorHAnsi"/>
          <w:b/>
        </w:rPr>
      </w:pPr>
      <w:r w:rsidRPr="00EA66A9">
        <w:rPr>
          <w:rFonts w:asciiTheme="majorHAnsi" w:hAnsiTheme="majorHAnsi" w:cstheme="majorHAnsi"/>
          <w:b/>
          <w:u w:val="single"/>
        </w:rPr>
        <w:t>Individuální sledování rozvoje dítěte</w:t>
      </w:r>
      <w:r w:rsidR="00E81AF7" w:rsidRPr="00EA66A9">
        <w:rPr>
          <w:rFonts w:asciiTheme="majorHAnsi" w:hAnsiTheme="majorHAnsi" w:cstheme="majorHAnsi"/>
        </w:rPr>
        <w:t xml:space="preserve"> </w:t>
      </w:r>
    </w:p>
    <w:p w14:paraId="4A37BDFE" w14:textId="77777777" w:rsidR="00E81AF7" w:rsidRPr="00EA66A9" w:rsidRDefault="00E81AF7" w:rsidP="00E81AF7">
      <w:pPr>
        <w:pStyle w:val="Odstavecseseznamem"/>
        <w:spacing w:before="100" w:beforeAutospacing="1" w:after="100" w:afterAutospacing="1"/>
        <w:jc w:val="both"/>
        <w:rPr>
          <w:rFonts w:asciiTheme="majorHAnsi" w:hAnsiTheme="majorHAnsi" w:cstheme="majorHAnsi"/>
          <w:b/>
        </w:rPr>
      </w:pPr>
      <w:r w:rsidRPr="00EA66A9">
        <w:rPr>
          <w:rFonts w:asciiTheme="majorHAnsi" w:hAnsiTheme="majorHAnsi" w:cstheme="majorHAnsi"/>
        </w:rPr>
        <w:t xml:space="preserve">- </w:t>
      </w:r>
      <w:r w:rsidR="00EB4BB6" w:rsidRPr="00EA66A9">
        <w:rPr>
          <w:rFonts w:asciiTheme="majorHAnsi" w:hAnsiTheme="majorHAnsi" w:cstheme="majorHAnsi"/>
        </w:rPr>
        <w:t>viz. záznamy o dětech, které učitelka doplňuje</w:t>
      </w:r>
      <w:r w:rsidRPr="00EA66A9">
        <w:rPr>
          <w:rFonts w:asciiTheme="majorHAnsi" w:hAnsiTheme="majorHAnsi" w:cstheme="majorHAnsi"/>
        </w:rPr>
        <w:t>.</w:t>
      </w:r>
    </w:p>
    <w:p w14:paraId="57809A74" w14:textId="77777777" w:rsidR="00E81AF7" w:rsidRPr="00EA66A9" w:rsidRDefault="00E81AF7" w:rsidP="00E81AF7">
      <w:pPr>
        <w:pStyle w:val="Odstavecseseznamem"/>
        <w:spacing w:before="100" w:beforeAutospacing="1" w:after="100" w:afterAutospacing="1"/>
        <w:jc w:val="both"/>
        <w:rPr>
          <w:rFonts w:asciiTheme="majorHAnsi" w:hAnsiTheme="majorHAnsi" w:cstheme="majorHAnsi"/>
          <w:b/>
        </w:rPr>
      </w:pPr>
    </w:p>
    <w:p w14:paraId="7BB24488" w14:textId="77777777" w:rsidR="00E81AF7" w:rsidRPr="00EA66A9" w:rsidRDefault="00EB4BB6" w:rsidP="00B8325F">
      <w:pPr>
        <w:pStyle w:val="Odstavecseseznamem"/>
        <w:numPr>
          <w:ilvl w:val="0"/>
          <w:numId w:val="237"/>
        </w:numPr>
        <w:spacing w:before="100" w:beforeAutospacing="1" w:after="100" w:afterAutospacing="1"/>
        <w:jc w:val="both"/>
        <w:rPr>
          <w:rFonts w:asciiTheme="majorHAnsi" w:hAnsiTheme="majorHAnsi" w:cstheme="majorHAnsi"/>
          <w:b/>
        </w:rPr>
      </w:pPr>
      <w:r w:rsidRPr="00EA66A9">
        <w:rPr>
          <w:rFonts w:asciiTheme="majorHAnsi" w:hAnsiTheme="majorHAnsi" w:cstheme="majorHAnsi"/>
          <w:b/>
          <w:u w:val="single"/>
        </w:rPr>
        <w:t>Hodnocení podmínek vzdělávání</w:t>
      </w:r>
      <w:r w:rsidR="00E81AF7" w:rsidRPr="00EA66A9">
        <w:rPr>
          <w:rFonts w:asciiTheme="majorHAnsi" w:hAnsiTheme="majorHAnsi" w:cstheme="majorHAnsi"/>
        </w:rPr>
        <w:t xml:space="preserve"> </w:t>
      </w:r>
    </w:p>
    <w:p w14:paraId="00FC00EF" w14:textId="77777777" w:rsidR="00EB4BB6" w:rsidRPr="00EA66A9" w:rsidRDefault="00E81AF7" w:rsidP="00E81AF7">
      <w:pPr>
        <w:pStyle w:val="Odstavecseseznamem"/>
        <w:spacing w:before="100" w:beforeAutospacing="1" w:after="100" w:afterAutospacing="1"/>
        <w:jc w:val="both"/>
        <w:rPr>
          <w:rFonts w:asciiTheme="majorHAnsi" w:hAnsiTheme="majorHAnsi" w:cstheme="majorHAnsi"/>
          <w:b/>
        </w:rPr>
      </w:pPr>
      <w:r w:rsidRPr="00EA66A9">
        <w:rPr>
          <w:rFonts w:asciiTheme="majorHAnsi" w:hAnsiTheme="majorHAnsi" w:cstheme="majorHAnsi"/>
        </w:rPr>
        <w:t xml:space="preserve">- </w:t>
      </w:r>
      <w:r w:rsidR="00EB4BB6" w:rsidRPr="00EA66A9">
        <w:rPr>
          <w:rFonts w:asciiTheme="majorHAnsi" w:hAnsiTheme="majorHAnsi" w:cstheme="majorHAnsi"/>
        </w:rPr>
        <w:t>spolupráce s rodiči, individuální rozhovory, dotazníky. Účast rodičů na společných akcích, třídních schůzkách, důvěra rodičů a jejich přístup. Ze závěrů vyvozujeme důsledky, které vedou k optimalizaci a zkvalitňování práce v MŠ.</w:t>
      </w:r>
    </w:p>
    <w:p w14:paraId="5EBC771C" w14:textId="77777777" w:rsidR="00EB4BB6" w:rsidRPr="00EA66A9" w:rsidRDefault="00EB4BB6" w:rsidP="00EB4BB6">
      <w:pPr>
        <w:spacing w:before="240" w:line="240" w:lineRule="auto"/>
        <w:rPr>
          <w:rFonts w:asciiTheme="majorHAnsi" w:hAnsiTheme="majorHAnsi" w:cstheme="majorHAnsi"/>
          <w:b/>
          <w:u w:val="single"/>
        </w:rPr>
      </w:pPr>
      <w:r w:rsidRPr="00EA66A9">
        <w:rPr>
          <w:rFonts w:asciiTheme="majorHAnsi" w:hAnsiTheme="majorHAnsi" w:cstheme="majorHAnsi"/>
          <w:b/>
          <w:u w:val="single"/>
        </w:rPr>
        <w:t>Zásady hodnocení</w:t>
      </w:r>
    </w:p>
    <w:p w14:paraId="7F326667" w14:textId="77777777" w:rsidR="00EB4BB6" w:rsidRPr="00EA66A9" w:rsidRDefault="00EB4BB6" w:rsidP="00EB4BB6">
      <w:pPr>
        <w:spacing w:after="24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Důležitou zásadou je zachování tří postupných, stále se opakujících kroků, které je vhodné realizovat ve spolupráci s kolegyní, pedagogickým kolektivem, ale částečně i s dětmi, rodiči.</w:t>
      </w:r>
    </w:p>
    <w:p w14:paraId="4B8F850A" w14:textId="77777777" w:rsidR="00EB4BB6" w:rsidRPr="00EA66A9" w:rsidRDefault="00EB4BB6" w:rsidP="00675E24">
      <w:pPr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Naučit se uvědomovat si nedostatky</w:t>
      </w:r>
    </w:p>
    <w:p w14:paraId="5BEFA1C7" w14:textId="77777777" w:rsidR="00EB4BB6" w:rsidRPr="00EA66A9" w:rsidRDefault="00EB4BB6" w:rsidP="00675E24">
      <w:pPr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 xml:space="preserve">Odhalení a konkrétní pojmenování </w:t>
      </w:r>
      <w:proofErr w:type="gramStart"/>
      <w:r w:rsidRPr="00EA66A9">
        <w:rPr>
          <w:rFonts w:asciiTheme="majorHAnsi" w:hAnsiTheme="majorHAnsi" w:cstheme="majorHAnsi"/>
        </w:rPr>
        <w:t>příčin ,,Proč</w:t>
      </w:r>
      <w:proofErr w:type="gramEnd"/>
      <w:r w:rsidRPr="00EA66A9">
        <w:rPr>
          <w:rFonts w:asciiTheme="majorHAnsi" w:hAnsiTheme="majorHAnsi" w:cstheme="majorHAnsi"/>
        </w:rPr>
        <w:t xml:space="preserve"> tomu tak je?“</w:t>
      </w:r>
    </w:p>
    <w:p w14:paraId="131E44A2" w14:textId="77777777" w:rsidR="00EB4BB6" w:rsidRPr="00EA66A9" w:rsidRDefault="00EB4BB6" w:rsidP="00675E24">
      <w:pPr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Zvolení nových, účinnějších postupů</w:t>
      </w:r>
    </w:p>
    <w:p w14:paraId="0B3BBF90" w14:textId="77777777" w:rsidR="00EB4BB6" w:rsidRPr="00EA66A9" w:rsidRDefault="00EB4BB6" w:rsidP="00EB4BB6">
      <w:pPr>
        <w:spacing w:line="240" w:lineRule="auto"/>
        <w:ind w:left="720"/>
        <w:rPr>
          <w:rFonts w:asciiTheme="majorHAnsi" w:hAnsiTheme="majorHAnsi" w:cstheme="majorHAnsi"/>
        </w:rPr>
      </w:pPr>
    </w:p>
    <w:p w14:paraId="0E30C072" w14:textId="77777777" w:rsidR="00EB4BB6" w:rsidRPr="00EA66A9" w:rsidRDefault="00EB4BB6" w:rsidP="00EB4BB6">
      <w:pPr>
        <w:spacing w:line="240" w:lineRule="auto"/>
        <w:ind w:left="720"/>
        <w:rPr>
          <w:rFonts w:asciiTheme="majorHAnsi" w:hAnsiTheme="majorHAnsi" w:cstheme="majorHAnsi"/>
        </w:rPr>
      </w:pPr>
    </w:p>
    <w:p w14:paraId="7F5393AD" w14:textId="77777777" w:rsidR="00EB4BB6" w:rsidRPr="00EA66A9" w:rsidRDefault="00EB4BB6" w:rsidP="00E81AF7">
      <w:pPr>
        <w:pStyle w:val="Nadpis2"/>
        <w:rPr>
          <w:rFonts w:asciiTheme="majorHAnsi" w:hAnsiTheme="majorHAnsi" w:cstheme="majorHAnsi"/>
        </w:rPr>
      </w:pPr>
      <w:bookmarkStart w:id="149" w:name="_Toc207835172"/>
      <w:r w:rsidRPr="00EA66A9">
        <w:rPr>
          <w:rFonts w:asciiTheme="majorHAnsi" w:hAnsiTheme="majorHAnsi" w:cstheme="majorHAnsi"/>
        </w:rPr>
        <w:lastRenderedPageBreak/>
        <w:t>PRAVIDLA PRO VNITŘNÍ EVALUACI A HODNOCENÍ</w:t>
      </w:r>
      <w:bookmarkEnd w:id="149"/>
    </w:p>
    <w:p w14:paraId="445551E1" w14:textId="77777777" w:rsidR="00EB4BB6" w:rsidRPr="00EA66A9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Vzhledem k tomu, že jsme jednotřídní mateřská škola, mají možnost si sdělovat učitelky své dojmy a zkušenosti bezprostředně a ihned je vyhodnocovat. Analyzujeme a vyhodnocujeme i výsledky výchovně vzdělávacího procesu, hodnotíme, nakolik jsou naplňovány naše vzdělávací cíle. Sledujeme a zaznamenáváme individuální rozvoj dětí, jejich individuální pokroky v učení. Vyhodnocujeme vývoj dětí.</w:t>
      </w:r>
    </w:p>
    <w:p w14:paraId="1832EC4C" w14:textId="77777777" w:rsidR="00E81AF7" w:rsidRPr="00EA66A9" w:rsidRDefault="00E81AF7" w:rsidP="00EB4BB6">
      <w:pPr>
        <w:spacing w:line="240" w:lineRule="auto"/>
        <w:rPr>
          <w:rFonts w:asciiTheme="majorHAnsi" w:hAnsiTheme="majorHAnsi" w:cstheme="majorHAnsi"/>
        </w:rPr>
      </w:pPr>
    </w:p>
    <w:p w14:paraId="749FE4FD" w14:textId="77777777" w:rsidR="00EB4BB6" w:rsidRPr="00EA66A9" w:rsidRDefault="00EB4BB6" w:rsidP="00EB4BB6">
      <w:pPr>
        <w:spacing w:line="240" w:lineRule="auto"/>
        <w:rPr>
          <w:rFonts w:asciiTheme="majorHAnsi" w:hAnsiTheme="majorHAnsi" w:cstheme="majorHAnsi"/>
          <w:b/>
          <w:u w:val="single"/>
        </w:rPr>
      </w:pPr>
      <w:r w:rsidRPr="00EA66A9">
        <w:rPr>
          <w:rFonts w:asciiTheme="majorHAnsi" w:hAnsiTheme="majorHAnsi" w:cstheme="majorHAnsi"/>
          <w:b/>
          <w:u w:val="single"/>
        </w:rPr>
        <w:t>Sledování a hodnocení dětí:</w:t>
      </w:r>
    </w:p>
    <w:p w14:paraId="3520C5C2" w14:textId="77777777" w:rsidR="00EB4BB6" w:rsidRPr="00EA66A9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 xml:space="preserve">Každému dítěti je při vstupu do mateřské školy založena </w:t>
      </w:r>
      <w:r w:rsidRPr="00EA66A9">
        <w:rPr>
          <w:rFonts w:asciiTheme="majorHAnsi" w:hAnsiTheme="majorHAnsi" w:cstheme="majorHAnsi"/>
          <w:b/>
        </w:rPr>
        <w:t xml:space="preserve">osobní složka (portfolio dítěte), </w:t>
      </w:r>
      <w:r w:rsidRPr="00EA66A9">
        <w:rPr>
          <w:rFonts w:asciiTheme="majorHAnsi" w:hAnsiTheme="majorHAnsi" w:cstheme="majorHAnsi"/>
        </w:rPr>
        <w:t>ve které jsou shromažďovány různé informace a podklady, které o dítěti a jeho prospívání vypovídají (např. informace od rodičů dítěte, poznámky o osobních zvláštnostech dítěte, o jeho zálibách či jeho obavách, o jeho silných a slabých stránkách, o důležitých událostech, zvláštních situacích, o zdravotních otázkách, o úspěších i neúspěších dítěte, o jeho vzdělávacích pokrocích, o rodinném zázemí, o spolupráci s rodiči). Je možno do něj zakládat také různé vybrané dětské práce, výtvory, fotografie, což může zajímat nejen rodiče, ale i samotné dítě. Materiály v této složce obsažené mohou být vhodným předmětem neformální komunikace rodičů s učitelkou, což může napomoci ke vzájemné dohodě a spolupráci ve věcech výchovy a vzdělávání dítěte.</w:t>
      </w:r>
    </w:p>
    <w:p w14:paraId="454F6317" w14:textId="77777777" w:rsidR="00EB4BB6" w:rsidRPr="00EA66A9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11994B5D" w14:textId="77777777" w:rsidR="00EB4BB6" w:rsidRPr="00EA66A9" w:rsidRDefault="00EB4BB6" w:rsidP="00EB4BB6">
      <w:pPr>
        <w:spacing w:line="240" w:lineRule="auto"/>
        <w:rPr>
          <w:rFonts w:asciiTheme="majorHAnsi" w:hAnsiTheme="majorHAnsi" w:cstheme="majorHAnsi"/>
          <w:b/>
          <w:u w:val="single"/>
        </w:rPr>
      </w:pPr>
      <w:r w:rsidRPr="00EA66A9">
        <w:rPr>
          <w:rFonts w:asciiTheme="majorHAnsi" w:hAnsiTheme="majorHAnsi" w:cstheme="majorHAnsi"/>
          <w:b/>
          <w:u w:val="single"/>
        </w:rPr>
        <w:t>Hodnocení efektivity tematického celku – projektu:</w:t>
      </w:r>
    </w:p>
    <w:p w14:paraId="40ECF8BD" w14:textId="685C6C6C" w:rsidR="00EB4BB6" w:rsidRPr="00EA66A9" w:rsidRDefault="00EB4BB6" w:rsidP="00EA66A9">
      <w:pPr>
        <w:pStyle w:val="Odstavecseseznamem"/>
        <w:numPr>
          <w:ilvl w:val="0"/>
          <w:numId w:val="244"/>
        </w:numPr>
        <w:jc w:val="both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Hodnocení většího či menšího t</w:t>
      </w:r>
      <w:r w:rsidR="00EA66A9">
        <w:rPr>
          <w:rFonts w:asciiTheme="majorHAnsi" w:hAnsiTheme="majorHAnsi" w:cstheme="majorHAnsi"/>
        </w:rPr>
        <w:t>e</w:t>
      </w:r>
      <w:r w:rsidRPr="00EA66A9">
        <w:rPr>
          <w:rFonts w:asciiTheme="majorHAnsi" w:hAnsiTheme="majorHAnsi" w:cstheme="majorHAnsi"/>
        </w:rPr>
        <w:t>matického celku provádíme po skončení nebo i v jeho průběhu, zamýšlíme se nad tím, zda byl vytyčený specifický cíl naplněn a jaké cíle byly sledovány. Podle získaných výsledků můžeme dál plánovat t</w:t>
      </w:r>
      <w:r w:rsidR="00EA66A9">
        <w:rPr>
          <w:rFonts w:asciiTheme="majorHAnsi" w:hAnsiTheme="majorHAnsi" w:cstheme="majorHAnsi"/>
        </w:rPr>
        <w:t>e</w:t>
      </w:r>
      <w:r w:rsidRPr="00EA66A9">
        <w:rPr>
          <w:rFonts w:asciiTheme="majorHAnsi" w:hAnsiTheme="majorHAnsi" w:cstheme="majorHAnsi"/>
        </w:rPr>
        <w:t>matické celky, jejich části upravovat, obměňovat, obohacovat o</w:t>
      </w:r>
      <w:r w:rsidR="00E81AF7" w:rsidRPr="00EA66A9">
        <w:rPr>
          <w:rFonts w:asciiTheme="majorHAnsi" w:hAnsiTheme="majorHAnsi" w:cstheme="majorHAnsi"/>
        </w:rPr>
        <w:t xml:space="preserve"> </w:t>
      </w:r>
      <w:r w:rsidRPr="00EA66A9">
        <w:rPr>
          <w:rFonts w:asciiTheme="majorHAnsi" w:hAnsiTheme="majorHAnsi" w:cstheme="majorHAnsi"/>
        </w:rPr>
        <w:t>nové náměty, hledat nové prostředky činnosti.</w:t>
      </w:r>
    </w:p>
    <w:p w14:paraId="5E0F4F36" w14:textId="77777777" w:rsidR="00EB4BB6" w:rsidRPr="00EA66A9" w:rsidRDefault="00EB4BB6" w:rsidP="00EA66A9">
      <w:pPr>
        <w:pStyle w:val="Odstavecseseznamem"/>
        <w:numPr>
          <w:ilvl w:val="0"/>
          <w:numId w:val="244"/>
        </w:numPr>
        <w:jc w:val="both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 xml:space="preserve">Hodnocení směrem k dětem provádíme </w:t>
      </w:r>
      <w:proofErr w:type="gramStart"/>
      <w:r w:rsidRPr="00EA66A9">
        <w:rPr>
          <w:rFonts w:asciiTheme="majorHAnsi" w:hAnsiTheme="majorHAnsi" w:cstheme="majorHAnsi"/>
        </w:rPr>
        <w:t>průběžně  -</w:t>
      </w:r>
      <w:proofErr w:type="gramEnd"/>
      <w:r w:rsidRPr="00EA66A9">
        <w:rPr>
          <w:rFonts w:asciiTheme="majorHAnsi" w:hAnsiTheme="majorHAnsi" w:cstheme="majorHAnsi"/>
        </w:rPr>
        <w:t xml:space="preserve">  hodnotíme individuální výsledky dětí, jejich pokroky, úspěchy, nezdary. Individuální hodnocení má zvláštní význam i pro počáteční sebehodnocení dítěte. S dítětem o pokrocích, kterých dosahuje, vhodným způsobem hovoříme.</w:t>
      </w:r>
    </w:p>
    <w:p w14:paraId="0C5EC1AF" w14:textId="77777777" w:rsidR="00EB4BB6" w:rsidRPr="00EA66A9" w:rsidRDefault="00EB4BB6" w:rsidP="00EA66A9">
      <w:pPr>
        <w:pStyle w:val="Odstavecseseznamem"/>
        <w:numPr>
          <w:ilvl w:val="0"/>
          <w:numId w:val="244"/>
        </w:numPr>
        <w:jc w:val="both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 xml:space="preserve">Hodnocení z pohledu celé třídy zapisujeme zpravidla na konci týdne, nebo dle potřeby. </w:t>
      </w:r>
      <w:r w:rsidR="00E81AF7" w:rsidRPr="00EA66A9">
        <w:rPr>
          <w:rFonts w:asciiTheme="majorHAnsi" w:hAnsiTheme="majorHAnsi" w:cstheme="majorHAnsi"/>
        </w:rPr>
        <w:br/>
      </w:r>
      <w:r w:rsidRPr="00EA66A9">
        <w:rPr>
          <w:rFonts w:asciiTheme="majorHAnsi" w:hAnsiTheme="majorHAnsi" w:cstheme="majorHAnsi"/>
        </w:rPr>
        <w:t xml:space="preserve">Hodnotíme aktivitu, zájem dětí, jejich náměty, odchýlení od plánu, plnění pedagogického </w:t>
      </w:r>
      <w:r w:rsidR="00E81AF7" w:rsidRPr="00EA66A9">
        <w:rPr>
          <w:rFonts w:asciiTheme="majorHAnsi" w:hAnsiTheme="majorHAnsi" w:cstheme="majorHAnsi"/>
        </w:rPr>
        <w:br/>
      </w:r>
      <w:r w:rsidRPr="00EA66A9">
        <w:rPr>
          <w:rFonts w:asciiTheme="majorHAnsi" w:hAnsiTheme="majorHAnsi" w:cstheme="majorHAnsi"/>
        </w:rPr>
        <w:t>záměru, posun sociálních vztahů mezi dětmi, své pedagogické působení, důvody nezdaru a jiné skutečnosti.</w:t>
      </w:r>
    </w:p>
    <w:p w14:paraId="2A38FBBE" w14:textId="77777777" w:rsidR="00EB4BB6" w:rsidRPr="00EA66A9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671E5F18" w14:textId="77777777" w:rsidR="00EB4BB6" w:rsidRPr="00EA66A9" w:rsidRDefault="00EB4BB6" w:rsidP="00E81AF7">
      <w:pPr>
        <w:pBdr>
          <w:bottom w:val="single" w:sz="6" w:space="0" w:color="auto"/>
        </w:pBdr>
        <w:spacing w:line="240" w:lineRule="auto"/>
        <w:rPr>
          <w:rFonts w:asciiTheme="majorHAnsi" w:hAnsiTheme="majorHAnsi" w:cstheme="majorHAnsi"/>
          <w:b/>
          <w:u w:val="single"/>
        </w:rPr>
      </w:pPr>
      <w:r w:rsidRPr="00EA66A9">
        <w:rPr>
          <w:rFonts w:asciiTheme="majorHAnsi" w:hAnsiTheme="majorHAnsi" w:cstheme="majorHAnsi"/>
          <w:b/>
          <w:u w:val="single"/>
        </w:rPr>
        <w:t>Evaluační procesy ve škole</w:t>
      </w:r>
      <w:r w:rsidR="00E81AF7" w:rsidRPr="00EA66A9">
        <w:rPr>
          <w:rFonts w:asciiTheme="majorHAnsi" w:hAnsiTheme="majorHAnsi" w:cstheme="majorHAnsi"/>
          <w:b/>
          <w:u w:val="single"/>
        </w:rPr>
        <w:t>:</w:t>
      </w:r>
    </w:p>
    <w:p w14:paraId="133308F8" w14:textId="77777777" w:rsidR="00EB4BB6" w:rsidRPr="00EA66A9" w:rsidRDefault="00EB4BB6" w:rsidP="006807F8">
      <w:pPr>
        <w:pStyle w:val="Odstavecseseznamem"/>
        <w:numPr>
          <w:ilvl w:val="0"/>
          <w:numId w:val="244"/>
        </w:numPr>
        <w:pBdr>
          <w:bottom w:val="single" w:sz="6" w:space="0" w:color="auto"/>
        </w:pBdr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  <w:b/>
        </w:rPr>
        <w:t xml:space="preserve">Vnitřní systém – </w:t>
      </w:r>
      <w:r w:rsidRPr="00EA66A9">
        <w:rPr>
          <w:rFonts w:asciiTheme="majorHAnsi" w:hAnsiTheme="majorHAnsi" w:cstheme="majorHAnsi"/>
        </w:rPr>
        <w:t>hodnocení ze strany pedagogů, dalších zaměstnanců a dětí</w:t>
      </w:r>
    </w:p>
    <w:p w14:paraId="27EBBF21" w14:textId="77777777" w:rsidR="00EB4BB6" w:rsidRPr="00EA66A9" w:rsidRDefault="00EB4BB6" w:rsidP="006807F8">
      <w:pPr>
        <w:pStyle w:val="Odstavecseseznamem"/>
        <w:numPr>
          <w:ilvl w:val="0"/>
          <w:numId w:val="244"/>
        </w:numPr>
        <w:pBdr>
          <w:bottom w:val="single" w:sz="6" w:space="0" w:color="auto"/>
        </w:pBdr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  <w:b/>
        </w:rPr>
        <w:t xml:space="preserve">Vnější </w:t>
      </w:r>
      <w:proofErr w:type="gramStart"/>
      <w:r w:rsidRPr="00EA66A9">
        <w:rPr>
          <w:rFonts w:asciiTheme="majorHAnsi" w:hAnsiTheme="majorHAnsi" w:cstheme="majorHAnsi"/>
          <w:b/>
        </w:rPr>
        <w:t xml:space="preserve">systém- </w:t>
      </w:r>
      <w:r w:rsidRPr="00EA66A9">
        <w:rPr>
          <w:rFonts w:asciiTheme="majorHAnsi" w:hAnsiTheme="majorHAnsi" w:cstheme="majorHAnsi"/>
        </w:rPr>
        <w:t>hodnocení</w:t>
      </w:r>
      <w:proofErr w:type="gramEnd"/>
      <w:r w:rsidRPr="00EA66A9">
        <w:rPr>
          <w:rFonts w:asciiTheme="majorHAnsi" w:hAnsiTheme="majorHAnsi" w:cstheme="majorHAnsi"/>
        </w:rPr>
        <w:t xml:space="preserve"> ze strany rodičů, pedagogů základní školy, dalších odborníků včetně České školní inspekce</w:t>
      </w:r>
    </w:p>
    <w:p w14:paraId="1A100ED6" w14:textId="77777777" w:rsidR="00EB4BB6" w:rsidRPr="00EA66A9" w:rsidRDefault="00EB4BB6" w:rsidP="00E81AF7">
      <w:pPr>
        <w:pBdr>
          <w:bottom w:val="single" w:sz="6" w:space="0" w:color="auto"/>
        </w:pBdr>
        <w:spacing w:line="240" w:lineRule="auto"/>
        <w:rPr>
          <w:rFonts w:asciiTheme="majorHAnsi" w:hAnsiTheme="majorHAnsi" w:cstheme="majorHAnsi"/>
        </w:rPr>
      </w:pPr>
    </w:p>
    <w:p w14:paraId="7515E3E8" w14:textId="77777777" w:rsidR="00EB4BB6" w:rsidRPr="00EA66A9" w:rsidRDefault="00EB4BB6" w:rsidP="00E81AF7">
      <w:pPr>
        <w:pBdr>
          <w:bottom w:val="single" w:sz="6" w:space="0" w:color="auto"/>
        </w:pBdr>
        <w:spacing w:line="240" w:lineRule="auto"/>
        <w:rPr>
          <w:rFonts w:asciiTheme="majorHAnsi" w:hAnsiTheme="majorHAnsi" w:cstheme="majorHAnsi"/>
          <w:b/>
          <w:u w:val="single"/>
        </w:rPr>
      </w:pPr>
      <w:r w:rsidRPr="00EA66A9">
        <w:rPr>
          <w:rFonts w:asciiTheme="majorHAnsi" w:hAnsiTheme="majorHAnsi" w:cstheme="majorHAnsi"/>
          <w:b/>
          <w:u w:val="single"/>
        </w:rPr>
        <w:t>Cíle vlastního hodnocení</w:t>
      </w:r>
    </w:p>
    <w:p w14:paraId="63D53603" w14:textId="77777777" w:rsidR="00EB4BB6" w:rsidRPr="00EA66A9" w:rsidRDefault="00EB4BB6" w:rsidP="00E81AF7">
      <w:pPr>
        <w:pBdr>
          <w:bottom w:val="single" w:sz="6" w:space="0" w:color="auto"/>
        </w:pBdr>
        <w:spacing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Autoevaluace (vlastní hodnocení) je nástrojem hodnocení kvality školy a nástrojem marketingového řízení školy. Je podkladem pro formulace strategie školy (poslání, cíle a úkoly).</w:t>
      </w:r>
    </w:p>
    <w:p w14:paraId="0585FF50" w14:textId="77777777" w:rsidR="00E81AF7" w:rsidRPr="00EA66A9" w:rsidRDefault="00E81AF7" w:rsidP="00E81AF7">
      <w:pPr>
        <w:pBdr>
          <w:bottom w:val="single" w:sz="6" w:space="0" w:color="auto"/>
        </w:pBdr>
        <w:spacing w:line="240" w:lineRule="auto"/>
        <w:rPr>
          <w:rFonts w:asciiTheme="majorHAnsi" w:hAnsiTheme="majorHAnsi" w:cstheme="majorHAnsi"/>
        </w:rPr>
      </w:pPr>
    </w:p>
    <w:p w14:paraId="00A05AF6" w14:textId="77777777" w:rsidR="00E81AF7" w:rsidRPr="00EA66A9" w:rsidRDefault="00E81AF7" w:rsidP="00E81AF7">
      <w:pPr>
        <w:pBdr>
          <w:bottom w:val="single" w:sz="6" w:space="0" w:color="auto"/>
        </w:pBdr>
        <w:spacing w:line="240" w:lineRule="auto"/>
        <w:rPr>
          <w:rFonts w:asciiTheme="majorHAnsi" w:hAnsiTheme="majorHAnsi" w:cstheme="majorHAnsi"/>
        </w:rPr>
      </w:pPr>
    </w:p>
    <w:p w14:paraId="33D3BCDF" w14:textId="77777777" w:rsidR="00EB4BB6" w:rsidRPr="00EA66A9" w:rsidRDefault="00EB4BB6" w:rsidP="00EB4BB6">
      <w:pPr>
        <w:pBdr>
          <w:bottom w:val="single" w:sz="6" w:space="1" w:color="auto"/>
        </w:pBdr>
        <w:spacing w:line="240" w:lineRule="auto"/>
        <w:rPr>
          <w:rFonts w:asciiTheme="majorHAnsi" w:hAnsiTheme="majorHAnsi" w:cstheme="majorHAnsi"/>
          <w:b/>
        </w:rPr>
      </w:pPr>
      <w:r w:rsidRPr="00EA66A9">
        <w:rPr>
          <w:rFonts w:asciiTheme="majorHAnsi" w:hAnsiTheme="majorHAnsi" w:cstheme="majorHAnsi"/>
          <w:b/>
        </w:rPr>
        <w:lastRenderedPageBreak/>
        <w:t>Fáze vlastního hodnocení</w:t>
      </w:r>
    </w:p>
    <w:p w14:paraId="5D018E14" w14:textId="77777777" w:rsidR="00EB4BB6" w:rsidRPr="00EA66A9" w:rsidRDefault="00EB4BB6" w:rsidP="006807F8">
      <w:pPr>
        <w:pStyle w:val="Odstavecseseznamem"/>
        <w:numPr>
          <w:ilvl w:val="0"/>
          <w:numId w:val="244"/>
        </w:numPr>
        <w:pBdr>
          <w:bottom w:val="single" w:sz="6" w:space="1" w:color="auto"/>
        </w:pBdr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vymezení a pochopení problému</w:t>
      </w:r>
    </w:p>
    <w:p w14:paraId="1FB471A8" w14:textId="77777777" w:rsidR="00EB4BB6" w:rsidRPr="00EA66A9" w:rsidRDefault="00EB4BB6" w:rsidP="006807F8">
      <w:pPr>
        <w:pStyle w:val="Odstavecseseznamem"/>
        <w:numPr>
          <w:ilvl w:val="0"/>
          <w:numId w:val="244"/>
        </w:numPr>
        <w:pBdr>
          <w:bottom w:val="single" w:sz="6" w:space="1" w:color="auto"/>
        </w:pBdr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plánování</w:t>
      </w:r>
    </w:p>
    <w:p w14:paraId="6878EC15" w14:textId="77777777" w:rsidR="00EB4BB6" w:rsidRPr="00EA66A9" w:rsidRDefault="00EB4BB6" w:rsidP="006807F8">
      <w:pPr>
        <w:pStyle w:val="Odstavecseseznamem"/>
        <w:numPr>
          <w:ilvl w:val="0"/>
          <w:numId w:val="244"/>
        </w:numPr>
        <w:pBdr>
          <w:bottom w:val="single" w:sz="6" w:space="1" w:color="auto"/>
        </w:pBdr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sběr informací</w:t>
      </w:r>
    </w:p>
    <w:p w14:paraId="0205C85C" w14:textId="77777777" w:rsidR="00EB4BB6" w:rsidRPr="00EA66A9" w:rsidRDefault="00EB4BB6" w:rsidP="006807F8">
      <w:pPr>
        <w:pStyle w:val="Odstavecseseznamem"/>
        <w:numPr>
          <w:ilvl w:val="0"/>
          <w:numId w:val="244"/>
        </w:numPr>
        <w:pBdr>
          <w:bottom w:val="single" w:sz="6" w:space="1" w:color="auto"/>
        </w:pBdr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analýza informací</w:t>
      </w:r>
    </w:p>
    <w:p w14:paraId="32E42606" w14:textId="77777777" w:rsidR="00EB4BB6" w:rsidRPr="00EA66A9" w:rsidRDefault="00EB4BB6" w:rsidP="006807F8">
      <w:pPr>
        <w:pStyle w:val="Odstavecseseznamem"/>
        <w:numPr>
          <w:ilvl w:val="0"/>
          <w:numId w:val="244"/>
        </w:numPr>
        <w:pBdr>
          <w:bottom w:val="single" w:sz="6" w:space="1" w:color="auto"/>
        </w:pBdr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prezentace a formulace závěru, doporučení</w:t>
      </w:r>
    </w:p>
    <w:p w14:paraId="75937B49" w14:textId="77777777" w:rsidR="00EB4BB6" w:rsidRPr="00EA66A9" w:rsidRDefault="00EB4BB6" w:rsidP="00EB4BB6">
      <w:pPr>
        <w:pBdr>
          <w:bottom w:val="single" w:sz="6" w:space="1" w:color="auto"/>
        </w:pBdr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35ED9ED3" w14:textId="77777777" w:rsidR="00EB4BB6" w:rsidRPr="00EA66A9" w:rsidRDefault="00EB4BB6" w:rsidP="00EB4BB6">
      <w:pPr>
        <w:pBdr>
          <w:bottom w:val="single" w:sz="6" w:space="1" w:color="auto"/>
        </w:pBdr>
        <w:spacing w:line="240" w:lineRule="auto"/>
        <w:rPr>
          <w:rFonts w:asciiTheme="majorHAnsi" w:hAnsiTheme="majorHAnsi" w:cstheme="majorHAnsi"/>
          <w:b/>
          <w:u w:val="single"/>
        </w:rPr>
      </w:pPr>
      <w:r w:rsidRPr="00EA66A9">
        <w:rPr>
          <w:rFonts w:asciiTheme="majorHAnsi" w:hAnsiTheme="majorHAnsi" w:cstheme="majorHAnsi"/>
          <w:b/>
          <w:u w:val="single"/>
        </w:rPr>
        <w:t>Oblasti vlastního hodnocení</w:t>
      </w:r>
    </w:p>
    <w:p w14:paraId="77F2CF81" w14:textId="77777777" w:rsidR="00EB4BB6" w:rsidRPr="00EA66A9" w:rsidRDefault="00EB4BB6" w:rsidP="00E81AF7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- podmínky ke vzdělávání a průběh vzdělávání</w:t>
      </w:r>
    </w:p>
    <w:p w14:paraId="390F7350" w14:textId="77777777" w:rsidR="00EB4BB6" w:rsidRPr="00EA66A9" w:rsidRDefault="00EB4BB6" w:rsidP="00E81AF7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- spolupráce s dětmi, rodiči a dalšími osobami se vztahem ke vzdělávání ve škole</w:t>
      </w:r>
    </w:p>
    <w:p w14:paraId="20C789D3" w14:textId="77777777" w:rsidR="00EB4BB6" w:rsidRPr="00EA66A9" w:rsidRDefault="00EB4BB6" w:rsidP="00E81AF7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- výsledky vzdělávání</w:t>
      </w:r>
    </w:p>
    <w:p w14:paraId="21FF1B40" w14:textId="77777777" w:rsidR="00EB4BB6" w:rsidRPr="00EA66A9" w:rsidRDefault="00EB4BB6" w:rsidP="00E81AF7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- řízení školy a pedagogických pracovníků, odborný růst pedagogických pracovníků</w:t>
      </w:r>
    </w:p>
    <w:p w14:paraId="52C5378C" w14:textId="77777777" w:rsidR="00EB4BB6" w:rsidRPr="00EA66A9" w:rsidRDefault="00EB4BB6" w:rsidP="00EB4BB6">
      <w:pPr>
        <w:pBdr>
          <w:bottom w:val="single" w:sz="6" w:space="1" w:color="auto"/>
        </w:pBdr>
        <w:spacing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- úroveň výsledků práce školy vzhledem k podmínkám vzdělávání a ekonomickým zdrojům</w:t>
      </w:r>
    </w:p>
    <w:p w14:paraId="72F0D2C5" w14:textId="77777777" w:rsidR="00E81AF7" w:rsidRPr="00EA66A9" w:rsidRDefault="00E81AF7" w:rsidP="00EB4BB6">
      <w:pPr>
        <w:pBdr>
          <w:bottom w:val="single" w:sz="6" w:space="1" w:color="auto"/>
        </w:pBdr>
        <w:spacing w:line="240" w:lineRule="auto"/>
        <w:rPr>
          <w:rFonts w:asciiTheme="majorHAnsi" w:hAnsiTheme="majorHAnsi" w:cstheme="majorHAnsi"/>
        </w:rPr>
      </w:pPr>
    </w:p>
    <w:p w14:paraId="1BD2B266" w14:textId="77777777" w:rsidR="00EB4BB6" w:rsidRPr="00EA66A9" w:rsidRDefault="00EB4BB6" w:rsidP="00EB4BB6">
      <w:pPr>
        <w:pBdr>
          <w:bottom w:val="single" w:sz="6" w:space="1" w:color="auto"/>
        </w:pBdr>
        <w:spacing w:line="240" w:lineRule="auto"/>
        <w:rPr>
          <w:rFonts w:asciiTheme="majorHAnsi" w:hAnsiTheme="majorHAnsi" w:cstheme="majorHAnsi"/>
          <w:b/>
          <w:u w:val="single"/>
        </w:rPr>
      </w:pPr>
      <w:r w:rsidRPr="00EA66A9">
        <w:rPr>
          <w:rFonts w:asciiTheme="majorHAnsi" w:hAnsiTheme="majorHAnsi" w:cstheme="majorHAnsi"/>
          <w:b/>
          <w:u w:val="single"/>
        </w:rPr>
        <w:t>Kritéria vlastního hodnocení</w:t>
      </w:r>
    </w:p>
    <w:p w14:paraId="7D12BD01" w14:textId="77777777" w:rsidR="00EB4BB6" w:rsidRPr="00EA66A9" w:rsidRDefault="00EB4BB6" w:rsidP="00E81AF7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- změna oproti minulému stavu (materiální, prostorové, hygienické)</w:t>
      </w:r>
    </w:p>
    <w:p w14:paraId="52E9DA48" w14:textId="77777777" w:rsidR="00EB4BB6" w:rsidRPr="00EA66A9" w:rsidRDefault="00EB4BB6" w:rsidP="00E81AF7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- plnění dílčích cílů a vzdělávacích oblastí RVP PV, soulad s ŠVP, změny, plnění cílů, úkolů</w:t>
      </w:r>
    </w:p>
    <w:p w14:paraId="7067CD00" w14:textId="77777777" w:rsidR="00EB4BB6" w:rsidRPr="00EA66A9" w:rsidRDefault="00EB4BB6" w:rsidP="00E81AF7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- spokojené dítě i rodiče</w:t>
      </w:r>
    </w:p>
    <w:p w14:paraId="3398325C" w14:textId="67A8C9EB" w:rsidR="00EB4BB6" w:rsidRPr="00EA66A9" w:rsidRDefault="00EB4BB6" w:rsidP="00E81AF7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- setkávání, účast na akcích zaměřených na spolupráci (rodičovské schůzky, konzultace, vystoupení, společné aktivity, pomoc škole apod.)</w:t>
      </w:r>
    </w:p>
    <w:p w14:paraId="70D0C8FD" w14:textId="77777777" w:rsidR="00EB4BB6" w:rsidRPr="00EA66A9" w:rsidRDefault="00EB4BB6" w:rsidP="00E81AF7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- zvládnutí očekávaných cílů vzdělávacích oblastí, vstup do 1. ročníku ZŠ</w:t>
      </w:r>
    </w:p>
    <w:p w14:paraId="14BB7C63" w14:textId="77777777" w:rsidR="00EB4BB6" w:rsidRPr="00EA66A9" w:rsidRDefault="00EB4BB6" w:rsidP="00E81AF7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- počet dětí, naplněnost kapacity školy</w:t>
      </w:r>
    </w:p>
    <w:p w14:paraId="779F99C9" w14:textId="77777777" w:rsidR="00EB4BB6" w:rsidRPr="00EA66A9" w:rsidRDefault="00EB4BB6" w:rsidP="00E81AF7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- vzdělání pedagogických pracovníků, naplnění plánu DVPP, kvalita DVPP</w:t>
      </w:r>
    </w:p>
    <w:p w14:paraId="40DB9A39" w14:textId="77777777" w:rsidR="00EB4BB6" w:rsidRPr="00EA66A9" w:rsidRDefault="00EB4BB6" w:rsidP="00EB4BB6">
      <w:pPr>
        <w:pBdr>
          <w:bottom w:val="single" w:sz="6" w:space="1" w:color="auto"/>
        </w:pBdr>
        <w:spacing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- dostatek finančních prostředků</w:t>
      </w:r>
    </w:p>
    <w:p w14:paraId="43B84D41" w14:textId="77777777" w:rsidR="00EB4BB6" w:rsidRPr="00EA66A9" w:rsidRDefault="00EB4BB6" w:rsidP="00EB4BB6">
      <w:pPr>
        <w:pBdr>
          <w:bottom w:val="single" w:sz="6" w:space="1" w:color="auto"/>
        </w:pBdr>
        <w:spacing w:line="240" w:lineRule="auto"/>
        <w:rPr>
          <w:rFonts w:asciiTheme="majorHAnsi" w:hAnsiTheme="majorHAnsi" w:cstheme="majorHAnsi"/>
        </w:rPr>
      </w:pPr>
    </w:p>
    <w:p w14:paraId="10789A92" w14:textId="77777777" w:rsidR="00EB4BB6" w:rsidRPr="00EA66A9" w:rsidRDefault="00EB4BB6" w:rsidP="00EB4BB6">
      <w:pPr>
        <w:pBdr>
          <w:bottom w:val="single" w:sz="6" w:space="1" w:color="auto"/>
        </w:pBdr>
        <w:spacing w:line="240" w:lineRule="auto"/>
        <w:rPr>
          <w:rFonts w:asciiTheme="majorHAnsi" w:hAnsiTheme="majorHAnsi" w:cstheme="majorHAnsi"/>
          <w:b/>
          <w:u w:val="single"/>
        </w:rPr>
      </w:pPr>
      <w:r w:rsidRPr="00EA66A9">
        <w:rPr>
          <w:rFonts w:asciiTheme="majorHAnsi" w:hAnsiTheme="majorHAnsi" w:cstheme="majorHAnsi"/>
          <w:b/>
          <w:u w:val="single"/>
        </w:rPr>
        <w:t>Nástroje hodnocení</w:t>
      </w:r>
    </w:p>
    <w:p w14:paraId="7DCE925A" w14:textId="77777777" w:rsidR="00EB4BB6" w:rsidRPr="00EA66A9" w:rsidRDefault="00EB4BB6" w:rsidP="00E81AF7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- pozorování, srovnávání, revize, kontroly</w:t>
      </w:r>
    </w:p>
    <w:p w14:paraId="78D17330" w14:textId="77777777" w:rsidR="00EB4BB6" w:rsidRPr="00EA66A9" w:rsidRDefault="00EB4BB6" w:rsidP="00E81AF7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- kontrola třídních knih</w:t>
      </w:r>
    </w:p>
    <w:p w14:paraId="163CF93E" w14:textId="77777777" w:rsidR="00EB4BB6" w:rsidRPr="00EA66A9" w:rsidRDefault="00EB4BB6" w:rsidP="00E81AF7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- evaluace tematického celku</w:t>
      </w:r>
    </w:p>
    <w:p w14:paraId="3C327C4A" w14:textId="77777777" w:rsidR="00EB4BB6" w:rsidRPr="00EA66A9" w:rsidRDefault="00EB4BB6" w:rsidP="00E81AF7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- hospitace</w:t>
      </w:r>
    </w:p>
    <w:p w14:paraId="77D708A2" w14:textId="77777777" w:rsidR="00EB4BB6" w:rsidRPr="00EA66A9" w:rsidRDefault="00EB4BB6" w:rsidP="00E81AF7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- sebehodnocení učitele</w:t>
      </w:r>
    </w:p>
    <w:p w14:paraId="0F732252" w14:textId="77777777" w:rsidR="00EB4BB6" w:rsidRPr="00EA66A9" w:rsidRDefault="00EB4BB6" w:rsidP="00E81AF7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- rozhovory, ankety</w:t>
      </w:r>
    </w:p>
    <w:p w14:paraId="4EF853D1" w14:textId="77777777" w:rsidR="00EB4BB6" w:rsidRPr="00EA66A9" w:rsidRDefault="00EB4BB6" w:rsidP="00E81AF7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- den otevřených dveří</w:t>
      </w:r>
    </w:p>
    <w:p w14:paraId="27B46353" w14:textId="77777777" w:rsidR="00EB4BB6" w:rsidRPr="00EA66A9" w:rsidRDefault="00EB4BB6" w:rsidP="00E81AF7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- portfolia žákovských prací</w:t>
      </w:r>
    </w:p>
    <w:p w14:paraId="4E533E4B" w14:textId="77777777" w:rsidR="00EB4BB6" w:rsidRPr="00EA66A9" w:rsidRDefault="00EB4BB6" w:rsidP="00E81AF7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- záznamy o dítěti, pozorování, připravenost a pokroky jednotlivců</w:t>
      </w:r>
    </w:p>
    <w:p w14:paraId="6A89A699" w14:textId="77777777" w:rsidR="00EB4BB6" w:rsidRPr="00EA66A9" w:rsidRDefault="00EB4BB6" w:rsidP="00E81AF7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- přehledy o stavu dětí, zápis do MŠ</w:t>
      </w:r>
    </w:p>
    <w:p w14:paraId="3DC9363D" w14:textId="77777777" w:rsidR="00EB4BB6" w:rsidRPr="00EA66A9" w:rsidRDefault="00EB4BB6" w:rsidP="00E81AF7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- hodnotící dotazníky pro pedagogy, analýzy dokumentů a rozpočtu</w:t>
      </w:r>
    </w:p>
    <w:p w14:paraId="6B32A942" w14:textId="77777777" w:rsidR="00EB4BB6" w:rsidRPr="00EA66A9" w:rsidRDefault="00EB4BB6" w:rsidP="00EB4BB6">
      <w:pPr>
        <w:pBdr>
          <w:bottom w:val="single" w:sz="6" w:space="1" w:color="auto"/>
        </w:pBdr>
        <w:spacing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- diskuze</w:t>
      </w:r>
    </w:p>
    <w:p w14:paraId="119446C9" w14:textId="77777777" w:rsidR="00EB4BB6" w:rsidRPr="00EA66A9" w:rsidRDefault="00EB4BB6" w:rsidP="00EB4BB6">
      <w:pPr>
        <w:pBdr>
          <w:bottom w:val="single" w:sz="6" w:space="1" w:color="auto"/>
        </w:pBdr>
        <w:spacing w:line="240" w:lineRule="auto"/>
        <w:rPr>
          <w:rFonts w:asciiTheme="majorHAnsi" w:hAnsiTheme="majorHAnsi" w:cstheme="majorHAnsi"/>
        </w:rPr>
      </w:pPr>
    </w:p>
    <w:p w14:paraId="006C3F9A" w14:textId="77777777" w:rsidR="00EB4BB6" w:rsidRDefault="00EB4BB6" w:rsidP="00EB4BB6">
      <w:pPr>
        <w:pStyle w:val="Vchoz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AE3E344" w14:textId="77777777" w:rsidR="00EA66A9" w:rsidRDefault="00EA66A9" w:rsidP="00EB4BB6">
      <w:pPr>
        <w:pStyle w:val="Vchoz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389A550" w14:textId="77777777" w:rsidR="00EA66A9" w:rsidRPr="00EA66A9" w:rsidRDefault="00EA66A9" w:rsidP="00EB4BB6">
      <w:pPr>
        <w:pStyle w:val="Vchoz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3D09B5C" w14:textId="77777777" w:rsidR="00EB4BB6" w:rsidRPr="00EA66A9" w:rsidRDefault="00EB4BB6" w:rsidP="00EB4BB6">
      <w:pPr>
        <w:pStyle w:val="Vchoz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EA66A9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Kdy evaluujeme, hodnotíme:</w:t>
      </w:r>
    </w:p>
    <w:p w14:paraId="04E4FCE8" w14:textId="77777777" w:rsidR="00EB4BB6" w:rsidRPr="00EA66A9" w:rsidRDefault="00EB4BB6" w:rsidP="00B8325F">
      <w:pPr>
        <w:pStyle w:val="Vchoz"/>
        <w:numPr>
          <w:ilvl w:val="0"/>
          <w:numId w:val="16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 xml:space="preserve">operativně, dle potřeby  </w:t>
      </w:r>
    </w:p>
    <w:p w14:paraId="5FC6FF1C" w14:textId="77777777" w:rsidR="00EB4BB6" w:rsidRPr="00EA66A9" w:rsidRDefault="00EB4BB6" w:rsidP="00B8325F">
      <w:pPr>
        <w:pStyle w:val="Vchoz"/>
        <w:numPr>
          <w:ilvl w:val="0"/>
          <w:numId w:val="16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EA66A9">
        <w:rPr>
          <w:rFonts w:asciiTheme="majorHAnsi" w:hAnsiTheme="majorHAnsi" w:cstheme="majorHAnsi"/>
          <w:sz w:val="24"/>
          <w:szCs w:val="24"/>
        </w:rPr>
        <w:t>plánovaně - stav</w:t>
      </w:r>
      <w:proofErr w:type="gramEnd"/>
      <w:r w:rsidRPr="00EA66A9">
        <w:rPr>
          <w:rFonts w:asciiTheme="majorHAnsi" w:hAnsiTheme="majorHAnsi" w:cstheme="majorHAnsi"/>
          <w:sz w:val="24"/>
          <w:szCs w:val="24"/>
        </w:rPr>
        <w:t xml:space="preserve"> třídy, individuální poznatky a potřeby dětí a dospělých v časových úsecích </w:t>
      </w:r>
    </w:p>
    <w:p w14:paraId="7035C32A" w14:textId="77777777" w:rsidR="00EB4BB6" w:rsidRPr="00EA66A9" w:rsidRDefault="00EB4BB6" w:rsidP="00B8325F">
      <w:pPr>
        <w:pStyle w:val="Vchoz"/>
        <w:numPr>
          <w:ilvl w:val="0"/>
          <w:numId w:val="16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EA66A9">
        <w:rPr>
          <w:rFonts w:asciiTheme="majorHAnsi" w:hAnsiTheme="majorHAnsi" w:cstheme="majorHAnsi"/>
          <w:sz w:val="24"/>
          <w:szCs w:val="24"/>
        </w:rPr>
        <w:t>zpětně - vyhodnocením</w:t>
      </w:r>
      <w:proofErr w:type="gramEnd"/>
      <w:r w:rsidRPr="00EA66A9">
        <w:rPr>
          <w:rFonts w:asciiTheme="majorHAnsi" w:hAnsiTheme="majorHAnsi" w:cstheme="majorHAnsi"/>
          <w:sz w:val="24"/>
          <w:szCs w:val="24"/>
        </w:rPr>
        <w:t xml:space="preserve"> dosažených cílů a požadavků za období</w:t>
      </w:r>
    </w:p>
    <w:p w14:paraId="598D14F9" w14:textId="77777777" w:rsidR="00EB4BB6" w:rsidRPr="00EA66A9" w:rsidRDefault="00EB4BB6" w:rsidP="00EB4BB6">
      <w:pPr>
        <w:pStyle w:val="Vchoz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46A71E5" w14:textId="77777777" w:rsidR="00EB4BB6" w:rsidRPr="00EA66A9" w:rsidRDefault="00EB4BB6" w:rsidP="00EB4BB6">
      <w:pPr>
        <w:pStyle w:val="Vchoz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EA66A9">
        <w:rPr>
          <w:rFonts w:asciiTheme="majorHAnsi" w:hAnsiTheme="majorHAnsi" w:cstheme="majorHAnsi"/>
          <w:b/>
          <w:sz w:val="24"/>
          <w:szCs w:val="24"/>
          <w:u w:val="single"/>
        </w:rPr>
        <w:t>Kritéria pro kontrolu a zpětnou vazbu:</w:t>
      </w:r>
    </w:p>
    <w:p w14:paraId="52A02513" w14:textId="77777777" w:rsidR="00EB4BB6" w:rsidRPr="00EA66A9" w:rsidRDefault="00EB4BB6" w:rsidP="00EB4BB6">
      <w:pPr>
        <w:pStyle w:val="Vchoz"/>
        <w:spacing w:after="0" w:line="240" w:lineRule="auto"/>
        <w:ind w:firstLine="36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EA66A9">
        <w:rPr>
          <w:rFonts w:asciiTheme="majorHAnsi" w:hAnsiTheme="majorHAnsi" w:cstheme="majorHAnsi"/>
          <w:b/>
          <w:sz w:val="24"/>
          <w:szCs w:val="24"/>
          <w:u w:val="single"/>
        </w:rPr>
        <w:t>Děti</w:t>
      </w:r>
    </w:p>
    <w:p w14:paraId="64BB1D4C" w14:textId="77777777" w:rsidR="00EB4BB6" w:rsidRPr="00EA66A9" w:rsidRDefault="00EB4BB6" w:rsidP="00B8325F">
      <w:pPr>
        <w:pStyle w:val="Vchoz"/>
        <w:numPr>
          <w:ilvl w:val="0"/>
          <w:numId w:val="16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denně slovně i písemně – podle potřeb pedagogů, ZV</w:t>
      </w:r>
    </w:p>
    <w:p w14:paraId="795FCCD0" w14:textId="77777777" w:rsidR="00EB4BB6" w:rsidRPr="00EA66A9" w:rsidRDefault="00EB4BB6" w:rsidP="00B8325F">
      <w:pPr>
        <w:pStyle w:val="Vchoz"/>
        <w:numPr>
          <w:ilvl w:val="0"/>
          <w:numId w:val="16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záznamové listy – průběžně</w:t>
      </w:r>
    </w:p>
    <w:p w14:paraId="6B415074" w14:textId="6124F763" w:rsidR="00EB4BB6" w:rsidRPr="00EA66A9" w:rsidRDefault="00EB4BB6" w:rsidP="00B8325F">
      <w:pPr>
        <w:pStyle w:val="Vchoz"/>
        <w:numPr>
          <w:ilvl w:val="0"/>
          <w:numId w:val="165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1. pololetí + konec školního roku za celou třídu písemně úroveň třídy, výjimečnost,</w:t>
      </w:r>
      <w:r w:rsidR="00EA66A9">
        <w:rPr>
          <w:rFonts w:asciiTheme="majorHAnsi" w:hAnsiTheme="majorHAnsi" w:cstheme="majorHAnsi"/>
          <w:sz w:val="24"/>
          <w:szCs w:val="24"/>
        </w:rPr>
        <w:t xml:space="preserve"> i</w:t>
      </w:r>
      <w:r w:rsidRPr="00EA66A9">
        <w:rPr>
          <w:rFonts w:asciiTheme="majorHAnsi" w:hAnsiTheme="majorHAnsi" w:cstheme="majorHAnsi"/>
          <w:sz w:val="24"/>
          <w:szCs w:val="24"/>
        </w:rPr>
        <w:t>ndividuality, případné odklady, zájmové činnosti, účast na akcích a ostatní aktivity problémové děti, integrace, klady – zápory, návrhy</w:t>
      </w:r>
    </w:p>
    <w:p w14:paraId="43B86CF3" w14:textId="77777777" w:rsidR="00EB4BB6" w:rsidRPr="00EA66A9" w:rsidRDefault="00EB4BB6" w:rsidP="00EB4BB6">
      <w:pPr>
        <w:pStyle w:val="Vchoz"/>
        <w:spacing w:after="0" w:line="24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15387508" w14:textId="77777777" w:rsidR="00EB4BB6" w:rsidRPr="00EA66A9" w:rsidRDefault="00EB4BB6" w:rsidP="00EB4BB6">
      <w:pPr>
        <w:pStyle w:val="Vchoz"/>
        <w:spacing w:after="0" w:line="240" w:lineRule="auto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b/>
          <w:sz w:val="24"/>
          <w:szCs w:val="24"/>
          <w:u w:val="single"/>
        </w:rPr>
        <w:t>Učitelka</w:t>
      </w:r>
    </w:p>
    <w:p w14:paraId="31EE63B6" w14:textId="77777777" w:rsidR="00EB4BB6" w:rsidRPr="00EA66A9" w:rsidRDefault="00EB4BB6" w:rsidP="00B8325F">
      <w:pPr>
        <w:pStyle w:val="Vchoz"/>
        <w:numPr>
          <w:ilvl w:val="0"/>
          <w:numId w:val="166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k dětem – ZV, záznamy, poznámky, rozbory</w:t>
      </w:r>
    </w:p>
    <w:p w14:paraId="2174129D" w14:textId="77777777" w:rsidR="00EB4BB6" w:rsidRPr="00EA66A9" w:rsidRDefault="00EB4BB6" w:rsidP="00B8325F">
      <w:pPr>
        <w:pStyle w:val="Vchoz"/>
        <w:numPr>
          <w:ilvl w:val="0"/>
          <w:numId w:val="166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k rodičovské veřejnosti – diskuse, rozhovory, dialog</w:t>
      </w:r>
    </w:p>
    <w:p w14:paraId="7CFACE2C" w14:textId="77777777" w:rsidR="00EB4BB6" w:rsidRPr="00EA66A9" w:rsidRDefault="00EB4BB6" w:rsidP="00B8325F">
      <w:pPr>
        <w:pStyle w:val="Vchoz"/>
        <w:numPr>
          <w:ilvl w:val="0"/>
          <w:numId w:val="166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 xml:space="preserve">sama </w:t>
      </w:r>
      <w:proofErr w:type="gramStart"/>
      <w:r w:rsidRPr="00EA66A9">
        <w:rPr>
          <w:rFonts w:asciiTheme="majorHAnsi" w:hAnsiTheme="majorHAnsi" w:cstheme="majorHAnsi"/>
          <w:sz w:val="24"/>
          <w:szCs w:val="24"/>
        </w:rPr>
        <w:t>sobě - forma</w:t>
      </w:r>
      <w:proofErr w:type="gramEnd"/>
      <w:r w:rsidRPr="00EA66A9">
        <w:rPr>
          <w:rFonts w:asciiTheme="majorHAnsi" w:hAnsiTheme="majorHAnsi" w:cstheme="majorHAnsi"/>
          <w:sz w:val="24"/>
          <w:szCs w:val="24"/>
        </w:rPr>
        <w:t xml:space="preserve"> dotazníků – písemně</w:t>
      </w:r>
    </w:p>
    <w:p w14:paraId="3CC47694" w14:textId="77777777" w:rsidR="00EB4BB6" w:rsidRPr="00EA66A9" w:rsidRDefault="00EB4BB6" w:rsidP="00EB4BB6">
      <w:pPr>
        <w:pStyle w:val="Vchoz"/>
        <w:spacing w:after="0" w:line="24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5805EAB3" w14:textId="77777777" w:rsidR="00EB4BB6" w:rsidRPr="00EA66A9" w:rsidRDefault="00EB4BB6" w:rsidP="00EB4BB6">
      <w:pPr>
        <w:pStyle w:val="Vchoz"/>
        <w:spacing w:after="0" w:line="240" w:lineRule="auto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b/>
          <w:sz w:val="24"/>
          <w:szCs w:val="24"/>
          <w:u w:val="single"/>
        </w:rPr>
        <w:t>Rodiče</w:t>
      </w:r>
    </w:p>
    <w:p w14:paraId="7609B42F" w14:textId="77777777" w:rsidR="00EB4BB6" w:rsidRPr="00EA66A9" w:rsidRDefault="00EB4BB6" w:rsidP="00B8325F">
      <w:pPr>
        <w:pStyle w:val="Vchoz"/>
        <w:numPr>
          <w:ilvl w:val="0"/>
          <w:numId w:val="167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rozhovory, diskuse, dialog, konzultace</w:t>
      </w:r>
    </w:p>
    <w:p w14:paraId="6D526323" w14:textId="77777777" w:rsidR="00EB4BB6" w:rsidRPr="00EA66A9" w:rsidRDefault="00EB4BB6" w:rsidP="00B8325F">
      <w:pPr>
        <w:pStyle w:val="Vchoz"/>
        <w:numPr>
          <w:ilvl w:val="0"/>
          <w:numId w:val="167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 xml:space="preserve">schránka důvěry </w:t>
      </w:r>
    </w:p>
    <w:p w14:paraId="28223448" w14:textId="77777777" w:rsidR="00E81AF7" w:rsidRPr="00EA66A9" w:rsidRDefault="00E81AF7" w:rsidP="00E81AF7">
      <w:pPr>
        <w:pStyle w:val="Vchoz"/>
        <w:spacing w:after="0" w:line="24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433C68E6" w14:textId="77777777" w:rsidR="00EB4BB6" w:rsidRPr="00EA66A9" w:rsidRDefault="00EB4BB6" w:rsidP="00EB4BB6">
      <w:pPr>
        <w:pStyle w:val="Vchoz"/>
        <w:spacing w:after="0" w:line="240" w:lineRule="auto"/>
        <w:ind w:firstLine="360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b/>
          <w:sz w:val="24"/>
          <w:szCs w:val="24"/>
          <w:u w:val="single"/>
        </w:rPr>
        <w:t>Ředitelka</w:t>
      </w:r>
    </w:p>
    <w:p w14:paraId="7F9128FA" w14:textId="77777777" w:rsidR="00EB4BB6" w:rsidRPr="00EA66A9" w:rsidRDefault="00EB4BB6" w:rsidP="00B8325F">
      <w:pPr>
        <w:pStyle w:val="Vchoz"/>
        <w:numPr>
          <w:ilvl w:val="0"/>
          <w:numId w:val="16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namátkové kontroly</w:t>
      </w:r>
    </w:p>
    <w:p w14:paraId="7EDDEE76" w14:textId="77777777" w:rsidR="00EB4BB6" w:rsidRPr="00EA66A9" w:rsidRDefault="00EB4BB6" w:rsidP="00B8325F">
      <w:pPr>
        <w:pStyle w:val="Vchoz"/>
        <w:numPr>
          <w:ilvl w:val="0"/>
          <w:numId w:val="16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hospitace</w:t>
      </w:r>
    </w:p>
    <w:p w14:paraId="23121796" w14:textId="77777777" w:rsidR="00EB4BB6" w:rsidRPr="00EA66A9" w:rsidRDefault="00EB4BB6" w:rsidP="00B8325F">
      <w:pPr>
        <w:pStyle w:val="Vchoz"/>
        <w:numPr>
          <w:ilvl w:val="0"/>
          <w:numId w:val="16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pozorování</w:t>
      </w:r>
    </w:p>
    <w:p w14:paraId="081F8C91" w14:textId="77777777" w:rsidR="00EB4BB6" w:rsidRPr="00EA66A9" w:rsidRDefault="00EB4BB6" w:rsidP="00B8325F">
      <w:pPr>
        <w:pStyle w:val="Vchoz"/>
        <w:numPr>
          <w:ilvl w:val="0"/>
          <w:numId w:val="16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rozhovory</w:t>
      </w:r>
    </w:p>
    <w:p w14:paraId="3D605D8F" w14:textId="77777777" w:rsidR="00EB4BB6" w:rsidRPr="00EA66A9" w:rsidRDefault="00EB4BB6" w:rsidP="00B8325F">
      <w:pPr>
        <w:pStyle w:val="Vchoz"/>
        <w:numPr>
          <w:ilvl w:val="0"/>
          <w:numId w:val="16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diskuse</w:t>
      </w:r>
    </w:p>
    <w:p w14:paraId="34F20A58" w14:textId="77777777" w:rsidR="00EB4BB6" w:rsidRPr="00EA66A9" w:rsidRDefault="00EB4BB6" w:rsidP="00B8325F">
      <w:pPr>
        <w:pStyle w:val="Vchoz"/>
        <w:numPr>
          <w:ilvl w:val="0"/>
          <w:numId w:val="16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analýzy – písemné zpracování daného období</w:t>
      </w:r>
    </w:p>
    <w:p w14:paraId="4483B22D" w14:textId="77777777" w:rsidR="00EB4BB6" w:rsidRPr="00EA66A9" w:rsidRDefault="00EB4BB6" w:rsidP="00EA66A9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</w:p>
    <w:p w14:paraId="0B574AE2" w14:textId="77777777" w:rsidR="00EB4BB6" w:rsidRPr="00EA66A9" w:rsidRDefault="00EB4BB6" w:rsidP="00EB4BB6">
      <w:pPr>
        <w:pBdr>
          <w:bottom w:val="single" w:sz="6" w:space="1" w:color="auto"/>
        </w:pBdr>
        <w:spacing w:line="240" w:lineRule="auto"/>
        <w:rPr>
          <w:rFonts w:asciiTheme="majorHAnsi" w:hAnsiTheme="majorHAnsi" w:cstheme="majorHAnsi"/>
        </w:rPr>
      </w:pPr>
    </w:p>
    <w:p w14:paraId="2EE06E1C" w14:textId="77777777" w:rsidR="00EB4BB6" w:rsidRPr="00EA66A9" w:rsidRDefault="00EB4BB6" w:rsidP="00E81AF7">
      <w:pPr>
        <w:pStyle w:val="Nadpis2"/>
        <w:rPr>
          <w:rFonts w:asciiTheme="majorHAnsi" w:hAnsiTheme="majorHAnsi" w:cstheme="majorHAnsi"/>
        </w:rPr>
      </w:pPr>
      <w:bookmarkStart w:id="150" w:name="_Toc207835173"/>
      <w:r w:rsidRPr="00EA66A9">
        <w:rPr>
          <w:rFonts w:asciiTheme="majorHAnsi" w:hAnsiTheme="majorHAnsi" w:cstheme="majorHAnsi"/>
        </w:rPr>
        <w:t>PEDAGOGICKÁ DIAGNOSTIKA</w:t>
      </w:r>
      <w:bookmarkEnd w:id="150"/>
    </w:p>
    <w:p w14:paraId="72ECEFE0" w14:textId="77777777" w:rsidR="00EB4BB6" w:rsidRPr="00EA66A9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Učitelky zpracovávají své poznámky a postřehy o dětech. Vyhodnocujeme svá pozorování, popisujeme posun dětí v oblasti pohybové, hrubé a jemné motoriky, sociálních vztahů a hry, poznatků, myšlenkových operací, komunikace a jazykového projevu, prostorových a početních představ, hudebních a výtvarných projevů, grafomotoriky, projevů chování atd.</w:t>
      </w:r>
    </w:p>
    <w:p w14:paraId="06BB5E10" w14:textId="77777777" w:rsidR="00EB4BB6" w:rsidRPr="00EA66A9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U předškolních dětí porovnáváme posun v kresbě, schopnosti spolupráce, chuti získání nových poznatků, sebevědomí a aktivit, posun v představách, jazykovém citu, fantazii a dalších významných operací potřebných ke vzdělání.</w:t>
      </w:r>
    </w:p>
    <w:p w14:paraId="26454381" w14:textId="77777777" w:rsidR="00EA66A9" w:rsidRDefault="00EB4BB6" w:rsidP="00EB4BB6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U dětí se speciálními vzdělávacími potřebami a odkladem školní docházky zpracováváme pedagogickou diagnostiku častěji, s potřebou individuálního plánu. Je nutná častější konzultace s rodiči dítěte. Pozorování o chování a projevech dítěte předáváme rodičům s vědomím citlivosti popsaných informací.</w:t>
      </w:r>
    </w:p>
    <w:p w14:paraId="157690DA" w14:textId="198BE10C" w:rsidR="00EB4BB6" w:rsidRPr="00EA66A9" w:rsidRDefault="00EB4BB6" w:rsidP="00EB4BB6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Všechny realizované činnosti hodnotíme v souladu s rámcovým i školním vzdělávacím programem a zejména z pohledu přínosu pro děti, což je podkladem pro další práci.</w:t>
      </w:r>
    </w:p>
    <w:p w14:paraId="60F53727" w14:textId="77777777" w:rsidR="00EB4BB6" w:rsidRPr="00EA66A9" w:rsidRDefault="00EB4BB6" w:rsidP="00E81AF7">
      <w:pPr>
        <w:pStyle w:val="Nadpis2"/>
        <w:rPr>
          <w:rFonts w:asciiTheme="majorHAnsi" w:hAnsiTheme="majorHAnsi" w:cstheme="majorHAnsi"/>
        </w:rPr>
      </w:pPr>
      <w:bookmarkStart w:id="151" w:name="_Toc207835174"/>
      <w:r w:rsidRPr="00EA66A9">
        <w:rPr>
          <w:rFonts w:asciiTheme="majorHAnsi" w:hAnsiTheme="majorHAnsi" w:cstheme="majorHAnsi"/>
        </w:rPr>
        <w:lastRenderedPageBreak/>
        <w:t>ŘÍDÍCÍ A KONTROLNÍ ČINNOST</w:t>
      </w:r>
      <w:bookmarkEnd w:id="151"/>
    </w:p>
    <w:p w14:paraId="3A51B0F1" w14:textId="77777777" w:rsidR="00EB4BB6" w:rsidRPr="00EA66A9" w:rsidRDefault="00EB4BB6" w:rsidP="00EB4BB6">
      <w:pPr>
        <w:spacing w:after="240"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Je zaměřena na plnění hlavních cílů a záměrů směřující k realizaci školního vzdělávacího programu.</w:t>
      </w:r>
    </w:p>
    <w:p w14:paraId="6AFDE092" w14:textId="77777777" w:rsidR="00EB4BB6" w:rsidRPr="00EA66A9" w:rsidRDefault="00EB4BB6" w:rsidP="00CD69BA">
      <w:pPr>
        <w:pStyle w:val="Nadpis3"/>
      </w:pPr>
      <w:bookmarkStart w:id="152" w:name="_Toc207835175"/>
      <w:r w:rsidRPr="00EA66A9">
        <w:t>Kontrolní činnost směrem k učitelce je zaměřena na sledování</w:t>
      </w:r>
      <w:bookmarkEnd w:id="152"/>
    </w:p>
    <w:p w14:paraId="289D24C5" w14:textId="77777777" w:rsidR="00EB4BB6" w:rsidRPr="00EA66A9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plnění specifických cílů výchovně vzdělávacího programu</w:t>
      </w:r>
    </w:p>
    <w:p w14:paraId="2F986A6A" w14:textId="77777777" w:rsidR="00EB4BB6" w:rsidRPr="00EA66A9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dodržování psychohygienických podmínek a pedagogických zásad</w:t>
      </w:r>
    </w:p>
    <w:p w14:paraId="05373DFA" w14:textId="77777777" w:rsidR="00EB4BB6" w:rsidRPr="00EA66A9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sledovat vztah a přístup učitelek k dětem, laskavost, cit, oslovování dětí</w:t>
      </w:r>
    </w:p>
    <w:p w14:paraId="33514EA7" w14:textId="77777777" w:rsidR="00EB4BB6" w:rsidRPr="00EA66A9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individuální přístup, respektování individuality dítěte, rozvíjení osobnosti dítěte vzhledem k jeho možnostem</w:t>
      </w:r>
    </w:p>
    <w:p w14:paraId="5143244C" w14:textId="77777777" w:rsidR="00EB4BB6" w:rsidRPr="00EA66A9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individuální práce s integrovanými dětmi, s dětmi s odkladem školní docházky a s problémovými dětmi</w:t>
      </w:r>
    </w:p>
    <w:p w14:paraId="17D46A54" w14:textId="77777777" w:rsidR="00EB4BB6" w:rsidRPr="00EA66A9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sledovat vztah dětí k učitelce, důvěra</w:t>
      </w:r>
    </w:p>
    <w:p w14:paraId="4AFFCF83" w14:textId="77777777" w:rsidR="00EB4BB6" w:rsidRPr="00EA66A9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 xml:space="preserve">sledovat profesionální vystupování učitelky směrem k rodičům dětí, informovanost rodičů </w:t>
      </w:r>
      <w:r w:rsidR="00E81AF7" w:rsidRPr="00EA66A9">
        <w:rPr>
          <w:rFonts w:asciiTheme="majorHAnsi" w:hAnsiTheme="majorHAnsi" w:cstheme="majorHAnsi"/>
        </w:rPr>
        <w:br/>
      </w:r>
      <w:r w:rsidRPr="00EA66A9">
        <w:rPr>
          <w:rFonts w:asciiTheme="majorHAnsi" w:hAnsiTheme="majorHAnsi" w:cstheme="majorHAnsi"/>
        </w:rPr>
        <w:t>a výsledky všech forem spolupráce</w:t>
      </w:r>
    </w:p>
    <w:p w14:paraId="52C8BADE" w14:textId="77777777" w:rsidR="00EB4BB6" w:rsidRPr="00EA66A9" w:rsidRDefault="00E81AF7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 xml:space="preserve">sledovat formy </w:t>
      </w:r>
      <w:r w:rsidR="00EB4BB6" w:rsidRPr="00EA66A9">
        <w:rPr>
          <w:rFonts w:asciiTheme="majorHAnsi" w:hAnsiTheme="majorHAnsi" w:cstheme="majorHAnsi"/>
        </w:rPr>
        <w:t>a způsob práce s dětmi, dodržení práva dítěte na hru, volný čas, spontánní pohyb, respektování dominantní úlohy dětské hry, respektování zájmu dětí</w:t>
      </w:r>
    </w:p>
    <w:p w14:paraId="79B5AE29" w14:textId="77777777" w:rsidR="00EB4BB6" w:rsidRPr="00EA66A9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sledovat zodpovědnost učitelky za vlastní práci</w:t>
      </w:r>
    </w:p>
    <w:p w14:paraId="49E76117" w14:textId="77777777" w:rsidR="00EB4BB6" w:rsidRPr="00EA66A9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sledovat dodržování pitného režimu, hygienických návyků, předpisů bezpečnosti práce, požární ochrany, sledovat stav ovzduší a jeho respektování</w:t>
      </w:r>
    </w:p>
    <w:p w14:paraId="4C84957B" w14:textId="77777777" w:rsidR="00EB4BB6" w:rsidRPr="00EA66A9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sledovat dodržování a efektivní využívání pracovní doby</w:t>
      </w:r>
    </w:p>
    <w:p w14:paraId="15677FA1" w14:textId="77777777" w:rsidR="00EB4BB6" w:rsidRPr="00EA66A9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sledovat vedení třídní dokumentace (pravidelnost, obsažnost, pečlivost zápisů)</w:t>
      </w:r>
    </w:p>
    <w:p w14:paraId="3E980533" w14:textId="77777777" w:rsidR="00EB4BB6" w:rsidRPr="00EA66A9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účelnost a dodržování individuálních vzdělávacích programů</w:t>
      </w:r>
    </w:p>
    <w:p w14:paraId="690C5AD4" w14:textId="77777777" w:rsidR="00EB4BB6" w:rsidRPr="00EA66A9" w:rsidRDefault="00EB4BB6" w:rsidP="006807F8">
      <w:pPr>
        <w:pStyle w:val="Odstavecseseznamem"/>
        <w:numPr>
          <w:ilvl w:val="0"/>
          <w:numId w:val="244"/>
        </w:numPr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důsledky pro svoji práci</w:t>
      </w:r>
    </w:p>
    <w:p w14:paraId="1A056709" w14:textId="77777777" w:rsidR="00EB4BB6" w:rsidRPr="00EA66A9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5C4E8CF3" w14:textId="77777777" w:rsidR="00EB4BB6" w:rsidRPr="00EA66A9" w:rsidRDefault="00EB4BB6" w:rsidP="00CD69BA">
      <w:pPr>
        <w:pStyle w:val="Nadpis3"/>
      </w:pPr>
      <w:bookmarkStart w:id="153" w:name="_Toc207835176"/>
      <w:r w:rsidRPr="00EA66A9">
        <w:t>Kontrolní činnost ke správním zaměstnancům</w:t>
      </w:r>
      <w:bookmarkEnd w:id="153"/>
    </w:p>
    <w:p w14:paraId="4C822775" w14:textId="77777777" w:rsidR="00EB4BB6" w:rsidRPr="00EA66A9" w:rsidRDefault="00EB4BB6" w:rsidP="00B8325F">
      <w:pPr>
        <w:pStyle w:val="Vchoz"/>
        <w:numPr>
          <w:ilvl w:val="0"/>
          <w:numId w:val="192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dodržovat pracovní náplně, školní řád, efektivně využívat pracovní dobu</w:t>
      </w:r>
    </w:p>
    <w:p w14:paraId="3830A3E6" w14:textId="77777777" w:rsidR="00EB4BB6" w:rsidRPr="00EA66A9" w:rsidRDefault="00EB4BB6" w:rsidP="00B8325F">
      <w:pPr>
        <w:numPr>
          <w:ilvl w:val="0"/>
          <w:numId w:val="192"/>
        </w:numPr>
        <w:spacing w:after="0" w:line="240" w:lineRule="auto"/>
        <w:ind w:left="426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plnit a dodržovat pracovní povinnosti</w:t>
      </w:r>
    </w:p>
    <w:p w14:paraId="3D0C73B7" w14:textId="77777777" w:rsidR="00EB4BB6" w:rsidRPr="00EA66A9" w:rsidRDefault="00EB4BB6" w:rsidP="00B8325F">
      <w:pPr>
        <w:numPr>
          <w:ilvl w:val="0"/>
          <w:numId w:val="192"/>
        </w:numPr>
        <w:spacing w:after="0" w:line="240" w:lineRule="auto"/>
        <w:ind w:left="426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dodržovat předpisy bezpečnosti práce a požární ochrany</w:t>
      </w:r>
    </w:p>
    <w:p w14:paraId="21C0000F" w14:textId="77777777" w:rsidR="00EB4BB6" w:rsidRPr="00EA66A9" w:rsidRDefault="00EB4BB6" w:rsidP="00B8325F">
      <w:pPr>
        <w:numPr>
          <w:ilvl w:val="0"/>
          <w:numId w:val="192"/>
        </w:numPr>
        <w:spacing w:after="0" w:line="240" w:lineRule="auto"/>
        <w:ind w:left="426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>dodržovat hygienické předpisy</w:t>
      </w:r>
    </w:p>
    <w:p w14:paraId="5DCF0B5A" w14:textId="77777777" w:rsidR="00EB4BB6" w:rsidRPr="00EA66A9" w:rsidRDefault="00EB4BB6" w:rsidP="00B8325F">
      <w:pPr>
        <w:pStyle w:val="Vchoz"/>
        <w:numPr>
          <w:ilvl w:val="0"/>
          <w:numId w:val="192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udržovat čistotu, být nápomocný a nápaditý pro estetiku prostředí</w:t>
      </w:r>
    </w:p>
    <w:p w14:paraId="6AF3559B" w14:textId="77777777" w:rsidR="00EB4BB6" w:rsidRPr="00EA66A9" w:rsidRDefault="00EB4BB6" w:rsidP="00B8325F">
      <w:pPr>
        <w:pStyle w:val="Vchoz"/>
        <w:numPr>
          <w:ilvl w:val="0"/>
          <w:numId w:val="192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udržovat zahradu v esteticky vhodném a nezávadném stavu, hlásit závady, umět se organizačně i pracovně podílet na jejich odstranění</w:t>
      </w:r>
    </w:p>
    <w:p w14:paraId="14281A51" w14:textId="77777777" w:rsidR="00EB4BB6" w:rsidRPr="00EA66A9" w:rsidRDefault="00EB4BB6" w:rsidP="00B8325F">
      <w:pPr>
        <w:pStyle w:val="Vchoz"/>
        <w:numPr>
          <w:ilvl w:val="0"/>
          <w:numId w:val="192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podporovat svou přítomností duševní pohodu dětí, jejich spokojenost</w:t>
      </w:r>
    </w:p>
    <w:p w14:paraId="61864467" w14:textId="77777777" w:rsidR="00EB4BB6" w:rsidRPr="00EA66A9" w:rsidRDefault="00EB4BB6" w:rsidP="00B8325F">
      <w:pPr>
        <w:pStyle w:val="Vchoz"/>
        <w:numPr>
          <w:ilvl w:val="0"/>
          <w:numId w:val="192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zapojit se do plnění cílů a požadavku daného školního i třídního programu</w:t>
      </w:r>
    </w:p>
    <w:p w14:paraId="76FB1F59" w14:textId="77777777" w:rsidR="00EB4BB6" w:rsidRPr="00EA66A9" w:rsidRDefault="00EB4BB6" w:rsidP="00B8325F">
      <w:pPr>
        <w:pStyle w:val="Vchoz"/>
        <w:numPr>
          <w:ilvl w:val="0"/>
          <w:numId w:val="192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být nápomocní a ochotní při plnění povinností nad rámec své pracovní náplně</w:t>
      </w:r>
    </w:p>
    <w:p w14:paraId="1AEE83CF" w14:textId="77777777" w:rsidR="00EB4BB6" w:rsidRPr="00EA66A9" w:rsidRDefault="00EB4BB6" w:rsidP="00B8325F">
      <w:pPr>
        <w:pStyle w:val="Vchoz"/>
        <w:numPr>
          <w:ilvl w:val="0"/>
          <w:numId w:val="192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spolupracovat jednotně se všemi zaměstnanci, rodiči i dětmi v MŠ, ostatní veřejností</w:t>
      </w:r>
    </w:p>
    <w:p w14:paraId="4B435405" w14:textId="77777777" w:rsidR="00EB4BB6" w:rsidRPr="00EA66A9" w:rsidRDefault="00EB4BB6" w:rsidP="00B8325F">
      <w:pPr>
        <w:pStyle w:val="Vchoz"/>
        <w:numPr>
          <w:ilvl w:val="0"/>
          <w:numId w:val="192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kontrolovat práci firem v budově</w:t>
      </w:r>
    </w:p>
    <w:p w14:paraId="70FB2A04" w14:textId="77777777" w:rsidR="00EB4BB6" w:rsidRPr="00EA66A9" w:rsidRDefault="00EB4BB6" w:rsidP="00B8325F">
      <w:pPr>
        <w:pStyle w:val="Vchoz"/>
        <w:numPr>
          <w:ilvl w:val="0"/>
          <w:numId w:val="192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 xml:space="preserve">respektovat soukromí rodiny, informace o dětech </w:t>
      </w:r>
      <w:proofErr w:type="gramStart"/>
      <w:r w:rsidRPr="00EA66A9">
        <w:rPr>
          <w:rFonts w:asciiTheme="majorHAnsi" w:hAnsiTheme="majorHAnsi" w:cstheme="majorHAnsi"/>
          <w:sz w:val="24"/>
          <w:szCs w:val="24"/>
        </w:rPr>
        <w:t>nezveřejňovat - diskrétnost</w:t>
      </w:r>
      <w:proofErr w:type="gramEnd"/>
    </w:p>
    <w:p w14:paraId="6E87D25D" w14:textId="77777777" w:rsidR="00EB4BB6" w:rsidRPr="00EA66A9" w:rsidRDefault="00EB4BB6" w:rsidP="00B8325F">
      <w:pPr>
        <w:pStyle w:val="Vchoz"/>
        <w:numPr>
          <w:ilvl w:val="0"/>
          <w:numId w:val="192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podílet se na aktivitách s dětmi</w:t>
      </w:r>
    </w:p>
    <w:p w14:paraId="6B9E1DD0" w14:textId="77777777" w:rsidR="00EB4BB6" w:rsidRPr="00EA66A9" w:rsidRDefault="00EB4BB6" w:rsidP="00B8325F">
      <w:pPr>
        <w:pStyle w:val="Vchoz"/>
        <w:numPr>
          <w:ilvl w:val="0"/>
          <w:numId w:val="192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dodržovat zásady zdravého životního stylu, nenutit do jídla, vhodně motivovat ochutnávky</w:t>
      </w:r>
    </w:p>
    <w:p w14:paraId="2BEAA149" w14:textId="77777777" w:rsidR="00EB4BB6" w:rsidRPr="00EA66A9" w:rsidRDefault="00EB4BB6" w:rsidP="00B8325F">
      <w:pPr>
        <w:pStyle w:val="Vchoz"/>
        <w:numPr>
          <w:ilvl w:val="0"/>
          <w:numId w:val="192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podporovat pitný režim</w:t>
      </w:r>
    </w:p>
    <w:p w14:paraId="633A3693" w14:textId="77777777" w:rsidR="00EB4BB6" w:rsidRPr="00EA66A9" w:rsidRDefault="00EB4BB6" w:rsidP="00B8325F">
      <w:pPr>
        <w:pStyle w:val="Vchoz"/>
        <w:numPr>
          <w:ilvl w:val="0"/>
          <w:numId w:val="192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zachovávat správnou technologii pro přípravu jídel a nápojů</w:t>
      </w:r>
    </w:p>
    <w:p w14:paraId="4B4C8310" w14:textId="77777777" w:rsidR="00EB4BB6" w:rsidRPr="00EA66A9" w:rsidRDefault="00EB4BB6" w:rsidP="00B8325F">
      <w:pPr>
        <w:pStyle w:val="Vchoz"/>
        <w:numPr>
          <w:ilvl w:val="0"/>
          <w:numId w:val="192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lastRenderedPageBreak/>
        <w:t>poskytovat dětem plně hodnotnou a vyváženou stravu</w:t>
      </w:r>
    </w:p>
    <w:p w14:paraId="514CD899" w14:textId="77777777" w:rsidR="00EB4BB6" w:rsidRPr="00EA66A9" w:rsidRDefault="00EB4BB6" w:rsidP="00B8325F">
      <w:pPr>
        <w:pStyle w:val="Vchoz"/>
        <w:numPr>
          <w:ilvl w:val="0"/>
          <w:numId w:val="192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respektovat a umět komunikovat s rodiči</w:t>
      </w:r>
    </w:p>
    <w:p w14:paraId="0C1E52FB" w14:textId="77777777" w:rsidR="00EB4BB6" w:rsidRPr="00EA66A9" w:rsidRDefault="00EB4BB6" w:rsidP="00B8325F">
      <w:pPr>
        <w:pStyle w:val="Vchoz"/>
        <w:numPr>
          <w:ilvl w:val="0"/>
          <w:numId w:val="192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napomáhat ke vzájemné důvěře na pracovišti</w:t>
      </w:r>
    </w:p>
    <w:p w14:paraId="02622228" w14:textId="77777777" w:rsidR="00EB4BB6" w:rsidRPr="00EA66A9" w:rsidRDefault="00EB4BB6" w:rsidP="00B8325F">
      <w:pPr>
        <w:pStyle w:val="Vchoz"/>
        <w:numPr>
          <w:ilvl w:val="0"/>
          <w:numId w:val="192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nepodporovat pokrytectví a umět otevřeně řešit daný problém</w:t>
      </w:r>
    </w:p>
    <w:p w14:paraId="09C50A23" w14:textId="77777777" w:rsidR="00EB4BB6" w:rsidRPr="00EA66A9" w:rsidRDefault="00EB4BB6" w:rsidP="00B8325F">
      <w:pPr>
        <w:pStyle w:val="Vchoz"/>
        <w:numPr>
          <w:ilvl w:val="0"/>
          <w:numId w:val="192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zachovávat mlčenlivost o osobních a vnitřních údajích na MŠ</w:t>
      </w:r>
    </w:p>
    <w:p w14:paraId="67229DA2" w14:textId="77777777" w:rsidR="00EB4BB6" w:rsidRPr="00EA66A9" w:rsidRDefault="00EB4BB6" w:rsidP="00EB4BB6">
      <w:pPr>
        <w:spacing w:line="240" w:lineRule="auto"/>
        <w:rPr>
          <w:rFonts w:asciiTheme="majorHAnsi" w:hAnsiTheme="majorHAnsi" w:cstheme="majorHAnsi"/>
        </w:rPr>
      </w:pPr>
    </w:p>
    <w:p w14:paraId="3606342C" w14:textId="77777777" w:rsidR="00EB4BB6" w:rsidRPr="00EA66A9" w:rsidRDefault="00EB4BB6" w:rsidP="00CD69BA">
      <w:pPr>
        <w:pStyle w:val="Nadpis3"/>
      </w:pPr>
      <w:bookmarkStart w:id="154" w:name="_Toc207835177"/>
      <w:r w:rsidRPr="00EA66A9">
        <w:t>Při spolupráci s rodiči</w:t>
      </w:r>
      <w:bookmarkEnd w:id="154"/>
      <w:r w:rsidRPr="00EA66A9">
        <w:tab/>
      </w:r>
    </w:p>
    <w:p w14:paraId="270C4EDB" w14:textId="77777777" w:rsidR="00EB4BB6" w:rsidRPr="00EA66A9" w:rsidRDefault="00EB4BB6" w:rsidP="00B8325F">
      <w:pPr>
        <w:pStyle w:val="Vchoz"/>
        <w:numPr>
          <w:ilvl w:val="0"/>
          <w:numId w:val="168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 xml:space="preserve">vytvářet vzájemnou důvěru, vstřícnost, respekt a pocit jistoty </w:t>
      </w:r>
    </w:p>
    <w:p w14:paraId="1E39FD5B" w14:textId="77777777" w:rsidR="00EB4BB6" w:rsidRPr="00EA66A9" w:rsidRDefault="00EB4BB6" w:rsidP="00B8325F">
      <w:pPr>
        <w:pStyle w:val="Vchoz"/>
        <w:numPr>
          <w:ilvl w:val="0"/>
          <w:numId w:val="168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respektovat zájmy a požadavky rodičů, nacházet společnou cestu ve výchově a kompromis</w:t>
      </w:r>
    </w:p>
    <w:p w14:paraId="31B93EB6" w14:textId="77777777" w:rsidR="00E81AF7" w:rsidRPr="00EA66A9" w:rsidRDefault="00EB4BB6" w:rsidP="00B8325F">
      <w:pPr>
        <w:pStyle w:val="Vchoz"/>
        <w:numPr>
          <w:ilvl w:val="0"/>
          <w:numId w:val="168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 xml:space="preserve">nabízet rodičům podílet se na programech v MŠ – vypomáhat, podávat včasné informace o dění v MŠ prostřednictvím nástěnek a e-mailem, podílet se na řešení problémů </w:t>
      </w:r>
    </w:p>
    <w:p w14:paraId="2AA79DDE" w14:textId="77777777" w:rsidR="00E81AF7" w:rsidRPr="00EA66A9" w:rsidRDefault="00EB4BB6" w:rsidP="00B8325F">
      <w:pPr>
        <w:pStyle w:val="Vchoz"/>
        <w:numPr>
          <w:ilvl w:val="0"/>
          <w:numId w:val="168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výchovných, organizačních i provozních</w:t>
      </w:r>
    </w:p>
    <w:p w14:paraId="7B6007A4" w14:textId="77777777" w:rsidR="00E81AF7" w:rsidRPr="00EA66A9" w:rsidRDefault="00EB4BB6" w:rsidP="00B8325F">
      <w:pPr>
        <w:pStyle w:val="Vchoz"/>
        <w:numPr>
          <w:ilvl w:val="0"/>
          <w:numId w:val="168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vystavovat v prostorách MŠ všechno, co dítě v MŠ vytvoří</w:t>
      </w:r>
    </w:p>
    <w:p w14:paraId="2E120F0C" w14:textId="77777777" w:rsidR="00E81AF7" w:rsidRPr="00EA66A9" w:rsidRDefault="00EB4BB6" w:rsidP="00B8325F">
      <w:pPr>
        <w:pStyle w:val="Vchoz"/>
        <w:numPr>
          <w:ilvl w:val="0"/>
          <w:numId w:val="168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včas rodiče upozornit přijatelnou formou na potíže a problémové situace</w:t>
      </w:r>
    </w:p>
    <w:p w14:paraId="05D80B91" w14:textId="77777777" w:rsidR="00E81AF7" w:rsidRPr="00EA66A9" w:rsidRDefault="00EB4BB6" w:rsidP="00B8325F">
      <w:pPr>
        <w:pStyle w:val="Vchoz"/>
        <w:numPr>
          <w:ilvl w:val="0"/>
          <w:numId w:val="168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zachovávat patřičnou mlčenlivost o vnitřních záležitostech a informacích o dítěti</w:t>
      </w:r>
    </w:p>
    <w:p w14:paraId="4C4062BC" w14:textId="77777777" w:rsidR="00EB4BB6" w:rsidRPr="00EA66A9" w:rsidRDefault="00EB4BB6" w:rsidP="00B8325F">
      <w:pPr>
        <w:pStyle w:val="Vchoz"/>
        <w:numPr>
          <w:ilvl w:val="0"/>
          <w:numId w:val="168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A66A9">
        <w:rPr>
          <w:rFonts w:asciiTheme="majorHAnsi" w:hAnsiTheme="majorHAnsi" w:cstheme="majorHAnsi"/>
          <w:sz w:val="24"/>
          <w:szCs w:val="24"/>
        </w:rPr>
        <w:t>zajistit poradenství v otázce výchovy a vzdělávání</w:t>
      </w:r>
    </w:p>
    <w:p w14:paraId="5D18B4D1" w14:textId="77777777" w:rsidR="00EB4BB6" w:rsidRPr="00EA66A9" w:rsidRDefault="00EB4BB6" w:rsidP="00EB4BB6">
      <w:pPr>
        <w:pStyle w:val="Vchoz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7DD8CB2" w14:textId="3E4B3420" w:rsidR="00EB4BB6" w:rsidRPr="00EA66A9" w:rsidRDefault="00EB4BB6" w:rsidP="00EB4BB6">
      <w:pPr>
        <w:spacing w:line="240" w:lineRule="auto"/>
        <w:rPr>
          <w:rFonts w:asciiTheme="majorHAnsi" w:hAnsiTheme="majorHAnsi" w:cstheme="majorHAnsi"/>
        </w:rPr>
      </w:pPr>
      <w:r w:rsidRPr="00EA66A9">
        <w:rPr>
          <w:rFonts w:asciiTheme="majorHAnsi" w:hAnsiTheme="majorHAnsi" w:cstheme="majorHAnsi"/>
        </w:rPr>
        <w:t xml:space="preserve">     Řídící a kontrolní činnost je zaměřena na sjednocení požadavků nutných pro klidný a bezproblémový chod školy, k jednotnému přístupu při výchovném působení na děti, k dobré spolupráci všech zaměstnanců školy.</w:t>
      </w:r>
    </w:p>
    <w:sectPr w:rsidR="00EB4BB6" w:rsidRPr="00EA66A9" w:rsidSect="007B4423">
      <w:type w:val="continuous"/>
      <w:pgSz w:w="11907" w:h="16840" w:code="9"/>
      <w:pgMar w:top="1701" w:right="1134" w:bottom="1134" w:left="425" w:header="851" w:footer="709" w:gutter="85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88A8F" w14:textId="77777777" w:rsidR="000663AF" w:rsidRDefault="000663AF">
      <w:r>
        <w:separator/>
      </w:r>
    </w:p>
    <w:p w14:paraId="4B8888A9" w14:textId="77777777" w:rsidR="000663AF" w:rsidRDefault="000663AF"/>
  </w:endnote>
  <w:endnote w:type="continuationSeparator" w:id="0">
    <w:p w14:paraId="3312296E" w14:textId="77777777" w:rsidR="000663AF" w:rsidRDefault="000663AF">
      <w:r>
        <w:continuationSeparator/>
      </w:r>
    </w:p>
    <w:p w14:paraId="5ACC3015" w14:textId="77777777" w:rsidR="000663AF" w:rsidRDefault="00066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3947D" w14:textId="77777777" w:rsidR="000663AF" w:rsidRDefault="000663AF">
      <w:r>
        <w:separator/>
      </w:r>
    </w:p>
    <w:p w14:paraId="18643E94" w14:textId="77777777" w:rsidR="000663AF" w:rsidRDefault="000663AF"/>
  </w:footnote>
  <w:footnote w:type="continuationSeparator" w:id="0">
    <w:p w14:paraId="0F579F0D" w14:textId="77777777" w:rsidR="000663AF" w:rsidRDefault="000663AF">
      <w:r>
        <w:continuationSeparator/>
      </w:r>
    </w:p>
    <w:p w14:paraId="2F7D71AB" w14:textId="77777777" w:rsidR="000663AF" w:rsidRDefault="000663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E3542" w14:textId="77777777" w:rsidR="00F23796" w:rsidRDefault="00F237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86" type="#_x0000_t75" style="width:11pt;height:11pt" o:bullet="t">
        <v:imagedata r:id="rId1" o:title="msoC7DB"/>
      </v:shape>
    </w:pict>
  </w:numPicBullet>
  <w:abstractNum w:abstractNumId="0" w15:restartNumberingAfterBreak="0">
    <w:nsid w:val="000D2701"/>
    <w:multiLevelType w:val="hybridMultilevel"/>
    <w:tmpl w:val="F45AB028"/>
    <w:lvl w:ilvl="0" w:tplc="CF16FF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72EE"/>
    <w:multiLevelType w:val="hybridMultilevel"/>
    <w:tmpl w:val="9EAA5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10BC1"/>
    <w:multiLevelType w:val="hybridMultilevel"/>
    <w:tmpl w:val="481E353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F6E12"/>
    <w:multiLevelType w:val="hybridMultilevel"/>
    <w:tmpl w:val="03923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653AA"/>
    <w:multiLevelType w:val="hybridMultilevel"/>
    <w:tmpl w:val="D8249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C90508"/>
    <w:multiLevelType w:val="hybridMultilevel"/>
    <w:tmpl w:val="6DEC5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BE25BD"/>
    <w:multiLevelType w:val="hybridMultilevel"/>
    <w:tmpl w:val="7D72F0C2"/>
    <w:lvl w:ilvl="0" w:tplc="AD761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CA702B"/>
    <w:multiLevelType w:val="multilevel"/>
    <w:tmpl w:val="B26E92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6F2FF2"/>
    <w:multiLevelType w:val="hybridMultilevel"/>
    <w:tmpl w:val="AAA29824"/>
    <w:lvl w:ilvl="0" w:tplc="1D6C09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05D97F08"/>
    <w:multiLevelType w:val="hybridMultilevel"/>
    <w:tmpl w:val="450AF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063859"/>
    <w:multiLevelType w:val="hybridMultilevel"/>
    <w:tmpl w:val="CDDE4A58"/>
    <w:lvl w:ilvl="0" w:tplc="94CE3E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061F7B3D"/>
    <w:multiLevelType w:val="hybridMultilevel"/>
    <w:tmpl w:val="29BEA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E53AE9"/>
    <w:multiLevelType w:val="hybridMultilevel"/>
    <w:tmpl w:val="9DDECA5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004C6B"/>
    <w:multiLevelType w:val="hybridMultilevel"/>
    <w:tmpl w:val="914EC486"/>
    <w:lvl w:ilvl="0" w:tplc="195EB2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631F60"/>
    <w:multiLevelType w:val="hybridMultilevel"/>
    <w:tmpl w:val="C06A3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C70515"/>
    <w:multiLevelType w:val="hybridMultilevel"/>
    <w:tmpl w:val="332A27E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CD6C34"/>
    <w:multiLevelType w:val="hybridMultilevel"/>
    <w:tmpl w:val="C1986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0441B4"/>
    <w:multiLevelType w:val="hybridMultilevel"/>
    <w:tmpl w:val="D67E4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537838"/>
    <w:multiLevelType w:val="hybridMultilevel"/>
    <w:tmpl w:val="AE78A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B16D8"/>
    <w:multiLevelType w:val="hybridMultilevel"/>
    <w:tmpl w:val="22765624"/>
    <w:lvl w:ilvl="0" w:tplc="4E3A7E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9E41066"/>
    <w:multiLevelType w:val="hybridMultilevel"/>
    <w:tmpl w:val="7C66E762"/>
    <w:lvl w:ilvl="0" w:tplc="830CD1A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202C81"/>
    <w:multiLevelType w:val="hybridMultilevel"/>
    <w:tmpl w:val="39968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B62A79"/>
    <w:multiLevelType w:val="hybridMultilevel"/>
    <w:tmpl w:val="1D9C3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C8517B"/>
    <w:multiLevelType w:val="hybridMultilevel"/>
    <w:tmpl w:val="342A8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AF33F41"/>
    <w:multiLevelType w:val="hybridMultilevel"/>
    <w:tmpl w:val="ACF0F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3C35ED"/>
    <w:multiLevelType w:val="hybridMultilevel"/>
    <w:tmpl w:val="000C3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C66"/>
    <w:multiLevelType w:val="hybridMultilevel"/>
    <w:tmpl w:val="F556A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D1E759C"/>
    <w:multiLevelType w:val="multilevel"/>
    <w:tmpl w:val="2542B3D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0D8F6827"/>
    <w:multiLevelType w:val="hybridMultilevel"/>
    <w:tmpl w:val="D40E9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F827CC"/>
    <w:multiLevelType w:val="hybridMultilevel"/>
    <w:tmpl w:val="B58ADDE4"/>
    <w:lvl w:ilvl="0" w:tplc="85B01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0A4FB8"/>
    <w:multiLevelType w:val="hybridMultilevel"/>
    <w:tmpl w:val="1DC44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F171F7E"/>
    <w:multiLevelType w:val="hybridMultilevel"/>
    <w:tmpl w:val="3D36ADC0"/>
    <w:lvl w:ilvl="0" w:tplc="4E3A7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8D4D48"/>
    <w:multiLevelType w:val="hybridMultilevel"/>
    <w:tmpl w:val="F30A4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F9F7542"/>
    <w:multiLevelType w:val="hybridMultilevel"/>
    <w:tmpl w:val="95E26C2E"/>
    <w:lvl w:ilvl="0" w:tplc="195EB2AE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C82024"/>
    <w:multiLevelType w:val="hybridMultilevel"/>
    <w:tmpl w:val="69405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42556C"/>
    <w:multiLevelType w:val="hybridMultilevel"/>
    <w:tmpl w:val="3A16A85C"/>
    <w:lvl w:ilvl="0" w:tplc="675A42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485AAA"/>
    <w:multiLevelType w:val="hybridMultilevel"/>
    <w:tmpl w:val="0E44C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5002B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7471C8"/>
    <w:multiLevelType w:val="hybridMultilevel"/>
    <w:tmpl w:val="C9626226"/>
    <w:lvl w:ilvl="0" w:tplc="195EB2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1EF3FCD"/>
    <w:multiLevelType w:val="hybridMultilevel"/>
    <w:tmpl w:val="B3380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0170A6"/>
    <w:multiLevelType w:val="hybridMultilevel"/>
    <w:tmpl w:val="A872C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5560AE"/>
    <w:multiLevelType w:val="hybridMultilevel"/>
    <w:tmpl w:val="A134F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571F82"/>
    <w:multiLevelType w:val="hybridMultilevel"/>
    <w:tmpl w:val="02500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3652FA3"/>
    <w:multiLevelType w:val="hybridMultilevel"/>
    <w:tmpl w:val="86584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3880F13"/>
    <w:multiLevelType w:val="hybridMultilevel"/>
    <w:tmpl w:val="F15CF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47E56B4"/>
    <w:multiLevelType w:val="hybridMultilevel"/>
    <w:tmpl w:val="EA602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4C509FC"/>
    <w:multiLevelType w:val="hybridMultilevel"/>
    <w:tmpl w:val="DD488E38"/>
    <w:lvl w:ilvl="0" w:tplc="EBEEB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615D50"/>
    <w:multiLevelType w:val="hybridMultilevel"/>
    <w:tmpl w:val="CF72027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15AF1EFA"/>
    <w:multiLevelType w:val="hybridMultilevel"/>
    <w:tmpl w:val="F34425AA"/>
    <w:lvl w:ilvl="0" w:tplc="4E3A7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6FC79E7"/>
    <w:multiLevelType w:val="hybridMultilevel"/>
    <w:tmpl w:val="DDD0293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70E277D"/>
    <w:multiLevelType w:val="hybridMultilevel"/>
    <w:tmpl w:val="599AD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7AF4EAB"/>
    <w:multiLevelType w:val="hybridMultilevel"/>
    <w:tmpl w:val="75049EAC"/>
    <w:lvl w:ilvl="0" w:tplc="830CD1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7C87D70"/>
    <w:multiLevelType w:val="hybridMultilevel"/>
    <w:tmpl w:val="2B3C0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80A6EC9"/>
    <w:multiLevelType w:val="hybridMultilevel"/>
    <w:tmpl w:val="BEFC5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9CE22AC"/>
    <w:multiLevelType w:val="hybridMultilevel"/>
    <w:tmpl w:val="8C32B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A0849ED"/>
    <w:multiLevelType w:val="hybridMultilevel"/>
    <w:tmpl w:val="C48E1006"/>
    <w:lvl w:ilvl="0" w:tplc="195EB2AE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A0C0401"/>
    <w:multiLevelType w:val="hybridMultilevel"/>
    <w:tmpl w:val="8E7CD080"/>
    <w:lvl w:ilvl="0" w:tplc="195EB2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A1A1A47"/>
    <w:multiLevelType w:val="hybridMultilevel"/>
    <w:tmpl w:val="95FA12FC"/>
    <w:lvl w:ilvl="0" w:tplc="4E3A7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A5C6C1D"/>
    <w:multiLevelType w:val="hybridMultilevel"/>
    <w:tmpl w:val="D818BB38"/>
    <w:lvl w:ilvl="0" w:tplc="85B01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AD87D90"/>
    <w:multiLevelType w:val="hybridMultilevel"/>
    <w:tmpl w:val="DD3E204E"/>
    <w:lvl w:ilvl="0" w:tplc="830CD1A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BB40E07"/>
    <w:multiLevelType w:val="hybridMultilevel"/>
    <w:tmpl w:val="BF023DBE"/>
    <w:lvl w:ilvl="0" w:tplc="85B01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BEC5AF6"/>
    <w:multiLevelType w:val="hybridMultilevel"/>
    <w:tmpl w:val="D7E042A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C327359"/>
    <w:multiLevelType w:val="hybridMultilevel"/>
    <w:tmpl w:val="FE443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C4650EB"/>
    <w:multiLevelType w:val="hybridMultilevel"/>
    <w:tmpl w:val="1D3CD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D14330C"/>
    <w:multiLevelType w:val="hybridMultilevel"/>
    <w:tmpl w:val="2794A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085374"/>
    <w:multiLevelType w:val="hybridMultilevel"/>
    <w:tmpl w:val="8F7AAFD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EC46E09"/>
    <w:multiLevelType w:val="hybridMultilevel"/>
    <w:tmpl w:val="9E2EC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1470AE"/>
    <w:multiLevelType w:val="hybridMultilevel"/>
    <w:tmpl w:val="23F86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F3F5FB5"/>
    <w:multiLevelType w:val="hybridMultilevel"/>
    <w:tmpl w:val="5084533E"/>
    <w:lvl w:ilvl="0" w:tplc="830CD1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4E3A7E0A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1A5A30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1F425ECC"/>
    <w:multiLevelType w:val="hybridMultilevel"/>
    <w:tmpl w:val="67CED994"/>
    <w:lvl w:ilvl="0" w:tplc="4E3A7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FBF2782"/>
    <w:multiLevelType w:val="hybridMultilevel"/>
    <w:tmpl w:val="BF50E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FCA3D3F"/>
    <w:multiLevelType w:val="hybridMultilevel"/>
    <w:tmpl w:val="D910CF9E"/>
    <w:lvl w:ilvl="0" w:tplc="040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04E104D"/>
    <w:multiLevelType w:val="hybridMultilevel"/>
    <w:tmpl w:val="2528D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1F3216A"/>
    <w:multiLevelType w:val="hybridMultilevel"/>
    <w:tmpl w:val="7D3E46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0550EF"/>
    <w:multiLevelType w:val="hybridMultilevel"/>
    <w:tmpl w:val="67ACA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585456"/>
    <w:multiLevelType w:val="hybridMultilevel"/>
    <w:tmpl w:val="6F2C7FBC"/>
    <w:lvl w:ilvl="0" w:tplc="4E3A7E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37B5B41"/>
    <w:multiLevelType w:val="hybridMultilevel"/>
    <w:tmpl w:val="33FCB526"/>
    <w:lvl w:ilvl="0" w:tplc="85B01F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23C315AD"/>
    <w:multiLevelType w:val="hybridMultilevel"/>
    <w:tmpl w:val="6A3AA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4947118"/>
    <w:multiLevelType w:val="hybridMultilevel"/>
    <w:tmpl w:val="FB464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4A50E07"/>
    <w:multiLevelType w:val="hybridMultilevel"/>
    <w:tmpl w:val="C8063E42"/>
    <w:lvl w:ilvl="0" w:tplc="85B01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5C83337"/>
    <w:multiLevelType w:val="hybridMultilevel"/>
    <w:tmpl w:val="CA56C264"/>
    <w:lvl w:ilvl="0" w:tplc="1AA0EB08">
      <w:start w:val="1"/>
      <w:numFmt w:val="upperRoman"/>
      <w:pStyle w:val="Obsah1"/>
      <w:lvlText w:val="%1"/>
      <w:lvlJc w:val="left"/>
      <w:pPr>
        <w:tabs>
          <w:tab w:val="num" w:pos="720"/>
        </w:tabs>
        <w:ind w:left="180" w:hanging="18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6193F24"/>
    <w:multiLevelType w:val="hybridMultilevel"/>
    <w:tmpl w:val="F29C1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6857F88"/>
    <w:multiLevelType w:val="hybridMultilevel"/>
    <w:tmpl w:val="C9D21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6E436E3"/>
    <w:multiLevelType w:val="hybridMultilevel"/>
    <w:tmpl w:val="B49E9F6C"/>
    <w:lvl w:ilvl="0" w:tplc="195EB2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7232A51"/>
    <w:multiLevelType w:val="hybridMultilevel"/>
    <w:tmpl w:val="A5C05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73675BB"/>
    <w:multiLevelType w:val="hybridMultilevel"/>
    <w:tmpl w:val="C4DA7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7A47A8C"/>
    <w:multiLevelType w:val="hybridMultilevel"/>
    <w:tmpl w:val="DB561F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8200D38"/>
    <w:multiLevelType w:val="hybridMultilevel"/>
    <w:tmpl w:val="5D96D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84A4D23"/>
    <w:multiLevelType w:val="hybridMultilevel"/>
    <w:tmpl w:val="14181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86E4AFC"/>
    <w:multiLevelType w:val="hybridMultilevel"/>
    <w:tmpl w:val="DBEC9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9AC6BFB"/>
    <w:multiLevelType w:val="hybridMultilevel"/>
    <w:tmpl w:val="8EC0E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9B704AE"/>
    <w:multiLevelType w:val="hybridMultilevel"/>
    <w:tmpl w:val="5F465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A327FAA"/>
    <w:multiLevelType w:val="hybridMultilevel"/>
    <w:tmpl w:val="5FF8486E"/>
    <w:lvl w:ilvl="0" w:tplc="85B01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AFC4DB9"/>
    <w:multiLevelType w:val="hybridMultilevel"/>
    <w:tmpl w:val="10108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B0D4BC9"/>
    <w:multiLevelType w:val="hybridMultilevel"/>
    <w:tmpl w:val="302C7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B99440F"/>
    <w:multiLevelType w:val="hybridMultilevel"/>
    <w:tmpl w:val="84AC5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BBC1879"/>
    <w:multiLevelType w:val="hybridMultilevel"/>
    <w:tmpl w:val="4482C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C185200"/>
    <w:multiLevelType w:val="hybridMultilevel"/>
    <w:tmpl w:val="0088A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CC00B41"/>
    <w:multiLevelType w:val="hybridMultilevel"/>
    <w:tmpl w:val="DD3E204E"/>
    <w:lvl w:ilvl="0" w:tplc="830CD1A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E57D6E"/>
    <w:multiLevelType w:val="hybridMultilevel"/>
    <w:tmpl w:val="A3C2EC76"/>
    <w:lvl w:ilvl="0" w:tplc="195EB2AE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CF86ADE"/>
    <w:multiLevelType w:val="hybridMultilevel"/>
    <w:tmpl w:val="38941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D6255D0"/>
    <w:multiLevelType w:val="hybridMultilevel"/>
    <w:tmpl w:val="B2A61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E44199C"/>
    <w:multiLevelType w:val="hybridMultilevel"/>
    <w:tmpl w:val="37D0A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EE542BC"/>
    <w:multiLevelType w:val="hybridMultilevel"/>
    <w:tmpl w:val="F228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EEC494D"/>
    <w:multiLevelType w:val="hybridMultilevel"/>
    <w:tmpl w:val="19123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EF64B03"/>
    <w:multiLevelType w:val="hybridMultilevel"/>
    <w:tmpl w:val="8B804AA6"/>
    <w:lvl w:ilvl="0" w:tplc="85B01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0224FC8"/>
    <w:multiLevelType w:val="hybridMultilevel"/>
    <w:tmpl w:val="08BA0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06719F4"/>
    <w:multiLevelType w:val="hybridMultilevel"/>
    <w:tmpl w:val="9F9A3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1FB2EEA"/>
    <w:multiLevelType w:val="hybridMultilevel"/>
    <w:tmpl w:val="04AEC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2F75E20"/>
    <w:multiLevelType w:val="hybridMultilevel"/>
    <w:tmpl w:val="7F32191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3546944"/>
    <w:multiLevelType w:val="hybridMultilevel"/>
    <w:tmpl w:val="32BCA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4C05CB6"/>
    <w:multiLevelType w:val="hybridMultilevel"/>
    <w:tmpl w:val="F8C2B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56A4F7B"/>
    <w:multiLevelType w:val="hybridMultilevel"/>
    <w:tmpl w:val="AF222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60C3B24"/>
    <w:multiLevelType w:val="hybridMultilevel"/>
    <w:tmpl w:val="0E66C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67554E0"/>
    <w:multiLevelType w:val="hybridMultilevel"/>
    <w:tmpl w:val="2EB68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70A27A5"/>
    <w:multiLevelType w:val="hybridMultilevel"/>
    <w:tmpl w:val="379CD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71967C3"/>
    <w:multiLevelType w:val="hybridMultilevel"/>
    <w:tmpl w:val="AE547746"/>
    <w:lvl w:ilvl="0" w:tplc="195EB2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76E2FC5"/>
    <w:multiLevelType w:val="hybridMultilevel"/>
    <w:tmpl w:val="C0925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7A15841"/>
    <w:multiLevelType w:val="hybridMultilevel"/>
    <w:tmpl w:val="011AB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7D34ED6"/>
    <w:multiLevelType w:val="hybridMultilevel"/>
    <w:tmpl w:val="7E90D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92B53D1"/>
    <w:multiLevelType w:val="hybridMultilevel"/>
    <w:tmpl w:val="75D4B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9373CB2"/>
    <w:multiLevelType w:val="hybridMultilevel"/>
    <w:tmpl w:val="0D76D6E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1" w15:restartNumberingAfterBreak="0">
    <w:nsid w:val="39953B46"/>
    <w:multiLevelType w:val="hybridMultilevel"/>
    <w:tmpl w:val="47BC7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9BE617F"/>
    <w:multiLevelType w:val="hybridMultilevel"/>
    <w:tmpl w:val="25987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9C32C4F"/>
    <w:multiLevelType w:val="hybridMultilevel"/>
    <w:tmpl w:val="73ECA704"/>
    <w:lvl w:ilvl="0" w:tplc="85B01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AE40614"/>
    <w:multiLevelType w:val="hybridMultilevel"/>
    <w:tmpl w:val="E0D29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AE4771A"/>
    <w:multiLevelType w:val="hybridMultilevel"/>
    <w:tmpl w:val="CF2C6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AFB70CC"/>
    <w:multiLevelType w:val="hybridMultilevel"/>
    <w:tmpl w:val="12E4F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CA07E34"/>
    <w:multiLevelType w:val="hybridMultilevel"/>
    <w:tmpl w:val="C976305A"/>
    <w:lvl w:ilvl="0" w:tplc="85B01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D3C6620"/>
    <w:multiLevelType w:val="hybridMultilevel"/>
    <w:tmpl w:val="6A860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D8600A7"/>
    <w:multiLevelType w:val="hybridMultilevel"/>
    <w:tmpl w:val="55C84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DFC3E07"/>
    <w:multiLevelType w:val="hybridMultilevel"/>
    <w:tmpl w:val="91A60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E5C1BE3"/>
    <w:multiLevelType w:val="hybridMultilevel"/>
    <w:tmpl w:val="17FC6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ED36587"/>
    <w:multiLevelType w:val="hybridMultilevel"/>
    <w:tmpl w:val="D5BC07F8"/>
    <w:lvl w:ilvl="0" w:tplc="4E3A7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FD211C6"/>
    <w:multiLevelType w:val="hybridMultilevel"/>
    <w:tmpl w:val="24A430BC"/>
    <w:lvl w:ilvl="0" w:tplc="040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05A018A"/>
    <w:multiLevelType w:val="hybridMultilevel"/>
    <w:tmpl w:val="97F64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1A35734"/>
    <w:multiLevelType w:val="hybridMultilevel"/>
    <w:tmpl w:val="7C449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1C56EE8"/>
    <w:multiLevelType w:val="hybridMultilevel"/>
    <w:tmpl w:val="36049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1FF125D"/>
    <w:multiLevelType w:val="hybridMultilevel"/>
    <w:tmpl w:val="401842F4"/>
    <w:lvl w:ilvl="0" w:tplc="4E3A7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2322E3F"/>
    <w:multiLevelType w:val="hybridMultilevel"/>
    <w:tmpl w:val="5FEEA044"/>
    <w:lvl w:ilvl="0" w:tplc="CB94998A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9" w15:restartNumberingAfterBreak="0">
    <w:nsid w:val="43E72943"/>
    <w:multiLevelType w:val="hybridMultilevel"/>
    <w:tmpl w:val="3056E358"/>
    <w:lvl w:ilvl="0" w:tplc="040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4844923"/>
    <w:multiLevelType w:val="hybridMultilevel"/>
    <w:tmpl w:val="30745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4885674"/>
    <w:multiLevelType w:val="hybridMultilevel"/>
    <w:tmpl w:val="C83A1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4970FBC"/>
    <w:multiLevelType w:val="hybridMultilevel"/>
    <w:tmpl w:val="80582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82C7AEC"/>
    <w:multiLevelType w:val="multilevel"/>
    <w:tmpl w:val="C270D3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4" w15:restartNumberingAfterBreak="0">
    <w:nsid w:val="4836168B"/>
    <w:multiLevelType w:val="hybridMultilevel"/>
    <w:tmpl w:val="07D02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8896A65"/>
    <w:multiLevelType w:val="hybridMultilevel"/>
    <w:tmpl w:val="0908C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8B80BF9"/>
    <w:multiLevelType w:val="hybridMultilevel"/>
    <w:tmpl w:val="EA1CDE0E"/>
    <w:lvl w:ilvl="0" w:tplc="4E3A7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6F5948"/>
    <w:multiLevelType w:val="hybridMultilevel"/>
    <w:tmpl w:val="116CC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9BB49F1"/>
    <w:multiLevelType w:val="hybridMultilevel"/>
    <w:tmpl w:val="B4220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ABC47DA"/>
    <w:multiLevelType w:val="hybridMultilevel"/>
    <w:tmpl w:val="60E23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C2E5853"/>
    <w:multiLevelType w:val="hybridMultilevel"/>
    <w:tmpl w:val="E1728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BDE2F84">
      <w:start w:val="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C367FBC"/>
    <w:multiLevelType w:val="hybridMultilevel"/>
    <w:tmpl w:val="44969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D057B04"/>
    <w:multiLevelType w:val="hybridMultilevel"/>
    <w:tmpl w:val="148CA092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3" w15:restartNumberingAfterBreak="0">
    <w:nsid w:val="4DB31F06"/>
    <w:multiLevelType w:val="hybridMultilevel"/>
    <w:tmpl w:val="C712A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DD41271"/>
    <w:multiLevelType w:val="hybridMultilevel"/>
    <w:tmpl w:val="7F9E3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E166930"/>
    <w:multiLevelType w:val="hybridMultilevel"/>
    <w:tmpl w:val="643CD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4F7173"/>
    <w:multiLevelType w:val="hybridMultilevel"/>
    <w:tmpl w:val="33440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6C4C76"/>
    <w:multiLevelType w:val="hybridMultilevel"/>
    <w:tmpl w:val="01324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EA30823"/>
    <w:multiLevelType w:val="hybridMultilevel"/>
    <w:tmpl w:val="C122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EF95E32"/>
    <w:multiLevelType w:val="hybridMultilevel"/>
    <w:tmpl w:val="B88EB35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0" w15:restartNumberingAfterBreak="0">
    <w:nsid w:val="50ED6642"/>
    <w:multiLevelType w:val="hybridMultilevel"/>
    <w:tmpl w:val="6F628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1FD12EB"/>
    <w:multiLevelType w:val="hybridMultilevel"/>
    <w:tmpl w:val="D9588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23162ED"/>
    <w:multiLevelType w:val="multilevel"/>
    <w:tmpl w:val="15A0EB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3" w15:restartNumberingAfterBreak="0">
    <w:nsid w:val="52F12282"/>
    <w:multiLevelType w:val="hybridMultilevel"/>
    <w:tmpl w:val="28ACDA8C"/>
    <w:lvl w:ilvl="0" w:tplc="85B01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33673B9"/>
    <w:multiLevelType w:val="hybridMultilevel"/>
    <w:tmpl w:val="27EC0F1E"/>
    <w:lvl w:ilvl="0" w:tplc="85B01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38E3CAE"/>
    <w:multiLevelType w:val="hybridMultilevel"/>
    <w:tmpl w:val="1EB212DC"/>
    <w:lvl w:ilvl="0" w:tplc="830CD1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3B622D5"/>
    <w:multiLevelType w:val="hybridMultilevel"/>
    <w:tmpl w:val="0C5A1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450370E"/>
    <w:multiLevelType w:val="hybridMultilevel"/>
    <w:tmpl w:val="0D001BDE"/>
    <w:lvl w:ilvl="0" w:tplc="85B01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5EE5AA6"/>
    <w:multiLevelType w:val="hybridMultilevel"/>
    <w:tmpl w:val="E09423B0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B01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5FF53CD"/>
    <w:multiLevelType w:val="hybridMultilevel"/>
    <w:tmpl w:val="4EC8AF5C"/>
    <w:lvl w:ilvl="0" w:tplc="85B01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71219DC"/>
    <w:multiLevelType w:val="hybridMultilevel"/>
    <w:tmpl w:val="7990FE8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75407F0"/>
    <w:multiLevelType w:val="hybridMultilevel"/>
    <w:tmpl w:val="D00848E6"/>
    <w:lvl w:ilvl="0" w:tplc="195EB2AE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2" w15:restartNumberingAfterBreak="0">
    <w:nsid w:val="57B44FC7"/>
    <w:multiLevelType w:val="hybridMultilevel"/>
    <w:tmpl w:val="72B26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8C8480B"/>
    <w:multiLevelType w:val="hybridMultilevel"/>
    <w:tmpl w:val="38F47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9AA0BEC"/>
    <w:multiLevelType w:val="hybridMultilevel"/>
    <w:tmpl w:val="191C9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9D62F9D"/>
    <w:multiLevelType w:val="hybridMultilevel"/>
    <w:tmpl w:val="A27AA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A995861"/>
    <w:multiLevelType w:val="hybridMultilevel"/>
    <w:tmpl w:val="77B27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AAE1388"/>
    <w:multiLevelType w:val="hybridMultilevel"/>
    <w:tmpl w:val="52E6AB62"/>
    <w:lvl w:ilvl="0" w:tplc="85B01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AB04CED"/>
    <w:multiLevelType w:val="hybridMultilevel"/>
    <w:tmpl w:val="BC2EB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B6F7F49"/>
    <w:multiLevelType w:val="hybridMultilevel"/>
    <w:tmpl w:val="D018D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B813CAE"/>
    <w:multiLevelType w:val="hybridMultilevel"/>
    <w:tmpl w:val="D5BAC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5C033530"/>
    <w:multiLevelType w:val="hybridMultilevel"/>
    <w:tmpl w:val="ED30C9E0"/>
    <w:lvl w:ilvl="0" w:tplc="85B01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C376340"/>
    <w:multiLevelType w:val="hybridMultilevel"/>
    <w:tmpl w:val="7CD4590E"/>
    <w:lvl w:ilvl="0" w:tplc="EBEEB7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5C487A3A"/>
    <w:multiLevelType w:val="hybridMultilevel"/>
    <w:tmpl w:val="AE581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DFA0218"/>
    <w:multiLevelType w:val="hybridMultilevel"/>
    <w:tmpl w:val="E80A67B6"/>
    <w:lvl w:ilvl="0" w:tplc="4E3A7E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5E6A54FE"/>
    <w:multiLevelType w:val="hybridMultilevel"/>
    <w:tmpl w:val="D72C4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ED260E4"/>
    <w:multiLevelType w:val="multilevel"/>
    <w:tmpl w:val="735AE5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7" w15:restartNumberingAfterBreak="0">
    <w:nsid w:val="60184FCD"/>
    <w:multiLevelType w:val="hybridMultilevel"/>
    <w:tmpl w:val="DC2E7F52"/>
    <w:lvl w:ilvl="0" w:tplc="94CE3EEE">
      <w:start w:val="1"/>
      <w:numFmt w:val="bullet"/>
      <w:lvlText w:val="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0D76A05"/>
    <w:multiLevelType w:val="hybridMultilevel"/>
    <w:tmpl w:val="4282F2C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9" w15:restartNumberingAfterBreak="0">
    <w:nsid w:val="610E2427"/>
    <w:multiLevelType w:val="hybridMultilevel"/>
    <w:tmpl w:val="61D00742"/>
    <w:lvl w:ilvl="0" w:tplc="AD761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13A3BE0"/>
    <w:multiLevelType w:val="hybridMultilevel"/>
    <w:tmpl w:val="79AA0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1C6310B"/>
    <w:multiLevelType w:val="hybridMultilevel"/>
    <w:tmpl w:val="4D064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207630C"/>
    <w:multiLevelType w:val="hybridMultilevel"/>
    <w:tmpl w:val="5644ED92"/>
    <w:lvl w:ilvl="0" w:tplc="85B01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24000B8"/>
    <w:multiLevelType w:val="hybridMultilevel"/>
    <w:tmpl w:val="ABDE1776"/>
    <w:lvl w:ilvl="0" w:tplc="85B01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2593844"/>
    <w:multiLevelType w:val="hybridMultilevel"/>
    <w:tmpl w:val="72967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2D53F36"/>
    <w:multiLevelType w:val="hybridMultilevel"/>
    <w:tmpl w:val="7B8A03AA"/>
    <w:lvl w:ilvl="0" w:tplc="EBEEB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40438B5"/>
    <w:multiLevelType w:val="hybridMultilevel"/>
    <w:tmpl w:val="625493D6"/>
    <w:lvl w:ilvl="0" w:tplc="85B01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44E42D9"/>
    <w:multiLevelType w:val="hybridMultilevel"/>
    <w:tmpl w:val="C48E1006"/>
    <w:lvl w:ilvl="0" w:tplc="195EB2AE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56801FB"/>
    <w:multiLevelType w:val="hybridMultilevel"/>
    <w:tmpl w:val="C63211B8"/>
    <w:lvl w:ilvl="0" w:tplc="85B01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56B7A5F"/>
    <w:multiLevelType w:val="hybridMultilevel"/>
    <w:tmpl w:val="0C580390"/>
    <w:lvl w:ilvl="0" w:tplc="4E3A7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5C741DE"/>
    <w:multiLevelType w:val="hybridMultilevel"/>
    <w:tmpl w:val="4F5A8E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3A7E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6C55D2A"/>
    <w:multiLevelType w:val="hybridMultilevel"/>
    <w:tmpl w:val="B8DC6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70A4983"/>
    <w:multiLevelType w:val="hybridMultilevel"/>
    <w:tmpl w:val="B5283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770747B"/>
    <w:multiLevelType w:val="hybridMultilevel"/>
    <w:tmpl w:val="BF325E6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4" w15:restartNumberingAfterBreak="0">
    <w:nsid w:val="67E92D2B"/>
    <w:multiLevelType w:val="multilevel"/>
    <w:tmpl w:val="944A70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5" w15:restartNumberingAfterBreak="0">
    <w:nsid w:val="67FB5701"/>
    <w:multiLevelType w:val="hybridMultilevel"/>
    <w:tmpl w:val="145E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8315B20"/>
    <w:multiLevelType w:val="hybridMultilevel"/>
    <w:tmpl w:val="3866F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85B4599"/>
    <w:multiLevelType w:val="hybridMultilevel"/>
    <w:tmpl w:val="7DC0C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875216A"/>
    <w:multiLevelType w:val="hybridMultilevel"/>
    <w:tmpl w:val="374E38EE"/>
    <w:lvl w:ilvl="0" w:tplc="195EB2AE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9400C7C"/>
    <w:multiLevelType w:val="hybridMultilevel"/>
    <w:tmpl w:val="7880358E"/>
    <w:lvl w:ilvl="0" w:tplc="4E3A7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99377A5"/>
    <w:multiLevelType w:val="hybridMultilevel"/>
    <w:tmpl w:val="49C20670"/>
    <w:lvl w:ilvl="0" w:tplc="85B01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A3257DF"/>
    <w:multiLevelType w:val="hybridMultilevel"/>
    <w:tmpl w:val="4D1207AC"/>
    <w:lvl w:ilvl="0" w:tplc="195EB2AE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A813589"/>
    <w:multiLevelType w:val="hybridMultilevel"/>
    <w:tmpl w:val="2F58A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BEB75AA"/>
    <w:multiLevelType w:val="hybridMultilevel"/>
    <w:tmpl w:val="E58E3F1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6C25052C"/>
    <w:multiLevelType w:val="hybridMultilevel"/>
    <w:tmpl w:val="11BEF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C7C2ADB"/>
    <w:multiLevelType w:val="hybridMultilevel"/>
    <w:tmpl w:val="B882E6D2"/>
    <w:lvl w:ilvl="0" w:tplc="040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D3604CF"/>
    <w:multiLevelType w:val="hybridMultilevel"/>
    <w:tmpl w:val="64F6D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ED54394"/>
    <w:multiLevelType w:val="hybridMultilevel"/>
    <w:tmpl w:val="6CF0A4B6"/>
    <w:lvl w:ilvl="0" w:tplc="4E3A7E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8" w15:restartNumberingAfterBreak="0">
    <w:nsid w:val="6F002AC1"/>
    <w:multiLevelType w:val="multilevel"/>
    <w:tmpl w:val="6B4A96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9" w15:restartNumberingAfterBreak="0">
    <w:nsid w:val="6FCD638A"/>
    <w:multiLevelType w:val="hybridMultilevel"/>
    <w:tmpl w:val="CF3CA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1DE34EE"/>
    <w:multiLevelType w:val="hybridMultilevel"/>
    <w:tmpl w:val="473C1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2F32EDD"/>
    <w:multiLevelType w:val="hybridMultilevel"/>
    <w:tmpl w:val="448E6238"/>
    <w:lvl w:ilvl="0" w:tplc="4510E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3402B63"/>
    <w:multiLevelType w:val="hybridMultilevel"/>
    <w:tmpl w:val="8234A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38A3EE9"/>
    <w:multiLevelType w:val="hybridMultilevel"/>
    <w:tmpl w:val="77FA3B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4121D5C"/>
    <w:multiLevelType w:val="hybridMultilevel"/>
    <w:tmpl w:val="27B80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4DF61B9"/>
    <w:multiLevelType w:val="hybridMultilevel"/>
    <w:tmpl w:val="EAA2FCBE"/>
    <w:lvl w:ilvl="0" w:tplc="A10A71A2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5202723"/>
    <w:multiLevelType w:val="hybridMultilevel"/>
    <w:tmpl w:val="2A2A0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75440866"/>
    <w:multiLevelType w:val="hybridMultilevel"/>
    <w:tmpl w:val="A1E8A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D06D0C"/>
    <w:multiLevelType w:val="hybridMultilevel"/>
    <w:tmpl w:val="4EA45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5D70C73"/>
    <w:multiLevelType w:val="hybridMultilevel"/>
    <w:tmpl w:val="90CA1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5DE07A5"/>
    <w:multiLevelType w:val="hybridMultilevel"/>
    <w:tmpl w:val="D3B2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760579F0"/>
    <w:multiLevelType w:val="hybridMultilevel"/>
    <w:tmpl w:val="6BF04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65735BB"/>
    <w:multiLevelType w:val="hybridMultilevel"/>
    <w:tmpl w:val="F5127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6AD24D4"/>
    <w:multiLevelType w:val="hybridMultilevel"/>
    <w:tmpl w:val="673A9554"/>
    <w:lvl w:ilvl="0" w:tplc="EBEEB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8256D18"/>
    <w:multiLevelType w:val="hybridMultilevel"/>
    <w:tmpl w:val="E4E83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90F03E3"/>
    <w:multiLevelType w:val="hybridMultilevel"/>
    <w:tmpl w:val="952AE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799B791E"/>
    <w:multiLevelType w:val="multilevel"/>
    <w:tmpl w:val="B26E92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7A502FF5"/>
    <w:multiLevelType w:val="hybridMultilevel"/>
    <w:tmpl w:val="FF947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A7D56BD"/>
    <w:multiLevelType w:val="hybridMultilevel"/>
    <w:tmpl w:val="95E26C2E"/>
    <w:lvl w:ilvl="0" w:tplc="195EB2AE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A9151AF"/>
    <w:multiLevelType w:val="hybridMultilevel"/>
    <w:tmpl w:val="C9AC6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B49666A"/>
    <w:multiLevelType w:val="hybridMultilevel"/>
    <w:tmpl w:val="863C3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BCA3825"/>
    <w:multiLevelType w:val="hybridMultilevel"/>
    <w:tmpl w:val="38045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BCF01FF"/>
    <w:multiLevelType w:val="hybridMultilevel"/>
    <w:tmpl w:val="644C34D2"/>
    <w:lvl w:ilvl="0" w:tplc="69C8858E">
      <w:start w:val="1"/>
      <w:numFmt w:val="decimal"/>
      <w:pStyle w:val="Program"/>
      <w:lvlText w:val="%1"/>
      <w:lvlJc w:val="right"/>
      <w:pPr>
        <w:tabs>
          <w:tab w:val="num" w:pos="567"/>
        </w:tabs>
        <w:ind w:left="567" w:hanging="142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7CC739A0"/>
    <w:multiLevelType w:val="hybridMultilevel"/>
    <w:tmpl w:val="F2C29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7E3F1B04"/>
    <w:multiLevelType w:val="multilevel"/>
    <w:tmpl w:val="58A8A43C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5" w15:restartNumberingAfterBreak="0">
    <w:nsid w:val="7F2E6502"/>
    <w:multiLevelType w:val="hybridMultilevel"/>
    <w:tmpl w:val="6FDA7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FE41F2E"/>
    <w:multiLevelType w:val="hybridMultilevel"/>
    <w:tmpl w:val="D32A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028454">
    <w:abstractNumId w:val="242"/>
  </w:num>
  <w:num w:numId="2" w16cid:durableId="806894620">
    <w:abstractNumId w:val="27"/>
  </w:num>
  <w:num w:numId="3" w16cid:durableId="742994498">
    <w:abstractNumId w:val="79"/>
  </w:num>
  <w:num w:numId="4" w16cid:durableId="112791078">
    <w:abstractNumId w:val="225"/>
  </w:num>
  <w:num w:numId="5" w16cid:durableId="1796017600">
    <w:abstractNumId w:val="10"/>
  </w:num>
  <w:num w:numId="6" w16cid:durableId="372121469">
    <w:abstractNumId w:val="45"/>
  </w:num>
  <w:num w:numId="7" w16cid:durableId="48891047">
    <w:abstractNumId w:val="103"/>
  </w:num>
  <w:num w:numId="8" w16cid:durableId="637807149">
    <w:abstractNumId w:val="223"/>
  </w:num>
  <w:num w:numId="9" w16cid:durableId="1922980334">
    <w:abstractNumId w:val="47"/>
  </w:num>
  <w:num w:numId="10" w16cid:durableId="108208858">
    <w:abstractNumId w:val="68"/>
  </w:num>
  <w:num w:numId="11" w16cid:durableId="957564122">
    <w:abstractNumId w:val="132"/>
  </w:num>
  <w:num w:numId="12" w16cid:durableId="1191842012">
    <w:abstractNumId w:val="31"/>
  </w:num>
  <w:num w:numId="13" w16cid:durableId="1346395989">
    <w:abstractNumId w:val="137"/>
  </w:num>
  <w:num w:numId="14" w16cid:durableId="507451539">
    <w:abstractNumId w:val="209"/>
  </w:num>
  <w:num w:numId="15" w16cid:durableId="1824392219">
    <w:abstractNumId w:val="67"/>
  </w:num>
  <w:num w:numId="16" w16cid:durableId="864709845">
    <w:abstractNumId w:val="146"/>
  </w:num>
  <w:num w:numId="17" w16cid:durableId="141236452">
    <w:abstractNumId w:val="144"/>
  </w:num>
  <w:num w:numId="18" w16cid:durableId="1895389066">
    <w:abstractNumId w:val="11"/>
  </w:num>
  <w:num w:numId="19" w16cid:durableId="5332559">
    <w:abstractNumId w:val="16"/>
  </w:num>
  <w:num w:numId="20" w16cid:durableId="908342895">
    <w:abstractNumId w:val="106"/>
  </w:num>
  <w:num w:numId="21" w16cid:durableId="54549273">
    <w:abstractNumId w:val="214"/>
  </w:num>
  <w:num w:numId="22" w16cid:durableId="1445610388">
    <w:abstractNumId w:val="41"/>
  </w:num>
  <w:num w:numId="23" w16cid:durableId="178936784">
    <w:abstractNumId w:val="116"/>
  </w:num>
  <w:num w:numId="24" w16cid:durableId="140660198">
    <w:abstractNumId w:val="62"/>
  </w:num>
  <w:num w:numId="25" w16cid:durableId="501513320">
    <w:abstractNumId w:val="174"/>
  </w:num>
  <w:num w:numId="26" w16cid:durableId="453063601">
    <w:abstractNumId w:val="155"/>
  </w:num>
  <w:num w:numId="27" w16cid:durableId="2111319542">
    <w:abstractNumId w:val="18"/>
  </w:num>
  <w:num w:numId="28" w16cid:durableId="1239444954">
    <w:abstractNumId w:val="14"/>
  </w:num>
  <w:num w:numId="29" w16cid:durableId="1832671948">
    <w:abstractNumId w:val="194"/>
  </w:num>
  <w:num w:numId="30" w16cid:durableId="1349215837">
    <w:abstractNumId w:val="135"/>
  </w:num>
  <w:num w:numId="31" w16cid:durableId="110323955">
    <w:abstractNumId w:val="239"/>
  </w:num>
  <w:num w:numId="32" w16cid:durableId="186673853">
    <w:abstractNumId w:val="76"/>
  </w:num>
  <w:num w:numId="33" w16cid:durableId="978537464">
    <w:abstractNumId w:val="241"/>
  </w:num>
  <w:num w:numId="34" w16cid:durableId="1897625400">
    <w:abstractNumId w:val="69"/>
  </w:num>
  <w:num w:numId="35" w16cid:durableId="1413159862">
    <w:abstractNumId w:val="5"/>
  </w:num>
  <w:num w:numId="36" w16cid:durableId="2074808640">
    <w:abstractNumId w:val="80"/>
  </w:num>
  <w:num w:numId="37" w16cid:durableId="1535387406">
    <w:abstractNumId w:val="157"/>
  </w:num>
  <w:num w:numId="38" w16cid:durableId="1235237333">
    <w:abstractNumId w:val="246"/>
  </w:num>
  <w:num w:numId="39" w16cid:durableId="1906605068">
    <w:abstractNumId w:val="125"/>
  </w:num>
  <w:num w:numId="40" w16cid:durableId="65611286">
    <w:abstractNumId w:val="153"/>
  </w:num>
  <w:num w:numId="41" w16cid:durableId="1139104743">
    <w:abstractNumId w:val="70"/>
  </w:num>
  <w:num w:numId="42" w16cid:durableId="1447773356">
    <w:abstractNumId w:val="124"/>
  </w:num>
  <w:num w:numId="43" w16cid:durableId="95949044">
    <w:abstractNumId w:val="202"/>
  </w:num>
  <w:num w:numId="44" w16cid:durableId="605890199">
    <w:abstractNumId w:val="17"/>
  </w:num>
  <w:num w:numId="45" w16cid:durableId="2058970480">
    <w:abstractNumId w:val="109"/>
  </w:num>
  <w:num w:numId="46" w16cid:durableId="2076932503">
    <w:abstractNumId w:val="133"/>
  </w:num>
  <w:num w:numId="47" w16cid:durableId="1370689193">
    <w:abstractNumId w:val="39"/>
  </w:num>
  <w:num w:numId="48" w16cid:durableId="1634751792">
    <w:abstractNumId w:val="83"/>
  </w:num>
  <w:num w:numId="49" w16cid:durableId="1188714205">
    <w:abstractNumId w:val="180"/>
  </w:num>
  <w:num w:numId="50" w16cid:durableId="1557468162">
    <w:abstractNumId w:val="102"/>
  </w:num>
  <w:num w:numId="51" w16cid:durableId="1977106839">
    <w:abstractNumId w:val="112"/>
  </w:num>
  <w:num w:numId="52" w16cid:durableId="145829770">
    <w:abstractNumId w:val="159"/>
  </w:num>
  <w:num w:numId="53" w16cid:durableId="1758864110">
    <w:abstractNumId w:val="120"/>
  </w:num>
  <w:num w:numId="54" w16cid:durableId="1104421296">
    <w:abstractNumId w:val="46"/>
  </w:num>
  <w:num w:numId="55" w16cid:durableId="608777434">
    <w:abstractNumId w:val="235"/>
  </w:num>
  <w:num w:numId="56" w16cid:durableId="907038674">
    <w:abstractNumId w:val="203"/>
  </w:num>
  <w:num w:numId="57" w16cid:durableId="959803315">
    <w:abstractNumId w:val="34"/>
  </w:num>
  <w:num w:numId="58" w16cid:durableId="1452241770">
    <w:abstractNumId w:val="188"/>
  </w:num>
  <w:num w:numId="59" w16cid:durableId="1338652022">
    <w:abstractNumId w:val="130"/>
  </w:num>
  <w:num w:numId="60" w16cid:durableId="719786152">
    <w:abstractNumId w:val="51"/>
  </w:num>
  <w:num w:numId="61" w16cid:durableId="636377902">
    <w:abstractNumId w:val="234"/>
  </w:num>
  <w:num w:numId="62" w16cid:durableId="1555390230">
    <w:abstractNumId w:val="222"/>
  </w:num>
  <w:num w:numId="63" w16cid:durableId="1892302586">
    <w:abstractNumId w:val="152"/>
  </w:num>
  <w:num w:numId="64" w16cid:durableId="1789278517">
    <w:abstractNumId w:val="136"/>
  </w:num>
  <w:num w:numId="65" w16cid:durableId="1498350294">
    <w:abstractNumId w:val="119"/>
  </w:num>
  <w:num w:numId="66" w16cid:durableId="1073046155">
    <w:abstractNumId w:val="1"/>
  </w:num>
  <w:num w:numId="67" w16cid:durableId="958027003">
    <w:abstractNumId w:val="231"/>
  </w:num>
  <w:num w:numId="68" w16cid:durableId="124006504">
    <w:abstractNumId w:val="111"/>
  </w:num>
  <w:num w:numId="69" w16cid:durableId="1465388227">
    <w:abstractNumId w:val="87"/>
  </w:num>
  <w:num w:numId="70" w16cid:durableId="131532497">
    <w:abstractNumId w:val="240"/>
  </w:num>
  <w:num w:numId="71" w16cid:durableId="765418643">
    <w:abstractNumId w:val="105"/>
  </w:num>
  <w:num w:numId="72" w16cid:durableId="1759785915">
    <w:abstractNumId w:val="245"/>
  </w:num>
  <w:num w:numId="73" w16cid:durableId="1481772510">
    <w:abstractNumId w:val="139"/>
  </w:num>
  <w:num w:numId="74" w16cid:durableId="91973096">
    <w:abstractNumId w:val="99"/>
  </w:num>
  <w:num w:numId="75" w16cid:durableId="1831093618">
    <w:abstractNumId w:val="100"/>
  </w:num>
  <w:num w:numId="76" w16cid:durableId="695927741">
    <w:abstractNumId w:val="42"/>
  </w:num>
  <w:num w:numId="77" w16cid:durableId="42607904">
    <w:abstractNumId w:val="23"/>
  </w:num>
  <w:num w:numId="78" w16cid:durableId="1596785057">
    <w:abstractNumId w:val="220"/>
  </w:num>
  <w:num w:numId="79" w16cid:durableId="2115175753">
    <w:abstractNumId w:val="215"/>
  </w:num>
  <w:num w:numId="80" w16cid:durableId="1353729900">
    <w:abstractNumId w:val="156"/>
  </w:num>
  <w:num w:numId="81" w16cid:durableId="744956718">
    <w:abstractNumId w:val="227"/>
  </w:num>
  <w:num w:numId="82" w16cid:durableId="1764063636">
    <w:abstractNumId w:val="36"/>
  </w:num>
  <w:num w:numId="83" w16cid:durableId="326132614">
    <w:abstractNumId w:val="95"/>
  </w:num>
  <w:num w:numId="84" w16cid:durableId="1901553679">
    <w:abstractNumId w:val="92"/>
  </w:num>
  <w:num w:numId="85" w16cid:durableId="782189960">
    <w:abstractNumId w:val="24"/>
  </w:num>
  <w:num w:numId="86" w16cid:durableId="1572426587">
    <w:abstractNumId w:val="52"/>
  </w:num>
  <w:num w:numId="87" w16cid:durableId="1917856750">
    <w:abstractNumId w:val="216"/>
  </w:num>
  <w:num w:numId="88" w16cid:durableId="594674086">
    <w:abstractNumId w:val="237"/>
  </w:num>
  <w:num w:numId="89" w16cid:durableId="790323071">
    <w:abstractNumId w:val="66"/>
  </w:num>
  <w:num w:numId="90" w16cid:durableId="1223756530">
    <w:abstractNumId w:val="172"/>
  </w:num>
  <w:num w:numId="91" w16cid:durableId="265578759">
    <w:abstractNumId w:val="191"/>
  </w:num>
  <w:num w:numId="92" w16cid:durableId="1778715361">
    <w:abstractNumId w:val="141"/>
  </w:num>
  <w:num w:numId="93" w16cid:durableId="120072205">
    <w:abstractNumId w:val="28"/>
  </w:num>
  <w:num w:numId="94" w16cid:durableId="1617828099">
    <w:abstractNumId w:val="176"/>
  </w:num>
  <w:num w:numId="95" w16cid:durableId="1818298742">
    <w:abstractNumId w:val="158"/>
  </w:num>
  <w:num w:numId="96" w16cid:durableId="186987031">
    <w:abstractNumId w:val="88"/>
  </w:num>
  <w:num w:numId="97" w16cid:durableId="1073743083">
    <w:abstractNumId w:val="179"/>
  </w:num>
  <w:num w:numId="98" w16cid:durableId="426728961">
    <w:abstractNumId w:val="134"/>
  </w:num>
  <w:num w:numId="99" w16cid:durableId="1341934673">
    <w:abstractNumId w:val="161"/>
  </w:num>
  <w:num w:numId="100" w16cid:durableId="618683174">
    <w:abstractNumId w:val="86"/>
  </w:num>
  <w:num w:numId="101" w16cid:durableId="865603430">
    <w:abstractNumId w:val="150"/>
  </w:num>
  <w:num w:numId="102" w16cid:durableId="1328901830">
    <w:abstractNumId w:val="183"/>
  </w:num>
  <w:num w:numId="103" w16cid:durableId="1013921035">
    <w:abstractNumId w:val="32"/>
  </w:num>
  <w:num w:numId="104" w16cid:durableId="373237480">
    <w:abstractNumId w:val="129"/>
  </w:num>
  <w:num w:numId="105" w16cid:durableId="417336161">
    <w:abstractNumId w:val="122"/>
  </w:num>
  <w:num w:numId="106" w16cid:durableId="895697534">
    <w:abstractNumId w:val="206"/>
  </w:num>
  <w:num w:numId="107" w16cid:durableId="289559835">
    <w:abstractNumId w:val="114"/>
  </w:num>
  <w:num w:numId="108" w16cid:durableId="1620649007">
    <w:abstractNumId w:val="219"/>
  </w:num>
  <w:num w:numId="109" w16cid:durableId="1686440100">
    <w:abstractNumId w:val="38"/>
  </w:num>
  <w:num w:numId="110" w16cid:durableId="964773938">
    <w:abstractNumId w:val="148"/>
  </w:num>
  <w:num w:numId="111" w16cid:durableId="2130200529">
    <w:abstractNumId w:val="145"/>
  </w:num>
  <w:num w:numId="112" w16cid:durableId="1951546035">
    <w:abstractNumId w:val="84"/>
  </w:num>
  <w:num w:numId="113" w16cid:durableId="1064916397">
    <w:abstractNumId w:val="207"/>
  </w:num>
  <w:num w:numId="114" w16cid:durableId="1662078152">
    <w:abstractNumId w:val="117"/>
  </w:num>
  <w:num w:numId="115" w16cid:durableId="2028872690">
    <w:abstractNumId w:val="118"/>
  </w:num>
  <w:num w:numId="116" w16cid:durableId="174729018">
    <w:abstractNumId w:val="230"/>
  </w:num>
  <w:num w:numId="117" w16cid:durableId="1503623651">
    <w:abstractNumId w:val="178"/>
  </w:num>
  <w:num w:numId="118" w16cid:durableId="889683098">
    <w:abstractNumId w:val="205"/>
  </w:num>
  <w:num w:numId="119" w16cid:durableId="730544557">
    <w:abstractNumId w:val="213"/>
  </w:num>
  <w:num w:numId="120" w16cid:durableId="337201053">
    <w:abstractNumId w:val="48"/>
  </w:num>
  <w:num w:numId="121" w16cid:durableId="216016113">
    <w:abstractNumId w:val="2"/>
  </w:num>
  <w:num w:numId="122" w16cid:durableId="2143693228">
    <w:abstractNumId w:val="108"/>
  </w:num>
  <w:num w:numId="123" w16cid:durableId="466944147">
    <w:abstractNumId w:val="0"/>
  </w:num>
  <w:num w:numId="124" w16cid:durableId="574320885">
    <w:abstractNumId w:val="60"/>
  </w:num>
  <w:num w:numId="125" w16cid:durableId="310058982">
    <w:abstractNumId w:val="170"/>
  </w:num>
  <w:num w:numId="126" w16cid:durableId="1085346490">
    <w:abstractNumId w:val="15"/>
  </w:num>
  <w:num w:numId="127" w16cid:durableId="455834478">
    <w:abstractNumId w:val="64"/>
  </w:num>
  <w:num w:numId="128" w16cid:durableId="56167054">
    <w:abstractNumId w:val="61"/>
  </w:num>
  <w:num w:numId="129" w16cid:durableId="770784132">
    <w:abstractNumId w:val="81"/>
  </w:num>
  <w:num w:numId="130" w16cid:durableId="249235301">
    <w:abstractNumId w:val="185"/>
  </w:num>
  <w:num w:numId="131" w16cid:durableId="1923752731">
    <w:abstractNumId w:val="160"/>
  </w:num>
  <w:num w:numId="132" w16cid:durableId="1788045662">
    <w:abstractNumId w:val="77"/>
  </w:num>
  <w:num w:numId="133" w16cid:durableId="2084520685">
    <w:abstractNumId w:val="131"/>
  </w:num>
  <w:num w:numId="134" w16cid:durableId="1674721636">
    <w:abstractNumId w:val="151"/>
  </w:num>
  <w:num w:numId="135" w16cid:durableId="2033990116">
    <w:abstractNumId w:val="3"/>
  </w:num>
  <w:num w:numId="136" w16cid:durableId="1119304268">
    <w:abstractNumId w:val="166"/>
  </w:num>
  <w:num w:numId="137" w16cid:durableId="1153566339">
    <w:abstractNumId w:val="128"/>
  </w:num>
  <w:num w:numId="138" w16cid:durableId="370688419">
    <w:abstractNumId w:val="175"/>
  </w:num>
  <w:num w:numId="139" w16cid:durableId="1822236266">
    <w:abstractNumId w:val="21"/>
  </w:num>
  <w:num w:numId="140" w16cid:durableId="2007051669">
    <w:abstractNumId w:val="113"/>
  </w:num>
  <w:num w:numId="141" w16cid:durableId="2114280900">
    <w:abstractNumId w:val="96"/>
  </w:num>
  <w:num w:numId="142" w16cid:durableId="1958874938">
    <w:abstractNumId w:val="93"/>
  </w:num>
  <w:num w:numId="143" w16cid:durableId="1228491902">
    <w:abstractNumId w:val="229"/>
  </w:num>
  <w:num w:numId="144" w16cid:durableId="212935221">
    <w:abstractNumId w:val="121"/>
  </w:num>
  <w:num w:numId="145" w16cid:durableId="1061364937">
    <w:abstractNumId w:val="107"/>
  </w:num>
  <w:num w:numId="146" w16cid:durableId="1006638486">
    <w:abstractNumId w:val="22"/>
  </w:num>
  <w:num w:numId="147" w16cid:durableId="529611743">
    <w:abstractNumId w:val="201"/>
  </w:num>
  <w:num w:numId="148" w16cid:durableId="872422403">
    <w:abstractNumId w:val="4"/>
  </w:num>
  <w:num w:numId="149" w16cid:durableId="498538910">
    <w:abstractNumId w:val="44"/>
  </w:num>
  <w:num w:numId="150" w16cid:durableId="744299729">
    <w:abstractNumId w:val="30"/>
  </w:num>
  <w:num w:numId="151" w16cid:durableId="1279602899">
    <w:abstractNumId w:val="173"/>
  </w:num>
  <w:num w:numId="152" w16cid:durableId="110638441">
    <w:abstractNumId w:val="71"/>
  </w:num>
  <w:num w:numId="153" w16cid:durableId="860315632">
    <w:abstractNumId w:val="226"/>
  </w:num>
  <w:num w:numId="154" w16cid:durableId="513618145">
    <w:abstractNumId w:val="110"/>
  </w:num>
  <w:num w:numId="155" w16cid:durableId="1748381641">
    <w:abstractNumId w:val="53"/>
  </w:num>
  <w:num w:numId="156" w16cid:durableId="1077096370">
    <w:abstractNumId w:val="224"/>
  </w:num>
  <w:num w:numId="157" w16cid:durableId="1226644081">
    <w:abstractNumId w:val="40"/>
  </w:num>
  <w:num w:numId="158" w16cid:durableId="611131696">
    <w:abstractNumId w:val="43"/>
  </w:num>
  <w:num w:numId="159" w16cid:durableId="389038274">
    <w:abstractNumId w:val="9"/>
  </w:num>
  <w:num w:numId="160" w16cid:durableId="1267885881">
    <w:abstractNumId w:val="7"/>
  </w:num>
  <w:num w:numId="161" w16cid:durableId="1344042759">
    <w:abstractNumId w:val="182"/>
  </w:num>
  <w:num w:numId="162" w16cid:durableId="190998966">
    <w:abstractNumId w:val="184"/>
  </w:num>
  <w:num w:numId="163" w16cid:durableId="730885105">
    <w:abstractNumId w:val="186"/>
  </w:num>
  <w:num w:numId="164" w16cid:durableId="943610157">
    <w:abstractNumId w:val="204"/>
  </w:num>
  <w:num w:numId="165" w16cid:durableId="535317749">
    <w:abstractNumId w:val="162"/>
  </w:num>
  <w:num w:numId="166" w16cid:durableId="1133061168">
    <w:abstractNumId w:val="218"/>
  </w:num>
  <w:num w:numId="167" w16cid:durableId="1803814873">
    <w:abstractNumId w:val="143"/>
  </w:num>
  <w:num w:numId="168" w16cid:durableId="1106190791">
    <w:abstractNumId w:val="244"/>
  </w:num>
  <w:num w:numId="169" w16cid:durableId="230384629">
    <w:abstractNumId w:val="65"/>
  </w:num>
  <w:num w:numId="170" w16cid:durableId="164757881">
    <w:abstractNumId w:val="199"/>
  </w:num>
  <w:num w:numId="171" w16cid:durableId="1830437364">
    <w:abstractNumId w:val="233"/>
  </w:num>
  <w:num w:numId="172" w16cid:durableId="828786700">
    <w:abstractNumId w:val="72"/>
  </w:num>
  <w:num w:numId="173" w16cid:durableId="268779615">
    <w:abstractNumId w:val="200"/>
  </w:num>
  <w:num w:numId="174" w16cid:durableId="2010715688">
    <w:abstractNumId w:val="74"/>
  </w:num>
  <w:num w:numId="175" w16cid:durableId="2062168963">
    <w:abstractNumId w:val="147"/>
  </w:num>
  <w:num w:numId="176" w16cid:durableId="1543832731">
    <w:abstractNumId w:val="217"/>
  </w:num>
  <w:num w:numId="177" w16cid:durableId="1242064480">
    <w:abstractNumId w:val="243"/>
  </w:num>
  <w:num w:numId="178" w16cid:durableId="1366908135">
    <w:abstractNumId w:val="94"/>
  </w:num>
  <w:num w:numId="179" w16cid:durableId="768160908">
    <w:abstractNumId w:val="25"/>
  </w:num>
  <w:num w:numId="180" w16cid:durableId="1518618066">
    <w:abstractNumId w:val="190"/>
  </w:num>
  <w:num w:numId="181" w16cid:durableId="1169324824">
    <w:abstractNumId w:val="90"/>
  </w:num>
  <w:num w:numId="182" w16cid:durableId="62290348">
    <w:abstractNumId w:val="63"/>
  </w:num>
  <w:num w:numId="183" w16cid:durableId="272056301">
    <w:abstractNumId w:val="101"/>
  </w:num>
  <w:num w:numId="184" w16cid:durableId="1826974052">
    <w:abstractNumId w:val="149"/>
  </w:num>
  <w:num w:numId="185" w16cid:durableId="1281297413">
    <w:abstractNumId w:val="140"/>
  </w:num>
  <w:num w:numId="186" w16cid:durableId="1276790252">
    <w:abstractNumId w:val="212"/>
  </w:num>
  <w:num w:numId="187" w16cid:durableId="449473537">
    <w:abstractNumId w:val="126"/>
  </w:num>
  <w:num w:numId="188" w16cid:durableId="790782625">
    <w:abstractNumId w:val="154"/>
  </w:num>
  <w:num w:numId="189" w16cid:durableId="962617610">
    <w:abstractNumId w:val="228"/>
  </w:num>
  <w:num w:numId="190" w16cid:durableId="1135441485">
    <w:abstractNumId w:val="232"/>
  </w:num>
  <w:num w:numId="191" w16cid:durableId="1521358854">
    <w:abstractNumId w:val="236"/>
  </w:num>
  <w:num w:numId="192" w16cid:durableId="1386879652">
    <w:abstractNumId w:val="56"/>
  </w:num>
  <w:num w:numId="193" w16cid:durableId="1827235366">
    <w:abstractNumId w:val="73"/>
  </w:num>
  <w:num w:numId="194" w16cid:durableId="318851016">
    <w:abstractNumId w:val="104"/>
  </w:num>
  <w:num w:numId="195" w16cid:durableId="1536306603">
    <w:abstractNumId w:val="164"/>
  </w:num>
  <w:num w:numId="196" w16cid:durableId="1095007609">
    <w:abstractNumId w:val="196"/>
  </w:num>
  <w:num w:numId="197" w16cid:durableId="866989214">
    <w:abstractNumId w:val="210"/>
  </w:num>
  <w:num w:numId="198" w16cid:durableId="1721128374">
    <w:abstractNumId w:val="75"/>
  </w:num>
  <w:num w:numId="199" w16cid:durableId="249119934">
    <w:abstractNumId w:val="163"/>
  </w:num>
  <w:num w:numId="200" w16cid:durableId="1518811205">
    <w:abstractNumId w:val="29"/>
  </w:num>
  <w:num w:numId="201" w16cid:durableId="1203401590">
    <w:abstractNumId w:val="123"/>
  </w:num>
  <w:num w:numId="202" w16cid:durableId="801075121">
    <w:abstractNumId w:val="91"/>
  </w:num>
  <w:num w:numId="203" w16cid:durableId="2031759689">
    <w:abstractNumId w:val="198"/>
  </w:num>
  <w:num w:numId="204" w16cid:durableId="463426558">
    <w:abstractNumId w:val="127"/>
  </w:num>
  <w:num w:numId="205" w16cid:durableId="1405102542">
    <w:abstractNumId w:val="59"/>
  </w:num>
  <w:num w:numId="206" w16cid:durableId="1681420668">
    <w:abstractNumId w:val="168"/>
  </w:num>
  <w:num w:numId="207" w16cid:durableId="777483347">
    <w:abstractNumId w:val="167"/>
  </w:num>
  <w:num w:numId="208" w16cid:durableId="2119834542">
    <w:abstractNumId w:val="78"/>
  </w:num>
  <w:num w:numId="209" w16cid:durableId="1792356610">
    <w:abstractNumId w:val="177"/>
  </w:num>
  <w:num w:numId="210" w16cid:durableId="1629824365">
    <w:abstractNumId w:val="57"/>
  </w:num>
  <w:num w:numId="211" w16cid:durableId="1641495943">
    <w:abstractNumId w:val="193"/>
  </w:num>
  <w:num w:numId="212" w16cid:durableId="1032651541">
    <w:abstractNumId w:val="181"/>
  </w:num>
  <w:num w:numId="213" w16cid:durableId="290596686">
    <w:abstractNumId w:val="192"/>
  </w:num>
  <w:num w:numId="214" w16cid:durableId="49423966">
    <w:abstractNumId w:val="169"/>
  </w:num>
  <w:num w:numId="215" w16cid:durableId="262228164">
    <w:abstractNumId w:val="26"/>
  </w:num>
  <w:num w:numId="216" w16cid:durableId="933899610">
    <w:abstractNumId w:val="85"/>
  </w:num>
  <w:num w:numId="217" w16cid:durableId="338389224">
    <w:abstractNumId w:val="6"/>
  </w:num>
  <w:num w:numId="218" w16cid:durableId="923491739">
    <w:abstractNumId w:val="189"/>
  </w:num>
  <w:num w:numId="219" w16cid:durableId="239025799">
    <w:abstractNumId w:val="187"/>
  </w:num>
  <w:num w:numId="220" w16cid:durableId="278877614">
    <w:abstractNumId w:val="50"/>
  </w:num>
  <w:num w:numId="221" w16cid:durableId="1952661868">
    <w:abstractNumId w:val="165"/>
  </w:num>
  <w:num w:numId="222" w16cid:durableId="1184588630">
    <w:abstractNumId w:val="20"/>
  </w:num>
  <w:num w:numId="223" w16cid:durableId="1872181269">
    <w:abstractNumId w:val="97"/>
  </w:num>
  <w:num w:numId="224" w16cid:durableId="1145926523">
    <w:abstractNumId w:val="142"/>
  </w:num>
  <w:num w:numId="225" w16cid:durableId="22872746">
    <w:abstractNumId w:val="58"/>
  </w:num>
  <w:num w:numId="226" w16cid:durableId="661742190">
    <w:abstractNumId w:val="12"/>
  </w:num>
  <w:num w:numId="227" w16cid:durableId="276372654">
    <w:abstractNumId w:val="138"/>
  </w:num>
  <w:num w:numId="228" w16cid:durableId="1785004481">
    <w:abstractNumId w:val="171"/>
  </w:num>
  <w:num w:numId="229" w16cid:durableId="1972786967">
    <w:abstractNumId w:val="54"/>
  </w:num>
  <w:num w:numId="230" w16cid:durableId="161244104">
    <w:abstractNumId w:val="89"/>
  </w:num>
  <w:num w:numId="231" w16cid:durableId="812795058">
    <w:abstractNumId w:val="197"/>
  </w:num>
  <w:num w:numId="232" w16cid:durableId="1014722664">
    <w:abstractNumId w:val="238"/>
  </w:num>
  <w:num w:numId="233" w16cid:durableId="1966962089">
    <w:abstractNumId w:val="33"/>
  </w:num>
  <w:num w:numId="234" w16cid:durableId="288821814">
    <w:abstractNumId w:val="211"/>
  </w:num>
  <w:num w:numId="235" w16cid:durableId="1645506757">
    <w:abstractNumId w:val="208"/>
  </w:num>
  <w:num w:numId="236" w16cid:durableId="241111276">
    <w:abstractNumId w:val="98"/>
  </w:num>
  <w:num w:numId="237" w16cid:durableId="1653213382">
    <w:abstractNumId w:val="49"/>
  </w:num>
  <w:num w:numId="238" w16cid:durableId="1735199018">
    <w:abstractNumId w:val="115"/>
  </w:num>
  <w:num w:numId="239" w16cid:durableId="2014607775">
    <w:abstractNumId w:val="55"/>
  </w:num>
  <w:num w:numId="240" w16cid:durableId="368381924">
    <w:abstractNumId w:val="82"/>
  </w:num>
  <w:num w:numId="241" w16cid:durableId="1295714575">
    <w:abstractNumId w:val="13"/>
  </w:num>
  <w:num w:numId="242" w16cid:durableId="1433865685">
    <w:abstractNumId w:val="37"/>
  </w:num>
  <w:num w:numId="243" w16cid:durableId="1879276957">
    <w:abstractNumId w:val="221"/>
  </w:num>
  <w:num w:numId="244" w16cid:durableId="178784435">
    <w:abstractNumId w:val="8"/>
  </w:num>
  <w:num w:numId="245" w16cid:durableId="751465952">
    <w:abstractNumId w:val="195"/>
  </w:num>
  <w:num w:numId="246" w16cid:durableId="1794204602">
    <w:abstractNumId w:val="19"/>
  </w:num>
  <w:num w:numId="247" w16cid:durableId="244530890">
    <w:abstractNumId w:val="35"/>
  </w:num>
  <w:numIdMacAtCleanup w:val="2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DC"/>
    <w:rsid w:val="00005C89"/>
    <w:rsid w:val="00007405"/>
    <w:rsid w:val="00037960"/>
    <w:rsid w:val="0005351A"/>
    <w:rsid w:val="000663AF"/>
    <w:rsid w:val="0007612F"/>
    <w:rsid w:val="000808E0"/>
    <w:rsid w:val="000A5D30"/>
    <w:rsid w:val="000B1582"/>
    <w:rsid w:val="000C2C69"/>
    <w:rsid w:val="000D7388"/>
    <w:rsid w:val="001531E7"/>
    <w:rsid w:val="00163B3B"/>
    <w:rsid w:val="00164193"/>
    <w:rsid w:val="001A1083"/>
    <w:rsid w:val="001B20B0"/>
    <w:rsid w:val="001D0C4A"/>
    <w:rsid w:val="001E2E4C"/>
    <w:rsid w:val="001E43BA"/>
    <w:rsid w:val="001F7124"/>
    <w:rsid w:val="00251E5E"/>
    <w:rsid w:val="0025511C"/>
    <w:rsid w:val="00290A32"/>
    <w:rsid w:val="00293C7E"/>
    <w:rsid w:val="002D7FD4"/>
    <w:rsid w:val="00304E3B"/>
    <w:rsid w:val="003116A0"/>
    <w:rsid w:val="00317442"/>
    <w:rsid w:val="00317805"/>
    <w:rsid w:val="00365514"/>
    <w:rsid w:val="003666A6"/>
    <w:rsid w:val="00385E6F"/>
    <w:rsid w:val="00427F0E"/>
    <w:rsid w:val="0046212D"/>
    <w:rsid w:val="004A168A"/>
    <w:rsid w:val="004D3FA5"/>
    <w:rsid w:val="004F250A"/>
    <w:rsid w:val="0050381A"/>
    <w:rsid w:val="00522CF5"/>
    <w:rsid w:val="005254F5"/>
    <w:rsid w:val="005647E4"/>
    <w:rsid w:val="00596E3B"/>
    <w:rsid w:val="006008AD"/>
    <w:rsid w:val="00610CFA"/>
    <w:rsid w:val="00675E24"/>
    <w:rsid w:val="006807F8"/>
    <w:rsid w:val="006828FF"/>
    <w:rsid w:val="006B3895"/>
    <w:rsid w:val="006D6C46"/>
    <w:rsid w:val="006F1672"/>
    <w:rsid w:val="006F16C9"/>
    <w:rsid w:val="00782E5D"/>
    <w:rsid w:val="00786FF0"/>
    <w:rsid w:val="007B4423"/>
    <w:rsid w:val="008102CD"/>
    <w:rsid w:val="0081291A"/>
    <w:rsid w:val="00814CCA"/>
    <w:rsid w:val="0086467E"/>
    <w:rsid w:val="008C3E83"/>
    <w:rsid w:val="008D43BB"/>
    <w:rsid w:val="008F00DD"/>
    <w:rsid w:val="0090459A"/>
    <w:rsid w:val="00940ACB"/>
    <w:rsid w:val="00941D34"/>
    <w:rsid w:val="00944346"/>
    <w:rsid w:val="00954591"/>
    <w:rsid w:val="0098678F"/>
    <w:rsid w:val="009E68CA"/>
    <w:rsid w:val="009F7D6C"/>
    <w:rsid w:val="00A05257"/>
    <w:rsid w:val="00A220EA"/>
    <w:rsid w:val="00A238E3"/>
    <w:rsid w:val="00A31C70"/>
    <w:rsid w:val="00A74046"/>
    <w:rsid w:val="00AA17A4"/>
    <w:rsid w:val="00AA5738"/>
    <w:rsid w:val="00AD33F8"/>
    <w:rsid w:val="00B04323"/>
    <w:rsid w:val="00B177C4"/>
    <w:rsid w:val="00B23536"/>
    <w:rsid w:val="00B747CE"/>
    <w:rsid w:val="00B8325F"/>
    <w:rsid w:val="00BC25FC"/>
    <w:rsid w:val="00BD374C"/>
    <w:rsid w:val="00C03283"/>
    <w:rsid w:val="00CA553B"/>
    <w:rsid w:val="00CD69BA"/>
    <w:rsid w:val="00CE0FA5"/>
    <w:rsid w:val="00D157DC"/>
    <w:rsid w:val="00D229EC"/>
    <w:rsid w:val="00D82EF7"/>
    <w:rsid w:val="00DD35E6"/>
    <w:rsid w:val="00E46D5B"/>
    <w:rsid w:val="00E810C2"/>
    <w:rsid w:val="00E81AF7"/>
    <w:rsid w:val="00EA66A9"/>
    <w:rsid w:val="00EB4BB6"/>
    <w:rsid w:val="00ED583B"/>
    <w:rsid w:val="00F07F7C"/>
    <w:rsid w:val="00F23796"/>
    <w:rsid w:val="00F32899"/>
    <w:rsid w:val="00F37EB5"/>
    <w:rsid w:val="00F647B2"/>
    <w:rsid w:val="00F85C7E"/>
    <w:rsid w:val="00FA3248"/>
    <w:rsid w:val="00FA46CE"/>
    <w:rsid w:val="00FA627F"/>
    <w:rsid w:val="00FB0D01"/>
    <w:rsid w:val="00FC2583"/>
    <w:rsid w:val="00FD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630C"/>
  <w15:docId w15:val="{996DCD10-5142-4D69-BA89-18756EFF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after="120"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pageBreakBefore/>
      <w:numPr>
        <w:numId w:val="2"/>
      </w:numPr>
      <w:tabs>
        <w:tab w:val="left" w:pos="567"/>
      </w:tabs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tabs>
        <w:tab w:val="left" w:pos="851"/>
      </w:tabs>
      <w:spacing w:before="240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tabs>
        <w:tab w:val="left" w:pos="1134"/>
      </w:tabs>
      <w:spacing w:before="240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qFormat/>
    <w:pPr>
      <w:numPr>
        <w:ilvl w:val="4"/>
        <w:numId w:val="2"/>
      </w:numPr>
      <w:spacing w:before="240"/>
      <w:outlineLvl w:val="4"/>
    </w:pPr>
  </w:style>
  <w:style w:type="paragraph" w:styleId="Nadpis6">
    <w:name w:val="heading 6"/>
    <w:aliases w:val="Nepoužívaný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aliases w:val="Nepoužívaný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aliases w:val="Nepoužívaný 5 Char"/>
    <w:basedOn w:val="Standardnpsmoodstavce"/>
    <w:link w:val="Nadpis5"/>
    <w:rsid w:val="00EB4BB6"/>
    <w:rPr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F07F7C"/>
    <w:pPr>
      <w:widowControl w:val="0"/>
      <w:tabs>
        <w:tab w:val="left" w:pos="567"/>
        <w:tab w:val="right" w:leader="dot" w:pos="8778"/>
      </w:tabs>
      <w:spacing w:before="60" w:after="60" w:line="240" w:lineRule="auto"/>
      <w:ind w:left="567" w:right="567" w:hanging="567"/>
      <w:jc w:val="left"/>
      <w:outlineLvl w:val="0"/>
    </w:pPr>
    <w:rPr>
      <w:b/>
      <w:caps/>
      <w:noProof/>
    </w:rPr>
  </w:style>
  <w:style w:type="paragraph" w:styleId="Obsah1">
    <w:name w:val="toc 1"/>
    <w:basedOn w:val="Normln"/>
    <w:next w:val="Normln"/>
    <w:autoRedefine/>
    <w:uiPriority w:val="39"/>
    <w:pPr>
      <w:widowControl w:val="0"/>
      <w:numPr>
        <w:numId w:val="3"/>
      </w:numPr>
      <w:tabs>
        <w:tab w:val="left" w:pos="567"/>
        <w:tab w:val="right" w:leader="dot" w:pos="8777"/>
      </w:tabs>
      <w:spacing w:before="60" w:after="60" w:line="240" w:lineRule="auto"/>
      <w:ind w:right="567"/>
      <w:jc w:val="left"/>
      <w:outlineLvl w:val="0"/>
    </w:pPr>
    <w:rPr>
      <w:b/>
      <w:bCs/>
      <w:caps/>
      <w:noProof/>
      <w:szCs w:val="36"/>
    </w:rPr>
  </w:style>
  <w:style w:type="paragraph" w:styleId="Obsah3">
    <w:name w:val="toc 3"/>
    <w:basedOn w:val="Normln"/>
    <w:next w:val="Normln"/>
    <w:autoRedefine/>
    <w:uiPriority w:val="39"/>
    <w:pPr>
      <w:keepNext/>
      <w:tabs>
        <w:tab w:val="left" w:pos="1418"/>
        <w:tab w:val="right" w:leader="dot" w:pos="8777"/>
      </w:tabs>
      <w:spacing w:before="60" w:after="60" w:line="240" w:lineRule="auto"/>
      <w:ind w:left="993" w:right="567" w:hanging="709"/>
      <w:jc w:val="left"/>
      <w:outlineLvl w:val="2"/>
    </w:pPr>
    <w:rPr>
      <w:smallCaps/>
      <w:noProof/>
    </w:rPr>
  </w:style>
  <w:style w:type="paragraph" w:styleId="Titulek">
    <w:name w:val="caption"/>
    <w:aliases w:val="Obrázek"/>
    <w:basedOn w:val="Literatura"/>
    <w:next w:val="Normln"/>
    <w:qFormat/>
    <w:pPr>
      <w:ind w:firstLine="0"/>
      <w:jc w:val="center"/>
    </w:pPr>
  </w:style>
  <w:style w:type="paragraph" w:customStyle="1" w:styleId="Literatura">
    <w:name w:val="Literatura"/>
    <w:basedOn w:val="Normln"/>
    <w:pPr>
      <w:tabs>
        <w:tab w:val="right" w:pos="709"/>
        <w:tab w:val="left" w:pos="851"/>
      </w:tabs>
      <w:spacing w:before="60" w:after="60"/>
      <w:ind w:left="851" w:hanging="851"/>
    </w:pPr>
  </w:style>
  <w:style w:type="paragraph" w:customStyle="1" w:styleId="Rovnice">
    <w:name w:val="Rovnice"/>
    <w:basedOn w:val="Normln"/>
    <w:pPr>
      <w:tabs>
        <w:tab w:val="center" w:pos="4253"/>
        <w:tab w:val="right" w:pos="8505"/>
      </w:tabs>
    </w:pPr>
    <w:rPr>
      <w:bCs/>
      <w:iCs/>
    </w:rPr>
  </w:style>
  <w:style w:type="paragraph" w:styleId="Seznamobrzk">
    <w:name w:val="table of figures"/>
    <w:basedOn w:val="Normln"/>
    <w:next w:val="Normln"/>
    <w:semiHidden/>
    <w:pPr>
      <w:tabs>
        <w:tab w:val="right" w:leader="dot" w:pos="8789"/>
      </w:tabs>
      <w:spacing w:after="0"/>
      <w:ind w:left="567" w:right="567" w:hanging="567"/>
    </w:pPr>
    <w:rPr>
      <w:noProof/>
    </w:rPr>
  </w:style>
  <w:style w:type="paragraph" w:customStyle="1" w:styleId="Nadpis">
    <w:name w:val="Nadpis"/>
    <w:basedOn w:val="Normln"/>
    <w:next w:val="Normln"/>
    <w:pPr>
      <w:pageBreakBefore/>
      <w:jc w:val="left"/>
      <w:outlineLvl w:val="0"/>
    </w:pPr>
    <w:rPr>
      <w:b/>
      <w:bCs/>
      <w:caps/>
      <w:sz w:val="28"/>
      <w:szCs w:val="28"/>
    </w:rPr>
  </w:style>
  <w:style w:type="paragraph" w:customStyle="1" w:styleId="Ploha">
    <w:name w:val="Příloha"/>
    <w:basedOn w:val="Normln"/>
    <w:pPr>
      <w:spacing w:before="60"/>
      <w:ind w:left="851" w:hanging="851"/>
    </w:pPr>
  </w:style>
  <w:style w:type="paragraph" w:customStyle="1" w:styleId="Popisky">
    <w:name w:val="Popisky"/>
    <w:basedOn w:val="Titulek"/>
    <w:next w:val="Normln"/>
    <w:pPr>
      <w:tabs>
        <w:tab w:val="clear" w:pos="709"/>
        <w:tab w:val="clear" w:pos="851"/>
      </w:tabs>
      <w:spacing w:before="120" w:after="120"/>
      <w:ind w:hanging="851"/>
    </w:pPr>
    <w:rPr>
      <w:i/>
    </w:rPr>
  </w:style>
  <w:style w:type="paragraph" w:styleId="Zkladntext">
    <w:name w:val="Body Text"/>
    <w:basedOn w:val="Normln"/>
    <w:pPr>
      <w:spacing w:before="60" w:after="60" w:line="240" w:lineRule="auto"/>
      <w:jc w:val="center"/>
    </w:pPr>
    <w:rPr>
      <w:b/>
      <w:bCs/>
    </w:rPr>
  </w:style>
  <w:style w:type="paragraph" w:styleId="Nzev">
    <w:name w:val="Title"/>
    <w:basedOn w:val="Normln"/>
    <w:next w:val="Normln"/>
    <w:qFormat/>
    <w:pPr>
      <w:pageBreakBefore/>
      <w:jc w:val="left"/>
    </w:pPr>
    <w:rPr>
      <w:b/>
      <w:bCs/>
      <w:caps/>
      <w:kern w:val="28"/>
      <w:sz w:val="28"/>
      <w:szCs w:val="28"/>
    </w:rPr>
  </w:style>
  <w:style w:type="paragraph" w:customStyle="1" w:styleId="Tabulka">
    <w:name w:val="Tabulka"/>
    <w:basedOn w:val="Titulek"/>
    <w:next w:val="Normln"/>
    <w:pPr>
      <w:ind w:left="567" w:hanging="567"/>
      <w:jc w:val="left"/>
    </w:pPr>
  </w:style>
  <w:style w:type="character" w:styleId="Hypertextovodkaz">
    <w:name w:val="Hyperlink"/>
    <w:basedOn w:val="Standardnpsmoodstavce"/>
    <w:uiPriority w:val="99"/>
    <w:rPr>
      <w:color w:val="auto"/>
      <w:u w:val="none"/>
    </w:rPr>
  </w:style>
  <w:style w:type="paragraph" w:customStyle="1" w:styleId="Bezodstavce">
    <w:name w:val="Bez odstavce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Program">
    <w:name w:val="Program"/>
    <w:basedOn w:val="Normln"/>
    <w:next w:val="Normln"/>
    <w:pPr>
      <w:numPr>
        <w:numId w:val="1"/>
      </w:numPr>
      <w:spacing w:line="240" w:lineRule="auto"/>
      <w:jc w:val="left"/>
    </w:pPr>
    <w:rPr>
      <w:rFonts w:ascii="Courier New" w:hAnsi="Courier New"/>
      <w:sz w:val="20"/>
    </w:rPr>
  </w:style>
  <w:style w:type="paragraph" w:customStyle="1" w:styleId="st">
    <w:name w:val="Část"/>
    <w:basedOn w:val="Nadpis"/>
    <w:next w:val="Normln"/>
    <w:pPr>
      <w:spacing w:before="6000" w:after="0"/>
      <w:jc w:val="center"/>
    </w:pPr>
    <w:rPr>
      <w:sz w:val="36"/>
    </w:rPr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Zvraznn">
    <w:name w:val="Zvýraznění"/>
    <w:basedOn w:val="Standardnpsmoodstavce"/>
    <w:qFormat/>
    <w:rPr>
      <w:i/>
      <w:iCs/>
    </w:rPr>
  </w:style>
  <w:style w:type="paragraph" w:styleId="Zkladntextodsazen">
    <w:name w:val="Body Text Indent"/>
    <w:basedOn w:val="Normln"/>
  </w:style>
  <w:style w:type="paragraph" w:styleId="Obsah4">
    <w:name w:val="toc 4"/>
    <w:basedOn w:val="Normln"/>
    <w:next w:val="Normln"/>
    <w:autoRedefine/>
    <w:uiPriority w:val="39"/>
    <w:pPr>
      <w:tabs>
        <w:tab w:val="right" w:leader="dot" w:pos="8777"/>
      </w:tabs>
      <w:spacing w:after="0" w:line="240" w:lineRule="auto"/>
      <w:ind w:left="1418" w:right="567" w:hanging="851"/>
      <w:jc w:val="left"/>
    </w:pPr>
    <w:rPr>
      <w:noProof/>
    </w:rPr>
  </w:style>
  <w:style w:type="paragraph" w:styleId="Obsah5">
    <w:name w:val="toc 5"/>
    <w:basedOn w:val="Normln"/>
    <w:next w:val="Normln"/>
    <w:autoRedefine/>
    <w:uiPriority w:val="39"/>
    <w:rsid w:val="00A31C70"/>
    <w:pPr>
      <w:tabs>
        <w:tab w:val="left" w:pos="993"/>
        <w:tab w:val="right" w:leader="dot" w:pos="8789"/>
      </w:tabs>
      <w:spacing w:after="0" w:line="240" w:lineRule="auto"/>
      <w:ind w:left="709"/>
      <w:jc w:val="left"/>
    </w:pPr>
  </w:style>
  <w:style w:type="paragraph" w:styleId="Obsah6">
    <w:name w:val="toc 6"/>
    <w:basedOn w:val="Normln"/>
    <w:next w:val="Normln"/>
    <w:autoRedefine/>
    <w:uiPriority w:val="39"/>
    <w:pPr>
      <w:spacing w:after="0" w:line="240" w:lineRule="auto"/>
      <w:ind w:left="1200"/>
      <w:jc w:val="left"/>
    </w:pPr>
  </w:style>
  <w:style w:type="paragraph" w:styleId="Obsah7">
    <w:name w:val="toc 7"/>
    <w:basedOn w:val="Normln"/>
    <w:next w:val="Normln"/>
    <w:autoRedefine/>
    <w:uiPriority w:val="39"/>
    <w:pPr>
      <w:spacing w:after="0" w:line="240" w:lineRule="auto"/>
      <w:ind w:left="1440"/>
      <w:jc w:val="left"/>
    </w:pPr>
  </w:style>
  <w:style w:type="paragraph" w:styleId="Obsah8">
    <w:name w:val="toc 8"/>
    <w:basedOn w:val="Normln"/>
    <w:next w:val="Normln"/>
    <w:autoRedefine/>
    <w:uiPriority w:val="39"/>
    <w:pPr>
      <w:spacing w:after="0" w:line="240" w:lineRule="auto"/>
      <w:ind w:left="1680"/>
      <w:jc w:val="left"/>
    </w:pPr>
  </w:style>
  <w:style w:type="paragraph" w:styleId="Obsah9">
    <w:name w:val="toc 9"/>
    <w:basedOn w:val="Normln"/>
    <w:next w:val="Normln"/>
    <w:autoRedefine/>
    <w:uiPriority w:val="39"/>
    <w:pPr>
      <w:spacing w:after="0" w:line="240" w:lineRule="auto"/>
      <w:ind w:left="1920"/>
      <w:jc w:val="left"/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customStyle="1" w:styleId="Nadpis-Obsah">
    <w:name w:val="Nadpis-Obsah"/>
    <w:basedOn w:val="Nadpis"/>
    <w:next w:val="Normln"/>
    <w:pPr>
      <w:pageBreakBefore w:val="0"/>
    </w:p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customStyle="1" w:styleId="st-slice">
    <w:name w:val="Část-číslice"/>
    <w:basedOn w:val="st"/>
    <w:pPr>
      <w:numPr>
        <w:numId w:val="4"/>
      </w:numPr>
      <w:ind w:left="1804"/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Pokraovnseznamu">
    <w:name w:val="List Continue"/>
    <w:basedOn w:val="Normln"/>
    <w:pPr>
      <w:ind w:left="283"/>
    </w:pPr>
  </w:style>
  <w:style w:type="paragraph" w:styleId="Zkladntext2">
    <w:name w:val="Body Text 2"/>
    <w:basedOn w:val="Normln"/>
  </w:style>
  <w:style w:type="character" w:customStyle="1" w:styleId="Pokec">
    <w:name w:val="Pokec"/>
    <w:basedOn w:val="Standardnpsmoodstavce"/>
    <w:rPr>
      <w:color w:val="FF0000"/>
      <w:sz w:val="24"/>
    </w:rPr>
  </w:style>
  <w:style w:type="paragraph" w:styleId="Zkladntext3">
    <w:name w:val="Body Text 3"/>
    <w:basedOn w:val="Normln"/>
    <w:link w:val="Zkladntext3Char"/>
    <w:pPr>
      <w:jc w:val="left"/>
    </w:pPr>
    <w:rPr>
      <w:sz w:val="20"/>
    </w:rPr>
  </w:style>
  <w:style w:type="character" w:customStyle="1" w:styleId="Zkladntext3Char">
    <w:name w:val="Základní text 3 Char"/>
    <w:basedOn w:val="Standardnpsmoodstavce"/>
    <w:link w:val="Zkladntext3"/>
    <w:rsid w:val="00EB4BB6"/>
    <w:rPr>
      <w:szCs w:val="24"/>
    </w:rPr>
  </w:style>
  <w:style w:type="paragraph" w:styleId="Seznam">
    <w:name w:val="List"/>
    <w:basedOn w:val="Zkladntext"/>
    <w:rsid w:val="00EB4BB6"/>
    <w:pPr>
      <w:suppressAutoHyphens/>
      <w:spacing w:before="0" w:after="120"/>
      <w:jc w:val="left"/>
    </w:pPr>
    <w:rPr>
      <w:rFonts w:cs="Tahoma"/>
      <w:b w:val="0"/>
      <w:bCs w:val="0"/>
      <w:lang w:eastAsia="ar-SA"/>
    </w:rPr>
  </w:style>
  <w:style w:type="paragraph" w:customStyle="1" w:styleId="Popisek">
    <w:name w:val="Popisek"/>
    <w:basedOn w:val="Normln"/>
    <w:rsid w:val="00EB4BB6"/>
    <w:pPr>
      <w:suppressLineNumbers/>
      <w:suppressAutoHyphens/>
      <w:spacing w:before="120" w:line="240" w:lineRule="auto"/>
      <w:jc w:val="left"/>
    </w:pPr>
    <w:rPr>
      <w:rFonts w:cs="Tahoma"/>
      <w:i/>
      <w:iCs/>
      <w:lang w:eastAsia="ar-SA"/>
    </w:rPr>
  </w:style>
  <w:style w:type="paragraph" w:customStyle="1" w:styleId="Rejstk">
    <w:name w:val="Rejstřík"/>
    <w:basedOn w:val="Normln"/>
    <w:rsid w:val="00EB4BB6"/>
    <w:pPr>
      <w:suppressLineNumbers/>
      <w:suppressAutoHyphens/>
      <w:spacing w:after="0" w:line="240" w:lineRule="auto"/>
      <w:jc w:val="left"/>
    </w:pPr>
    <w:rPr>
      <w:rFonts w:cs="Tahoma"/>
      <w:lang w:eastAsia="ar-SA"/>
    </w:rPr>
  </w:style>
  <w:style w:type="character" w:customStyle="1" w:styleId="WW8Num4z0">
    <w:name w:val="WW8Num4z0"/>
    <w:rsid w:val="00EB4BB6"/>
    <w:rPr>
      <w:rFonts w:ascii="Times New Roman" w:hAnsi="Times New Roman" w:cs="Times New Roman" w:hint="default"/>
    </w:rPr>
  </w:style>
  <w:style w:type="character" w:customStyle="1" w:styleId="WW8Num5z0">
    <w:name w:val="WW8Num5z0"/>
    <w:rsid w:val="00EB4BB6"/>
    <w:rPr>
      <w:rFonts w:ascii="Wingdings" w:hAnsi="Wingdings" w:cs="StarSymbol" w:hint="default"/>
      <w:sz w:val="18"/>
      <w:szCs w:val="18"/>
    </w:rPr>
  </w:style>
  <w:style w:type="character" w:customStyle="1" w:styleId="WW8Num5z1">
    <w:name w:val="WW8Num5z1"/>
    <w:rsid w:val="00EB4BB6"/>
    <w:rPr>
      <w:rFonts w:ascii="Wingdings 2" w:hAnsi="Wingdings 2" w:cs="StarSymbol" w:hint="default"/>
      <w:sz w:val="18"/>
      <w:szCs w:val="18"/>
    </w:rPr>
  </w:style>
  <w:style w:type="character" w:customStyle="1" w:styleId="WW8Num5z2">
    <w:name w:val="WW8Num5z2"/>
    <w:rsid w:val="00EB4BB6"/>
    <w:rPr>
      <w:rFonts w:ascii="StarSymbol" w:eastAsia="StarSymbol" w:hAnsi="StarSymbol" w:cs="StarSymbol" w:hint="eastAsia"/>
      <w:sz w:val="18"/>
      <w:szCs w:val="18"/>
    </w:rPr>
  </w:style>
  <w:style w:type="character" w:customStyle="1" w:styleId="WW8Num6z0">
    <w:name w:val="WW8Num6z0"/>
    <w:rsid w:val="00EB4BB6"/>
    <w:rPr>
      <w:rFonts w:ascii="Wingdings" w:hAnsi="Wingdings" w:cs="StarSymbol" w:hint="default"/>
      <w:sz w:val="18"/>
      <w:szCs w:val="18"/>
    </w:rPr>
  </w:style>
  <w:style w:type="character" w:customStyle="1" w:styleId="WW8Num6z1">
    <w:name w:val="WW8Num6z1"/>
    <w:rsid w:val="00EB4BB6"/>
    <w:rPr>
      <w:rFonts w:ascii="Wingdings 2" w:hAnsi="Wingdings 2" w:cs="StarSymbol" w:hint="default"/>
      <w:sz w:val="18"/>
      <w:szCs w:val="18"/>
    </w:rPr>
  </w:style>
  <w:style w:type="character" w:customStyle="1" w:styleId="WW8Num6z2">
    <w:name w:val="WW8Num6z2"/>
    <w:rsid w:val="00EB4BB6"/>
    <w:rPr>
      <w:rFonts w:ascii="StarSymbol" w:eastAsia="StarSymbol" w:hAnsi="StarSymbol" w:cs="StarSymbol" w:hint="eastAsia"/>
      <w:sz w:val="18"/>
      <w:szCs w:val="18"/>
    </w:rPr>
  </w:style>
  <w:style w:type="character" w:customStyle="1" w:styleId="Absatz-Standardschriftart">
    <w:name w:val="Absatz-Standardschriftart"/>
    <w:rsid w:val="00EB4BB6"/>
  </w:style>
  <w:style w:type="character" w:customStyle="1" w:styleId="WW-Absatz-Standardschriftart">
    <w:name w:val="WW-Absatz-Standardschriftart"/>
    <w:rsid w:val="00EB4BB6"/>
  </w:style>
  <w:style w:type="character" w:customStyle="1" w:styleId="WW8Num3z0">
    <w:name w:val="WW8Num3z0"/>
    <w:rsid w:val="00EB4BB6"/>
    <w:rPr>
      <w:rFonts w:ascii="Times New Roman" w:eastAsia="Times New Roman" w:hAnsi="Times New Roman" w:cs="Times New Roman" w:hint="default"/>
    </w:rPr>
  </w:style>
  <w:style w:type="character" w:customStyle="1" w:styleId="WW-Absatz-Standardschriftart1">
    <w:name w:val="WW-Absatz-Standardschriftart1"/>
    <w:rsid w:val="00EB4BB6"/>
  </w:style>
  <w:style w:type="character" w:customStyle="1" w:styleId="WW8Num3z1">
    <w:name w:val="WW8Num3z1"/>
    <w:rsid w:val="00EB4BB6"/>
    <w:rPr>
      <w:rFonts w:ascii="Courier New" w:hAnsi="Courier New" w:cs="Courier New" w:hint="default"/>
    </w:rPr>
  </w:style>
  <w:style w:type="character" w:customStyle="1" w:styleId="WW8Num3z2">
    <w:name w:val="WW8Num3z2"/>
    <w:rsid w:val="00EB4BB6"/>
    <w:rPr>
      <w:rFonts w:ascii="Wingdings" w:hAnsi="Wingdings" w:hint="default"/>
    </w:rPr>
  </w:style>
  <w:style w:type="character" w:customStyle="1" w:styleId="WW8Num3z3">
    <w:name w:val="WW8Num3z3"/>
    <w:rsid w:val="00EB4BB6"/>
    <w:rPr>
      <w:rFonts w:ascii="Symbol" w:hAnsi="Symbol" w:hint="default"/>
    </w:rPr>
  </w:style>
  <w:style w:type="character" w:customStyle="1" w:styleId="Standardnpsmoodstavce1">
    <w:name w:val="Standardní písmo odstavce1"/>
    <w:rsid w:val="00EB4BB6"/>
  </w:style>
  <w:style w:type="character" w:customStyle="1" w:styleId="Odrky">
    <w:name w:val="Odrážky"/>
    <w:rsid w:val="00EB4BB6"/>
    <w:rPr>
      <w:rFonts w:ascii="StarSymbol" w:eastAsia="StarSymbol" w:hAnsi="StarSymbol" w:cs="StarSymbol" w:hint="eastAsia"/>
      <w:sz w:val="18"/>
      <w:szCs w:val="18"/>
    </w:rPr>
  </w:style>
  <w:style w:type="character" w:customStyle="1" w:styleId="Symbolyproslovn">
    <w:name w:val="Symboly pro číslování"/>
    <w:rsid w:val="00EB4BB6"/>
  </w:style>
  <w:style w:type="paragraph" w:styleId="Normlnweb">
    <w:name w:val="Normal (Web)"/>
    <w:basedOn w:val="Normln"/>
    <w:uiPriority w:val="99"/>
    <w:unhideWhenUsed/>
    <w:rsid w:val="00EB4BB6"/>
    <w:pPr>
      <w:spacing w:after="0" w:line="240" w:lineRule="auto"/>
      <w:jc w:val="left"/>
    </w:pPr>
  </w:style>
  <w:style w:type="character" w:styleId="Zdraznn">
    <w:name w:val="Emphasis"/>
    <w:basedOn w:val="Standardnpsmoodstavce"/>
    <w:uiPriority w:val="20"/>
    <w:qFormat/>
    <w:rsid w:val="00EB4BB6"/>
    <w:rPr>
      <w:i/>
      <w:iCs/>
      <w:color w:val="DD5500"/>
    </w:rPr>
  </w:style>
  <w:style w:type="paragraph" w:customStyle="1" w:styleId="Vchoz">
    <w:name w:val="Výchozí"/>
    <w:rsid w:val="00EB4BB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Default">
    <w:name w:val="Default"/>
    <w:rsid w:val="00EB4B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B4BB6"/>
    <w:pPr>
      <w:spacing w:after="0" w:line="240" w:lineRule="auto"/>
      <w:ind w:left="720"/>
      <w:contextualSpacing/>
      <w:jc w:val="left"/>
    </w:pPr>
  </w:style>
  <w:style w:type="paragraph" w:styleId="Textbubliny">
    <w:name w:val="Balloon Text"/>
    <w:basedOn w:val="Normln"/>
    <w:link w:val="TextbublinyChar"/>
    <w:unhideWhenUsed/>
    <w:rsid w:val="00EB4BB6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B4BB6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64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Nov&#225;%20slo&#382;ka\www.eu.zonerama.com\MSBohuslavice\12698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huslaviceuzlin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boh@zlinedu.cz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&#225;ce\2016%20kvalifika&#269;n&#237;%20pr&#225;ce\sablony\sablona-fh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73F9C-639E-42C3-8B7B-CBC3B856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sablona-fhs</Template>
  <TotalTime>3</TotalTime>
  <Pages>97</Pages>
  <Words>24191</Words>
  <Characters>142732</Characters>
  <Application>Microsoft Office Word</Application>
  <DocSecurity>0</DocSecurity>
  <Lines>1189</Lines>
  <Paragraphs>333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-- Diplomová práce (uni)</vt:lpstr>
      <vt:lpstr>Šablona -- Diplomová práce (uni)</vt:lpstr>
    </vt:vector>
  </TitlesOfParts>
  <Company>FaME UTB ve Zlíně</Company>
  <LinksUpToDate>false</LinksUpToDate>
  <CharactersWithSpaces>166590</CharactersWithSpaces>
  <SharedDoc>false</SharedDoc>
  <HLinks>
    <vt:vector size="126" baseType="variant">
      <vt:variant>
        <vt:i4>1966143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_Toc117787187</vt:lpwstr>
      </vt:variant>
      <vt:variant>
        <vt:i4>1966143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_Toc117787186</vt:lpwstr>
      </vt:variant>
      <vt:variant>
        <vt:i4>1966143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_Toc117787185</vt:lpwstr>
      </vt:variant>
      <vt:variant>
        <vt:i4>1966143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_Toc117787184</vt:lpwstr>
      </vt:variant>
      <vt:variant>
        <vt:i4>1966143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_Toc117787183</vt:lpwstr>
      </vt:variant>
      <vt:variant>
        <vt:i4>1966143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_Toc117787182</vt:lpwstr>
      </vt:variant>
      <vt:variant>
        <vt:i4>1966143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_Toc117787181</vt:lpwstr>
      </vt:variant>
      <vt:variant>
        <vt:i4>1966143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_Toc117787180</vt:lpwstr>
      </vt:variant>
      <vt:variant>
        <vt:i4>1114175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_Toc117787179</vt:lpwstr>
      </vt:variant>
      <vt:variant>
        <vt:i4>1114175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_Toc117787178</vt:lpwstr>
      </vt:variant>
      <vt:variant>
        <vt:i4>1114175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_Toc117787177</vt:lpwstr>
      </vt:variant>
      <vt:variant>
        <vt:i4>1114175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_Toc117787176</vt:lpwstr>
      </vt:variant>
      <vt:variant>
        <vt:i4>1114175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_Toc117787175</vt:lpwstr>
      </vt:variant>
      <vt:variant>
        <vt:i4>1114175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_Toc117787174</vt:lpwstr>
      </vt:variant>
      <vt:variant>
        <vt:i4>1114175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_Toc117787173</vt:lpwstr>
      </vt:variant>
      <vt:variant>
        <vt:i4>1114175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_Toc117787172</vt:lpwstr>
      </vt:variant>
      <vt:variant>
        <vt:i4>1114175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_Toc117787171</vt:lpwstr>
      </vt:variant>
      <vt:variant>
        <vt:i4>1114175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_Toc117787170</vt:lpwstr>
      </vt:variant>
      <vt:variant>
        <vt:i4>1048639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_Toc117787169</vt:lpwstr>
      </vt:variant>
      <vt:variant>
        <vt:i4>1048639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_Toc117787168</vt:lpwstr>
      </vt:variant>
      <vt:variant>
        <vt:i4>1048639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_Toc117787167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-- Diplomová práce (uni)</dc:title>
  <dc:subject/>
  <dc:creator>Lukáš</dc:creator>
  <cp:keywords/>
  <dc:description/>
  <cp:lastModifiedBy>MŠ Bohuslavice u Zlína</cp:lastModifiedBy>
  <cp:revision>3</cp:revision>
  <cp:lastPrinted>2023-05-18T21:22:00Z</cp:lastPrinted>
  <dcterms:created xsi:type="dcterms:W3CDTF">2025-09-03T21:36:00Z</dcterms:created>
  <dcterms:modified xsi:type="dcterms:W3CDTF">2025-09-03T21:37:00Z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